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2C" w:rsidRPr="005D2766" w:rsidRDefault="00B5042C" w:rsidP="00235EE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АДМИНИСТРАЦИЯ</w:t>
      </w:r>
    </w:p>
    <w:p w:rsidR="00B5042C" w:rsidRPr="005D2766" w:rsidRDefault="00B5042C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B5042C" w:rsidRPr="005D2766" w:rsidRDefault="00B5042C" w:rsidP="00235EE4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B5042C" w:rsidRPr="005D2766" w:rsidRDefault="00B5042C" w:rsidP="00235EE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B5042C" w:rsidRDefault="00B5042C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ПОСТАНОВЛЕНИЕ</w:t>
      </w:r>
    </w:p>
    <w:p w:rsidR="00B5042C" w:rsidRPr="005D2766" w:rsidRDefault="00B5042C" w:rsidP="00235EE4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042C" w:rsidRDefault="00B5042C" w:rsidP="00235E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«17» января 2025 года №4</w:t>
      </w:r>
    </w:p>
    <w:p w:rsidR="00B5042C" w:rsidRDefault="00B5042C" w:rsidP="00FE2B0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042C" w:rsidRPr="00151F39" w:rsidRDefault="00B5042C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Об установлении расходных обязательств</w:t>
      </w:r>
    </w:p>
    <w:p w:rsidR="00B5042C" w:rsidRPr="00151F39" w:rsidRDefault="00B5042C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</w:p>
    <w:p w:rsidR="00B5042C" w:rsidRDefault="00B5042C" w:rsidP="00FE2B07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Среднеольшанское сельское поселение</w:t>
      </w:r>
      <w:r w:rsidRPr="00151F39">
        <w:rPr>
          <w:rFonts w:ascii="Times New Roman" w:hAnsi="Times New Roman"/>
          <w:b/>
          <w:sz w:val="28"/>
          <w:szCs w:val="28"/>
        </w:rPr>
        <w:t xml:space="preserve">» </w:t>
      </w:r>
    </w:p>
    <w:p w:rsidR="00B5042C" w:rsidRDefault="00B5042C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Пристенского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151F39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B5042C" w:rsidRDefault="00B5042C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>Курской области на мероприятие,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1F39">
        <w:rPr>
          <w:rFonts w:ascii="Times New Roman" w:hAnsi="Times New Roman"/>
          <w:b/>
          <w:sz w:val="28"/>
          <w:szCs w:val="28"/>
        </w:rPr>
        <w:t xml:space="preserve">связанное </w:t>
      </w:r>
    </w:p>
    <w:p w:rsidR="00B5042C" w:rsidRDefault="00B5042C" w:rsidP="00235EE4">
      <w:pPr>
        <w:spacing w:after="0"/>
        <w:rPr>
          <w:rFonts w:ascii="Times New Roman" w:hAnsi="Times New Roman"/>
          <w:b/>
          <w:sz w:val="28"/>
          <w:szCs w:val="28"/>
        </w:rPr>
      </w:pPr>
      <w:r w:rsidRPr="00151F39">
        <w:rPr>
          <w:rFonts w:ascii="Times New Roman" w:hAnsi="Times New Roman"/>
          <w:b/>
          <w:sz w:val="28"/>
          <w:szCs w:val="28"/>
        </w:rPr>
        <w:t xml:space="preserve">с реализацией </w:t>
      </w:r>
      <w:r>
        <w:rPr>
          <w:rFonts w:ascii="Times New Roman" w:hAnsi="Times New Roman"/>
          <w:b/>
          <w:sz w:val="28"/>
          <w:szCs w:val="28"/>
        </w:rPr>
        <w:t>проекта «Народный бюджет»</w:t>
      </w:r>
    </w:p>
    <w:p w:rsidR="00B5042C" w:rsidRPr="00235EE4" w:rsidRDefault="00B5042C" w:rsidP="00235EE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042C" w:rsidRPr="00235EE4" w:rsidRDefault="00B5042C" w:rsidP="00235EE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</w:t>
      </w:r>
      <w:r w:rsidRPr="00151F39">
        <w:rPr>
          <w:rFonts w:ascii="Times New Roman" w:hAnsi="Times New Roman"/>
          <w:sz w:val="28"/>
          <w:szCs w:val="28"/>
        </w:rPr>
        <w:t xml:space="preserve">86 Бюджетного кодекса Российской Федерации, в целях обеспечения использования субсидий из областного бюджета и в соответствии с нормами бюджетного законодательства, </w:t>
      </w:r>
      <w:r>
        <w:rPr>
          <w:rFonts w:ascii="Times New Roman" w:hAnsi="Times New Roman"/>
          <w:sz w:val="28"/>
          <w:szCs w:val="28"/>
        </w:rPr>
        <w:t xml:space="preserve">устанавливающих расходные обязательства по финансированию мероприятий народных инициатив, </w:t>
      </w:r>
      <w:r w:rsidRPr="00151F3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151F39">
        <w:rPr>
          <w:rFonts w:ascii="Times New Roman" w:hAnsi="Times New Roman"/>
          <w:sz w:val="28"/>
          <w:szCs w:val="28"/>
        </w:rPr>
        <w:t xml:space="preserve"> сельсовета Пристенского района Курской области </w:t>
      </w:r>
      <w:r w:rsidRPr="00235EE4">
        <w:rPr>
          <w:rFonts w:ascii="Times New Roman" w:hAnsi="Times New Roman"/>
          <w:b/>
          <w:sz w:val="28"/>
          <w:szCs w:val="28"/>
        </w:rPr>
        <w:t>ПОСТАНОВЛЯЕТ:</w:t>
      </w:r>
    </w:p>
    <w:p w:rsidR="00B5042C" w:rsidRPr="00261262" w:rsidRDefault="00B5042C" w:rsidP="00235EE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1262">
        <w:rPr>
          <w:rFonts w:ascii="Times New Roman" w:hAnsi="Times New Roman"/>
          <w:sz w:val="28"/>
          <w:szCs w:val="28"/>
        </w:rPr>
        <w:t>Установить в 202</w:t>
      </w:r>
      <w:r>
        <w:rPr>
          <w:rFonts w:ascii="Times New Roman" w:hAnsi="Times New Roman"/>
          <w:sz w:val="28"/>
          <w:szCs w:val="28"/>
        </w:rPr>
        <w:t>5</w:t>
      </w:r>
      <w:r w:rsidRPr="00261262">
        <w:rPr>
          <w:rFonts w:ascii="Times New Roman" w:hAnsi="Times New Roman"/>
          <w:sz w:val="28"/>
          <w:szCs w:val="28"/>
        </w:rPr>
        <w:t xml:space="preserve"> году расходное обязательство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Среднеольшанское сельское поселение</w:t>
      </w:r>
      <w:r w:rsidRPr="00261262">
        <w:rPr>
          <w:rFonts w:ascii="Times New Roman" w:hAnsi="Times New Roman"/>
          <w:sz w:val="28"/>
          <w:szCs w:val="28"/>
        </w:rPr>
        <w:t xml:space="preserve">» Пристенского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61262">
        <w:rPr>
          <w:rFonts w:ascii="Times New Roman" w:hAnsi="Times New Roman"/>
          <w:sz w:val="28"/>
          <w:szCs w:val="28"/>
        </w:rPr>
        <w:t xml:space="preserve">района Курской области и выделяемых средств субсидий из областного бюджета на мероприятие, связанное с реализацией </w:t>
      </w:r>
      <w:r>
        <w:rPr>
          <w:rFonts w:ascii="Times New Roman" w:hAnsi="Times New Roman"/>
          <w:sz w:val="28"/>
          <w:szCs w:val="28"/>
        </w:rPr>
        <w:t>проекта «Народный бюджет».</w:t>
      </w:r>
    </w:p>
    <w:p w:rsidR="00B5042C" w:rsidRPr="00261262" w:rsidRDefault="00B5042C" w:rsidP="00235EE4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Pr="00261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261262">
        <w:rPr>
          <w:rFonts w:ascii="Times New Roman" w:hAnsi="Times New Roman"/>
          <w:sz w:val="28"/>
          <w:szCs w:val="28"/>
        </w:rPr>
        <w:t>сельсовета Пристенского района обеспечить исполнение расходного обязательства, указанного в пункте 1 настоящего постановления, в пределах средств, предусмотренных в бюджете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Среднеольшанское сельское поселение</w:t>
      </w:r>
      <w:r w:rsidRPr="00261262">
        <w:rPr>
          <w:rFonts w:ascii="Times New Roman" w:hAnsi="Times New Roman"/>
          <w:sz w:val="28"/>
          <w:szCs w:val="28"/>
        </w:rPr>
        <w:t>» Пристенског</w:t>
      </w:r>
      <w:r>
        <w:rPr>
          <w:rFonts w:ascii="Times New Roman" w:hAnsi="Times New Roman"/>
          <w:sz w:val="28"/>
          <w:szCs w:val="28"/>
        </w:rPr>
        <w:t>о муниципального района Курской области на 2025 и плановый период 2026-2027</w:t>
      </w:r>
      <w:r w:rsidRPr="00261262">
        <w:rPr>
          <w:rFonts w:ascii="Times New Roman" w:hAnsi="Times New Roman"/>
          <w:sz w:val="28"/>
          <w:szCs w:val="28"/>
        </w:rPr>
        <w:t xml:space="preserve"> годов на реализацию</w:t>
      </w:r>
      <w:r>
        <w:rPr>
          <w:rFonts w:ascii="Times New Roman" w:hAnsi="Times New Roman"/>
          <w:sz w:val="28"/>
          <w:szCs w:val="28"/>
        </w:rPr>
        <w:t xml:space="preserve"> проекта «Народный бюджет» «Благоустройство территории кладбища в с.Верхняя Ольшанка Среднеольшанского сельсовета Пристенского района Курской области».</w:t>
      </w:r>
    </w:p>
    <w:p w:rsidR="00B5042C" w:rsidRDefault="00B5042C" w:rsidP="00C86D3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61262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5042C" w:rsidRPr="00151F39" w:rsidRDefault="00B5042C" w:rsidP="00C86D3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51F39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распространяется на правоо</w:t>
      </w:r>
      <w:r>
        <w:rPr>
          <w:rFonts w:ascii="Times New Roman" w:hAnsi="Times New Roman"/>
          <w:sz w:val="28"/>
          <w:szCs w:val="28"/>
        </w:rPr>
        <w:t>тношения, возникшие с 01.01.2025</w:t>
      </w:r>
      <w:r w:rsidRPr="00151F39">
        <w:rPr>
          <w:rFonts w:ascii="Times New Roman" w:hAnsi="Times New Roman"/>
          <w:sz w:val="28"/>
          <w:szCs w:val="28"/>
        </w:rPr>
        <w:t xml:space="preserve"> года.</w:t>
      </w:r>
    </w:p>
    <w:p w:rsidR="00B5042C" w:rsidRDefault="00B5042C" w:rsidP="00C86D3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5042C" w:rsidRPr="00235EE4" w:rsidRDefault="00B5042C" w:rsidP="00235EE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5042C" w:rsidRPr="00235EE4" w:rsidRDefault="00B5042C" w:rsidP="0023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35EE4">
        <w:rPr>
          <w:rFonts w:ascii="Times New Roman" w:hAnsi="Times New Roman" w:cs="Times New Roman"/>
          <w:sz w:val="28"/>
          <w:szCs w:val="28"/>
        </w:rPr>
        <w:t xml:space="preserve"> Среднеольшанского сельсовета </w:t>
      </w:r>
    </w:p>
    <w:p w:rsidR="00B5042C" w:rsidRPr="00235EE4" w:rsidRDefault="00B5042C" w:rsidP="0023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5EE4"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 w:rsidRPr="00235E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К.П. Макаров</w:t>
      </w:r>
    </w:p>
    <w:sectPr w:rsidR="00B5042C" w:rsidRPr="00235EE4" w:rsidSect="00235E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127D7"/>
    <w:multiLevelType w:val="hybridMultilevel"/>
    <w:tmpl w:val="1F52FC14"/>
    <w:lvl w:ilvl="0" w:tplc="1370F5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B07"/>
    <w:rsid w:val="000221B7"/>
    <w:rsid w:val="0011565C"/>
    <w:rsid w:val="0015106A"/>
    <w:rsid w:val="0015146D"/>
    <w:rsid w:val="00151F39"/>
    <w:rsid w:val="00153DB4"/>
    <w:rsid w:val="001C5519"/>
    <w:rsid w:val="0023179E"/>
    <w:rsid w:val="00235EE4"/>
    <w:rsid w:val="00261262"/>
    <w:rsid w:val="00413893"/>
    <w:rsid w:val="0049068B"/>
    <w:rsid w:val="004B3178"/>
    <w:rsid w:val="005972A6"/>
    <w:rsid w:val="005D2766"/>
    <w:rsid w:val="006857C4"/>
    <w:rsid w:val="006B7D86"/>
    <w:rsid w:val="007175A6"/>
    <w:rsid w:val="00797F77"/>
    <w:rsid w:val="007B25AD"/>
    <w:rsid w:val="008A09AE"/>
    <w:rsid w:val="00947674"/>
    <w:rsid w:val="00A00CFD"/>
    <w:rsid w:val="00A46B51"/>
    <w:rsid w:val="00B26E54"/>
    <w:rsid w:val="00B5042C"/>
    <w:rsid w:val="00BC2158"/>
    <w:rsid w:val="00C86D3F"/>
    <w:rsid w:val="00DF256D"/>
    <w:rsid w:val="00EB610A"/>
    <w:rsid w:val="00EE7CC1"/>
    <w:rsid w:val="00FE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E2B07"/>
    <w:pPr>
      <w:ind w:left="720"/>
      <w:contextualSpacing/>
    </w:pPr>
  </w:style>
  <w:style w:type="paragraph" w:customStyle="1" w:styleId="ConsPlusNormal">
    <w:name w:val="ConsPlusNormal"/>
    <w:uiPriority w:val="99"/>
    <w:rsid w:val="00235E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1</Pages>
  <Words>273</Words>
  <Characters>1560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Озерова</cp:lastModifiedBy>
  <cp:revision>16</cp:revision>
  <cp:lastPrinted>2025-01-24T09:03:00Z</cp:lastPrinted>
  <dcterms:created xsi:type="dcterms:W3CDTF">2022-08-01T07:18:00Z</dcterms:created>
  <dcterms:modified xsi:type="dcterms:W3CDTF">2025-01-24T09:04:00Z</dcterms:modified>
</cp:coreProperties>
</file>