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B9" w:rsidRPr="00285C2A" w:rsidRDefault="00693EB9" w:rsidP="004F481B">
      <w:pPr>
        <w:pStyle w:val="Title"/>
        <w:spacing w:line="240" w:lineRule="atLeast"/>
        <w:rPr>
          <w:b/>
          <w:szCs w:val="28"/>
        </w:rPr>
      </w:pPr>
      <w:r>
        <w:rPr>
          <w:b/>
          <w:szCs w:val="28"/>
        </w:rPr>
        <w:t>Собрание депутатов Среднеольшанского</w:t>
      </w:r>
    </w:p>
    <w:p w:rsidR="00693EB9" w:rsidRDefault="00693EB9" w:rsidP="004F481B">
      <w:pPr>
        <w:pStyle w:val="Title"/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Пристенского района Курской области </w:t>
      </w:r>
    </w:p>
    <w:p w:rsidR="00693EB9" w:rsidRDefault="00693EB9" w:rsidP="004F481B">
      <w:pPr>
        <w:pStyle w:val="Heading1"/>
        <w:rPr>
          <w:b w:val="0"/>
          <w:szCs w:val="28"/>
        </w:rPr>
      </w:pPr>
    </w:p>
    <w:p w:rsidR="00693EB9" w:rsidRPr="005B414C" w:rsidRDefault="00693EB9" w:rsidP="004F481B">
      <w:pPr>
        <w:pStyle w:val="Heading1"/>
        <w:rPr>
          <w:bCs w:val="0"/>
          <w:szCs w:val="28"/>
        </w:rPr>
      </w:pPr>
      <w:r w:rsidRPr="005B414C">
        <w:rPr>
          <w:bCs w:val="0"/>
          <w:szCs w:val="28"/>
        </w:rPr>
        <w:t>РЕШЕНИЕ</w:t>
      </w:r>
    </w:p>
    <w:p w:rsidR="00693EB9" w:rsidRDefault="00693EB9" w:rsidP="004F481B"/>
    <w:p w:rsidR="00693EB9" w:rsidRDefault="00693EB9" w:rsidP="004F481B">
      <w:pPr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 xml:space="preserve"> «31» января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u w:val="single"/>
          </w:rPr>
          <w:t>2025 г</w:t>
        </w:r>
      </w:smartTag>
      <w:r>
        <w:rPr>
          <w:sz w:val="28"/>
          <w:u w:val="single"/>
        </w:rPr>
        <w:t>. №1</w:t>
      </w:r>
      <w:r>
        <w:rPr>
          <w:color w:val="FFFFFF"/>
          <w:sz w:val="28"/>
          <w:u w:val="single"/>
        </w:rPr>
        <w:t>.</w:t>
      </w:r>
      <w:r>
        <w:rPr>
          <w:sz w:val="28"/>
          <w:u w:val="single"/>
        </w:rPr>
        <w:t xml:space="preserve">          </w:t>
      </w:r>
      <w:r>
        <w:rPr>
          <w:sz w:val="28"/>
        </w:rPr>
        <w:t xml:space="preserve">  </w:t>
      </w:r>
    </w:p>
    <w:p w:rsidR="00693EB9" w:rsidRDefault="00693EB9" w:rsidP="004F481B">
      <w:pPr>
        <w:rPr>
          <w:sz w:val="20"/>
        </w:rPr>
      </w:pPr>
      <w:r>
        <w:rPr>
          <w:sz w:val="28"/>
        </w:rPr>
        <w:t xml:space="preserve">                 </w:t>
      </w:r>
    </w:p>
    <w:p w:rsidR="00693EB9" w:rsidRDefault="00693EB9" w:rsidP="004F481B">
      <w:pPr>
        <w:tabs>
          <w:tab w:val="left" w:pos="4035"/>
        </w:tabs>
        <w:rPr>
          <w:sz w:val="28"/>
        </w:rPr>
      </w:pPr>
    </w:p>
    <w:p w:rsidR="00693EB9" w:rsidRDefault="00693EB9" w:rsidP="004F481B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 xml:space="preserve">Об утверждении стоимости услуг, </w:t>
      </w:r>
    </w:p>
    <w:p w:rsidR="00693EB9" w:rsidRDefault="00693EB9" w:rsidP="004F48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70966">
        <w:rPr>
          <w:b/>
          <w:sz w:val="28"/>
          <w:szCs w:val="28"/>
        </w:rPr>
        <w:t>редоставляемых</w:t>
      </w:r>
      <w:r>
        <w:rPr>
          <w:b/>
          <w:sz w:val="28"/>
          <w:szCs w:val="28"/>
        </w:rPr>
        <w:t xml:space="preserve"> </w:t>
      </w:r>
      <w:r w:rsidRPr="00A70966">
        <w:rPr>
          <w:b/>
          <w:sz w:val="28"/>
          <w:szCs w:val="28"/>
        </w:rPr>
        <w:t xml:space="preserve">согласно </w:t>
      </w:r>
    </w:p>
    <w:p w:rsidR="00693EB9" w:rsidRDefault="00693EB9" w:rsidP="004F481B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 xml:space="preserve">гарантированному перечню </w:t>
      </w:r>
    </w:p>
    <w:p w:rsidR="00693EB9" w:rsidRPr="00A70966" w:rsidRDefault="00693EB9" w:rsidP="004F481B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>услуг по погребению</w:t>
      </w:r>
    </w:p>
    <w:p w:rsidR="00693EB9" w:rsidRPr="00A70966" w:rsidRDefault="00693EB9" w:rsidP="00285C2A">
      <w:pPr>
        <w:rPr>
          <w:b/>
          <w:sz w:val="28"/>
          <w:szCs w:val="28"/>
        </w:rPr>
      </w:pPr>
    </w:p>
    <w:p w:rsidR="00693EB9" w:rsidRPr="00BF0100" w:rsidRDefault="00693EB9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Во исполнении</w:t>
      </w:r>
      <w:r w:rsidRPr="00A70966">
        <w:rPr>
          <w:sz w:val="28"/>
          <w:szCs w:val="28"/>
        </w:rPr>
        <w:t xml:space="preserve"> Федерального закона от 12.01.1996  №8-ФЗ «О погребении и похоронном деле»,  Федерального Закона  от 19.12.2016  №444 – ФЗ 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части 2 статьи 6 Федерального Закона «О дополнительных мерах государственной поддержки семей, имеющих детей», в соответствии с постановлением Правительства Российской </w:t>
      </w:r>
      <w:r w:rsidRPr="00072AFE">
        <w:rPr>
          <w:sz w:val="28"/>
          <w:szCs w:val="28"/>
        </w:rPr>
        <w:t>Федерации от 23.01.202</w:t>
      </w:r>
      <w:r>
        <w:rPr>
          <w:sz w:val="28"/>
          <w:szCs w:val="28"/>
        </w:rPr>
        <w:t>5</w:t>
      </w:r>
      <w:r w:rsidRPr="00072AFE">
        <w:rPr>
          <w:sz w:val="28"/>
          <w:szCs w:val="28"/>
        </w:rPr>
        <w:t>г. №</w:t>
      </w:r>
      <w:r>
        <w:rPr>
          <w:sz w:val="28"/>
          <w:szCs w:val="28"/>
        </w:rPr>
        <w:t>33</w:t>
      </w:r>
      <w:r w:rsidRPr="00072AFE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>
        <w:rPr>
          <w:sz w:val="28"/>
          <w:szCs w:val="28"/>
        </w:rPr>
        <w:t>5</w:t>
      </w:r>
      <w:r w:rsidRPr="00072AFE">
        <w:rPr>
          <w:sz w:val="28"/>
          <w:szCs w:val="28"/>
        </w:rPr>
        <w:t xml:space="preserve"> году», Собрание депутатов </w:t>
      </w:r>
      <w:r w:rsidRPr="00BF0100">
        <w:rPr>
          <w:sz w:val="28"/>
          <w:szCs w:val="28"/>
        </w:rPr>
        <w:t>Среднеольшанского Пристенского района Курской области РЕШИЛО:</w:t>
      </w:r>
    </w:p>
    <w:p w:rsidR="00693EB9" w:rsidRPr="00A70966" w:rsidRDefault="00693EB9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709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70966">
        <w:rPr>
          <w:sz w:val="28"/>
          <w:szCs w:val="28"/>
        </w:rPr>
        <w:t>Утвердить тарифы на ритуальные услуги, предоставляемые в соответствии со ст. 9 Федерального закона от 12.01.1996 №8-ФЗ «О погребении и похоронном деле» (приложение 1).</w:t>
      </w:r>
    </w:p>
    <w:p w:rsidR="00693EB9" w:rsidRDefault="00693EB9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7096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70966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Pr="00A70966">
        <w:rPr>
          <w:sz w:val="28"/>
          <w:szCs w:val="28"/>
        </w:rPr>
        <w:t>тарифы на ритуальные услуги, предоставляемые в соответствии со ст.12 Федерального закона  от 12.01.1996 № 8-ФЗ «О погребении 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</w:p>
    <w:p w:rsidR="00693EB9" w:rsidRPr="00A70966" w:rsidRDefault="00693EB9" w:rsidP="00285C2A">
      <w:pPr>
        <w:ind w:firstLine="709"/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3. Признать утратившим силу решение Собрания депутатов </w:t>
      </w:r>
      <w:r w:rsidRPr="00BF0100">
        <w:rPr>
          <w:sz w:val="28"/>
          <w:szCs w:val="28"/>
        </w:rPr>
        <w:t>Среднеольшанского Пристенского района Курской области от 31.01.2024 г. №1 «Об</w:t>
      </w:r>
      <w:r w:rsidRPr="00A70966">
        <w:rPr>
          <w:sz w:val="28"/>
          <w:szCs w:val="28"/>
        </w:rPr>
        <w:t xml:space="preserve"> утверждении стоимости услуг, предоставляемых согласно гарантированному перечню услуг по погребению».</w:t>
      </w:r>
    </w:p>
    <w:p w:rsidR="00693EB9" w:rsidRPr="00A70966" w:rsidRDefault="00693EB9" w:rsidP="00285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0966">
        <w:rPr>
          <w:sz w:val="28"/>
          <w:szCs w:val="28"/>
        </w:rPr>
        <w:t>4. Решение вступает в силу с 1 февраля 202</w:t>
      </w:r>
      <w:r>
        <w:rPr>
          <w:sz w:val="28"/>
          <w:szCs w:val="28"/>
        </w:rPr>
        <w:t>5</w:t>
      </w:r>
      <w:r w:rsidRPr="00A70966">
        <w:rPr>
          <w:sz w:val="28"/>
          <w:szCs w:val="28"/>
        </w:rPr>
        <w:t xml:space="preserve"> года после его официального опубликования (обнародования).</w:t>
      </w:r>
    </w:p>
    <w:p w:rsidR="00693EB9" w:rsidRPr="00BF0100" w:rsidRDefault="00693EB9" w:rsidP="00285C2A">
      <w:pPr>
        <w:ind w:firstLine="284"/>
        <w:jc w:val="both"/>
        <w:rPr>
          <w:sz w:val="16"/>
          <w:szCs w:val="16"/>
        </w:rPr>
      </w:pPr>
    </w:p>
    <w:p w:rsidR="00693EB9" w:rsidRPr="00BF0100" w:rsidRDefault="00693EB9" w:rsidP="00BF0100">
      <w:pPr>
        <w:jc w:val="both"/>
        <w:rPr>
          <w:b/>
          <w:sz w:val="28"/>
          <w:szCs w:val="28"/>
        </w:rPr>
      </w:pPr>
      <w:r w:rsidRPr="00BF0100">
        <w:rPr>
          <w:b/>
          <w:sz w:val="28"/>
          <w:szCs w:val="28"/>
        </w:rPr>
        <w:t xml:space="preserve">Председатель Собрания депутатов </w:t>
      </w:r>
    </w:p>
    <w:p w:rsidR="00693EB9" w:rsidRPr="00BF0100" w:rsidRDefault="00693EB9" w:rsidP="00BF0100">
      <w:pPr>
        <w:jc w:val="both"/>
        <w:rPr>
          <w:b/>
          <w:sz w:val="28"/>
          <w:szCs w:val="28"/>
        </w:rPr>
      </w:pPr>
      <w:r w:rsidRPr="00BF0100">
        <w:rPr>
          <w:b/>
          <w:sz w:val="28"/>
          <w:szCs w:val="28"/>
        </w:rPr>
        <w:t xml:space="preserve">Среднеольшанского сельсовета </w:t>
      </w:r>
    </w:p>
    <w:p w:rsidR="00693EB9" w:rsidRPr="00BF0100" w:rsidRDefault="00693EB9" w:rsidP="00BF0100">
      <w:pPr>
        <w:jc w:val="both"/>
        <w:rPr>
          <w:b/>
          <w:sz w:val="28"/>
          <w:szCs w:val="28"/>
        </w:rPr>
      </w:pPr>
      <w:r w:rsidRPr="00BF0100">
        <w:rPr>
          <w:b/>
          <w:sz w:val="28"/>
          <w:szCs w:val="28"/>
        </w:rPr>
        <w:t xml:space="preserve">Пристенского района Курской области     </w:t>
      </w:r>
      <w:r>
        <w:rPr>
          <w:b/>
          <w:sz w:val="28"/>
          <w:szCs w:val="28"/>
        </w:rPr>
        <w:t xml:space="preserve">                           </w:t>
      </w:r>
      <w:r w:rsidRPr="00BF0100">
        <w:rPr>
          <w:b/>
          <w:sz w:val="28"/>
          <w:szCs w:val="28"/>
        </w:rPr>
        <w:t xml:space="preserve">                 А.И. Жиров</w:t>
      </w:r>
    </w:p>
    <w:p w:rsidR="00693EB9" w:rsidRPr="00BF0100" w:rsidRDefault="00693EB9" w:rsidP="00BF0100">
      <w:pPr>
        <w:rPr>
          <w:b/>
          <w:spacing w:val="-1"/>
          <w:sz w:val="28"/>
          <w:szCs w:val="28"/>
        </w:rPr>
      </w:pPr>
    </w:p>
    <w:p w:rsidR="00693EB9" w:rsidRPr="00BF0100" w:rsidRDefault="00693EB9" w:rsidP="00BF0100">
      <w:pPr>
        <w:rPr>
          <w:b/>
          <w:sz w:val="28"/>
          <w:szCs w:val="28"/>
        </w:rPr>
      </w:pPr>
      <w:r w:rsidRPr="00BF0100">
        <w:rPr>
          <w:b/>
          <w:sz w:val="28"/>
          <w:szCs w:val="28"/>
        </w:rPr>
        <w:t>Глава Среднеольшанского сельсовета</w:t>
      </w:r>
    </w:p>
    <w:p w:rsidR="00693EB9" w:rsidRPr="00BF0100" w:rsidRDefault="00693EB9" w:rsidP="00BF0100">
      <w:pPr>
        <w:rPr>
          <w:b/>
          <w:sz w:val="28"/>
          <w:szCs w:val="28"/>
        </w:rPr>
      </w:pPr>
      <w:r w:rsidRPr="00BF0100">
        <w:rPr>
          <w:b/>
          <w:sz w:val="28"/>
          <w:szCs w:val="28"/>
        </w:rPr>
        <w:t xml:space="preserve">Пристенского района Курской области                                         </w:t>
      </w:r>
      <w:r>
        <w:rPr>
          <w:b/>
          <w:sz w:val="28"/>
          <w:szCs w:val="28"/>
        </w:rPr>
        <w:t xml:space="preserve">  </w:t>
      </w:r>
      <w:r w:rsidRPr="00BF0100">
        <w:rPr>
          <w:b/>
          <w:sz w:val="28"/>
          <w:szCs w:val="28"/>
        </w:rPr>
        <w:t xml:space="preserve">  К.П. Макаров</w:t>
      </w:r>
    </w:p>
    <w:p w:rsidR="00693EB9" w:rsidRDefault="00693EB9" w:rsidP="00BF01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693EB9" w:rsidRDefault="00693EB9" w:rsidP="00BF01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Приложение №1</w:t>
      </w:r>
    </w:p>
    <w:p w:rsidR="00693EB9" w:rsidRDefault="00693EB9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 Среднеольшанского сельсовета</w:t>
      </w:r>
    </w:p>
    <w:p w:rsidR="00693EB9" w:rsidRDefault="00693EB9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Пристенского района Курской области </w:t>
      </w:r>
    </w:p>
    <w:p w:rsidR="00693EB9" w:rsidRDefault="00693EB9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«31»  января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0"/>
            <w:szCs w:val="20"/>
          </w:rPr>
          <w:t>2025 г</w:t>
        </w:r>
      </w:smartTag>
      <w:r>
        <w:rPr>
          <w:sz w:val="20"/>
          <w:szCs w:val="20"/>
        </w:rPr>
        <w:t>. № 1</w:t>
      </w: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ритуальные услуги,  предоставляемые в соответствии со ст.9 ФЗ</w:t>
      </w: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12.01.1996  № 8-ФЗ « О погребении и похоронном деле»</w:t>
      </w:r>
    </w:p>
    <w:p w:rsidR="00693EB9" w:rsidRDefault="00693EB9" w:rsidP="00285C2A">
      <w:pPr>
        <w:jc w:val="center"/>
        <w:rPr>
          <w:b/>
          <w:sz w:val="28"/>
          <w:szCs w:val="28"/>
        </w:rPr>
      </w:pPr>
    </w:p>
    <w:p w:rsidR="00693EB9" w:rsidRDefault="00693EB9" w:rsidP="00285C2A">
      <w:pPr>
        <w:jc w:val="center"/>
        <w:rPr>
          <w:sz w:val="20"/>
          <w:szCs w:val="20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899"/>
        <w:gridCol w:w="3497"/>
        <w:gridCol w:w="1676"/>
      </w:tblGrid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№ п\п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jc w:val="center"/>
            </w:pPr>
            <w:r>
              <w:t>Наименование услуги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  <w:jc w:val="center"/>
            </w:pPr>
            <w:r>
              <w:t>Минимальный стандарт</w:t>
            </w:r>
          </w:p>
          <w:p w:rsidR="00693EB9" w:rsidRDefault="00693EB9" w:rsidP="00982F3B">
            <w:pPr>
              <w:jc w:val="center"/>
            </w:pPr>
            <w:r>
              <w:t xml:space="preserve"> ( содержание ) работ</w:t>
            </w:r>
          </w:p>
        </w:tc>
        <w:tc>
          <w:tcPr>
            <w:tcW w:w="1676" w:type="dxa"/>
          </w:tcPr>
          <w:p w:rsidR="00693EB9" w:rsidRDefault="00693EB9" w:rsidP="00982F3B">
            <w:pPr>
              <w:snapToGrid w:val="0"/>
              <w:jc w:val="center"/>
            </w:pPr>
            <w:r>
              <w:t xml:space="preserve">Тариф, </w:t>
            </w:r>
          </w:p>
          <w:p w:rsidR="00693EB9" w:rsidRDefault="00693EB9" w:rsidP="00982F3B">
            <w:pPr>
              <w:jc w:val="center"/>
            </w:pPr>
            <w:r>
              <w:t>Руб.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1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jc w:val="center"/>
            </w:pPr>
            <w:r>
              <w:t>Оформление документов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676" w:type="dxa"/>
          </w:tcPr>
          <w:p w:rsidR="00693EB9" w:rsidRDefault="00693EB9" w:rsidP="00982F3B">
            <w:pPr>
              <w:snapToGrid w:val="0"/>
              <w:jc w:val="center"/>
            </w:pPr>
            <w:r>
              <w:t>Бесплатно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2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3957-12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2.1.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 xml:space="preserve">Гроб деревянный, обитый </w:t>
            </w:r>
          </w:p>
          <w:p w:rsidR="00693EB9" w:rsidRDefault="00693EB9" w:rsidP="00982F3B">
            <w:r>
              <w:t>х/ б тканью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>Изготовляется из пиломатериала, внешние и внутренние стороны обиты тканью х/б</w:t>
            </w: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3326-22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2.2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>Крест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>Деревянный нестроганый, неокрашенный с регистрационной табличкой</w:t>
            </w:r>
          </w:p>
          <w:p w:rsidR="00693EB9" w:rsidRDefault="00693EB9" w:rsidP="00982F3B"/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630-90</w:t>
            </w:r>
          </w:p>
        </w:tc>
      </w:tr>
      <w:tr w:rsidR="00693EB9" w:rsidTr="00285C2A">
        <w:trPr>
          <w:trHeight w:val="80"/>
        </w:trPr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3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Транспортные услуги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1813-80</w:t>
            </w:r>
          </w:p>
        </w:tc>
      </w:tr>
      <w:tr w:rsidR="00693EB9" w:rsidTr="00285C2A">
        <w:tblPrEx>
          <w:tblCellMar>
            <w:left w:w="108" w:type="dxa"/>
            <w:right w:w="108" w:type="dxa"/>
          </w:tblCellMar>
        </w:tblPrEx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3.1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>Доставка гроба, включая погрузочно-разгрузочные работы</w:t>
            </w:r>
          </w:p>
          <w:p w:rsidR="00693EB9" w:rsidRDefault="00693EB9" w:rsidP="00982F3B"/>
          <w:p w:rsidR="00693EB9" w:rsidRDefault="00693EB9" w:rsidP="00982F3B">
            <w:pPr>
              <w:jc w:val="right"/>
            </w:pP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>-вынос гроба;</w:t>
            </w:r>
          </w:p>
          <w:p w:rsidR="00693EB9" w:rsidRDefault="00693EB9" w:rsidP="00982F3B">
            <w:r>
              <w:t>-погрузка в автокатафалк;</w:t>
            </w:r>
          </w:p>
          <w:p w:rsidR="00693EB9" w:rsidRDefault="00693EB9" w:rsidP="00982F3B">
            <w:r>
              <w:t>-снятие гроба;</w:t>
            </w:r>
          </w:p>
          <w:p w:rsidR="00693EB9" w:rsidRDefault="00693EB9" w:rsidP="00982F3B">
            <w:r>
              <w:t>- доставка по адресу</w:t>
            </w:r>
          </w:p>
          <w:p w:rsidR="00693EB9" w:rsidRDefault="00693EB9" w:rsidP="00982F3B"/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473-16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3.2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 за один час пользования)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1340-64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4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Услуги кладбища: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3394-45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4.1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>Перемещение гроба с телом умершего до места погребения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 xml:space="preserve">-снятие гроба с телом умершего с </w:t>
            </w:r>
          </w:p>
          <w:p w:rsidR="00693EB9" w:rsidRDefault="00693EB9" w:rsidP="00982F3B">
            <w:r>
              <w:t>автокатофалки;</w:t>
            </w:r>
          </w:p>
          <w:p w:rsidR="00693EB9" w:rsidRDefault="00693EB9" w:rsidP="00982F3B">
            <w:r>
              <w:t xml:space="preserve">- перемещение гроба с телом умершего </w:t>
            </w:r>
          </w:p>
          <w:p w:rsidR="00693EB9" w:rsidRDefault="00693EB9" w:rsidP="00982F3B">
            <w:r>
              <w:t>до места погребения</w:t>
            </w: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315-74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4.2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>Рытьё могилы для гроба и комплекс работ по захоронению, в т.ч. установка креста  с регистрационной табличкой с надписью ( ф.и.о. погребённого, дата рождения, дата смерти)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>-расчистка и разметка места для рытья могилы;</w:t>
            </w:r>
          </w:p>
          <w:p w:rsidR="00693EB9" w:rsidRDefault="00693EB9" w:rsidP="00982F3B">
            <w:r>
              <w:t>-рытьё могилы вручную;</w:t>
            </w:r>
          </w:p>
          <w:p w:rsidR="00693EB9" w:rsidRDefault="00693EB9" w:rsidP="00982F3B">
            <w:r>
              <w:t>-забивка крышки гроба и опускание в могилу;</w:t>
            </w:r>
          </w:p>
          <w:p w:rsidR="00693EB9" w:rsidRDefault="00693EB9" w:rsidP="00982F3B">
            <w:r>
              <w:t>-засыпка могилы и устройство надгробного холма;</w:t>
            </w:r>
          </w:p>
          <w:p w:rsidR="00693EB9" w:rsidRDefault="00693EB9" w:rsidP="00982F3B">
            <w:r>
              <w:t>-установка креста с регистрационной табличкой на могиле.</w:t>
            </w: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3078-71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  <w:rPr>
                <w:b/>
              </w:rPr>
            </w:pP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9165-37</w:t>
            </w:r>
          </w:p>
        </w:tc>
      </w:tr>
    </w:tbl>
    <w:p w:rsidR="00693EB9" w:rsidRDefault="00693EB9" w:rsidP="00285C2A"/>
    <w:p w:rsidR="00693EB9" w:rsidRDefault="00693EB9" w:rsidP="00285C2A"/>
    <w:p w:rsidR="00693EB9" w:rsidRDefault="00693EB9" w:rsidP="00285C2A"/>
    <w:p w:rsidR="00693EB9" w:rsidRPr="00E51A0A" w:rsidRDefault="00693EB9" w:rsidP="00285C2A">
      <w:pPr>
        <w:rPr>
          <w:b/>
          <w:sz w:val="28"/>
          <w:szCs w:val="28"/>
        </w:rPr>
      </w:pPr>
      <w:r w:rsidRPr="00E51A0A">
        <w:rPr>
          <w:b/>
          <w:sz w:val="28"/>
          <w:szCs w:val="28"/>
        </w:rPr>
        <w:t>Согласовано:</w:t>
      </w:r>
    </w:p>
    <w:p w:rsidR="00693EB9" w:rsidRPr="00E51A0A" w:rsidRDefault="00693EB9" w:rsidP="00285C2A">
      <w:pPr>
        <w:jc w:val="both"/>
        <w:rPr>
          <w:sz w:val="28"/>
          <w:szCs w:val="28"/>
        </w:rPr>
      </w:pPr>
      <w:r w:rsidRPr="00E51A0A">
        <w:rPr>
          <w:sz w:val="28"/>
          <w:szCs w:val="28"/>
        </w:rPr>
        <w:t>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693EB9" w:rsidRDefault="00693EB9" w:rsidP="00285C2A"/>
    <w:p w:rsidR="00693EB9" w:rsidRDefault="00693EB9" w:rsidP="00285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министра по тарифам и ценам </w:t>
      </w:r>
    </w:p>
    <w:p w:rsidR="00693EB9" w:rsidRDefault="00693EB9" w:rsidP="00285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  <w:sz w:val="28"/>
          <w:szCs w:val="28"/>
        </w:rPr>
        <w:t>С.В. Токарев</w:t>
      </w: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/>
    <w:p w:rsidR="00693EB9" w:rsidRDefault="00693EB9" w:rsidP="00285C2A"/>
    <w:p w:rsidR="00693EB9" w:rsidRDefault="00693EB9" w:rsidP="00BF0100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sz w:val="20"/>
          <w:szCs w:val="20"/>
        </w:rPr>
        <w:t>Приложение №2</w:t>
      </w:r>
    </w:p>
    <w:p w:rsidR="00693EB9" w:rsidRDefault="00693EB9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 Среднеольшанского сельсовета</w:t>
      </w:r>
    </w:p>
    <w:p w:rsidR="00693EB9" w:rsidRDefault="00693EB9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Пристенского района Курской области</w:t>
      </w:r>
    </w:p>
    <w:p w:rsidR="00693EB9" w:rsidRDefault="00693EB9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«31»  января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0"/>
            <w:szCs w:val="20"/>
          </w:rPr>
          <w:t>2025 г</w:t>
        </w:r>
      </w:smartTag>
      <w:r>
        <w:rPr>
          <w:sz w:val="20"/>
          <w:szCs w:val="20"/>
        </w:rPr>
        <w:t>. № 1</w:t>
      </w:r>
    </w:p>
    <w:p w:rsidR="00693EB9" w:rsidRDefault="00693EB9" w:rsidP="00285C2A">
      <w:pPr>
        <w:jc w:val="center"/>
        <w:rPr>
          <w:b/>
          <w:sz w:val="28"/>
          <w:szCs w:val="28"/>
        </w:rPr>
      </w:pP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ритуальные услуги,  предоставляемые в соответствии со ст.12 ФЗ </w:t>
      </w: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12.01.1996 № 8-ФЗ « О погребении и похоронном деле»</w:t>
      </w:r>
    </w:p>
    <w:p w:rsidR="00693EB9" w:rsidRDefault="00693EB9" w:rsidP="00285C2A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576"/>
        <w:gridCol w:w="4009"/>
        <w:gridCol w:w="3518"/>
        <w:gridCol w:w="1820"/>
      </w:tblGrid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№ п\п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Наименование услуги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Минимальный стандарт</w:t>
            </w:r>
          </w:p>
          <w:p w:rsidR="00693EB9" w:rsidRDefault="00693EB9" w:rsidP="00982F3B">
            <w:pPr>
              <w:jc w:val="center"/>
            </w:pPr>
            <w:r>
              <w:t xml:space="preserve"> ( содержание ) работ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 xml:space="preserve">Тариф, </w:t>
            </w:r>
          </w:p>
          <w:p w:rsidR="00693EB9" w:rsidRDefault="00693EB9" w:rsidP="00982F3B">
            <w:pPr>
              <w:jc w:val="center"/>
            </w:pPr>
            <w:r>
              <w:t>Руб.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Оформление документов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 xml:space="preserve"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выписка из актовой записи на умершего, личность которого не установлена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Бесплатно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Похоронные принадлежности, необходимые для погребения</w:t>
            </w:r>
          </w:p>
          <w:p w:rsidR="00693EB9" w:rsidRDefault="00693EB9" w:rsidP="00982F3B">
            <w:pPr>
              <w:rPr>
                <w:b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4749-14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2.1.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 xml:space="preserve">Гроб деревянный, обитый </w:t>
            </w:r>
          </w:p>
          <w:p w:rsidR="00693EB9" w:rsidRDefault="00693EB9" w:rsidP="00982F3B">
            <w:r>
              <w:t>х/ б тканью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Изготовляется из пиломатериала, внешние и внутренние стороны обиты тканью х/б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3089-65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2.2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Крест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Деревянный нестроганный, неокрашенный с регистрационной табличкой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488-93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2.3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Облачение тела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Одежда из хлопчатобумажной ткани:</w:t>
            </w:r>
          </w:p>
          <w:p w:rsidR="00693EB9" w:rsidRDefault="00693EB9" w:rsidP="00982F3B">
            <w:r>
              <w:t>Для мужчин -</w:t>
            </w:r>
          </w:p>
          <w:p w:rsidR="00693EB9" w:rsidRDefault="00693EB9" w:rsidP="00982F3B">
            <w:r>
              <w:t>Для женщин 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1170-56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Транспортные услуги</w:t>
            </w:r>
          </w:p>
          <w:p w:rsidR="00693EB9" w:rsidRDefault="00693EB9" w:rsidP="00982F3B">
            <w:pPr>
              <w:rPr>
                <w:b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946-33</w:t>
            </w:r>
          </w:p>
        </w:tc>
      </w:tr>
      <w:tr w:rsidR="00693EB9" w:rsidTr="00982F3B">
        <w:trPr>
          <w:trHeight w:val="16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3.1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Предоставление катафального автобуса для выполнения услуг по перевозке гроба с телом умершего из  морга к месту захоронения на одном катафалке, включая обратную доставку сопровождающих лиц с места захоронения ( за один час пользования)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946-33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Услуги кладбища: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3469-90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4.1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Перемещение гроба с телом умершего до места погребения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-снятие гроба с телом умершего с автокатофалки;</w:t>
            </w:r>
          </w:p>
          <w:p w:rsidR="00693EB9" w:rsidRDefault="00693EB9" w:rsidP="00982F3B">
            <w:r>
              <w:t>- перемещение гроба с телом умершего до места погребения</w:t>
            </w:r>
          </w:p>
          <w:p w:rsidR="00693EB9" w:rsidRDefault="00693EB9" w:rsidP="00982F3B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315-74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4.2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Рытьё могилы для гроба и комплекс работ по захоронению, в т.ч. установка креста  с регистрационной табличкой с надписью ( ф.и.о. погребённого, дата рождения, дата смерти)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-расчистка и разметка места для рытья могилы;</w:t>
            </w:r>
          </w:p>
          <w:p w:rsidR="00693EB9" w:rsidRDefault="00693EB9" w:rsidP="00982F3B">
            <w:r>
              <w:t>-рытьё могилы вручную;</w:t>
            </w:r>
          </w:p>
          <w:p w:rsidR="00693EB9" w:rsidRDefault="00693EB9" w:rsidP="00982F3B">
            <w:r>
              <w:t>-забивка крышки гроба и опускание в могилу;</w:t>
            </w:r>
          </w:p>
          <w:p w:rsidR="00693EB9" w:rsidRDefault="00693EB9" w:rsidP="00982F3B">
            <w:r>
              <w:t>-засыпка могилы и устройство надгробного холма;</w:t>
            </w:r>
          </w:p>
          <w:p w:rsidR="00693EB9" w:rsidRDefault="00693EB9" w:rsidP="00982F3B">
            <w:r>
              <w:t>-установка креста с регистрационной табличкой на могиле.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3154-16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9165-37</w:t>
            </w:r>
          </w:p>
        </w:tc>
      </w:tr>
    </w:tbl>
    <w:p w:rsidR="00693EB9" w:rsidRDefault="00693EB9" w:rsidP="00285C2A"/>
    <w:p w:rsidR="00693EB9" w:rsidRDefault="00693EB9" w:rsidP="00285C2A">
      <w:pPr>
        <w:rPr>
          <w:sz w:val="20"/>
          <w:szCs w:val="20"/>
        </w:rPr>
      </w:pPr>
    </w:p>
    <w:p w:rsidR="00693EB9" w:rsidRDefault="00693EB9" w:rsidP="00285C2A">
      <w:pPr>
        <w:rPr>
          <w:sz w:val="20"/>
          <w:szCs w:val="20"/>
        </w:rPr>
      </w:pPr>
    </w:p>
    <w:p w:rsidR="00693EB9" w:rsidRDefault="00693EB9" w:rsidP="00285C2A">
      <w:pPr>
        <w:rPr>
          <w:sz w:val="20"/>
          <w:szCs w:val="20"/>
        </w:rPr>
      </w:pPr>
    </w:p>
    <w:p w:rsidR="00693EB9" w:rsidRPr="005E73A7" w:rsidRDefault="00693EB9" w:rsidP="00285C2A">
      <w:pPr>
        <w:rPr>
          <w:b/>
          <w:sz w:val="28"/>
          <w:szCs w:val="28"/>
        </w:rPr>
      </w:pPr>
      <w:r w:rsidRPr="005E73A7">
        <w:rPr>
          <w:b/>
          <w:sz w:val="28"/>
          <w:szCs w:val="28"/>
        </w:rPr>
        <w:t>Согласовано:</w:t>
      </w:r>
    </w:p>
    <w:p w:rsidR="00693EB9" w:rsidRPr="005E73A7" w:rsidRDefault="00693EB9" w:rsidP="00285C2A">
      <w:pPr>
        <w:jc w:val="both"/>
        <w:rPr>
          <w:sz w:val="28"/>
          <w:szCs w:val="28"/>
        </w:rPr>
      </w:pPr>
      <w:r w:rsidRPr="005E73A7">
        <w:rPr>
          <w:sz w:val="28"/>
          <w:szCs w:val="28"/>
        </w:rPr>
        <w:t>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693EB9" w:rsidRPr="005E73A7" w:rsidRDefault="00693EB9" w:rsidP="00285C2A">
      <w:pPr>
        <w:rPr>
          <w:sz w:val="28"/>
          <w:szCs w:val="28"/>
        </w:rPr>
      </w:pPr>
    </w:p>
    <w:p w:rsidR="00693EB9" w:rsidRDefault="00693EB9" w:rsidP="004721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министра по тарифам и ценам </w:t>
      </w:r>
    </w:p>
    <w:p w:rsidR="00693EB9" w:rsidRDefault="00693EB9" w:rsidP="004721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  <w:sz w:val="28"/>
          <w:szCs w:val="28"/>
        </w:rPr>
        <w:t>С.В. Токарев</w:t>
      </w:r>
    </w:p>
    <w:p w:rsidR="00693EB9" w:rsidRDefault="00693EB9" w:rsidP="00472162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sectPr w:rsidR="00693EB9" w:rsidSect="00285C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C2A"/>
    <w:rsid w:val="00014113"/>
    <w:rsid w:val="00072AFE"/>
    <w:rsid w:val="00076DED"/>
    <w:rsid w:val="000B0DA9"/>
    <w:rsid w:val="000D50E0"/>
    <w:rsid w:val="000E46E0"/>
    <w:rsid w:val="00192698"/>
    <w:rsid w:val="001931A3"/>
    <w:rsid w:val="00281AAF"/>
    <w:rsid w:val="00285C2A"/>
    <w:rsid w:val="00353AFF"/>
    <w:rsid w:val="00472162"/>
    <w:rsid w:val="004F481B"/>
    <w:rsid w:val="00500B0B"/>
    <w:rsid w:val="00545528"/>
    <w:rsid w:val="005B414C"/>
    <w:rsid w:val="005E73A7"/>
    <w:rsid w:val="005F0258"/>
    <w:rsid w:val="00620994"/>
    <w:rsid w:val="00693EB9"/>
    <w:rsid w:val="006B6CB4"/>
    <w:rsid w:val="006C0838"/>
    <w:rsid w:val="006D33E8"/>
    <w:rsid w:val="00702A3A"/>
    <w:rsid w:val="007D3536"/>
    <w:rsid w:val="008227F9"/>
    <w:rsid w:val="00881CCA"/>
    <w:rsid w:val="008F1A10"/>
    <w:rsid w:val="00905609"/>
    <w:rsid w:val="00982F3B"/>
    <w:rsid w:val="009A58B3"/>
    <w:rsid w:val="009C1232"/>
    <w:rsid w:val="009E38D5"/>
    <w:rsid w:val="00A70966"/>
    <w:rsid w:val="00A70A98"/>
    <w:rsid w:val="00AB1F15"/>
    <w:rsid w:val="00B877BD"/>
    <w:rsid w:val="00B94CAF"/>
    <w:rsid w:val="00BF0100"/>
    <w:rsid w:val="00C36B1E"/>
    <w:rsid w:val="00C83C6C"/>
    <w:rsid w:val="00CF6EA4"/>
    <w:rsid w:val="00D2466E"/>
    <w:rsid w:val="00D43BF5"/>
    <w:rsid w:val="00DC17D8"/>
    <w:rsid w:val="00E26EE4"/>
    <w:rsid w:val="00E51A0A"/>
    <w:rsid w:val="00ED2064"/>
    <w:rsid w:val="00EE21CF"/>
    <w:rsid w:val="00F1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285C2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285C2A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85C2A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85C2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1101</Words>
  <Characters>6278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Управ.делами</dc:creator>
  <cp:keywords/>
  <dc:description/>
  <cp:lastModifiedBy>Озерова</cp:lastModifiedBy>
  <cp:revision>7</cp:revision>
  <cp:lastPrinted>2025-01-29T06:24:00Z</cp:lastPrinted>
  <dcterms:created xsi:type="dcterms:W3CDTF">2025-01-28T06:31:00Z</dcterms:created>
  <dcterms:modified xsi:type="dcterms:W3CDTF">2025-01-31T06:09:00Z</dcterms:modified>
</cp:coreProperties>
</file>