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 xml:space="preserve">об имуществе за период 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5A1E5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A1E53"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5A1E5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A1E53">
        <w:rPr>
          <w:rFonts w:ascii="Times New Roman" w:hAnsi="Times New Roman"/>
          <w:sz w:val="28"/>
          <w:szCs w:val="28"/>
        </w:rPr>
        <w:t>.</w:t>
      </w:r>
    </w:p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7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299"/>
        <w:gridCol w:w="1104"/>
        <w:gridCol w:w="1080"/>
        <w:gridCol w:w="720"/>
        <w:gridCol w:w="720"/>
        <w:gridCol w:w="720"/>
        <w:gridCol w:w="1260"/>
        <w:gridCol w:w="720"/>
        <w:gridCol w:w="1114"/>
        <w:gridCol w:w="1418"/>
        <w:gridCol w:w="1559"/>
        <w:gridCol w:w="1489"/>
      </w:tblGrid>
      <w:tr w:rsidR="00DA037A" w:rsidRPr="005A1E53" w:rsidTr="00860E9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5A1E53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5A1E53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DA037A" w:rsidRPr="005A1E53" w:rsidTr="00860E9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E5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37A" w:rsidRPr="005A1E53" w:rsidTr="00860E99">
        <w:trPr>
          <w:trHeight w:val="20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A1E53">
              <w:rPr>
                <w:rFonts w:ascii="Times New Roman" w:hAnsi="Times New Roman"/>
                <w:sz w:val="20"/>
                <w:szCs w:val="20"/>
              </w:rPr>
              <w:t>Козлова Ирина Владимировна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«Средне-Ольшанский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ЦСДК»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249 163,20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37A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DA037A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Тайота АВЕНСИС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1999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.в.</w:t>
            </w:r>
          </w:p>
          <w:p w:rsidR="00DA037A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DA037A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Форд Мондео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241 791,92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37A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37A" w:rsidRPr="005A1E53" w:rsidTr="00E826C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E82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Бекетова Светлана Геннадьевна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«Верхнеольшанский 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390 667,92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37A" w:rsidRPr="005A1E53" w:rsidTr="00860E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037A" w:rsidRPr="005A1E53" w:rsidRDefault="00DA037A" w:rsidP="005A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4C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037A" w:rsidRPr="005A1E53" w:rsidRDefault="00DA037A" w:rsidP="005A1E53">
            <w:pPr>
              <w:rPr>
                <w:rFonts w:ascii="Times New Roman" w:hAnsi="Times New Roman"/>
                <w:sz w:val="20"/>
                <w:szCs w:val="20"/>
              </w:rPr>
            </w:pPr>
            <w:r w:rsidRPr="005A1E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5A1E53" w:rsidRDefault="00DA037A" w:rsidP="005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1E53">
        <w:rPr>
          <w:rFonts w:ascii="Times New Roman" w:hAnsi="Times New Roman"/>
          <w:sz w:val="28"/>
          <w:szCs w:val="28"/>
        </w:rPr>
        <w:t>--------------------------------</w:t>
      </w:r>
    </w:p>
    <w:p w:rsidR="00DA037A" w:rsidRPr="005A1E53" w:rsidRDefault="00DA037A" w:rsidP="005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1" w:name="Par95"/>
      <w:bookmarkStart w:id="2" w:name="Par96"/>
      <w:bookmarkEnd w:id="1"/>
      <w:bookmarkEnd w:id="2"/>
      <w:r w:rsidRPr="005A1E53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A037A" w:rsidRPr="005A1E53" w:rsidRDefault="00DA037A" w:rsidP="005A1E53">
      <w:pPr>
        <w:spacing w:after="0" w:line="240" w:lineRule="auto"/>
        <w:rPr>
          <w:rFonts w:ascii="Times New Roman" w:hAnsi="Times New Roman"/>
        </w:rPr>
      </w:pPr>
    </w:p>
    <w:sectPr w:rsidR="00DA037A" w:rsidRPr="005A1E53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52111"/>
    <w:rsid w:val="00180155"/>
    <w:rsid w:val="00280C8C"/>
    <w:rsid w:val="00303985"/>
    <w:rsid w:val="003654FB"/>
    <w:rsid w:val="003A6B84"/>
    <w:rsid w:val="004C0233"/>
    <w:rsid w:val="004F6BDE"/>
    <w:rsid w:val="00500A1F"/>
    <w:rsid w:val="00513FFF"/>
    <w:rsid w:val="00517D42"/>
    <w:rsid w:val="005A1E53"/>
    <w:rsid w:val="0085039D"/>
    <w:rsid w:val="00860E99"/>
    <w:rsid w:val="00A441B1"/>
    <w:rsid w:val="00BA1904"/>
    <w:rsid w:val="00CA6169"/>
    <w:rsid w:val="00D160A6"/>
    <w:rsid w:val="00D240C4"/>
    <w:rsid w:val="00DA037A"/>
    <w:rsid w:val="00DA2A28"/>
    <w:rsid w:val="00E31ECD"/>
    <w:rsid w:val="00E826CB"/>
    <w:rsid w:val="00F1097A"/>
    <w:rsid w:val="00F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261</Words>
  <Characters>1488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7</cp:revision>
  <dcterms:created xsi:type="dcterms:W3CDTF">2018-02-19T15:45:00Z</dcterms:created>
  <dcterms:modified xsi:type="dcterms:W3CDTF">2019-05-14T13:44:00Z</dcterms:modified>
</cp:coreProperties>
</file>