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ED" w:rsidRPr="00381C89" w:rsidRDefault="00C40EED" w:rsidP="00D01C92">
      <w:pPr>
        <w:pStyle w:val="1"/>
        <w:jc w:val="center"/>
        <w:rPr>
          <w:rFonts w:ascii="Times New Roman" w:hAnsi="Times New Roman"/>
          <w:b/>
          <w:color w:val="244061"/>
          <w:sz w:val="32"/>
          <w:szCs w:val="32"/>
          <w:u w:val="single"/>
        </w:rPr>
      </w:pPr>
      <w:r w:rsidRPr="00381C89">
        <w:rPr>
          <w:rFonts w:ascii="Times New Roman" w:hAnsi="Times New Roman"/>
          <w:b/>
          <w:color w:val="244061"/>
          <w:sz w:val="32"/>
          <w:szCs w:val="32"/>
          <w:u w:val="single"/>
        </w:rPr>
        <w:t>ПАМЯТКА НАСЕЛЕНИЮ В ВЕСЕННЕ-ЛЕТНИЙ ПОЖАРООПАСНЫЙ ПЕРИОД</w:t>
      </w:r>
    </w:p>
    <w:p w:rsidR="00C40EED" w:rsidRDefault="00C40EED" w:rsidP="00071301">
      <w:pPr>
        <w:pStyle w:val="1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40EED" w:rsidRPr="00A46B07" w:rsidRDefault="00C40EED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34"/>
          <w:szCs w:val="34"/>
        </w:rPr>
      </w:pPr>
      <w:r w:rsidRPr="00A46B07">
        <w:rPr>
          <w:rFonts w:ascii="Times New Roman" w:hAnsi="Times New Roman"/>
          <w:sz w:val="34"/>
          <w:szCs w:val="34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C40EED" w:rsidRPr="00A46B07" w:rsidRDefault="00C40EED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b/>
          <w:sz w:val="34"/>
          <w:szCs w:val="34"/>
        </w:rPr>
      </w:pPr>
      <w:r w:rsidRPr="00A46B07">
        <w:rPr>
          <w:rFonts w:ascii="Times New Roman" w:hAnsi="Times New Roman"/>
          <w:b/>
          <w:sz w:val="34"/>
          <w:szCs w:val="34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C40EED" w:rsidRPr="00A46B07" w:rsidRDefault="00C40EED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34"/>
          <w:szCs w:val="34"/>
        </w:rPr>
      </w:pPr>
      <w:r w:rsidRPr="00A46B07">
        <w:rPr>
          <w:rFonts w:ascii="Times New Roman" w:hAnsi="Times New Roman"/>
          <w:sz w:val="34"/>
          <w:szCs w:val="34"/>
        </w:rPr>
        <w:t>- не разводите костры вблизи зданий и сооружений, а также в лесопарковых зонах;</w:t>
      </w:r>
    </w:p>
    <w:p w:rsidR="00C40EED" w:rsidRPr="00A46B07" w:rsidRDefault="00C40EED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34"/>
          <w:szCs w:val="34"/>
        </w:rPr>
      </w:pPr>
      <w:r w:rsidRPr="00A46B07">
        <w:rPr>
          <w:rFonts w:ascii="Times New Roman" w:hAnsi="Times New Roman"/>
          <w:sz w:val="34"/>
          <w:szCs w:val="34"/>
        </w:rPr>
        <w:t>- не бросайте не затушенные окурки и спички в траву;</w:t>
      </w:r>
    </w:p>
    <w:p w:rsidR="00C40EED" w:rsidRPr="00A46B07" w:rsidRDefault="00C40EED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34"/>
          <w:szCs w:val="34"/>
        </w:rPr>
      </w:pPr>
      <w:r w:rsidRPr="00A46B07">
        <w:rPr>
          <w:rFonts w:ascii="Times New Roman" w:hAnsi="Times New Roman"/>
          <w:sz w:val="34"/>
          <w:szCs w:val="34"/>
        </w:rPr>
        <w:t>- 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травы;</w:t>
      </w:r>
    </w:p>
    <w:p w:rsidR="00C40EED" w:rsidRPr="00A46B07" w:rsidRDefault="00C40EED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34"/>
          <w:szCs w:val="34"/>
        </w:rPr>
      </w:pPr>
      <w:r w:rsidRPr="00A46B07">
        <w:rPr>
          <w:rFonts w:ascii="Times New Roman" w:hAnsi="Times New Roman"/>
          <w:sz w:val="34"/>
          <w:szCs w:val="34"/>
        </w:rPr>
        <w:t>- не пользуйтесь мангалами и другими приспособлениями для приготовления пищи;</w:t>
      </w:r>
    </w:p>
    <w:p w:rsidR="00C40EED" w:rsidRPr="00A46B07" w:rsidRDefault="00C40EED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34"/>
          <w:szCs w:val="34"/>
        </w:rPr>
      </w:pPr>
      <w:r w:rsidRPr="00A46B07">
        <w:rPr>
          <w:rFonts w:ascii="Times New Roman" w:hAnsi="Times New Roman"/>
          <w:sz w:val="34"/>
          <w:szCs w:val="34"/>
        </w:rPr>
        <w:t>- соблюдайте меры предосторожности при эксплуатации электрических сетей;</w:t>
      </w:r>
    </w:p>
    <w:p w:rsidR="00C40EED" w:rsidRPr="00A46B07" w:rsidRDefault="00C40EED" w:rsidP="00071301">
      <w:pPr>
        <w:pStyle w:val="1"/>
        <w:spacing w:line="360" w:lineRule="auto"/>
        <w:ind w:left="284" w:firstLine="424"/>
        <w:jc w:val="both"/>
        <w:rPr>
          <w:rFonts w:ascii="Times New Roman" w:hAnsi="Times New Roman"/>
          <w:sz w:val="34"/>
          <w:szCs w:val="34"/>
        </w:rPr>
      </w:pPr>
      <w:r w:rsidRPr="00A46B07">
        <w:rPr>
          <w:rFonts w:ascii="Times New Roman" w:hAnsi="Times New Roman"/>
          <w:sz w:val="34"/>
          <w:szCs w:val="34"/>
        </w:rPr>
        <w:t>- не допускайте шалости детей с огнем.</w:t>
      </w:r>
    </w:p>
    <w:p w:rsidR="00C40EED" w:rsidRPr="00381C89" w:rsidRDefault="00C40EED" w:rsidP="00071301">
      <w:pPr>
        <w:jc w:val="right"/>
        <w:rPr>
          <w:sz w:val="28"/>
          <w:szCs w:val="28"/>
        </w:rPr>
      </w:pPr>
    </w:p>
    <w:p w:rsidR="00C40EED" w:rsidRPr="00381C89" w:rsidRDefault="00C40EED" w:rsidP="00381C89">
      <w:pPr>
        <w:pStyle w:val="1"/>
        <w:ind w:left="284"/>
        <w:jc w:val="center"/>
        <w:rPr>
          <w:rFonts w:ascii="Times New Roman" w:hAnsi="Times New Roman"/>
          <w:sz w:val="28"/>
          <w:szCs w:val="28"/>
        </w:rPr>
      </w:pPr>
    </w:p>
    <w:p w:rsidR="00C40EED" w:rsidRDefault="00C40EED" w:rsidP="00A46B07">
      <w:pPr>
        <w:rPr>
          <w:noProof/>
          <w:lang w:eastAsia="ru-RU"/>
        </w:rPr>
      </w:pPr>
    </w:p>
    <w:sectPr w:rsidR="00C40EED" w:rsidSect="0088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EED" w:rsidRDefault="00C40EED" w:rsidP="00071301">
      <w:pPr>
        <w:spacing w:after="0" w:line="240" w:lineRule="auto"/>
      </w:pPr>
      <w:r>
        <w:separator/>
      </w:r>
    </w:p>
  </w:endnote>
  <w:endnote w:type="continuationSeparator" w:id="1">
    <w:p w:rsidR="00C40EED" w:rsidRDefault="00C40EED" w:rsidP="0007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EED" w:rsidRDefault="00C40EED" w:rsidP="00071301">
      <w:pPr>
        <w:spacing w:after="0" w:line="240" w:lineRule="auto"/>
      </w:pPr>
      <w:r>
        <w:separator/>
      </w:r>
    </w:p>
  </w:footnote>
  <w:footnote w:type="continuationSeparator" w:id="1">
    <w:p w:rsidR="00C40EED" w:rsidRDefault="00C40EED" w:rsidP="00071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301"/>
    <w:rsid w:val="00037B2C"/>
    <w:rsid w:val="0004426B"/>
    <w:rsid w:val="00071301"/>
    <w:rsid w:val="00111727"/>
    <w:rsid w:val="00177150"/>
    <w:rsid w:val="001A6154"/>
    <w:rsid w:val="00381C89"/>
    <w:rsid w:val="00390A40"/>
    <w:rsid w:val="003933C9"/>
    <w:rsid w:val="00527261"/>
    <w:rsid w:val="00613E8A"/>
    <w:rsid w:val="00694124"/>
    <w:rsid w:val="006C5AF2"/>
    <w:rsid w:val="006F5124"/>
    <w:rsid w:val="007A1124"/>
    <w:rsid w:val="00885C6D"/>
    <w:rsid w:val="008E70FB"/>
    <w:rsid w:val="00A46B07"/>
    <w:rsid w:val="00A55B45"/>
    <w:rsid w:val="00B3334B"/>
    <w:rsid w:val="00BB7984"/>
    <w:rsid w:val="00C40EED"/>
    <w:rsid w:val="00D01C92"/>
    <w:rsid w:val="00D17A88"/>
    <w:rsid w:val="00F02A70"/>
    <w:rsid w:val="00F6560B"/>
    <w:rsid w:val="00F8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071301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71301"/>
    <w:rPr>
      <w:rFonts w:eastAsia="Times New Roman" w:cs="Times New Roman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130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7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1301"/>
    <w:rPr>
      <w:rFonts w:cs="Times New Roman"/>
    </w:rPr>
  </w:style>
  <w:style w:type="paragraph" w:customStyle="1" w:styleId="1">
    <w:name w:val="Без интервала1"/>
    <w:uiPriority w:val="99"/>
    <w:rsid w:val="00071301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142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 И Г</dc:creator>
  <cp:keywords/>
  <dc:description/>
  <cp:lastModifiedBy>user</cp:lastModifiedBy>
  <cp:revision>4</cp:revision>
  <cp:lastPrinted>2020-06-03T09:48:00Z</cp:lastPrinted>
  <dcterms:created xsi:type="dcterms:W3CDTF">2020-06-02T13:46:00Z</dcterms:created>
  <dcterms:modified xsi:type="dcterms:W3CDTF">2021-03-29T11:34:00Z</dcterms:modified>
</cp:coreProperties>
</file>