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92" w:rsidRPr="00352E27" w:rsidRDefault="00BB7792" w:rsidP="00E52456">
      <w:pPr>
        <w:jc w:val="center"/>
        <w:rPr>
          <w:rFonts w:ascii="Times New Roman" w:hAnsi="Times New Roman"/>
          <w:b/>
          <w:sz w:val="56"/>
          <w:szCs w:val="56"/>
        </w:rPr>
      </w:pPr>
      <w:r w:rsidRPr="00352E27">
        <w:rPr>
          <w:rFonts w:ascii="Times New Roman" w:hAnsi="Times New Roman"/>
          <w:b/>
          <w:sz w:val="56"/>
          <w:szCs w:val="56"/>
        </w:rPr>
        <w:t>Уважаемые жители!</w:t>
      </w:r>
    </w:p>
    <w:p w:rsidR="00BB7792" w:rsidRPr="00454E7E" w:rsidRDefault="00BB7792" w:rsidP="00DF4F04">
      <w:pPr>
        <w:spacing w:after="0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454E7E">
        <w:rPr>
          <w:rFonts w:ascii="Times New Roman" w:hAnsi="Times New Roman"/>
          <w:b/>
          <w:sz w:val="40"/>
          <w:szCs w:val="40"/>
        </w:rPr>
        <w:t xml:space="preserve">В связи с сухой ветреной погодой, на территории муниципального образования «Среднеольшанский сельсовет» Пристенского района участились случаи палов сухой травы. С 15 июля 2020 года на территории муниципального образования введен особый </w:t>
      </w:r>
      <w:r>
        <w:rPr>
          <w:rFonts w:ascii="Times New Roman" w:hAnsi="Times New Roman"/>
          <w:b/>
          <w:sz w:val="40"/>
          <w:szCs w:val="40"/>
        </w:rPr>
        <w:t>противопожарный режим</w:t>
      </w:r>
      <w:r w:rsidRPr="00454E7E">
        <w:rPr>
          <w:rFonts w:ascii="Times New Roman" w:hAnsi="Times New Roman"/>
          <w:b/>
          <w:sz w:val="40"/>
          <w:szCs w:val="40"/>
        </w:rPr>
        <w:t>.</w:t>
      </w:r>
    </w:p>
    <w:p w:rsidR="00BB7792" w:rsidRDefault="00BB7792" w:rsidP="00A755FD">
      <w:pPr>
        <w:spacing w:after="0" w:line="240" w:lineRule="auto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454E7E">
        <w:rPr>
          <w:rFonts w:ascii="Times New Roman" w:hAnsi="Times New Roman"/>
          <w:b/>
          <w:sz w:val="40"/>
          <w:szCs w:val="40"/>
        </w:rPr>
        <w:t xml:space="preserve">Чтобы не допустить возникновения пожара, просим </w:t>
      </w:r>
      <w:r>
        <w:rPr>
          <w:rFonts w:ascii="Times New Roman" w:hAnsi="Times New Roman"/>
          <w:b/>
          <w:sz w:val="40"/>
          <w:szCs w:val="40"/>
        </w:rPr>
        <w:t xml:space="preserve">Вас </w:t>
      </w:r>
      <w:r w:rsidRPr="00454E7E">
        <w:rPr>
          <w:rFonts w:ascii="Times New Roman" w:hAnsi="Times New Roman"/>
          <w:b/>
          <w:sz w:val="40"/>
          <w:szCs w:val="40"/>
        </w:rPr>
        <w:t xml:space="preserve">не жечь мусор, не разжигать костры, не проводить никаких огневых работ. </w:t>
      </w:r>
    </w:p>
    <w:p w:rsidR="00BB7792" w:rsidRPr="00454E7E" w:rsidRDefault="00BB7792" w:rsidP="00A755FD">
      <w:pPr>
        <w:spacing w:after="0" w:line="240" w:lineRule="auto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454E7E">
        <w:rPr>
          <w:rFonts w:ascii="Times New Roman" w:hAnsi="Times New Roman"/>
          <w:b/>
          <w:sz w:val="40"/>
          <w:szCs w:val="40"/>
        </w:rPr>
        <w:t>Жителям населенных пунктов муниципального образования «Среднеольшанский сельсовет» необходимо произвести уборку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54E7E">
        <w:rPr>
          <w:rFonts w:ascii="Times New Roman" w:hAnsi="Times New Roman"/>
          <w:b/>
          <w:sz w:val="40"/>
          <w:szCs w:val="40"/>
        </w:rPr>
        <w:t>прилегающей к домовладению и земельному участку территории от сухих деревьев, сухой сорной растительности, порослей и т.д., в целях предотвращения распространения пожаров и переброса огня на здания, сооружения и жилой сектор.</w:t>
      </w:r>
    </w:p>
    <w:p w:rsidR="00BB7792" w:rsidRDefault="00BB7792" w:rsidP="00352E27">
      <w:pPr>
        <w:spacing w:after="0" w:line="240" w:lineRule="auto"/>
        <w:ind w:firstLine="851"/>
        <w:jc w:val="both"/>
        <w:rPr>
          <w:rFonts w:ascii="Times New Roman" w:hAnsi="Times New Roman"/>
          <w:b/>
          <w:sz w:val="40"/>
          <w:szCs w:val="40"/>
        </w:rPr>
      </w:pPr>
      <w:r w:rsidRPr="00454E7E">
        <w:rPr>
          <w:rFonts w:ascii="Times New Roman" w:hAnsi="Times New Roman"/>
          <w:b/>
          <w:sz w:val="40"/>
          <w:szCs w:val="40"/>
        </w:rPr>
        <w:t xml:space="preserve">Просим сознательно относиться к соблюдению правил пожарной безопасности в осенний период и отказаться от сжигания </w:t>
      </w:r>
      <w:bookmarkStart w:id="0" w:name="_GoBack"/>
      <w:bookmarkEnd w:id="0"/>
      <w:r w:rsidRPr="00454E7E">
        <w:rPr>
          <w:rFonts w:ascii="Times New Roman" w:hAnsi="Times New Roman"/>
          <w:b/>
          <w:sz w:val="40"/>
          <w:szCs w:val="40"/>
        </w:rPr>
        <w:t>сухой травы! Ведь каждый поджог не только наносит существенный вред окружающей среде, уничтожая живую природу, но и приводит к другим негативным последствиям, неся угрозу жизни и здоровью людей!</w:t>
      </w:r>
    </w:p>
    <w:p w:rsidR="00BB7792" w:rsidRPr="00352E27" w:rsidRDefault="00BB7792" w:rsidP="00352E27">
      <w:pPr>
        <w:spacing w:after="0" w:line="240" w:lineRule="auto"/>
        <w:ind w:firstLine="851"/>
        <w:jc w:val="both"/>
        <w:rPr>
          <w:rFonts w:ascii="Times New Roman" w:hAnsi="Times New Roman"/>
          <w:b/>
          <w:sz w:val="18"/>
          <w:szCs w:val="18"/>
        </w:rPr>
      </w:pPr>
      <w:r w:rsidRPr="00352E27">
        <w:rPr>
          <w:rFonts w:ascii="Times New Roman" w:hAnsi="Times New Roman"/>
          <w:b/>
          <w:sz w:val="40"/>
          <w:szCs w:val="40"/>
        </w:rPr>
        <w:t>Помните: предотвратить пожар гораздо легче, нежели потушить!</w:t>
      </w:r>
    </w:p>
    <w:p w:rsidR="00BB7792" w:rsidRPr="00352E27" w:rsidRDefault="00BB7792" w:rsidP="009174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E27">
        <w:rPr>
          <w:rFonts w:ascii="Times New Roman" w:hAnsi="Times New Roman"/>
          <w:sz w:val="28"/>
          <w:szCs w:val="28"/>
        </w:rPr>
        <w:t>Администрация Среднеольшанского сельсовета</w:t>
      </w:r>
    </w:p>
    <w:sectPr w:rsidR="00BB7792" w:rsidRPr="00352E27" w:rsidSect="00E52456">
      <w:headerReference w:type="even" r:id="rId6"/>
      <w:headerReference w:type="default" r:id="rId7"/>
      <w:headerReference w:type="first" r:id="rId8"/>
      <w:pgSz w:w="16838" w:h="11906" w:orient="landscape"/>
      <w:pgMar w:top="119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92" w:rsidRDefault="00BB7792" w:rsidP="00DF4F04">
      <w:pPr>
        <w:spacing w:after="0" w:line="240" w:lineRule="auto"/>
      </w:pPr>
      <w:r>
        <w:separator/>
      </w:r>
    </w:p>
  </w:endnote>
  <w:endnote w:type="continuationSeparator" w:id="1">
    <w:p w:rsidR="00BB7792" w:rsidRDefault="00BB7792" w:rsidP="00DF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92" w:rsidRDefault="00BB7792" w:rsidP="00DF4F04">
      <w:pPr>
        <w:spacing w:after="0" w:line="240" w:lineRule="auto"/>
      </w:pPr>
      <w:r>
        <w:separator/>
      </w:r>
    </w:p>
  </w:footnote>
  <w:footnote w:type="continuationSeparator" w:id="1">
    <w:p w:rsidR="00BB7792" w:rsidRDefault="00BB7792" w:rsidP="00DF4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92" w:rsidRDefault="00BB7792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125pt;height:67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92" w:rsidRDefault="00BB7792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125pt;height:67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92" w:rsidRDefault="00BB7792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1" type="#_x0000_t75" style="position:absolute;margin-left:0;margin-top:0;width:1125pt;height:67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456"/>
    <w:rsid w:val="0003605C"/>
    <w:rsid w:val="00284789"/>
    <w:rsid w:val="00352E27"/>
    <w:rsid w:val="00454E7E"/>
    <w:rsid w:val="005B0F06"/>
    <w:rsid w:val="00757968"/>
    <w:rsid w:val="00917417"/>
    <w:rsid w:val="00A755FD"/>
    <w:rsid w:val="00AB284E"/>
    <w:rsid w:val="00BB7792"/>
    <w:rsid w:val="00BE361E"/>
    <w:rsid w:val="00C57A18"/>
    <w:rsid w:val="00DF4F04"/>
    <w:rsid w:val="00E410F2"/>
    <w:rsid w:val="00E52456"/>
    <w:rsid w:val="00F5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F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F0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1741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172</Words>
  <Characters>981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cp:lastPrinted>2020-10-14T04:47:00Z</cp:lastPrinted>
  <dcterms:created xsi:type="dcterms:W3CDTF">2020-10-13T21:13:00Z</dcterms:created>
  <dcterms:modified xsi:type="dcterms:W3CDTF">2020-10-14T11:13:00Z</dcterms:modified>
</cp:coreProperties>
</file>