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B77" w:rsidRDefault="00167B77" w:rsidP="00491D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167B77" w:rsidRDefault="00167B77" w:rsidP="00491D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СРЕДНЕОЛЬШАНСКОГО СЕЛЬСОВЕТА</w:t>
      </w:r>
    </w:p>
    <w:p w:rsidR="00167B77" w:rsidRDefault="00167B77" w:rsidP="00491D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ПРИСТЕНСКОГО РАЙОНА КУРСКОЙ ОБЛАСТИ</w:t>
      </w:r>
    </w:p>
    <w:p w:rsidR="00167B77" w:rsidRDefault="00167B77" w:rsidP="00491D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7B77" w:rsidRDefault="00167B77" w:rsidP="00491D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167B77" w:rsidRDefault="00167B77" w:rsidP="00975E5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25 сентября 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b/>
            <w:sz w:val="28"/>
            <w:szCs w:val="28"/>
          </w:rPr>
          <w:t>2020 г</w:t>
        </w:r>
      </w:smartTag>
      <w:r>
        <w:rPr>
          <w:rFonts w:ascii="Times New Roman" w:hAnsi="Times New Roman"/>
          <w:b/>
          <w:sz w:val="28"/>
          <w:szCs w:val="28"/>
        </w:rPr>
        <w:t>.       №66</w:t>
      </w:r>
    </w:p>
    <w:p w:rsidR="00167B77" w:rsidRDefault="00167B77" w:rsidP="00491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1D74">
        <w:rPr>
          <w:rFonts w:ascii="Times New Roman" w:hAnsi="Times New Roman"/>
          <w:b/>
          <w:sz w:val="28"/>
          <w:szCs w:val="28"/>
        </w:rPr>
        <w:t>Об утверждении Порядка разработки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91D74">
        <w:rPr>
          <w:rFonts w:ascii="Times New Roman" w:hAnsi="Times New Roman"/>
          <w:b/>
          <w:sz w:val="28"/>
          <w:szCs w:val="28"/>
        </w:rPr>
        <w:t xml:space="preserve">и </w:t>
      </w:r>
    </w:p>
    <w:p w:rsidR="00167B77" w:rsidRDefault="00167B77" w:rsidP="00185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Pr="00491D74">
        <w:rPr>
          <w:rFonts w:ascii="Times New Roman" w:hAnsi="Times New Roman"/>
          <w:b/>
          <w:sz w:val="28"/>
          <w:szCs w:val="28"/>
        </w:rPr>
        <w:t>тверждения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91D74">
        <w:rPr>
          <w:rFonts w:ascii="Times New Roman" w:hAnsi="Times New Roman"/>
          <w:b/>
          <w:sz w:val="28"/>
          <w:szCs w:val="28"/>
        </w:rPr>
        <w:t xml:space="preserve">бюджетного прогноза </w:t>
      </w:r>
      <w:r>
        <w:rPr>
          <w:rFonts w:ascii="Times New Roman" w:hAnsi="Times New Roman"/>
          <w:b/>
          <w:sz w:val="28"/>
          <w:szCs w:val="28"/>
        </w:rPr>
        <w:t xml:space="preserve">Среднеольшанского </w:t>
      </w:r>
    </w:p>
    <w:p w:rsidR="00167B77" w:rsidRDefault="00167B77" w:rsidP="00185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сельсовета Пристенского района Курской области</w:t>
      </w:r>
      <w:r w:rsidRPr="00491D74">
        <w:rPr>
          <w:rFonts w:ascii="Times New Roman" w:hAnsi="Times New Roman"/>
          <w:b/>
          <w:sz w:val="28"/>
          <w:szCs w:val="28"/>
        </w:rPr>
        <w:t xml:space="preserve"> </w:t>
      </w:r>
    </w:p>
    <w:p w:rsidR="00167B77" w:rsidRPr="00491D74" w:rsidRDefault="00167B77" w:rsidP="00185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1D74">
        <w:rPr>
          <w:rFonts w:ascii="Times New Roman" w:hAnsi="Times New Roman"/>
          <w:b/>
          <w:sz w:val="28"/>
          <w:szCs w:val="28"/>
        </w:rPr>
        <w:t>на долгосрочный период</w:t>
      </w:r>
    </w:p>
    <w:p w:rsidR="00167B77" w:rsidRDefault="00167B77" w:rsidP="00491D74">
      <w:pPr>
        <w:rPr>
          <w:rFonts w:ascii="Times New Roman" w:hAnsi="Times New Roman"/>
          <w:b/>
          <w:sz w:val="28"/>
          <w:szCs w:val="28"/>
        </w:rPr>
      </w:pPr>
    </w:p>
    <w:p w:rsidR="00167B77" w:rsidRPr="00185C7B" w:rsidRDefault="00167B77" w:rsidP="00185C7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03A">
        <w:rPr>
          <w:rFonts w:ascii="Times New Roman" w:hAnsi="Times New Roman" w:cs="Times New Roman"/>
          <w:sz w:val="28"/>
          <w:szCs w:val="28"/>
        </w:rPr>
        <w:t>В соответствии с пунктом 4 статьи 170.1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 Администрация Среднеольшанского сельсовета Пристенского района Курской области</w:t>
      </w:r>
      <w:r w:rsidRPr="00012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C7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67B77" w:rsidRDefault="00167B77" w:rsidP="00185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5C7B">
        <w:rPr>
          <w:rFonts w:ascii="Times New Roman" w:hAnsi="Times New Roman"/>
          <w:sz w:val="28"/>
          <w:szCs w:val="28"/>
        </w:rPr>
        <w:t xml:space="preserve">1. Утвердить Порядок разработки и утверждения бюджетного прогноза </w:t>
      </w:r>
      <w:r>
        <w:rPr>
          <w:rFonts w:ascii="Times New Roman" w:hAnsi="Times New Roman"/>
          <w:sz w:val="28"/>
          <w:szCs w:val="28"/>
        </w:rPr>
        <w:t>Среднеольшанского</w:t>
      </w:r>
      <w:r w:rsidRPr="00185C7B">
        <w:rPr>
          <w:rFonts w:ascii="Times New Roman" w:hAnsi="Times New Roman"/>
          <w:sz w:val="28"/>
          <w:szCs w:val="28"/>
        </w:rPr>
        <w:t xml:space="preserve"> сельсовета Пристенского района Курской области на долгосрочный период согласно приложению.</w:t>
      </w:r>
    </w:p>
    <w:p w:rsidR="00167B77" w:rsidRPr="00185C7B" w:rsidRDefault="00167B77" w:rsidP="00185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185C7B">
        <w:rPr>
          <w:rFonts w:ascii="Times New Roman" w:hAnsi="Times New Roman"/>
          <w:sz w:val="28"/>
          <w:szCs w:val="28"/>
        </w:rPr>
        <w:t>Контроль за выполнением настоящего постан</w:t>
      </w:r>
      <w:r>
        <w:rPr>
          <w:rFonts w:ascii="Times New Roman" w:hAnsi="Times New Roman"/>
          <w:sz w:val="28"/>
          <w:szCs w:val="28"/>
        </w:rPr>
        <w:t>овления возложить на Главного бухгалтера</w:t>
      </w:r>
      <w:r w:rsidRPr="00185C7B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Среднеольшанского</w:t>
      </w:r>
      <w:r w:rsidRPr="00185C7B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Кочетову Л.С..</w:t>
      </w:r>
    </w:p>
    <w:p w:rsidR="00167B77" w:rsidRPr="00185C7B" w:rsidRDefault="00167B77" w:rsidP="00185C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85C7B">
        <w:rPr>
          <w:rFonts w:ascii="Times New Roman" w:hAnsi="Times New Roman"/>
          <w:sz w:val="28"/>
          <w:szCs w:val="28"/>
        </w:rPr>
        <w:t>. Настоящее постановление вступает в силу со дня его официального опубликования (обнародования).</w:t>
      </w:r>
    </w:p>
    <w:p w:rsidR="00167B77" w:rsidRPr="00185C7B" w:rsidRDefault="00167B77" w:rsidP="00185C7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185C7B">
        <w:rPr>
          <w:rFonts w:ascii="Times New Roman" w:hAnsi="Times New Roman"/>
          <w:sz w:val="28"/>
        </w:rPr>
        <w:t xml:space="preserve"> </w:t>
      </w:r>
    </w:p>
    <w:p w:rsidR="00167B77" w:rsidRPr="00185C7B" w:rsidRDefault="00167B77" w:rsidP="00491D74">
      <w:pPr>
        <w:tabs>
          <w:tab w:val="left" w:pos="7655"/>
        </w:tabs>
        <w:ind w:right="7342"/>
        <w:jc w:val="center"/>
        <w:rPr>
          <w:rFonts w:ascii="Times New Roman" w:hAnsi="Times New Roman"/>
          <w:sz w:val="28"/>
        </w:rPr>
      </w:pPr>
    </w:p>
    <w:p w:rsidR="00167B77" w:rsidRPr="00185C7B" w:rsidRDefault="00167B77" w:rsidP="00491D74">
      <w:pPr>
        <w:tabs>
          <w:tab w:val="left" w:pos="7655"/>
        </w:tabs>
        <w:ind w:right="7342"/>
        <w:jc w:val="center"/>
        <w:rPr>
          <w:rFonts w:ascii="Times New Roman" w:hAnsi="Times New Roman"/>
          <w:sz w:val="28"/>
        </w:rPr>
      </w:pPr>
    </w:p>
    <w:p w:rsidR="00167B77" w:rsidRPr="00185C7B" w:rsidRDefault="00167B77" w:rsidP="00491D74">
      <w:pPr>
        <w:tabs>
          <w:tab w:val="left" w:pos="7655"/>
        </w:tabs>
        <w:ind w:right="7342"/>
        <w:jc w:val="center"/>
        <w:rPr>
          <w:rFonts w:ascii="Times New Roman" w:hAnsi="Times New Roman"/>
          <w:sz w:val="28"/>
        </w:rPr>
      </w:pPr>
    </w:p>
    <w:p w:rsidR="00167B77" w:rsidRPr="006033BA" w:rsidRDefault="00167B77" w:rsidP="00185C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33BA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Среднеольшанского</w:t>
      </w:r>
      <w:r w:rsidRPr="006033BA">
        <w:rPr>
          <w:rFonts w:ascii="Times New Roman" w:hAnsi="Times New Roman"/>
          <w:sz w:val="28"/>
          <w:szCs w:val="28"/>
        </w:rPr>
        <w:t xml:space="preserve"> сельсовета</w:t>
      </w:r>
    </w:p>
    <w:p w:rsidR="00167B77" w:rsidRPr="006033BA" w:rsidRDefault="00167B77" w:rsidP="00185C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33BA">
        <w:rPr>
          <w:rFonts w:ascii="Times New Roman" w:hAnsi="Times New Roman"/>
          <w:sz w:val="28"/>
          <w:szCs w:val="28"/>
        </w:rPr>
        <w:t>Пристенс</w:t>
      </w:r>
      <w:r>
        <w:rPr>
          <w:rFonts w:ascii="Times New Roman" w:hAnsi="Times New Roman"/>
          <w:sz w:val="28"/>
          <w:szCs w:val="28"/>
        </w:rPr>
        <w:t xml:space="preserve">кого района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Л</w:t>
      </w:r>
      <w:r w:rsidRPr="006033BA">
        <w:rPr>
          <w:rFonts w:ascii="Times New Roman" w:hAnsi="Times New Roman"/>
          <w:sz w:val="28"/>
          <w:szCs w:val="28"/>
        </w:rPr>
        <w:t>.А.Малыхин</w:t>
      </w:r>
      <w:r>
        <w:rPr>
          <w:rFonts w:ascii="Times New Roman" w:hAnsi="Times New Roman"/>
          <w:sz w:val="28"/>
          <w:szCs w:val="28"/>
        </w:rPr>
        <w:t>а</w:t>
      </w:r>
    </w:p>
    <w:p w:rsidR="00167B77" w:rsidRDefault="00167B77" w:rsidP="00491D74"/>
    <w:p w:rsidR="00167B77" w:rsidRDefault="00167B77" w:rsidP="00491D74"/>
    <w:p w:rsidR="00167B77" w:rsidRDefault="00167B77" w:rsidP="00491D74"/>
    <w:p w:rsidR="00167B77" w:rsidRDefault="00167B77" w:rsidP="00491D74"/>
    <w:p w:rsidR="00167B77" w:rsidRDefault="00167B77" w:rsidP="00491D74"/>
    <w:p w:rsidR="00167B77" w:rsidRDefault="00167B77" w:rsidP="00491D74"/>
    <w:p w:rsidR="00167B77" w:rsidRDefault="00167B77" w:rsidP="00491D74"/>
    <w:p w:rsidR="00167B77" w:rsidRDefault="00167B77" w:rsidP="00491D74"/>
    <w:p w:rsidR="00167B77" w:rsidRPr="00185C7B" w:rsidRDefault="00167B77" w:rsidP="00185C7B">
      <w:pPr>
        <w:tabs>
          <w:tab w:val="left" w:pos="550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85C7B">
        <w:rPr>
          <w:rFonts w:ascii="Times New Roman" w:hAnsi="Times New Roman"/>
          <w:sz w:val="28"/>
          <w:szCs w:val="28"/>
        </w:rPr>
        <w:t xml:space="preserve">Приложение </w:t>
      </w:r>
    </w:p>
    <w:p w:rsidR="00167B77" w:rsidRPr="00185C7B" w:rsidRDefault="00167B77" w:rsidP="00185C7B">
      <w:pPr>
        <w:tabs>
          <w:tab w:val="left" w:pos="550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85C7B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167B77" w:rsidRPr="00185C7B" w:rsidRDefault="00167B77" w:rsidP="00185C7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Среднеольшанского</w:t>
      </w:r>
      <w:r w:rsidRPr="00185C7B">
        <w:rPr>
          <w:rFonts w:ascii="Times New Roman" w:hAnsi="Times New Roman"/>
          <w:sz w:val="28"/>
          <w:szCs w:val="28"/>
        </w:rPr>
        <w:t xml:space="preserve"> сельсовета Пристенского района</w:t>
      </w:r>
    </w:p>
    <w:p w:rsidR="00167B77" w:rsidRDefault="00167B77" w:rsidP="00185C7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Курской области от 25</w:t>
      </w:r>
      <w:r w:rsidRPr="00185C7B">
        <w:rPr>
          <w:rFonts w:ascii="Times New Roman" w:hAnsi="Times New Roman"/>
          <w:sz w:val="28"/>
          <w:szCs w:val="28"/>
        </w:rPr>
        <w:t xml:space="preserve">.09.2020 № </w:t>
      </w:r>
      <w:r>
        <w:rPr>
          <w:rFonts w:ascii="Times New Roman" w:hAnsi="Times New Roman"/>
          <w:sz w:val="28"/>
          <w:szCs w:val="28"/>
        </w:rPr>
        <w:t>66</w:t>
      </w:r>
    </w:p>
    <w:p w:rsidR="00167B77" w:rsidRDefault="00167B77" w:rsidP="00185C7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67B77" w:rsidRPr="00185C7B" w:rsidRDefault="00167B77" w:rsidP="00185C7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67B77" w:rsidRPr="00185C7B" w:rsidRDefault="00167B77" w:rsidP="00185C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5C7B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167B77" w:rsidRPr="00185C7B" w:rsidRDefault="00167B77" w:rsidP="00185C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5C7B">
        <w:rPr>
          <w:rFonts w:ascii="Times New Roman" w:hAnsi="Times New Roman"/>
          <w:b/>
          <w:sz w:val="28"/>
          <w:szCs w:val="28"/>
        </w:rPr>
        <w:t xml:space="preserve">разработки и утверждения бюджетного прогноза </w:t>
      </w:r>
    </w:p>
    <w:p w:rsidR="00167B77" w:rsidRPr="00185C7B" w:rsidRDefault="00167B77" w:rsidP="00185C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Среднеольшанского</w:t>
      </w:r>
      <w:r w:rsidRPr="00185C7B">
        <w:rPr>
          <w:rFonts w:ascii="Times New Roman" w:hAnsi="Times New Roman"/>
          <w:b/>
          <w:sz w:val="28"/>
          <w:szCs w:val="28"/>
        </w:rPr>
        <w:t xml:space="preserve"> сельсовета Пристенского района Курской</w:t>
      </w:r>
      <w:r w:rsidRPr="00185C7B">
        <w:rPr>
          <w:rFonts w:ascii="Times New Roman" w:hAnsi="Times New Roman"/>
          <w:sz w:val="28"/>
          <w:szCs w:val="28"/>
        </w:rPr>
        <w:t xml:space="preserve"> </w:t>
      </w:r>
      <w:r w:rsidRPr="00185C7B">
        <w:rPr>
          <w:rFonts w:ascii="Times New Roman" w:hAnsi="Times New Roman"/>
          <w:b/>
          <w:sz w:val="28"/>
          <w:szCs w:val="28"/>
        </w:rPr>
        <w:t>области</w:t>
      </w:r>
      <w:r w:rsidRPr="00185C7B">
        <w:rPr>
          <w:rFonts w:ascii="Times New Roman" w:hAnsi="Times New Roman"/>
          <w:sz w:val="28"/>
          <w:szCs w:val="28"/>
        </w:rPr>
        <w:t xml:space="preserve"> </w:t>
      </w:r>
      <w:r w:rsidRPr="00185C7B">
        <w:rPr>
          <w:rFonts w:ascii="Times New Roman" w:hAnsi="Times New Roman"/>
          <w:b/>
          <w:sz w:val="28"/>
          <w:szCs w:val="28"/>
        </w:rPr>
        <w:t>на долгосрочный период</w:t>
      </w:r>
    </w:p>
    <w:p w:rsidR="00167B77" w:rsidRPr="00185C7B" w:rsidRDefault="00167B77" w:rsidP="00185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7B77" w:rsidRPr="007C40D0" w:rsidRDefault="00167B77" w:rsidP="00491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0D0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разработки и утверждения, период действия, а также требования к составу и содержанию бюджетного прогноза </w:t>
      </w:r>
      <w:r>
        <w:rPr>
          <w:rFonts w:ascii="Times New Roman" w:hAnsi="Times New Roman" w:cs="Times New Roman"/>
          <w:sz w:val="28"/>
          <w:szCs w:val="28"/>
        </w:rPr>
        <w:t>Среднеольшанского</w:t>
      </w:r>
      <w:r w:rsidRPr="00185C7B">
        <w:rPr>
          <w:rFonts w:ascii="Times New Roman" w:hAnsi="Times New Roman" w:cs="Times New Roman"/>
          <w:sz w:val="28"/>
          <w:szCs w:val="28"/>
        </w:rPr>
        <w:t xml:space="preserve"> сельсовета Пристенского района Курской области </w:t>
      </w:r>
      <w:r w:rsidRPr="007C40D0">
        <w:rPr>
          <w:rFonts w:ascii="Times New Roman" w:hAnsi="Times New Roman" w:cs="Times New Roman"/>
          <w:sz w:val="28"/>
          <w:szCs w:val="28"/>
        </w:rPr>
        <w:t>на долгосрочный период (далее – бюджетный прогноз).</w:t>
      </w:r>
    </w:p>
    <w:p w:rsidR="00167B77" w:rsidRPr="007C40D0" w:rsidRDefault="00167B77" w:rsidP="00491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0D0">
        <w:rPr>
          <w:rFonts w:ascii="Times New Roman" w:hAnsi="Times New Roman" w:cs="Times New Roman"/>
          <w:sz w:val="28"/>
          <w:szCs w:val="28"/>
        </w:rPr>
        <w:t>2. Под изменением бюджетного прогноза понимаются корректировки, вносимые без изменения периода, на который разрабатывается бюджетный прогноз.</w:t>
      </w:r>
    </w:p>
    <w:p w:rsidR="00167B77" w:rsidRPr="007C40D0" w:rsidRDefault="00167B77" w:rsidP="00491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0D0">
        <w:rPr>
          <w:rFonts w:ascii="Times New Roman" w:hAnsi="Times New Roman" w:cs="Times New Roman"/>
          <w:sz w:val="28"/>
          <w:szCs w:val="28"/>
        </w:rPr>
        <w:t xml:space="preserve">3. Разработка бюджетного прогноза (изменений бюджетного прогноза) осуществляется Администрацией </w:t>
      </w:r>
      <w:r>
        <w:rPr>
          <w:rFonts w:ascii="Times New Roman" w:hAnsi="Times New Roman" w:cs="Times New Roman"/>
          <w:sz w:val="28"/>
          <w:szCs w:val="28"/>
        </w:rPr>
        <w:t>Среднеольшанского</w:t>
      </w:r>
      <w:r w:rsidRPr="00185C7B">
        <w:rPr>
          <w:rFonts w:ascii="Times New Roman" w:hAnsi="Times New Roman" w:cs="Times New Roman"/>
          <w:sz w:val="28"/>
          <w:szCs w:val="28"/>
        </w:rPr>
        <w:t xml:space="preserve"> сельсовета Пристенского района Курской области</w:t>
      </w:r>
      <w:r w:rsidRPr="007C40D0">
        <w:rPr>
          <w:rFonts w:ascii="Times New Roman" w:hAnsi="Times New Roman" w:cs="Times New Roman"/>
          <w:sz w:val="28"/>
          <w:szCs w:val="28"/>
        </w:rPr>
        <w:t xml:space="preserve"> в сроки, устанавливаемые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Среднеольшанского</w:t>
      </w:r>
      <w:r w:rsidRPr="00185C7B">
        <w:rPr>
          <w:rFonts w:ascii="Times New Roman" w:hAnsi="Times New Roman" w:cs="Times New Roman"/>
          <w:sz w:val="28"/>
          <w:szCs w:val="28"/>
        </w:rPr>
        <w:t xml:space="preserve"> сельсовета Пристенского района Курской области</w:t>
      </w:r>
      <w:r w:rsidRPr="007C40D0">
        <w:rPr>
          <w:rFonts w:ascii="Times New Roman" w:hAnsi="Times New Roman" w:cs="Times New Roman"/>
          <w:sz w:val="28"/>
          <w:szCs w:val="28"/>
        </w:rPr>
        <w:t xml:space="preserve"> о порядке составления проекта  бюджета </w:t>
      </w:r>
      <w:r>
        <w:rPr>
          <w:rFonts w:ascii="Times New Roman" w:hAnsi="Times New Roman" w:cs="Times New Roman"/>
          <w:sz w:val="28"/>
          <w:szCs w:val="28"/>
        </w:rPr>
        <w:t>Среднеольшанского</w:t>
      </w:r>
      <w:r w:rsidRPr="00185C7B">
        <w:rPr>
          <w:rFonts w:ascii="Times New Roman" w:hAnsi="Times New Roman" w:cs="Times New Roman"/>
          <w:sz w:val="28"/>
          <w:szCs w:val="28"/>
        </w:rPr>
        <w:t xml:space="preserve"> сельсовета Пристенского района Курской области </w:t>
      </w:r>
      <w:r w:rsidRPr="007C40D0">
        <w:rPr>
          <w:rFonts w:ascii="Times New Roman" w:hAnsi="Times New Roman" w:cs="Times New Roman"/>
          <w:sz w:val="28"/>
          <w:szCs w:val="28"/>
        </w:rPr>
        <w:t>на очередной финансовый год и на плановый период, но не позднее 1 ноября текущего года.</w:t>
      </w:r>
    </w:p>
    <w:p w:rsidR="00167B77" w:rsidRPr="007C40D0" w:rsidRDefault="00167B77" w:rsidP="00491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0D0">
        <w:rPr>
          <w:rFonts w:ascii="Times New Roman" w:hAnsi="Times New Roman" w:cs="Times New Roman"/>
          <w:sz w:val="28"/>
          <w:szCs w:val="28"/>
        </w:rPr>
        <w:t xml:space="preserve">4. Бюджетный прогноз (изменения бюджетного прогноза) утверждается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Среднеольшанского</w:t>
      </w:r>
      <w:r w:rsidRPr="00185C7B">
        <w:rPr>
          <w:rFonts w:ascii="Times New Roman" w:hAnsi="Times New Roman" w:cs="Times New Roman"/>
          <w:sz w:val="28"/>
          <w:szCs w:val="28"/>
        </w:rPr>
        <w:t xml:space="preserve"> сельсовета Пристенского района Курской области</w:t>
      </w:r>
      <w:r w:rsidRPr="007C40D0">
        <w:rPr>
          <w:rFonts w:ascii="Times New Roman" w:hAnsi="Times New Roman" w:cs="Times New Roman"/>
          <w:sz w:val="28"/>
          <w:szCs w:val="28"/>
        </w:rPr>
        <w:t>.</w:t>
      </w:r>
    </w:p>
    <w:p w:rsidR="00167B77" w:rsidRPr="007C40D0" w:rsidRDefault="00167B77" w:rsidP="00491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0D0">
        <w:rPr>
          <w:rFonts w:ascii="Times New Roman" w:hAnsi="Times New Roman" w:cs="Times New Roman"/>
          <w:sz w:val="28"/>
          <w:szCs w:val="28"/>
        </w:rPr>
        <w:t>5. Разработка бюджетного прогноза (изменений бюджетного прогноза) осуществляется в два этапа.</w:t>
      </w:r>
    </w:p>
    <w:p w:rsidR="00167B77" w:rsidRPr="007C40D0" w:rsidRDefault="00167B77" w:rsidP="00491D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0D0">
        <w:rPr>
          <w:rFonts w:ascii="Times New Roman" w:hAnsi="Times New Roman" w:cs="Times New Roman"/>
          <w:sz w:val="28"/>
          <w:szCs w:val="28"/>
        </w:rPr>
        <w:t xml:space="preserve">6. На первом этапе разрабатывается проект бюджетного прогноза (изменений бюджетного прогноза) на основе прогноза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Среднеольшанского</w:t>
      </w:r>
      <w:r w:rsidRPr="00185C7B">
        <w:rPr>
          <w:rFonts w:ascii="Times New Roman" w:hAnsi="Times New Roman" w:cs="Times New Roman"/>
          <w:sz w:val="28"/>
          <w:szCs w:val="28"/>
        </w:rPr>
        <w:t xml:space="preserve"> сельсовета Пристенского района Курской области </w:t>
      </w:r>
      <w:r w:rsidRPr="007C40D0">
        <w:rPr>
          <w:rFonts w:ascii="Times New Roman" w:hAnsi="Times New Roman" w:cs="Times New Roman"/>
          <w:sz w:val="28"/>
          <w:szCs w:val="28"/>
        </w:rPr>
        <w:t xml:space="preserve">на долгосрочный период (далее – долгосрочный прогноз). </w:t>
      </w:r>
    </w:p>
    <w:p w:rsidR="00167B77" w:rsidRPr="00185C7B" w:rsidRDefault="00167B77" w:rsidP="003900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185C7B">
        <w:rPr>
          <w:rFonts w:ascii="Times New Roman" w:hAnsi="Times New Roman"/>
          <w:sz w:val="28"/>
          <w:szCs w:val="28"/>
        </w:rPr>
        <w:t xml:space="preserve">Показатели долгосрочного прогноза, необходимые для разработки проекта бюджетного прогноза (изменений бюджетного прогноза), и пояснительная записка к ним представляются  Администрацией  </w:t>
      </w:r>
      <w:r>
        <w:rPr>
          <w:rFonts w:ascii="Times New Roman" w:hAnsi="Times New Roman"/>
          <w:sz w:val="28"/>
          <w:szCs w:val="28"/>
        </w:rPr>
        <w:t>Среднеольшанского</w:t>
      </w:r>
      <w:r w:rsidRPr="00185C7B">
        <w:rPr>
          <w:rFonts w:ascii="Times New Roman" w:hAnsi="Times New Roman"/>
          <w:sz w:val="28"/>
          <w:szCs w:val="28"/>
        </w:rPr>
        <w:t xml:space="preserve"> сельсовета Пристенского района Курской области Главе </w:t>
      </w:r>
      <w:r>
        <w:rPr>
          <w:rFonts w:ascii="Times New Roman" w:hAnsi="Times New Roman"/>
          <w:sz w:val="28"/>
          <w:szCs w:val="28"/>
        </w:rPr>
        <w:t>Среднеольшанского</w:t>
      </w:r>
      <w:r w:rsidRPr="00185C7B">
        <w:rPr>
          <w:rFonts w:ascii="Times New Roman" w:hAnsi="Times New Roman"/>
          <w:sz w:val="28"/>
          <w:szCs w:val="28"/>
        </w:rPr>
        <w:t xml:space="preserve"> сельсовета Пристенского района Курской области в срок, устанавливаемый постановлением Администрации </w:t>
      </w:r>
      <w:r>
        <w:rPr>
          <w:rFonts w:ascii="Times New Roman" w:hAnsi="Times New Roman"/>
          <w:sz w:val="28"/>
          <w:szCs w:val="28"/>
        </w:rPr>
        <w:t>Среднеольшанского</w:t>
      </w:r>
      <w:r w:rsidRPr="00185C7B">
        <w:rPr>
          <w:rFonts w:ascii="Times New Roman" w:hAnsi="Times New Roman"/>
          <w:sz w:val="28"/>
          <w:szCs w:val="28"/>
        </w:rPr>
        <w:t xml:space="preserve"> сельсовета Пристенского района Курской области о порядке составления проекта  бюджета </w:t>
      </w:r>
      <w:r>
        <w:rPr>
          <w:rFonts w:ascii="Times New Roman" w:hAnsi="Times New Roman"/>
          <w:sz w:val="28"/>
          <w:szCs w:val="28"/>
        </w:rPr>
        <w:t>Среднеольшанского</w:t>
      </w:r>
      <w:r w:rsidRPr="00185C7B">
        <w:rPr>
          <w:rFonts w:ascii="Times New Roman" w:hAnsi="Times New Roman"/>
          <w:sz w:val="28"/>
          <w:szCs w:val="28"/>
        </w:rPr>
        <w:t xml:space="preserve"> сельсовета Пристенского района Курской области на очередной финансовый год и на плановый период.</w:t>
      </w:r>
    </w:p>
    <w:p w:rsidR="00167B77" w:rsidRPr="00185C7B" w:rsidRDefault="00167B77" w:rsidP="003900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C7B">
        <w:rPr>
          <w:rFonts w:ascii="Times New Roman" w:hAnsi="Times New Roman" w:cs="Times New Roman"/>
          <w:sz w:val="28"/>
          <w:szCs w:val="28"/>
        </w:rPr>
        <w:t xml:space="preserve">Проект бюджетного прогноза (проект изменений бюджетного прогноза), за исключением показателей финансового обеспечения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Среднеольшанского</w:t>
      </w:r>
      <w:r w:rsidRPr="00185C7B">
        <w:rPr>
          <w:rFonts w:ascii="Times New Roman" w:hAnsi="Times New Roman" w:cs="Times New Roman"/>
          <w:sz w:val="28"/>
          <w:szCs w:val="28"/>
        </w:rPr>
        <w:t xml:space="preserve"> сельсовета Пристенского района Курской области, представляется в Собрание депутатов </w:t>
      </w:r>
      <w:r>
        <w:rPr>
          <w:rFonts w:ascii="Times New Roman" w:hAnsi="Times New Roman" w:cs="Times New Roman"/>
          <w:sz w:val="28"/>
          <w:szCs w:val="28"/>
        </w:rPr>
        <w:t>Среднеольшанского</w:t>
      </w:r>
      <w:r w:rsidRPr="00185C7B">
        <w:rPr>
          <w:rFonts w:ascii="Times New Roman" w:hAnsi="Times New Roman" w:cs="Times New Roman"/>
          <w:sz w:val="28"/>
          <w:szCs w:val="28"/>
        </w:rPr>
        <w:t xml:space="preserve"> сельсовета Пристенского района Курской области одновременно с проектом решения о бюджете </w:t>
      </w:r>
      <w:r>
        <w:rPr>
          <w:rFonts w:ascii="Times New Roman" w:hAnsi="Times New Roman" w:cs="Times New Roman"/>
          <w:sz w:val="28"/>
          <w:szCs w:val="28"/>
        </w:rPr>
        <w:t>Среднеольшанского</w:t>
      </w:r>
      <w:r w:rsidRPr="00185C7B">
        <w:rPr>
          <w:rFonts w:ascii="Times New Roman" w:hAnsi="Times New Roman" w:cs="Times New Roman"/>
          <w:sz w:val="28"/>
          <w:szCs w:val="28"/>
        </w:rPr>
        <w:t xml:space="preserve"> сельсовета Пристенского района Курской области на очередной финансовый год и на плановый период.</w:t>
      </w:r>
    </w:p>
    <w:p w:rsidR="00167B77" w:rsidRPr="00185C7B" w:rsidRDefault="00167B77" w:rsidP="003900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C7B">
        <w:rPr>
          <w:rFonts w:ascii="Times New Roman" w:hAnsi="Times New Roman" w:cs="Times New Roman"/>
          <w:sz w:val="28"/>
          <w:szCs w:val="28"/>
        </w:rPr>
        <w:t xml:space="preserve">7. На втором этапе разрабатывается проект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Среднеольшанского</w:t>
      </w:r>
      <w:r w:rsidRPr="00185C7B">
        <w:rPr>
          <w:rFonts w:ascii="Times New Roman" w:hAnsi="Times New Roman" w:cs="Times New Roman"/>
          <w:sz w:val="28"/>
          <w:szCs w:val="28"/>
        </w:rPr>
        <w:t xml:space="preserve"> сельсовета Пристенского района Курской области об утверждении бюджетного прогноза (изменений бюджетного прогноза) с учетом результатов рассмотрения проекта решения о бюджете </w:t>
      </w:r>
      <w:r>
        <w:rPr>
          <w:rFonts w:ascii="Times New Roman" w:hAnsi="Times New Roman" w:cs="Times New Roman"/>
          <w:sz w:val="28"/>
          <w:szCs w:val="28"/>
        </w:rPr>
        <w:t>Среднеольшанского</w:t>
      </w:r>
      <w:r w:rsidRPr="00185C7B">
        <w:rPr>
          <w:rFonts w:ascii="Times New Roman" w:hAnsi="Times New Roman" w:cs="Times New Roman"/>
          <w:sz w:val="28"/>
          <w:szCs w:val="28"/>
        </w:rPr>
        <w:t xml:space="preserve"> сельсовета Пристенского района Курской области на очередной финансовый год и плановый период.</w:t>
      </w:r>
    </w:p>
    <w:p w:rsidR="00167B77" w:rsidRPr="00185C7B" w:rsidRDefault="00167B77" w:rsidP="003900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C7B">
        <w:rPr>
          <w:rFonts w:ascii="Times New Roman" w:hAnsi="Times New Roman" w:cs="Times New Roman"/>
          <w:sz w:val="28"/>
          <w:szCs w:val="28"/>
        </w:rPr>
        <w:t xml:space="preserve">Бюджетный прогноз (изменения бюджетного прогноза) утверждается Администрацией </w:t>
      </w:r>
      <w:r>
        <w:rPr>
          <w:rFonts w:ascii="Times New Roman" w:hAnsi="Times New Roman" w:cs="Times New Roman"/>
          <w:sz w:val="28"/>
          <w:szCs w:val="28"/>
        </w:rPr>
        <w:t>Среднеольшанского</w:t>
      </w:r>
      <w:r w:rsidRPr="00185C7B">
        <w:rPr>
          <w:rFonts w:ascii="Times New Roman" w:hAnsi="Times New Roman" w:cs="Times New Roman"/>
          <w:sz w:val="28"/>
          <w:szCs w:val="28"/>
        </w:rPr>
        <w:t xml:space="preserve"> сельсовета Пристенского района Курской области в срок не позднее двух месяцев со дня официального опубликования решения о бюджете </w:t>
      </w:r>
      <w:r>
        <w:rPr>
          <w:rFonts w:ascii="Times New Roman" w:hAnsi="Times New Roman" w:cs="Times New Roman"/>
          <w:sz w:val="28"/>
          <w:szCs w:val="28"/>
        </w:rPr>
        <w:t>Среднеольшанского</w:t>
      </w:r>
      <w:r w:rsidRPr="00185C7B">
        <w:rPr>
          <w:rFonts w:ascii="Times New Roman" w:hAnsi="Times New Roman" w:cs="Times New Roman"/>
          <w:sz w:val="28"/>
          <w:szCs w:val="28"/>
        </w:rPr>
        <w:t xml:space="preserve"> сельсовета Пристенского района Курской области на очередной финансовый год и на плановый период.</w:t>
      </w:r>
    </w:p>
    <w:p w:rsidR="00167B77" w:rsidRPr="00185C7B" w:rsidRDefault="00167B77" w:rsidP="003900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C7B">
        <w:rPr>
          <w:rFonts w:ascii="Times New Roman" w:hAnsi="Times New Roman" w:cs="Times New Roman"/>
          <w:sz w:val="28"/>
          <w:szCs w:val="28"/>
        </w:rPr>
        <w:t xml:space="preserve">8. Бюджетный прогноз </w:t>
      </w:r>
      <w:r>
        <w:rPr>
          <w:rFonts w:ascii="Times New Roman" w:hAnsi="Times New Roman" w:cs="Times New Roman"/>
          <w:sz w:val="28"/>
          <w:szCs w:val="28"/>
        </w:rPr>
        <w:t>Среднеольшанского</w:t>
      </w:r>
      <w:r w:rsidRPr="00185C7B">
        <w:rPr>
          <w:rFonts w:ascii="Times New Roman" w:hAnsi="Times New Roman" w:cs="Times New Roman"/>
          <w:sz w:val="28"/>
          <w:szCs w:val="28"/>
        </w:rPr>
        <w:t xml:space="preserve"> сельсовета Пристенского района Курской области на долгосрочный период (далее – бюджетный прогноз) включает следующие разделы:</w:t>
      </w:r>
    </w:p>
    <w:p w:rsidR="00167B77" w:rsidRPr="00185C7B" w:rsidRDefault="00167B77" w:rsidP="0039007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5C7B">
        <w:rPr>
          <w:rFonts w:ascii="Times New Roman" w:hAnsi="Times New Roman" w:cs="Times New Roman"/>
          <w:sz w:val="28"/>
          <w:szCs w:val="28"/>
        </w:rPr>
        <w:t>Введение;</w:t>
      </w:r>
    </w:p>
    <w:p w:rsidR="00167B77" w:rsidRPr="00185C7B" w:rsidRDefault="00167B77" w:rsidP="00390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C7B">
        <w:rPr>
          <w:rFonts w:ascii="Times New Roman" w:hAnsi="Times New Roman"/>
          <w:kern w:val="2"/>
          <w:sz w:val="28"/>
          <w:szCs w:val="28"/>
        </w:rPr>
        <w:tab/>
        <w:t>1. О</w:t>
      </w:r>
      <w:r w:rsidRPr="00185C7B">
        <w:rPr>
          <w:rFonts w:ascii="Times New Roman" w:hAnsi="Times New Roman"/>
          <w:sz w:val="28"/>
          <w:szCs w:val="28"/>
        </w:rPr>
        <w:t xml:space="preserve">сновные параметры варианта долгосрочного прогноза, а также иных показателей социально-экономического развития </w:t>
      </w:r>
      <w:r>
        <w:rPr>
          <w:rFonts w:ascii="Times New Roman" w:hAnsi="Times New Roman"/>
          <w:sz w:val="28"/>
          <w:szCs w:val="28"/>
        </w:rPr>
        <w:t>Среднеольшанского</w:t>
      </w:r>
      <w:r w:rsidRPr="00185C7B">
        <w:rPr>
          <w:rFonts w:ascii="Times New Roman" w:hAnsi="Times New Roman"/>
          <w:sz w:val="28"/>
          <w:szCs w:val="28"/>
        </w:rPr>
        <w:t xml:space="preserve"> сельсовета Пристенского района Курской области, определенных в качестве базовых для целей долгосрочного бюджетного планирования, по форме согласно приложению № 1 к настоящему порядку.</w:t>
      </w:r>
    </w:p>
    <w:p w:rsidR="00167B77" w:rsidRPr="00185C7B" w:rsidRDefault="00167B77" w:rsidP="003900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5C7B">
        <w:rPr>
          <w:rFonts w:ascii="Times New Roman" w:hAnsi="Times New Roman"/>
          <w:sz w:val="28"/>
          <w:szCs w:val="28"/>
        </w:rPr>
        <w:t xml:space="preserve">2. Прогноз основных характеристик бюджета </w:t>
      </w:r>
      <w:r>
        <w:rPr>
          <w:rFonts w:ascii="Times New Roman" w:hAnsi="Times New Roman"/>
          <w:sz w:val="28"/>
          <w:szCs w:val="28"/>
        </w:rPr>
        <w:t>Среднеольшанского</w:t>
      </w:r>
      <w:r w:rsidRPr="00185C7B">
        <w:rPr>
          <w:rFonts w:ascii="Times New Roman" w:hAnsi="Times New Roman"/>
          <w:sz w:val="28"/>
          <w:szCs w:val="28"/>
        </w:rPr>
        <w:t xml:space="preserve"> сельсовета Пристенского района Курской области, по форме согласно приложению № 2 к настоящему порядку.</w:t>
      </w:r>
    </w:p>
    <w:p w:rsidR="00167B77" w:rsidRPr="00185C7B" w:rsidRDefault="00167B77" w:rsidP="003900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C7B">
        <w:rPr>
          <w:rFonts w:ascii="Times New Roman" w:hAnsi="Times New Roman" w:cs="Times New Roman"/>
          <w:sz w:val="28"/>
          <w:szCs w:val="28"/>
        </w:rPr>
        <w:t xml:space="preserve">2.1. Показатели  финансового обеспечения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Среднеольшанского</w:t>
      </w:r>
      <w:r w:rsidRPr="00185C7B">
        <w:rPr>
          <w:rFonts w:ascii="Times New Roman" w:hAnsi="Times New Roman" w:cs="Times New Roman"/>
          <w:sz w:val="28"/>
          <w:szCs w:val="28"/>
        </w:rPr>
        <w:t xml:space="preserve"> сельсовета Пристенского района Курской области, по форме согласно приложению № 3 к настоящему порядку.</w:t>
      </w:r>
    </w:p>
    <w:p w:rsidR="00167B77" w:rsidRPr="00185C7B" w:rsidRDefault="00167B77" w:rsidP="0039007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5C7B">
        <w:rPr>
          <w:rFonts w:ascii="Times New Roman" w:hAnsi="Times New Roman"/>
          <w:sz w:val="28"/>
          <w:szCs w:val="28"/>
        </w:rPr>
        <w:t xml:space="preserve">2.2. Основные подходы к формированию бюджетной политики </w:t>
      </w:r>
      <w:r>
        <w:rPr>
          <w:rFonts w:ascii="Times New Roman" w:hAnsi="Times New Roman"/>
          <w:sz w:val="28"/>
          <w:szCs w:val="28"/>
        </w:rPr>
        <w:t>Среднеольшанского</w:t>
      </w:r>
      <w:r w:rsidRPr="00185C7B">
        <w:rPr>
          <w:rFonts w:ascii="Times New Roman" w:hAnsi="Times New Roman"/>
          <w:sz w:val="28"/>
          <w:szCs w:val="28"/>
        </w:rPr>
        <w:t xml:space="preserve"> сельсовета Пристенского района Курской области.</w:t>
      </w:r>
    </w:p>
    <w:p w:rsidR="00167B77" w:rsidRPr="0039007C" w:rsidRDefault="00167B77" w:rsidP="003900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7B77" w:rsidRPr="0039007C" w:rsidRDefault="00167B77" w:rsidP="00491D74">
      <w:pPr>
        <w:rPr>
          <w:rFonts w:ascii="Times New Roman" w:hAnsi="Times New Roman"/>
          <w:b/>
          <w:sz w:val="24"/>
          <w:szCs w:val="24"/>
        </w:rPr>
        <w:sectPr w:rsidR="00167B77" w:rsidRPr="003900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7B77" w:rsidRPr="0039007C" w:rsidRDefault="00167B77" w:rsidP="003900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9007C">
        <w:rPr>
          <w:rFonts w:ascii="Times New Roman" w:hAnsi="Times New Roman"/>
          <w:sz w:val="24"/>
          <w:szCs w:val="24"/>
        </w:rPr>
        <w:t>Приложение № 1</w:t>
      </w:r>
    </w:p>
    <w:p w:rsidR="00167B77" w:rsidRPr="0039007C" w:rsidRDefault="00167B77" w:rsidP="003900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9007C">
        <w:rPr>
          <w:rFonts w:ascii="Times New Roman" w:hAnsi="Times New Roman"/>
          <w:sz w:val="24"/>
          <w:szCs w:val="24"/>
        </w:rPr>
        <w:t>к Порядку разработки и утверждения</w:t>
      </w:r>
    </w:p>
    <w:p w:rsidR="00167B77" w:rsidRDefault="00167B77" w:rsidP="003900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9007C">
        <w:rPr>
          <w:rFonts w:ascii="Times New Roman" w:hAnsi="Times New Roman"/>
          <w:sz w:val="24"/>
          <w:szCs w:val="24"/>
        </w:rPr>
        <w:t xml:space="preserve"> бюджетного прогноза </w:t>
      </w:r>
      <w:r>
        <w:rPr>
          <w:rFonts w:ascii="Times New Roman" w:hAnsi="Times New Roman"/>
          <w:sz w:val="24"/>
          <w:szCs w:val="24"/>
        </w:rPr>
        <w:t>Среднеольшанского сельсовета</w:t>
      </w:r>
    </w:p>
    <w:p w:rsidR="00167B77" w:rsidRDefault="00167B77" w:rsidP="003900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Пристенского райога Курской области</w:t>
      </w:r>
    </w:p>
    <w:p w:rsidR="00167B77" w:rsidRPr="0039007C" w:rsidRDefault="00167B77" w:rsidP="003900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9007C">
        <w:rPr>
          <w:rFonts w:ascii="Times New Roman" w:hAnsi="Times New Roman"/>
          <w:sz w:val="24"/>
          <w:szCs w:val="24"/>
        </w:rPr>
        <w:t>на долгосрочный период</w:t>
      </w:r>
    </w:p>
    <w:p w:rsidR="00167B77" w:rsidRPr="0039007C" w:rsidRDefault="00167B77" w:rsidP="00491D74">
      <w:pPr>
        <w:ind w:left="4678"/>
        <w:jc w:val="both"/>
        <w:rPr>
          <w:rFonts w:ascii="Times New Roman" w:hAnsi="Times New Roman"/>
          <w:sz w:val="28"/>
          <w:szCs w:val="28"/>
        </w:rPr>
      </w:pPr>
    </w:p>
    <w:p w:rsidR="00167B77" w:rsidRPr="0039007C" w:rsidRDefault="00167B77" w:rsidP="00491D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39007C">
        <w:rPr>
          <w:rFonts w:ascii="Times New Roman" w:hAnsi="Times New Roman"/>
          <w:b/>
          <w:kern w:val="2"/>
          <w:sz w:val="28"/>
          <w:szCs w:val="28"/>
        </w:rPr>
        <w:t>О</w:t>
      </w:r>
      <w:r w:rsidRPr="0039007C">
        <w:rPr>
          <w:rFonts w:ascii="Times New Roman" w:hAnsi="Times New Roman"/>
          <w:b/>
          <w:sz w:val="28"/>
          <w:szCs w:val="28"/>
        </w:rPr>
        <w:t>сновные параметры варианта долгосрочного прогноза,</w:t>
      </w:r>
    </w:p>
    <w:p w:rsidR="00167B77" w:rsidRPr="0039007C" w:rsidRDefault="00167B77" w:rsidP="00491D7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39007C">
        <w:rPr>
          <w:rFonts w:ascii="Times New Roman" w:hAnsi="Times New Roman"/>
          <w:b/>
          <w:sz w:val="28"/>
          <w:szCs w:val="28"/>
        </w:rPr>
        <w:t xml:space="preserve">А также иных показателей социально-экономического развития </w:t>
      </w:r>
      <w:r>
        <w:rPr>
          <w:rFonts w:ascii="Times New Roman" w:hAnsi="Times New Roman"/>
          <w:b/>
          <w:sz w:val="28"/>
          <w:szCs w:val="28"/>
        </w:rPr>
        <w:t>Среднеольшанского</w:t>
      </w:r>
      <w:r w:rsidRPr="0039007C">
        <w:rPr>
          <w:rFonts w:ascii="Times New Roman" w:hAnsi="Times New Roman"/>
          <w:b/>
          <w:sz w:val="28"/>
          <w:szCs w:val="28"/>
        </w:rPr>
        <w:t xml:space="preserve"> сельсовета Пристенского района Курской области, определенных в качестве базовых для целей долгосрочного бюджетного планирования</w:t>
      </w:r>
    </w:p>
    <w:p w:rsidR="00167B77" w:rsidRPr="00E04434" w:rsidRDefault="00167B77" w:rsidP="00491D74">
      <w:pPr>
        <w:spacing w:line="252" w:lineRule="auto"/>
        <w:jc w:val="center"/>
        <w:outlineLvl w:val="0"/>
        <w:rPr>
          <w:sz w:val="28"/>
          <w:szCs w:val="28"/>
        </w:rPr>
      </w:pPr>
    </w:p>
    <w:tbl>
      <w:tblPr>
        <w:tblW w:w="5390" w:type="pct"/>
        <w:tblInd w:w="-652" w:type="dxa"/>
        <w:tblLayout w:type="fixed"/>
        <w:tblCellMar>
          <w:left w:w="57" w:type="dxa"/>
          <w:right w:w="57" w:type="dxa"/>
        </w:tblCellMar>
        <w:tblLook w:val="00A0"/>
      </w:tblPr>
      <w:tblGrid>
        <w:gridCol w:w="545"/>
        <w:gridCol w:w="3761"/>
        <w:gridCol w:w="2701"/>
        <w:gridCol w:w="1619"/>
        <w:gridCol w:w="1620"/>
        <w:gridCol w:w="1442"/>
        <w:gridCol w:w="1440"/>
        <w:gridCol w:w="1440"/>
        <w:gridCol w:w="1261"/>
      </w:tblGrid>
      <w:tr w:rsidR="00167B77" w:rsidRPr="00BE1CD9" w:rsidTr="00A13F34">
        <w:trPr>
          <w:cantSplit/>
          <w:trHeight w:val="36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77" w:rsidRPr="00BE1CD9" w:rsidRDefault="00167B77" w:rsidP="00A13F34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E1CD9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:rsidR="00167B77" w:rsidRPr="00BE1CD9" w:rsidRDefault="00167B77" w:rsidP="00A13F34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E1CD9">
              <w:rPr>
                <w:rFonts w:ascii="Times New Roman" w:hAnsi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77" w:rsidRPr="00BE1CD9" w:rsidRDefault="00167B77" w:rsidP="00A13F34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E1CD9">
              <w:rPr>
                <w:rFonts w:ascii="Times New Roman" w:hAnsi="Times New Roman"/>
                <w:b/>
                <w:bCs/>
                <w:sz w:val="28"/>
                <w:szCs w:val="28"/>
              </w:rPr>
              <w:t>Основные показатели</w:t>
            </w:r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77" w:rsidRPr="00BE1CD9" w:rsidRDefault="00167B77" w:rsidP="00A13F34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E1CD9">
              <w:rPr>
                <w:rFonts w:ascii="Times New Roman" w:hAnsi="Times New Roman"/>
                <w:b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882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77" w:rsidRPr="00BE1CD9" w:rsidRDefault="00167B77" w:rsidP="00A13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1CD9">
              <w:rPr>
                <w:rFonts w:ascii="Times New Roman" w:hAnsi="Times New Roman"/>
                <w:b/>
                <w:sz w:val="28"/>
                <w:szCs w:val="28"/>
              </w:rPr>
              <w:t>Год период прогнозирования</w:t>
            </w:r>
          </w:p>
        </w:tc>
      </w:tr>
      <w:tr w:rsidR="00167B77" w:rsidRPr="00BE1CD9" w:rsidTr="00A13F34">
        <w:trPr>
          <w:cantSplit/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77" w:rsidRPr="00BE1CD9" w:rsidRDefault="00167B77" w:rsidP="00A13F34">
            <w:pPr>
              <w:spacing w:line="252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77" w:rsidRPr="00BE1CD9" w:rsidRDefault="00167B77" w:rsidP="00A13F34">
            <w:pPr>
              <w:spacing w:line="252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77" w:rsidRPr="00BE1CD9" w:rsidRDefault="00167B77" w:rsidP="00A13F34">
            <w:pPr>
              <w:spacing w:line="252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7B77" w:rsidRPr="00BE1CD9" w:rsidRDefault="00167B77" w:rsidP="00A13F34">
            <w:pPr>
              <w:spacing w:line="252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7B77" w:rsidRPr="00BE1CD9" w:rsidRDefault="00167B77" w:rsidP="00A13F34">
            <w:pPr>
              <w:spacing w:line="252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7B77" w:rsidRPr="00BE1CD9" w:rsidRDefault="00167B77" w:rsidP="00A13F34">
            <w:pPr>
              <w:spacing w:line="252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7B77" w:rsidRPr="00BE1CD9" w:rsidRDefault="00167B77" w:rsidP="00A13F34">
            <w:pPr>
              <w:spacing w:line="252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7B77" w:rsidRPr="00BE1CD9" w:rsidRDefault="00167B77" w:rsidP="00A13F34">
            <w:pPr>
              <w:spacing w:line="252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7B77" w:rsidRPr="00BE1CD9" w:rsidRDefault="00167B77" w:rsidP="00A13F34">
            <w:pPr>
              <w:spacing w:line="252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67B77" w:rsidRPr="00BE1CD9" w:rsidTr="00A1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  <w:tblHeader/>
        </w:trPr>
        <w:tc>
          <w:tcPr>
            <w:tcW w:w="546" w:type="dxa"/>
          </w:tcPr>
          <w:p w:rsidR="00167B77" w:rsidRPr="00BE1CD9" w:rsidRDefault="00167B77" w:rsidP="00A13F34">
            <w:pPr>
              <w:spacing w:line="252" w:lineRule="auto"/>
              <w:ind w:left="-57" w:right="-5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E1CD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761" w:type="dxa"/>
          </w:tcPr>
          <w:p w:rsidR="00167B77" w:rsidRPr="00BE1CD9" w:rsidRDefault="00167B77" w:rsidP="00A13F34">
            <w:pPr>
              <w:spacing w:line="252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E1CD9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701" w:type="dxa"/>
          </w:tcPr>
          <w:p w:rsidR="00167B77" w:rsidRPr="00BE1CD9" w:rsidRDefault="00167B77" w:rsidP="00A13F34">
            <w:pPr>
              <w:spacing w:line="252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E1CD9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619" w:type="dxa"/>
          </w:tcPr>
          <w:p w:rsidR="00167B77" w:rsidRPr="00BE1CD9" w:rsidRDefault="00167B77" w:rsidP="00A13F34">
            <w:pPr>
              <w:spacing w:line="252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167B77" w:rsidRPr="00BE1CD9" w:rsidRDefault="00167B77" w:rsidP="00A13F34">
            <w:pPr>
              <w:spacing w:line="252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42" w:type="dxa"/>
          </w:tcPr>
          <w:p w:rsidR="00167B77" w:rsidRPr="00BE1CD9" w:rsidRDefault="00167B77" w:rsidP="00A13F34">
            <w:pPr>
              <w:spacing w:line="252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:rsidR="00167B77" w:rsidRPr="00BE1CD9" w:rsidRDefault="00167B77" w:rsidP="00A13F34">
            <w:pPr>
              <w:spacing w:line="252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:rsidR="00167B77" w:rsidRPr="00BE1CD9" w:rsidRDefault="00167B77" w:rsidP="00A13F34">
            <w:pPr>
              <w:spacing w:line="252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61" w:type="dxa"/>
          </w:tcPr>
          <w:p w:rsidR="00167B77" w:rsidRPr="00BE1CD9" w:rsidRDefault="00167B77" w:rsidP="00A13F34">
            <w:pPr>
              <w:spacing w:line="252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67B77" w:rsidRPr="00BE1CD9" w:rsidTr="00A1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546" w:type="dxa"/>
          </w:tcPr>
          <w:p w:rsidR="00167B77" w:rsidRPr="00BE1CD9" w:rsidRDefault="00167B77" w:rsidP="00A13F34">
            <w:pPr>
              <w:spacing w:line="252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E1CD9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761" w:type="dxa"/>
          </w:tcPr>
          <w:p w:rsidR="00167B77" w:rsidRPr="00BE1CD9" w:rsidRDefault="00167B77" w:rsidP="00A13F34">
            <w:pPr>
              <w:spacing w:line="252" w:lineRule="auto"/>
              <w:ind w:right="-57"/>
              <w:rPr>
                <w:rFonts w:ascii="Times New Roman" w:hAnsi="Times New Roman"/>
                <w:bCs/>
                <w:sz w:val="28"/>
                <w:szCs w:val="28"/>
              </w:rPr>
            </w:pPr>
            <w:r w:rsidRPr="00BE1CD9">
              <w:rPr>
                <w:rFonts w:ascii="Times New Roman" w:hAnsi="Times New Roman"/>
                <w:bCs/>
                <w:sz w:val="28"/>
                <w:szCs w:val="28"/>
              </w:rPr>
              <w:t>Индекс потребительских цен</w:t>
            </w:r>
          </w:p>
          <w:p w:rsidR="00167B77" w:rsidRPr="00BE1CD9" w:rsidRDefault="00167B77" w:rsidP="00A13F34">
            <w:pPr>
              <w:spacing w:line="252" w:lineRule="auto"/>
              <w:ind w:right="-5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01" w:type="dxa"/>
          </w:tcPr>
          <w:p w:rsidR="00167B77" w:rsidRPr="00BE1CD9" w:rsidRDefault="00167B77" w:rsidP="00A13F34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CD9">
              <w:rPr>
                <w:rFonts w:ascii="Times New Roman" w:hAnsi="Times New Roman"/>
                <w:sz w:val="28"/>
                <w:szCs w:val="28"/>
              </w:rPr>
              <w:t>процентов к предыдущему году</w:t>
            </w:r>
          </w:p>
        </w:tc>
        <w:tc>
          <w:tcPr>
            <w:tcW w:w="1619" w:type="dxa"/>
          </w:tcPr>
          <w:p w:rsidR="00167B77" w:rsidRPr="00BE1CD9" w:rsidRDefault="00167B77" w:rsidP="00A13F34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167B77" w:rsidRPr="00BE1CD9" w:rsidRDefault="00167B77" w:rsidP="00A13F34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167B77" w:rsidRPr="00BE1CD9" w:rsidRDefault="00167B77" w:rsidP="00A13F34">
            <w:pPr>
              <w:ind w:left="-234" w:firstLine="2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167B77" w:rsidRPr="00BE1CD9" w:rsidRDefault="00167B77" w:rsidP="00A13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167B77" w:rsidRPr="00BE1CD9" w:rsidRDefault="00167B77" w:rsidP="00A13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1" w:type="dxa"/>
          </w:tcPr>
          <w:p w:rsidR="00167B77" w:rsidRPr="00BE1CD9" w:rsidRDefault="00167B77" w:rsidP="00A13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B77" w:rsidRPr="00BE1CD9" w:rsidTr="00A1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546" w:type="dxa"/>
            <w:vMerge w:val="restart"/>
          </w:tcPr>
          <w:p w:rsidR="00167B77" w:rsidRPr="00BE1CD9" w:rsidRDefault="00167B77" w:rsidP="00A13F3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E1CD9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761" w:type="dxa"/>
          </w:tcPr>
          <w:p w:rsidR="00167B77" w:rsidRPr="00BE1CD9" w:rsidRDefault="00167B77" w:rsidP="00A13F3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E1CD9">
              <w:rPr>
                <w:rFonts w:ascii="Times New Roman" w:hAnsi="Times New Roman"/>
                <w:bCs/>
                <w:sz w:val="28"/>
                <w:szCs w:val="28"/>
              </w:rPr>
              <w:t>Фонд заработной платы</w:t>
            </w:r>
          </w:p>
        </w:tc>
        <w:tc>
          <w:tcPr>
            <w:tcW w:w="2701" w:type="dxa"/>
          </w:tcPr>
          <w:p w:rsidR="00167B77" w:rsidRPr="00BE1CD9" w:rsidRDefault="00167B77" w:rsidP="00A13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9" w:type="dxa"/>
          </w:tcPr>
          <w:p w:rsidR="00167B77" w:rsidRPr="00BE1CD9" w:rsidRDefault="00167B77" w:rsidP="00A13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167B77" w:rsidRPr="00BE1CD9" w:rsidRDefault="00167B77" w:rsidP="00A13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167B77" w:rsidRPr="00BE1CD9" w:rsidRDefault="00167B77" w:rsidP="00A13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167B77" w:rsidRPr="00BE1CD9" w:rsidRDefault="00167B77" w:rsidP="00A13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167B77" w:rsidRPr="00BE1CD9" w:rsidRDefault="00167B77" w:rsidP="00A13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1" w:type="dxa"/>
          </w:tcPr>
          <w:p w:rsidR="00167B77" w:rsidRPr="00BE1CD9" w:rsidRDefault="00167B77" w:rsidP="00A13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B77" w:rsidRPr="00BE1CD9" w:rsidTr="00A1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1"/>
        </w:trPr>
        <w:tc>
          <w:tcPr>
            <w:tcW w:w="546" w:type="dxa"/>
            <w:vMerge/>
          </w:tcPr>
          <w:p w:rsidR="00167B77" w:rsidRPr="00BE1CD9" w:rsidRDefault="00167B77" w:rsidP="00A13F3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167B77" w:rsidRPr="00BE1CD9" w:rsidRDefault="00167B77" w:rsidP="00A13F34">
            <w:pPr>
              <w:rPr>
                <w:rFonts w:ascii="Times New Roman" w:hAnsi="Times New Roman"/>
                <w:sz w:val="28"/>
                <w:szCs w:val="28"/>
              </w:rPr>
            </w:pPr>
            <w:r w:rsidRPr="00BE1CD9">
              <w:rPr>
                <w:rFonts w:ascii="Times New Roman" w:hAnsi="Times New Roman"/>
                <w:sz w:val="28"/>
                <w:szCs w:val="28"/>
              </w:rPr>
              <w:t>в действующих ценах, всего</w:t>
            </w:r>
          </w:p>
        </w:tc>
        <w:tc>
          <w:tcPr>
            <w:tcW w:w="2701" w:type="dxa"/>
          </w:tcPr>
          <w:p w:rsidR="00167B77" w:rsidRPr="00BE1CD9" w:rsidRDefault="00167B77" w:rsidP="00A13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CD9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1619" w:type="dxa"/>
            <w:vAlign w:val="center"/>
          </w:tcPr>
          <w:p w:rsidR="00167B77" w:rsidRPr="00BE1CD9" w:rsidRDefault="00167B77" w:rsidP="00A13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167B77" w:rsidRPr="00BE1CD9" w:rsidRDefault="00167B77" w:rsidP="00A13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:rsidR="00167B77" w:rsidRPr="00BE1CD9" w:rsidRDefault="00167B77" w:rsidP="00A13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167B77" w:rsidRPr="00BE1CD9" w:rsidRDefault="00167B77" w:rsidP="00A13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167B77" w:rsidRPr="00BE1CD9" w:rsidRDefault="00167B77" w:rsidP="00A13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 w:rsidR="00167B77" w:rsidRPr="00BE1CD9" w:rsidRDefault="00167B77" w:rsidP="00A13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B77" w:rsidRPr="00BE1CD9" w:rsidTr="00A1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546" w:type="dxa"/>
            <w:vMerge/>
          </w:tcPr>
          <w:p w:rsidR="00167B77" w:rsidRPr="00BE1CD9" w:rsidRDefault="00167B77" w:rsidP="00A13F3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61" w:type="dxa"/>
          </w:tcPr>
          <w:p w:rsidR="00167B77" w:rsidRPr="00BE1CD9" w:rsidRDefault="00167B77" w:rsidP="00A13F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1" w:type="dxa"/>
          </w:tcPr>
          <w:p w:rsidR="00167B77" w:rsidRPr="00BE1CD9" w:rsidRDefault="00167B77" w:rsidP="00A13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CD9">
              <w:rPr>
                <w:rFonts w:ascii="Times New Roman" w:hAnsi="Times New Roman"/>
                <w:sz w:val="28"/>
                <w:szCs w:val="28"/>
              </w:rPr>
              <w:t>процентов к предыдущему году</w:t>
            </w:r>
          </w:p>
        </w:tc>
        <w:tc>
          <w:tcPr>
            <w:tcW w:w="1619" w:type="dxa"/>
          </w:tcPr>
          <w:p w:rsidR="00167B77" w:rsidRPr="00BE1CD9" w:rsidRDefault="00167B77" w:rsidP="00A13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167B77" w:rsidRPr="00BE1CD9" w:rsidRDefault="00167B77" w:rsidP="00A13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167B77" w:rsidRPr="00BE1CD9" w:rsidRDefault="00167B77" w:rsidP="00A13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167B77" w:rsidRPr="00BE1CD9" w:rsidRDefault="00167B77" w:rsidP="00A13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167B77" w:rsidRPr="00BE1CD9" w:rsidRDefault="00167B77" w:rsidP="00A13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1" w:type="dxa"/>
          </w:tcPr>
          <w:p w:rsidR="00167B77" w:rsidRPr="00BE1CD9" w:rsidRDefault="00167B77" w:rsidP="00A13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7B77" w:rsidRPr="0055132F" w:rsidRDefault="00167B77" w:rsidP="00491D74">
      <w:pPr>
        <w:jc w:val="center"/>
        <w:rPr>
          <w:sz w:val="28"/>
          <w:szCs w:val="28"/>
        </w:rPr>
      </w:pPr>
      <w:bookmarkStart w:id="0" w:name="Par52"/>
      <w:bookmarkEnd w:id="0"/>
    </w:p>
    <w:p w:rsidR="00167B77" w:rsidRPr="0039007C" w:rsidRDefault="00167B77" w:rsidP="003900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9007C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167B77" w:rsidRPr="0039007C" w:rsidRDefault="00167B77" w:rsidP="003900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9007C">
        <w:rPr>
          <w:rFonts w:ascii="Times New Roman" w:hAnsi="Times New Roman"/>
          <w:sz w:val="24"/>
          <w:szCs w:val="24"/>
        </w:rPr>
        <w:t>к Порядку разработки и утверждения</w:t>
      </w:r>
    </w:p>
    <w:p w:rsidR="00167B77" w:rsidRDefault="00167B77" w:rsidP="003900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9007C">
        <w:rPr>
          <w:rFonts w:ascii="Times New Roman" w:hAnsi="Times New Roman"/>
          <w:sz w:val="24"/>
          <w:szCs w:val="24"/>
        </w:rPr>
        <w:t xml:space="preserve"> бюджетного прогноза </w:t>
      </w:r>
      <w:r>
        <w:rPr>
          <w:rFonts w:ascii="Times New Roman" w:hAnsi="Times New Roman"/>
          <w:sz w:val="24"/>
          <w:szCs w:val="24"/>
        </w:rPr>
        <w:t>Среднеольшанского сельсовета</w:t>
      </w:r>
    </w:p>
    <w:p w:rsidR="00167B77" w:rsidRDefault="00167B77" w:rsidP="003900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Пристенского райога Курской области</w:t>
      </w:r>
    </w:p>
    <w:p w:rsidR="00167B77" w:rsidRPr="0039007C" w:rsidRDefault="00167B77" w:rsidP="003900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9007C">
        <w:rPr>
          <w:rFonts w:ascii="Times New Roman" w:hAnsi="Times New Roman"/>
          <w:sz w:val="24"/>
          <w:szCs w:val="24"/>
        </w:rPr>
        <w:t>на долгосрочный период</w:t>
      </w:r>
    </w:p>
    <w:p w:rsidR="00167B77" w:rsidRDefault="00167B77" w:rsidP="00491D74">
      <w:pPr>
        <w:ind w:left="4678"/>
        <w:jc w:val="both"/>
        <w:rPr>
          <w:sz w:val="28"/>
          <w:szCs w:val="28"/>
        </w:rPr>
      </w:pPr>
    </w:p>
    <w:p w:rsidR="00167B77" w:rsidRPr="00CF7211" w:rsidRDefault="00167B77" w:rsidP="00491D74">
      <w:pPr>
        <w:jc w:val="center"/>
        <w:rPr>
          <w:b/>
          <w:sz w:val="28"/>
          <w:szCs w:val="28"/>
        </w:rPr>
      </w:pPr>
      <w:r w:rsidRPr="0039007C">
        <w:rPr>
          <w:rFonts w:ascii="Times New Roman" w:hAnsi="Times New Roman"/>
          <w:b/>
          <w:sz w:val="28"/>
          <w:szCs w:val="28"/>
        </w:rPr>
        <w:t>2. Прогноз основных характеристик бюджета</w:t>
      </w:r>
      <w:r w:rsidRPr="00CF7211"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Среднеольшанского</w:t>
      </w:r>
      <w:r w:rsidRPr="0039007C">
        <w:rPr>
          <w:rFonts w:ascii="Times New Roman" w:hAnsi="Times New Roman"/>
          <w:b/>
          <w:sz w:val="28"/>
          <w:szCs w:val="28"/>
        </w:rPr>
        <w:t xml:space="preserve"> сельсовета Пристенского района Курской области</w:t>
      </w:r>
    </w:p>
    <w:p w:rsidR="00167B77" w:rsidRPr="00FB59DF" w:rsidRDefault="00167B77" w:rsidP="00491D7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FB59DF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15687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5067"/>
        <w:gridCol w:w="1800"/>
        <w:gridCol w:w="1800"/>
        <w:gridCol w:w="1800"/>
        <w:gridCol w:w="1800"/>
        <w:gridCol w:w="1800"/>
        <w:gridCol w:w="1620"/>
      </w:tblGrid>
      <w:tr w:rsidR="00167B77" w:rsidRPr="00BE1CD9" w:rsidTr="00FB59DF">
        <w:trPr>
          <w:cantSplit/>
          <w:trHeight w:val="322"/>
        </w:trPr>
        <w:tc>
          <w:tcPr>
            <w:tcW w:w="5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B77" w:rsidRPr="00BE1CD9" w:rsidRDefault="00167B77" w:rsidP="00A13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1CD9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62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77" w:rsidRPr="00BE1CD9" w:rsidRDefault="00167B77" w:rsidP="00A13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1CD9">
              <w:rPr>
                <w:rFonts w:ascii="Times New Roman" w:hAnsi="Times New Roman"/>
                <w:b/>
                <w:sz w:val="28"/>
                <w:szCs w:val="28"/>
              </w:rPr>
              <w:t>Год период прогнозирования</w:t>
            </w:r>
          </w:p>
        </w:tc>
      </w:tr>
      <w:tr w:rsidR="00167B77" w:rsidRPr="00BE1CD9" w:rsidTr="00FB59DF">
        <w:trPr>
          <w:cantSplit/>
          <w:trHeight w:val="366"/>
        </w:trPr>
        <w:tc>
          <w:tcPr>
            <w:tcW w:w="5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77" w:rsidRPr="00BE1CD9" w:rsidRDefault="00167B77" w:rsidP="00A13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B77" w:rsidRPr="00BE1CD9" w:rsidRDefault="00167B77" w:rsidP="00A13F34">
            <w:pPr>
              <w:spacing w:line="252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B77" w:rsidRPr="00BE1CD9" w:rsidRDefault="00167B77" w:rsidP="00A13F34">
            <w:pPr>
              <w:spacing w:line="252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B77" w:rsidRPr="00BE1CD9" w:rsidRDefault="00167B77" w:rsidP="00A13F34">
            <w:pPr>
              <w:spacing w:line="252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B77" w:rsidRPr="00BE1CD9" w:rsidRDefault="00167B77" w:rsidP="00A13F34">
            <w:pPr>
              <w:spacing w:line="252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B77" w:rsidRPr="00BE1CD9" w:rsidRDefault="00167B77" w:rsidP="00A13F34">
            <w:pPr>
              <w:spacing w:line="252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B77" w:rsidRPr="00BE1CD9" w:rsidRDefault="00167B77" w:rsidP="00A13F34">
            <w:pPr>
              <w:spacing w:line="252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67B77" w:rsidRPr="00BE1CD9" w:rsidTr="00FB59DF">
        <w:trPr>
          <w:cantSplit/>
          <w:trHeight w:val="398"/>
          <w:tblHeader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7B77" w:rsidRPr="00BE1CD9" w:rsidRDefault="00167B77" w:rsidP="00A13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" w:name="Par308"/>
            <w:bookmarkEnd w:id="1"/>
            <w:r w:rsidRPr="00BE1C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7B77" w:rsidRPr="00BE1CD9" w:rsidRDefault="00167B77" w:rsidP="00A13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C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7B77" w:rsidRPr="00BE1CD9" w:rsidRDefault="00167B77" w:rsidP="00A13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C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7B77" w:rsidRPr="00BE1CD9" w:rsidRDefault="00167B77" w:rsidP="00A13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CD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7B77" w:rsidRPr="00BE1CD9" w:rsidRDefault="00167B77" w:rsidP="00A13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CD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7B77" w:rsidRPr="00BE1CD9" w:rsidRDefault="00167B77" w:rsidP="00A13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CD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7B77" w:rsidRPr="00BE1CD9" w:rsidRDefault="00167B77" w:rsidP="00A13F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CD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67B77" w:rsidRPr="00BE1CD9" w:rsidTr="00FB59DF">
        <w:trPr>
          <w:cantSplit/>
          <w:trHeight w:val="181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B77" w:rsidRPr="00BE1CD9" w:rsidRDefault="00167B77" w:rsidP="00A13F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E1CD9">
              <w:rPr>
                <w:rFonts w:ascii="Times New Roman" w:hAnsi="Times New Roman"/>
                <w:sz w:val="28"/>
                <w:szCs w:val="28"/>
              </w:rPr>
              <w:t>Доходы, в том числе: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7B77" w:rsidRPr="00BE1CD9" w:rsidRDefault="00167B77" w:rsidP="00A13F3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7B77" w:rsidRPr="00BE1CD9" w:rsidRDefault="00167B77" w:rsidP="00A13F3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7B77" w:rsidRPr="00BE1CD9" w:rsidRDefault="00167B77" w:rsidP="00A13F3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B77" w:rsidRPr="00BE1CD9" w:rsidRDefault="00167B77" w:rsidP="00A13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B77" w:rsidRPr="00BE1CD9" w:rsidRDefault="00167B77" w:rsidP="00A13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B77" w:rsidRPr="00BE1CD9" w:rsidRDefault="00167B77" w:rsidP="00A13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67B77" w:rsidRPr="00BE1CD9" w:rsidTr="00FB59DF">
        <w:trPr>
          <w:cantSplit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B77" w:rsidRPr="00BE1CD9" w:rsidRDefault="00167B77" w:rsidP="00A13F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E1CD9">
              <w:rPr>
                <w:rFonts w:ascii="Times New Roman" w:hAnsi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7B77" w:rsidRPr="00BE1CD9" w:rsidRDefault="00167B77" w:rsidP="00A13F3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7B77" w:rsidRPr="00BE1CD9" w:rsidRDefault="00167B77" w:rsidP="00A13F3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7B77" w:rsidRPr="00BE1CD9" w:rsidRDefault="00167B77" w:rsidP="00A13F3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B77" w:rsidRPr="00BE1CD9" w:rsidRDefault="00167B77" w:rsidP="00A13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B77" w:rsidRPr="00BE1CD9" w:rsidRDefault="00167B77" w:rsidP="00A13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B77" w:rsidRPr="00BE1CD9" w:rsidRDefault="00167B77" w:rsidP="00A13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B77" w:rsidRPr="00BE1CD9" w:rsidTr="00FB59DF">
        <w:trPr>
          <w:cantSplit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B77" w:rsidRPr="00BE1CD9" w:rsidRDefault="00167B77" w:rsidP="00A13F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E1CD9">
              <w:rPr>
                <w:rFonts w:ascii="Times New Roman" w:hAnsi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7B77" w:rsidRPr="00BE1CD9" w:rsidRDefault="00167B77" w:rsidP="00A13F3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7B77" w:rsidRPr="00BE1CD9" w:rsidRDefault="00167B77" w:rsidP="00A13F3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7B77" w:rsidRPr="00BE1CD9" w:rsidRDefault="00167B77" w:rsidP="00A13F3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B77" w:rsidRPr="00BE1CD9" w:rsidRDefault="00167B77" w:rsidP="00A13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B77" w:rsidRPr="00BE1CD9" w:rsidRDefault="00167B77" w:rsidP="00A13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B77" w:rsidRPr="00BE1CD9" w:rsidRDefault="00167B77" w:rsidP="00A13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B77" w:rsidRPr="00BE1CD9" w:rsidTr="00FB59DF">
        <w:trPr>
          <w:cantSplit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B77" w:rsidRPr="00BE1CD9" w:rsidRDefault="00167B77" w:rsidP="00A13F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E1CD9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7B77" w:rsidRPr="00BE1CD9" w:rsidRDefault="00167B77" w:rsidP="00A13F3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7B77" w:rsidRPr="00BE1CD9" w:rsidRDefault="00167B77" w:rsidP="00A13F3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7B77" w:rsidRPr="00BE1CD9" w:rsidRDefault="00167B77" w:rsidP="00A13F3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B77" w:rsidRPr="00BE1CD9" w:rsidRDefault="00167B77" w:rsidP="00A13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B77" w:rsidRPr="00BE1CD9" w:rsidRDefault="00167B77" w:rsidP="00A13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B77" w:rsidRPr="00BE1CD9" w:rsidRDefault="00167B77" w:rsidP="00A13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67B77" w:rsidRPr="00BE1CD9" w:rsidTr="00FB59DF">
        <w:trPr>
          <w:cantSplit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B77" w:rsidRPr="00BE1CD9" w:rsidRDefault="00167B77" w:rsidP="00A13F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E1CD9">
              <w:rPr>
                <w:rFonts w:ascii="Times New Roman" w:hAnsi="Times New Roman"/>
                <w:sz w:val="28"/>
                <w:szCs w:val="28"/>
              </w:rPr>
              <w:t>Дефицит/профицит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B77" w:rsidRPr="00BE1CD9" w:rsidRDefault="00167B77" w:rsidP="00A13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B77" w:rsidRPr="00BE1CD9" w:rsidRDefault="00167B77" w:rsidP="00A13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B77" w:rsidRPr="00BE1CD9" w:rsidRDefault="00167B77" w:rsidP="00A13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B77" w:rsidRPr="00BE1CD9" w:rsidRDefault="00167B77" w:rsidP="00A13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B77" w:rsidRPr="00BE1CD9" w:rsidRDefault="00167B77" w:rsidP="00A13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B77" w:rsidRPr="00BE1CD9" w:rsidRDefault="00167B77" w:rsidP="00A13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B77" w:rsidRPr="00BE1CD9" w:rsidTr="00FB59DF">
        <w:trPr>
          <w:cantSplit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B77" w:rsidRPr="00BE1CD9" w:rsidRDefault="00167B77" w:rsidP="00A13F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E1CD9">
              <w:rPr>
                <w:rFonts w:ascii="Times New Roman" w:hAnsi="Times New Roman"/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B77" w:rsidRPr="00BE1CD9" w:rsidRDefault="00167B77" w:rsidP="00A13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B77" w:rsidRPr="00BE1CD9" w:rsidRDefault="00167B77" w:rsidP="00A13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B77" w:rsidRPr="00BE1CD9" w:rsidRDefault="00167B77" w:rsidP="00A13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B77" w:rsidRPr="00BE1CD9" w:rsidRDefault="00167B77" w:rsidP="00A13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B77" w:rsidRPr="00BE1CD9" w:rsidRDefault="00167B77" w:rsidP="00A13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B77" w:rsidRPr="00BE1CD9" w:rsidRDefault="00167B77" w:rsidP="00A13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B77" w:rsidRPr="00BE1CD9" w:rsidTr="00FB59DF">
        <w:trPr>
          <w:cantSplit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B77" w:rsidRPr="00BE1CD9" w:rsidRDefault="00167B77" w:rsidP="00A13F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E1CD9">
              <w:rPr>
                <w:rFonts w:ascii="Times New Roman" w:hAnsi="Times New Roman"/>
                <w:sz w:val="28"/>
                <w:szCs w:val="28"/>
              </w:rPr>
              <w:t>Муниципальный долг к налоговым и неналоговым доходам, 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B77" w:rsidRPr="00BE1CD9" w:rsidRDefault="00167B77" w:rsidP="00A13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B77" w:rsidRPr="00BE1CD9" w:rsidRDefault="00167B77" w:rsidP="00A13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B77" w:rsidRPr="00BE1CD9" w:rsidRDefault="00167B77" w:rsidP="00A13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B77" w:rsidRPr="00BE1CD9" w:rsidRDefault="00167B77" w:rsidP="00A13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B77" w:rsidRPr="00BE1CD9" w:rsidRDefault="00167B77" w:rsidP="00A13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B77" w:rsidRPr="00BE1CD9" w:rsidRDefault="00167B77" w:rsidP="00A13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7B77" w:rsidRDefault="00167B77" w:rsidP="00491D74">
      <w:pPr>
        <w:rPr>
          <w:sz w:val="28"/>
          <w:szCs w:val="28"/>
        </w:rPr>
      </w:pPr>
    </w:p>
    <w:p w:rsidR="00167B77" w:rsidRDefault="00167B77" w:rsidP="00491D74">
      <w:pPr>
        <w:rPr>
          <w:sz w:val="28"/>
          <w:szCs w:val="28"/>
        </w:rPr>
      </w:pPr>
    </w:p>
    <w:p w:rsidR="00167B77" w:rsidRDefault="00167B77" w:rsidP="00491D74">
      <w:pPr>
        <w:rPr>
          <w:sz w:val="28"/>
          <w:szCs w:val="28"/>
        </w:rPr>
      </w:pPr>
    </w:p>
    <w:p w:rsidR="00167B77" w:rsidRDefault="00167B77" w:rsidP="00491D74">
      <w:pPr>
        <w:rPr>
          <w:sz w:val="28"/>
          <w:szCs w:val="28"/>
        </w:rPr>
      </w:pPr>
    </w:p>
    <w:p w:rsidR="00167B77" w:rsidRDefault="00167B77" w:rsidP="00491D74">
      <w:pPr>
        <w:rPr>
          <w:sz w:val="28"/>
          <w:szCs w:val="28"/>
        </w:rPr>
      </w:pPr>
    </w:p>
    <w:p w:rsidR="00167B77" w:rsidRDefault="00167B77" w:rsidP="00491D74">
      <w:pPr>
        <w:rPr>
          <w:sz w:val="28"/>
          <w:szCs w:val="28"/>
        </w:rPr>
      </w:pPr>
    </w:p>
    <w:p w:rsidR="00167B77" w:rsidRDefault="00167B77" w:rsidP="00491D74">
      <w:pPr>
        <w:rPr>
          <w:sz w:val="28"/>
          <w:szCs w:val="28"/>
        </w:rPr>
      </w:pPr>
    </w:p>
    <w:p w:rsidR="00167B77" w:rsidRDefault="00167B77" w:rsidP="00491D74">
      <w:pPr>
        <w:rPr>
          <w:sz w:val="28"/>
          <w:szCs w:val="28"/>
        </w:rPr>
      </w:pPr>
    </w:p>
    <w:p w:rsidR="00167B77" w:rsidRDefault="00167B77" w:rsidP="00491D74">
      <w:pPr>
        <w:rPr>
          <w:sz w:val="28"/>
          <w:szCs w:val="28"/>
        </w:rPr>
      </w:pPr>
    </w:p>
    <w:p w:rsidR="00167B77" w:rsidRDefault="00167B77" w:rsidP="00491D74">
      <w:pPr>
        <w:rPr>
          <w:sz w:val="28"/>
          <w:szCs w:val="28"/>
        </w:rPr>
      </w:pPr>
    </w:p>
    <w:p w:rsidR="00167B77" w:rsidRDefault="00167B77" w:rsidP="00491D74">
      <w:pPr>
        <w:rPr>
          <w:sz w:val="28"/>
          <w:szCs w:val="28"/>
        </w:rPr>
      </w:pPr>
    </w:p>
    <w:p w:rsidR="00167B77" w:rsidRPr="007A0073" w:rsidRDefault="00167B77" w:rsidP="00491D74">
      <w:pPr>
        <w:rPr>
          <w:sz w:val="28"/>
          <w:szCs w:val="28"/>
        </w:rPr>
      </w:pPr>
    </w:p>
    <w:p w:rsidR="00167B77" w:rsidRPr="0039007C" w:rsidRDefault="00167B77" w:rsidP="00FB59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9007C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:rsidR="00167B77" w:rsidRPr="0039007C" w:rsidRDefault="00167B77" w:rsidP="00FB59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9007C">
        <w:rPr>
          <w:rFonts w:ascii="Times New Roman" w:hAnsi="Times New Roman"/>
          <w:sz w:val="24"/>
          <w:szCs w:val="24"/>
        </w:rPr>
        <w:t>к Порядку разработки и утверждения</w:t>
      </w:r>
    </w:p>
    <w:p w:rsidR="00167B77" w:rsidRDefault="00167B77" w:rsidP="00FB59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9007C">
        <w:rPr>
          <w:rFonts w:ascii="Times New Roman" w:hAnsi="Times New Roman"/>
          <w:sz w:val="24"/>
          <w:szCs w:val="24"/>
        </w:rPr>
        <w:t xml:space="preserve"> бюджетного прогноза </w:t>
      </w:r>
      <w:r>
        <w:rPr>
          <w:rFonts w:ascii="Times New Roman" w:hAnsi="Times New Roman"/>
          <w:sz w:val="24"/>
          <w:szCs w:val="24"/>
        </w:rPr>
        <w:t>Среднеольшанского сельсовета</w:t>
      </w:r>
    </w:p>
    <w:p w:rsidR="00167B77" w:rsidRDefault="00167B77" w:rsidP="00FB59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Пристенского райога Курской области</w:t>
      </w:r>
    </w:p>
    <w:p w:rsidR="00167B77" w:rsidRPr="0039007C" w:rsidRDefault="00167B77" w:rsidP="00FB59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9007C">
        <w:rPr>
          <w:rFonts w:ascii="Times New Roman" w:hAnsi="Times New Roman"/>
          <w:sz w:val="24"/>
          <w:szCs w:val="24"/>
        </w:rPr>
        <w:t>на долгосрочный период</w:t>
      </w:r>
    </w:p>
    <w:p w:rsidR="00167B77" w:rsidRDefault="00167B77" w:rsidP="00491D74">
      <w:pPr>
        <w:jc w:val="center"/>
        <w:rPr>
          <w:b/>
          <w:sz w:val="28"/>
          <w:szCs w:val="28"/>
        </w:rPr>
      </w:pPr>
    </w:p>
    <w:p w:rsidR="00167B77" w:rsidRPr="00FB59DF" w:rsidRDefault="00167B77" w:rsidP="00FB59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59DF">
        <w:rPr>
          <w:rFonts w:ascii="Times New Roman" w:hAnsi="Times New Roman"/>
          <w:b/>
          <w:sz w:val="28"/>
          <w:szCs w:val="28"/>
        </w:rPr>
        <w:t>2.1. Показатели финансового обеспечения муниципальных программ</w:t>
      </w:r>
    </w:p>
    <w:p w:rsidR="00167B77" w:rsidRDefault="00167B77" w:rsidP="00FB59DF">
      <w:pPr>
        <w:spacing w:after="0" w:line="240" w:lineRule="auto"/>
        <w:jc w:val="center"/>
        <w:rPr>
          <w:sz w:val="28"/>
          <w:szCs w:val="28"/>
        </w:rPr>
      </w:pPr>
      <w:r w:rsidRPr="00FB59D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Среднеольшанского</w:t>
      </w:r>
      <w:r w:rsidRPr="00FB59DF">
        <w:rPr>
          <w:rFonts w:ascii="Times New Roman" w:hAnsi="Times New Roman"/>
          <w:b/>
          <w:sz w:val="28"/>
          <w:szCs w:val="28"/>
        </w:rPr>
        <w:t xml:space="preserve"> сельсовета Пристенского района Курской области</w:t>
      </w:r>
      <w:r>
        <w:rPr>
          <w:sz w:val="28"/>
          <w:szCs w:val="28"/>
        </w:rPr>
        <w:t xml:space="preserve"> </w:t>
      </w:r>
    </w:p>
    <w:p w:rsidR="00167B77" w:rsidRPr="00FB59DF" w:rsidRDefault="00167B77" w:rsidP="00FB59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59DF">
        <w:rPr>
          <w:rFonts w:ascii="Times New Roman" w:hAnsi="Times New Roman"/>
          <w:sz w:val="24"/>
          <w:szCs w:val="24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0"/>
        <w:gridCol w:w="1818"/>
        <w:gridCol w:w="1999"/>
        <w:gridCol w:w="1781"/>
        <w:gridCol w:w="2160"/>
        <w:gridCol w:w="1939"/>
        <w:gridCol w:w="1939"/>
      </w:tblGrid>
      <w:tr w:rsidR="00167B77" w:rsidRPr="00BE1CD9" w:rsidTr="00A13F34">
        <w:tc>
          <w:tcPr>
            <w:tcW w:w="14786" w:type="dxa"/>
            <w:gridSpan w:val="7"/>
          </w:tcPr>
          <w:p w:rsidR="00167B77" w:rsidRPr="00BE1CD9" w:rsidRDefault="00167B77" w:rsidP="00A13F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CD9">
              <w:rPr>
                <w:rFonts w:ascii="Times New Roman" w:hAnsi="Times New Roman"/>
                <w:sz w:val="28"/>
                <w:szCs w:val="28"/>
              </w:rPr>
              <w:t xml:space="preserve">Расходы на финансовое обеспечение реализации муниципальных программ </w:t>
            </w:r>
          </w:p>
          <w:p w:rsidR="00167B77" w:rsidRPr="00BE1CD9" w:rsidRDefault="00167B77" w:rsidP="00A13F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CD9">
              <w:rPr>
                <w:rFonts w:ascii="Times New Roman" w:hAnsi="Times New Roman"/>
                <w:sz w:val="28"/>
                <w:szCs w:val="28"/>
              </w:rPr>
              <w:t>Среднеольшанского сельсовета Пристенского района Курской области</w:t>
            </w:r>
          </w:p>
        </w:tc>
      </w:tr>
      <w:tr w:rsidR="00167B77" w:rsidRPr="00BE1CD9" w:rsidTr="00A13F34">
        <w:tc>
          <w:tcPr>
            <w:tcW w:w="3150" w:type="dxa"/>
            <w:vMerge w:val="restart"/>
          </w:tcPr>
          <w:p w:rsidR="00167B77" w:rsidRPr="00BE1CD9" w:rsidRDefault="00167B77" w:rsidP="00A13F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BE1CD9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11636" w:type="dxa"/>
            <w:gridSpan w:val="6"/>
          </w:tcPr>
          <w:p w:rsidR="00167B77" w:rsidRPr="00BE1CD9" w:rsidRDefault="00167B77" w:rsidP="00A13F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CD9">
              <w:rPr>
                <w:rFonts w:ascii="Times New Roman" w:hAnsi="Times New Roman"/>
                <w:b/>
                <w:sz w:val="28"/>
                <w:szCs w:val="28"/>
              </w:rPr>
              <w:t>Год период прогнозирования</w:t>
            </w:r>
          </w:p>
        </w:tc>
      </w:tr>
      <w:tr w:rsidR="00167B77" w:rsidRPr="00BE1CD9" w:rsidTr="00A13F34">
        <w:tc>
          <w:tcPr>
            <w:tcW w:w="3150" w:type="dxa"/>
            <w:vMerge/>
          </w:tcPr>
          <w:p w:rsidR="00167B77" w:rsidRPr="00BE1CD9" w:rsidRDefault="00167B77" w:rsidP="00A13F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167B77" w:rsidRPr="00BE1CD9" w:rsidRDefault="00167B77" w:rsidP="00A13F34">
            <w:pPr>
              <w:widowControl w:val="0"/>
              <w:spacing w:line="252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99" w:type="dxa"/>
          </w:tcPr>
          <w:p w:rsidR="00167B77" w:rsidRPr="00BE1CD9" w:rsidRDefault="00167B77" w:rsidP="00A13F34">
            <w:pPr>
              <w:widowControl w:val="0"/>
              <w:spacing w:line="252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81" w:type="dxa"/>
          </w:tcPr>
          <w:p w:rsidR="00167B77" w:rsidRPr="00BE1CD9" w:rsidRDefault="00167B77" w:rsidP="00A13F34">
            <w:pPr>
              <w:widowControl w:val="0"/>
              <w:spacing w:line="252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60" w:type="dxa"/>
          </w:tcPr>
          <w:p w:rsidR="00167B77" w:rsidRPr="00BE1CD9" w:rsidRDefault="00167B77" w:rsidP="00A13F34">
            <w:pPr>
              <w:widowControl w:val="0"/>
              <w:spacing w:line="252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39" w:type="dxa"/>
          </w:tcPr>
          <w:p w:rsidR="00167B77" w:rsidRPr="00BE1CD9" w:rsidRDefault="00167B77" w:rsidP="00A13F34">
            <w:pPr>
              <w:widowControl w:val="0"/>
              <w:spacing w:line="252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39" w:type="dxa"/>
          </w:tcPr>
          <w:p w:rsidR="00167B77" w:rsidRPr="00BE1CD9" w:rsidRDefault="00167B77" w:rsidP="00A13F34">
            <w:pPr>
              <w:widowControl w:val="0"/>
              <w:spacing w:line="252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67B77" w:rsidRPr="00BE1CD9" w:rsidTr="00A13F34">
        <w:tc>
          <w:tcPr>
            <w:tcW w:w="3150" w:type="dxa"/>
            <w:vAlign w:val="center"/>
          </w:tcPr>
          <w:p w:rsidR="00167B77" w:rsidRPr="00BE1CD9" w:rsidRDefault="00167B77" w:rsidP="00A13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C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8" w:type="dxa"/>
            <w:vAlign w:val="center"/>
          </w:tcPr>
          <w:p w:rsidR="00167B77" w:rsidRPr="00BE1CD9" w:rsidRDefault="00167B77" w:rsidP="00A13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C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99" w:type="dxa"/>
            <w:vAlign w:val="center"/>
          </w:tcPr>
          <w:p w:rsidR="00167B77" w:rsidRPr="00BE1CD9" w:rsidRDefault="00167B77" w:rsidP="00A13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C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81" w:type="dxa"/>
            <w:vAlign w:val="center"/>
          </w:tcPr>
          <w:p w:rsidR="00167B77" w:rsidRPr="00BE1CD9" w:rsidRDefault="00167B77" w:rsidP="00A13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CD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60" w:type="dxa"/>
            <w:vAlign w:val="center"/>
          </w:tcPr>
          <w:p w:rsidR="00167B77" w:rsidRPr="00BE1CD9" w:rsidRDefault="00167B77" w:rsidP="00A13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CD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39" w:type="dxa"/>
            <w:vAlign w:val="center"/>
          </w:tcPr>
          <w:p w:rsidR="00167B77" w:rsidRPr="00BE1CD9" w:rsidRDefault="00167B77" w:rsidP="00A13F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CD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39" w:type="dxa"/>
            <w:vAlign w:val="center"/>
          </w:tcPr>
          <w:p w:rsidR="00167B77" w:rsidRPr="00BE1CD9" w:rsidRDefault="00167B77" w:rsidP="00A13F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CD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67B77" w:rsidRPr="00BE1CD9" w:rsidTr="00A13F34">
        <w:tc>
          <w:tcPr>
            <w:tcW w:w="3150" w:type="dxa"/>
            <w:vAlign w:val="center"/>
          </w:tcPr>
          <w:p w:rsidR="00167B77" w:rsidRPr="00BE1CD9" w:rsidRDefault="00167B77" w:rsidP="00A13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:rsidR="00167B77" w:rsidRPr="00BE1CD9" w:rsidRDefault="00167B77" w:rsidP="00A13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9" w:type="dxa"/>
            <w:vAlign w:val="center"/>
          </w:tcPr>
          <w:p w:rsidR="00167B77" w:rsidRPr="00BE1CD9" w:rsidRDefault="00167B77" w:rsidP="00A13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dxa"/>
            <w:vAlign w:val="center"/>
          </w:tcPr>
          <w:p w:rsidR="00167B77" w:rsidRPr="00BE1CD9" w:rsidRDefault="00167B77" w:rsidP="00A13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167B77" w:rsidRPr="00BE1CD9" w:rsidRDefault="00167B77" w:rsidP="00A13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167B77" w:rsidRPr="00BE1CD9" w:rsidRDefault="00167B77" w:rsidP="00A13F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167B77" w:rsidRPr="00BE1CD9" w:rsidRDefault="00167B77" w:rsidP="00A13F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B77" w:rsidRPr="00BE1CD9" w:rsidTr="00A13F34">
        <w:tc>
          <w:tcPr>
            <w:tcW w:w="3150" w:type="dxa"/>
            <w:vAlign w:val="center"/>
          </w:tcPr>
          <w:p w:rsidR="00167B77" w:rsidRPr="00BE1CD9" w:rsidRDefault="00167B77" w:rsidP="00A13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:rsidR="00167B77" w:rsidRPr="00BE1CD9" w:rsidRDefault="00167B77" w:rsidP="00A13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9" w:type="dxa"/>
            <w:vAlign w:val="center"/>
          </w:tcPr>
          <w:p w:rsidR="00167B77" w:rsidRPr="00BE1CD9" w:rsidRDefault="00167B77" w:rsidP="00A13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dxa"/>
            <w:vAlign w:val="center"/>
          </w:tcPr>
          <w:p w:rsidR="00167B77" w:rsidRPr="00BE1CD9" w:rsidRDefault="00167B77" w:rsidP="00A13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167B77" w:rsidRPr="00BE1CD9" w:rsidRDefault="00167B77" w:rsidP="00A13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167B77" w:rsidRPr="00BE1CD9" w:rsidRDefault="00167B77" w:rsidP="00A13F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167B77" w:rsidRPr="00BE1CD9" w:rsidRDefault="00167B77" w:rsidP="00A13F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B77" w:rsidRPr="00BE1CD9" w:rsidTr="00A13F34">
        <w:tc>
          <w:tcPr>
            <w:tcW w:w="3150" w:type="dxa"/>
          </w:tcPr>
          <w:p w:rsidR="00167B77" w:rsidRPr="00FB59DF" w:rsidRDefault="00167B77" w:rsidP="00A13F34">
            <w:pPr>
              <w:pStyle w:val="ConsPlusCell"/>
              <w:rPr>
                <w:sz w:val="28"/>
                <w:szCs w:val="28"/>
              </w:rPr>
            </w:pPr>
            <w:r w:rsidRPr="00FB59DF">
              <w:rPr>
                <w:sz w:val="28"/>
                <w:szCs w:val="28"/>
              </w:rPr>
              <w:t>Итого:</w:t>
            </w:r>
          </w:p>
        </w:tc>
        <w:tc>
          <w:tcPr>
            <w:tcW w:w="1818" w:type="dxa"/>
          </w:tcPr>
          <w:p w:rsidR="00167B77" w:rsidRPr="00BE1CD9" w:rsidRDefault="00167B77" w:rsidP="00A13F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9" w:type="dxa"/>
          </w:tcPr>
          <w:p w:rsidR="00167B77" w:rsidRPr="00BE1CD9" w:rsidRDefault="00167B77" w:rsidP="00A13F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:rsidR="00167B77" w:rsidRPr="00BE1CD9" w:rsidRDefault="00167B77" w:rsidP="00A13F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167B77" w:rsidRPr="00BE1CD9" w:rsidRDefault="00167B77" w:rsidP="00A13F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9" w:type="dxa"/>
          </w:tcPr>
          <w:p w:rsidR="00167B77" w:rsidRPr="00BE1CD9" w:rsidRDefault="00167B77" w:rsidP="00A13F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9" w:type="dxa"/>
          </w:tcPr>
          <w:p w:rsidR="00167B77" w:rsidRPr="00BE1CD9" w:rsidRDefault="00167B77" w:rsidP="00A13F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7B77" w:rsidRPr="007C40D0" w:rsidRDefault="00167B77" w:rsidP="00491D74">
      <w:pPr>
        <w:ind w:left="4678"/>
        <w:rPr>
          <w:sz w:val="28"/>
          <w:szCs w:val="28"/>
        </w:rPr>
      </w:pPr>
    </w:p>
    <w:p w:rsidR="00167B77" w:rsidRPr="00491D74" w:rsidRDefault="00167B77" w:rsidP="00491D74">
      <w:pPr>
        <w:rPr>
          <w:rFonts w:ascii="Times New Roman" w:hAnsi="Times New Roman"/>
          <w:b/>
          <w:sz w:val="28"/>
          <w:szCs w:val="28"/>
        </w:rPr>
      </w:pPr>
    </w:p>
    <w:p w:rsidR="00167B77" w:rsidRDefault="00167B77"/>
    <w:sectPr w:rsidR="00167B77" w:rsidSect="00FB59DF">
      <w:pgSz w:w="16838" w:h="11906" w:orient="landscape"/>
      <w:pgMar w:top="153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3100D"/>
    <w:multiLevelType w:val="hybridMultilevel"/>
    <w:tmpl w:val="1CDEE738"/>
    <w:lvl w:ilvl="0" w:tplc="1CFAF6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1D74"/>
    <w:rsid w:val="0001203A"/>
    <w:rsid w:val="00040FAF"/>
    <w:rsid w:val="00167B77"/>
    <w:rsid w:val="00185C7B"/>
    <w:rsid w:val="00272797"/>
    <w:rsid w:val="0039007C"/>
    <w:rsid w:val="00491D74"/>
    <w:rsid w:val="00515556"/>
    <w:rsid w:val="005228C4"/>
    <w:rsid w:val="0055132F"/>
    <w:rsid w:val="006033BA"/>
    <w:rsid w:val="007A0073"/>
    <w:rsid w:val="007C40D0"/>
    <w:rsid w:val="00891AED"/>
    <w:rsid w:val="008D349D"/>
    <w:rsid w:val="00975E53"/>
    <w:rsid w:val="009A5343"/>
    <w:rsid w:val="00A13F34"/>
    <w:rsid w:val="00A36DE2"/>
    <w:rsid w:val="00B165CA"/>
    <w:rsid w:val="00BE1CD9"/>
    <w:rsid w:val="00C63A63"/>
    <w:rsid w:val="00CB21E9"/>
    <w:rsid w:val="00CF7211"/>
    <w:rsid w:val="00D0083A"/>
    <w:rsid w:val="00D35920"/>
    <w:rsid w:val="00E04434"/>
    <w:rsid w:val="00EF0E69"/>
    <w:rsid w:val="00FB59DF"/>
    <w:rsid w:val="00FD2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A6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91D74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491D74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Cell">
    <w:name w:val="ConsPlusCell"/>
    <w:uiPriority w:val="99"/>
    <w:rsid w:val="00491D7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185C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54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8</Pages>
  <Words>1086</Words>
  <Characters>6195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Озерова</cp:lastModifiedBy>
  <cp:revision>8</cp:revision>
  <dcterms:created xsi:type="dcterms:W3CDTF">2020-10-01T08:26:00Z</dcterms:created>
  <dcterms:modified xsi:type="dcterms:W3CDTF">2020-10-01T11:24:00Z</dcterms:modified>
</cp:coreProperties>
</file>