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C0" w:rsidRDefault="00C11EC0" w:rsidP="00DC7066">
      <w:pPr>
        <w:jc w:val="center"/>
        <w:rPr>
          <w:b/>
          <w:bCs/>
          <w:sz w:val="24"/>
          <w:szCs w:val="24"/>
        </w:rPr>
      </w:pPr>
    </w:p>
    <w:p w:rsidR="00C11EC0" w:rsidRDefault="00C11EC0" w:rsidP="00DC7066">
      <w:pPr>
        <w:jc w:val="center"/>
        <w:rPr>
          <w:b/>
          <w:bCs/>
          <w:sz w:val="24"/>
          <w:szCs w:val="24"/>
        </w:rPr>
      </w:pPr>
    </w:p>
    <w:p w:rsidR="00C11EC0" w:rsidRPr="00DC7066" w:rsidRDefault="00C11EC0" w:rsidP="00DC706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C7066">
        <w:rPr>
          <w:rFonts w:ascii="Times New Roman" w:hAnsi="Times New Roman"/>
          <w:b/>
          <w:bCs/>
          <w:sz w:val="28"/>
          <w:szCs w:val="28"/>
        </w:rPr>
        <w:t>СОБРАНИЕ  ДЕПУТАТОВ</w:t>
      </w:r>
    </w:p>
    <w:p w:rsidR="00C11EC0" w:rsidRPr="00DC7066" w:rsidRDefault="00C11EC0" w:rsidP="00DC706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C7066">
        <w:rPr>
          <w:rFonts w:ascii="Times New Roman" w:hAnsi="Times New Roman"/>
          <w:b/>
          <w:bCs/>
          <w:sz w:val="28"/>
          <w:szCs w:val="28"/>
        </w:rPr>
        <w:t>СРЕДНЕОЛЬШАНСКОГО  СЕЛЬСОВЕТА</w:t>
      </w:r>
    </w:p>
    <w:p w:rsidR="00C11EC0" w:rsidRPr="00DC7066" w:rsidRDefault="00C11EC0" w:rsidP="00DC706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C7066">
        <w:rPr>
          <w:rFonts w:ascii="Times New Roman" w:hAnsi="Times New Roman"/>
          <w:b/>
          <w:bCs/>
          <w:sz w:val="28"/>
          <w:szCs w:val="28"/>
        </w:rPr>
        <w:t>ПРИСТЕНСКОГО  РАЙОНА  КУРСКОЙ  ОБЛАСТИ</w:t>
      </w:r>
    </w:p>
    <w:p w:rsidR="00C11EC0" w:rsidRPr="00DC7066" w:rsidRDefault="00C11EC0" w:rsidP="00DC706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1EC0" w:rsidRPr="00DC7066" w:rsidRDefault="00C11EC0" w:rsidP="00DC706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C706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11EC0" w:rsidRPr="00DC7066" w:rsidRDefault="00C11EC0" w:rsidP="00DC7066">
      <w:pPr>
        <w:jc w:val="center"/>
        <w:rPr>
          <w:rFonts w:ascii="Times New Roman" w:hAnsi="Times New Roman"/>
          <w:sz w:val="28"/>
          <w:szCs w:val="28"/>
        </w:rPr>
      </w:pPr>
    </w:p>
    <w:p w:rsidR="00C11EC0" w:rsidRPr="00DC7066" w:rsidRDefault="00C11EC0" w:rsidP="00DC7066">
      <w:pPr>
        <w:rPr>
          <w:rFonts w:ascii="Times New Roman" w:hAnsi="Times New Roman"/>
          <w:sz w:val="28"/>
          <w:szCs w:val="28"/>
        </w:rPr>
      </w:pPr>
      <w:r w:rsidRPr="00DC7066">
        <w:rPr>
          <w:rFonts w:ascii="Times New Roman" w:hAnsi="Times New Roman"/>
          <w:sz w:val="28"/>
          <w:szCs w:val="28"/>
        </w:rPr>
        <w:t>от  22 ноября 2017 года                                                                          № 5</w:t>
      </w:r>
      <w:r>
        <w:rPr>
          <w:rFonts w:ascii="Times New Roman" w:hAnsi="Times New Roman"/>
          <w:sz w:val="28"/>
          <w:szCs w:val="28"/>
        </w:rPr>
        <w:t>9</w:t>
      </w:r>
    </w:p>
    <w:p w:rsidR="00C11EC0" w:rsidRPr="00DC7066" w:rsidRDefault="00C11EC0" w:rsidP="00DC7066">
      <w:pPr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pStyle w:val="ConsPlusTitle"/>
        <w:jc w:val="center"/>
        <w:rPr>
          <w:sz w:val="24"/>
        </w:rPr>
      </w:pPr>
    </w:p>
    <w:p w:rsidR="00C11EC0" w:rsidRDefault="00C11EC0" w:rsidP="007B0F94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C46CD8">
        <w:rPr>
          <w:rFonts w:ascii="Times New Roman" w:hAnsi="Times New Roman" w:cs="Times New Roman"/>
          <w:b w:val="0"/>
          <w:sz w:val="28"/>
        </w:rPr>
        <w:t xml:space="preserve">О </w:t>
      </w:r>
      <w:r>
        <w:rPr>
          <w:rFonts w:ascii="Times New Roman" w:hAnsi="Times New Roman" w:cs="Times New Roman"/>
          <w:b w:val="0"/>
          <w:sz w:val="28"/>
        </w:rPr>
        <w:t xml:space="preserve">некоторых вопросах  организации </w:t>
      </w:r>
    </w:p>
    <w:p w:rsidR="00C11EC0" w:rsidRPr="000F39AD" w:rsidRDefault="00C11EC0" w:rsidP="007B0F94">
      <w:pPr>
        <w:pStyle w:val="ConsPlusTitle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деятельности по противодействию коррупции </w:t>
      </w: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</w:rPr>
      </w:pPr>
    </w:p>
    <w:p w:rsidR="00C11EC0" w:rsidRPr="003D24D1" w:rsidRDefault="00C11EC0" w:rsidP="007B0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28"/>
        </w:rPr>
      </w:pPr>
      <w:r w:rsidRPr="001A0279">
        <w:rPr>
          <w:rFonts w:ascii="Times New Roman" w:hAnsi="Times New Roman"/>
          <w:sz w:val="28"/>
          <w:szCs w:val="28"/>
        </w:rPr>
        <w:t>В соответствии с Федеральным законом от 03 апреля 2017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Pr="001A0279">
        <w:rPr>
          <w:rFonts w:ascii="Times New Roman" w:hAnsi="Times New Roman"/>
          <w:sz w:val="28"/>
          <w:szCs w:val="28"/>
        </w:rPr>
        <w:t xml:space="preserve"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4" w:history="1">
        <w:r w:rsidRPr="001A0279">
          <w:rPr>
            <w:rFonts w:ascii="Times New Roman" w:hAnsi="Times New Roman"/>
            <w:sz w:val="28"/>
            <w:szCs w:val="28"/>
          </w:rPr>
          <w:t>Уставом</w:t>
        </w:r>
      </w:hyperlink>
      <w:r w:rsidRPr="001A0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«Среднеольшанский сельсовет» Пристенского района Курской области </w:t>
      </w:r>
      <w:r w:rsidRPr="00BA1747">
        <w:rPr>
          <w:rFonts w:ascii="Times New Roman" w:hAnsi="Times New Roman"/>
          <w:b/>
          <w:sz w:val="28"/>
          <w:szCs w:val="28"/>
        </w:rPr>
        <w:t>Решило: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1EC0" w:rsidRPr="001A0279" w:rsidRDefault="00C11EC0" w:rsidP="007B0F9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  <w:szCs w:val="24"/>
        </w:rPr>
      </w:pPr>
      <w:r w:rsidRPr="001A0279">
        <w:rPr>
          <w:rFonts w:ascii="Times New Roman" w:hAnsi="Times New Roman" w:cs="Times New Roman"/>
          <w:b w:val="0"/>
          <w:sz w:val="28"/>
          <w:szCs w:val="24"/>
        </w:rPr>
        <w:t xml:space="preserve">1. Утвердить прилагаемый Порядок размещения на официальном сайте 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муниципального образования </w:t>
      </w:r>
      <w:r w:rsidRPr="00DC7066">
        <w:rPr>
          <w:rFonts w:ascii="Times New Roman" w:hAnsi="Times New Roman"/>
          <w:b w:val="0"/>
          <w:sz w:val="28"/>
          <w:szCs w:val="28"/>
        </w:rPr>
        <w:t>«Среднеольшанский сельсовет»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4"/>
        </w:rPr>
        <w:t>Пристенского района Курской области</w:t>
      </w:r>
      <w:r>
        <w:rPr>
          <w:rFonts w:ascii="Times New Roman" w:hAnsi="Times New Roman" w:cs="Times New Roman"/>
          <w:b w:val="0"/>
          <w:sz w:val="20"/>
          <w:szCs w:val="24"/>
        </w:rPr>
        <w:t xml:space="preserve"> </w:t>
      </w:r>
      <w:r w:rsidRPr="001A0279">
        <w:rPr>
          <w:rFonts w:ascii="Times New Roman" w:hAnsi="Times New Roman" w:cs="Times New Roman"/>
          <w:b w:val="0"/>
          <w:bCs/>
          <w:sz w:val="28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1A0279">
        <w:rPr>
          <w:rFonts w:ascii="Times New Roman" w:hAnsi="Times New Roman" w:cs="Times New Roman"/>
          <w:b w:val="0"/>
          <w:sz w:val="28"/>
          <w:szCs w:val="24"/>
        </w:rPr>
        <w:t>сведений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о доходах, расходах, об имущес</w:t>
      </w:r>
      <w:r w:rsidRPr="001A0279">
        <w:rPr>
          <w:rFonts w:ascii="Times New Roman" w:hAnsi="Times New Roman" w:cs="Times New Roman"/>
          <w:b w:val="0"/>
          <w:sz w:val="28"/>
          <w:szCs w:val="24"/>
        </w:rPr>
        <w:t>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C11EC0" w:rsidRPr="00BA1747" w:rsidRDefault="00C11EC0" w:rsidP="007B0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279">
        <w:rPr>
          <w:rFonts w:ascii="Times New Roman" w:hAnsi="Times New Roman" w:cs="Times New Roman"/>
          <w:sz w:val="28"/>
          <w:szCs w:val="28"/>
        </w:rPr>
        <w:t xml:space="preserve">2. Утвердить прилагаемые изменения, которые вносятся в решение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6B65D6">
        <w:rPr>
          <w:rFonts w:ascii="Times New Roman" w:hAnsi="Times New Roman"/>
          <w:sz w:val="28"/>
          <w:szCs w:val="28"/>
        </w:rPr>
        <w:t>Среднеольшанского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от 26.02.2016 года №3</w:t>
      </w:r>
      <w:r w:rsidRPr="00CE7853">
        <w:rPr>
          <w:rFonts w:ascii="Times New Roman" w:hAnsi="Times New Roman" w:cs="Times New Roman"/>
          <w:sz w:val="28"/>
          <w:szCs w:val="28"/>
        </w:rPr>
        <w:t xml:space="preserve"> «</w:t>
      </w:r>
      <w:r w:rsidRPr="00CE7853">
        <w:rPr>
          <w:rFonts w:ascii="Times New Roman" w:hAnsi="Times New Roman" w:cs="Times New Roman"/>
          <w:sz w:val="28"/>
        </w:rPr>
        <w:t>О</w:t>
      </w:r>
      <w:r w:rsidRPr="00CE7853">
        <w:rPr>
          <w:rFonts w:ascii="Times New Roman" w:hAnsi="Times New Roman" w:cs="Times New Roman"/>
          <w:sz w:val="24"/>
        </w:rPr>
        <w:t xml:space="preserve"> </w:t>
      </w:r>
      <w:r w:rsidRPr="00CE7853">
        <w:rPr>
          <w:rFonts w:ascii="Times New Roman" w:hAnsi="Times New Roman" w:cs="Times New Roman"/>
          <w:sz w:val="28"/>
        </w:rPr>
        <w:t>пред</w:t>
      </w:r>
      <w:r>
        <w:rPr>
          <w:rFonts w:ascii="Times New Roman" w:hAnsi="Times New Roman" w:cs="Times New Roman"/>
          <w:sz w:val="28"/>
        </w:rPr>
        <w:t>о</w:t>
      </w:r>
      <w:r w:rsidRPr="00CE7853">
        <w:rPr>
          <w:rFonts w:ascii="Times New Roman" w:hAnsi="Times New Roman" w:cs="Times New Roman"/>
          <w:sz w:val="28"/>
        </w:rPr>
        <w:t>ставлении лицами, замещающи</w:t>
      </w:r>
      <w:r w:rsidRPr="001A0279">
        <w:rPr>
          <w:rFonts w:ascii="Times New Roman" w:hAnsi="Times New Roman" w:cs="Times New Roman"/>
          <w:sz w:val="28"/>
        </w:rPr>
        <w:t>ми муниципальные должности, сведений о доходах, расходах, об имуществе, обязательствах имущественного характера</w:t>
      </w:r>
      <w:r w:rsidRPr="001A0279">
        <w:rPr>
          <w:rFonts w:ascii="Times New Roman" w:hAnsi="Times New Roman" w:cs="Times New Roman"/>
          <w:sz w:val="28"/>
          <w:szCs w:val="28"/>
        </w:rPr>
        <w:t>».</w:t>
      </w:r>
    </w:p>
    <w:p w:rsidR="00C11EC0" w:rsidRPr="0048230F" w:rsidRDefault="00C11EC0" w:rsidP="007B0F9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1A0279">
        <w:rPr>
          <w:rFonts w:ascii="Times New Roman" w:hAnsi="Times New Roman" w:cs="Times New Roman"/>
          <w:sz w:val="28"/>
          <w:szCs w:val="28"/>
        </w:rPr>
        <w:t xml:space="preserve">3. Утвердить прилагаемые изменения, которые вносятся в решение 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Pr="006B65D6">
        <w:rPr>
          <w:rFonts w:ascii="Times New Roman" w:hAnsi="Times New Roman"/>
          <w:b/>
          <w:sz w:val="28"/>
          <w:szCs w:val="28"/>
        </w:rPr>
        <w:t xml:space="preserve"> </w:t>
      </w:r>
      <w:r w:rsidRPr="006B65D6">
        <w:rPr>
          <w:rFonts w:ascii="Times New Roman" w:hAnsi="Times New Roman"/>
          <w:sz w:val="28"/>
          <w:szCs w:val="28"/>
        </w:rPr>
        <w:t>Среднеольшанского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027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01марта 2016 года №32</w:t>
      </w:r>
      <w:r w:rsidRPr="001A0279">
        <w:rPr>
          <w:rFonts w:ascii="Times New Roman" w:hAnsi="Times New Roman" w:cs="Times New Roman"/>
          <w:sz w:val="28"/>
          <w:szCs w:val="28"/>
        </w:rPr>
        <w:t xml:space="preserve"> «О</w:t>
      </w:r>
      <w:r w:rsidRPr="001A0279">
        <w:rPr>
          <w:rFonts w:ascii="Times New Roman" w:hAnsi="Times New Roman" w:cs="Times New Roman"/>
          <w:sz w:val="24"/>
        </w:rPr>
        <w:t xml:space="preserve"> </w:t>
      </w:r>
      <w:r w:rsidRPr="001A0279">
        <w:rPr>
          <w:rFonts w:ascii="Times New Roman" w:hAnsi="Times New Roman" w:cs="Times New Roman"/>
          <w:sz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C11EC0" w:rsidRDefault="00C11EC0" w:rsidP="007B0F94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279">
        <w:rPr>
          <w:rFonts w:ascii="Times New Roman" w:hAnsi="Times New Roman" w:cs="Times New Roman"/>
          <w:b w:val="0"/>
          <w:sz w:val="28"/>
          <w:szCs w:val="28"/>
        </w:rPr>
        <w:t xml:space="preserve">4. Лицам, замещающим муниципальные должности, должности главы местной администрации по контракту представлять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 правового и кадрового обеспечения </w:t>
      </w:r>
      <w:r w:rsidRPr="001A02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Администрации </w:t>
      </w:r>
      <w:r w:rsidRPr="006B65D6">
        <w:rPr>
          <w:rFonts w:ascii="Times New Roman" w:hAnsi="Times New Roman"/>
          <w:b w:val="0"/>
          <w:sz w:val="28"/>
          <w:szCs w:val="28"/>
        </w:rPr>
        <w:t>Среднеольшанского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0279">
        <w:rPr>
          <w:rFonts w:ascii="Times New Roman" w:hAnsi="Times New Roman" w:cs="Times New Roman"/>
          <w:b w:val="0"/>
          <w:sz w:val="28"/>
          <w:szCs w:val="28"/>
        </w:rPr>
        <w:t xml:space="preserve">информацию в объеме, достаточном для их размещения на официальном </w:t>
      </w:r>
      <w:r w:rsidRPr="000F3211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Pr="000F3211">
        <w:rPr>
          <w:rFonts w:ascii="Times New Roman" w:hAnsi="Times New Roman" w:cs="Times New Roman"/>
          <w:b w:val="0"/>
          <w:sz w:val="28"/>
          <w:szCs w:val="24"/>
        </w:rPr>
        <w:t xml:space="preserve"> муниципального </w:t>
      </w:r>
      <w:r>
        <w:rPr>
          <w:rFonts w:ascii="Times New Roman" w:hAnsi="Times New Roman" w:cs="Times New Roman"/>
          <w:b w:val="0"/>
          <w:sz w:val="28"/>
          <w:szCs w:val="24"/>
        </w:rPr>
        <w:t>образования «</w:t>
      </w:r>
      <w:r w:rsidRPr="00DC7066">
        <w:rPr>
          <w:rFonts w:ascii="Times New Roman" w:hAnsi="Times New Roman"/>
          <w:b w:val="0"/>
          <w:sz w:val="28"/>
          <w:szCs w:val="28"/>
        </w:rPr>
        <w:t>Среднеольшанский сельсовет</w:t>
      </w:r>
      <w:r>
        <w:rPr>
          <w:rFonts w:ascii="Times New Roman" w:hAnsi="Times New Roman" w:cs="Times New Roman"/>
          <w:b w:val="0"/>
          <w:sz w:val="28"/>
          <w:szCs w:val="24"/>
        </w:rPr>
        <w:t>»  Пристенского района</w:t>
      </w:r>
      <w:r w:rsidRPr="000F3211">
        <w:rPr>
          <w:rFonts w:ascii="Times New Roman" w:hAnsi="Times New Roman" w:cs="Times New Roman"/>
          <w:b w:val="0"/>
          <w:sz w:val="28"/>
          <w:szCs w:val="24"/>
        </w:rPr>
        <w:t xml:space="preserve"> Курской области </w:t>
      </w:r>
      <w:r w:rsidRPr="000F3211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«Интернет», по форме согласно приложению №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</w:t>
      </w:r>
      <w:r w:rsidRPr="000F3211">
        <w:rPr>
          <w:rFonts w:ascii="Times New Roman" w:hAnsi="Times New Roman" w:cs="Times New Roman"/>
          <w:b w:val="0"/>
          <w:sz w:val="28"/>
          <w:szCs w:val="28"/>
        </w:rPr>
        <w:t>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</w:t>
      </w:r>
      <w:r w:rsidRPr="001A0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EC0" w:rsidRPr="002D7612" w:rsidRDefault="00C11EC0" w:rsidP="007B0F9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612">
        <w:rPr>
          <w:rFonts w:ascii="Times New Roman" w:hAnsi="Times New Roman" w:cs="Times New Roman"/>
          <w:b w:val="0"/>
          <w:sz w:val="28"/>
          <w:szCs w:val="28"/>
        </w:rPr>
        <w:t>5. Признать утратившими силу решения Собрания депут</w:t>
      </w:r>
      <w:r>
        <w:rPr>
          <w:rFonts w:ascii="Times New Roman" w:hAnsi="Times New Roman" w:cs="Times New Roman"/>
          <w:b w:val="0"/>
          <w:sz w:val="28"/>
          <w:szCs w:val="28"/>
        </w:rPr>
        <w:t>атов Среднеольшанского сельсовета</w:t>
      </w:r>
      <w:r w:rsidRPr="002D761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11EC0" w:rsidRPr="002D7612" w:rsidRDefault="00C11EC0" w:rsidP="007B0F9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612">
        <w:rPr>
          <w:rFonts w:ascii="Times New Roman" w:hAnsi="Times New Roman" w:cs="Times New Roman"/>
          <w:b w:val="0"/>
          <w:sz w:val="28"/>
          <w:szCs w:val="28"/>
        </w:rPr>
        <w:t>-от 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2D7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</w:t>
      </w:r>
      <w:r w:rsidRPr="002D7612">
        <w:rPr>
          <w:rFonts w:ascii="Times New Roman" w:hAnsi="Times New Roman" w:cs="Times New Roman"/>
          <w:b w:val="0"/>
          <w:sz w:val="28"/>
          <w:szCs w:val="28"/>
        </w:rPr>
        <w:t>я 2015 года №</w:t>
      </w:r>
      <w:r>
        <w:rPr>
          <w:rFonts w:ascii="Times New Roman" w:hAnsi="Times New Roman" w:cs="Times New Roman"/>
          <w:b w:val="0"/>
          <w:sz w:val="28"/>
          <w:szCs w:val="28"/>
        </w:rPr>
        <w:t>36</w:t>
      </w:r>
      <w:r w:rsidRPr="002D7612">
        <w:rPr>
          <w:rFonts w:ascii="Times New Roman" w:hAnsi="Times New Roman" w:cs="Times New Roman"/>
          <w:b w:val="0"/>
          <w:sz w:val="28"/>
          <w:szCs w:val="28"/>
        </w:rPr>
        <w:t xml:space="preserve"> «О проверке достоверности и полноты сведений, предоставляемых лицами, замещающими выборные должности поселка Пристень Пристенского района Курской области (в том числе на постоянной основе) и соблюдении ограничений лицами, замещающими выборные должности 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Администрации </w:t>
      </w:r>
      <w:r w:rsidRPr="006B65D6">
        <w:rPr>
          <w:rFonts w:ascii="Times New Roman" w:hAnsi="Times New Roman"/>
          <w:b w:val="0"/>
          <w:sz w:val="28"/>
          <w:szCs w:val="28"/>
        </w:rPr>
        <w:t>Среднеольшанского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7612">
        <w:rPr>
          <w:rFonts w:ascii="Times New Roman" w:hAnsi="Times New Roman" w:cs="Times New Roman"/>
          <w:b w:val="0"/>
          <w:sz w:val="28"/>
          <w:szCs w:val="28"/>
        </w:rPr>
        <w:t>Пристенского района Курской области (в том числе на постоянной основе);</w:t>
      </w:r>
    </w:p>
    <w:p w:rsidR="00C11EC0" w:rsidRPr="001A0279" w:rsidRDefault="00C11EC0" w:rsidP="007B0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A027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r w:rsidRPr="009424EF">
        <w:rPr>
          <w:rFonts w:ascii="Times New Roman" w:hAnsi="Times New Roman"/>
          <w:sz w:val="28"/>
          <w:szCs w:val="28"/>
        </w:rPr>
        <w:t>Среднеольшанский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C11EC0" w:rsidRDefault="00C11EC0" w:rsidP="007B0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A027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1A0279">
        <w:rPr>
          <w:rFonts w:ascii="Times New Roman" w:hAnsi="Times New Roman" w:cs="Times New Roman"/>
          <w:sz w:val="28"/>
          <w:szCs w:val="28"/>
        </w:rPr>
        <w:t>.</w:t>
      </w:r>
    </w:p>
    <w:p w:rsidR="00C11EC0" w:rsidRDefault="00C11EC0" w:rsidP="007B0F94">
      <w:pPr>
        <w:pStyle w:val="ConsPlusNormal"/>
        <w:jc w:val="both"/>
        <w:rPr>
          <w:rFonts w:ascii="Times New Roman" w:hAnsi="Times New Roman" w:cs="Times New Roman"/>
        </w:rPr>
      </w:pPr>
    </w:p>
    <w:p w:rsidR="00C11EC0" w:rsidRDefault="00C11EC0" w:rsidP="007B0F94">
      <w:pPr>
        <w:pStyle w:val="ConsPlusNormal"/>
        <w:jc w:val="both"/>
        <w:rPr>
          <w:rFonts w:ascii="Times New Roman" w:hAnsi="Times New Roman" w:cs="Times New Roman"/>
        </w:rPr>
      </w:pPr>
    </w:p>
    <w:p w:rsidR="00C11EC0" w:rsidRPr="001A0279" w:rsidRDefault="00C11EC0" w:rsidP="007B0F94">
      <w:pPr>
        <w:pStyle w:val="ConsPlusNormal"/>
        <w:jc w:val="both"/>
        <w:rPr>
          <w:rFonts w:ascii="Times New Roman" w:hAnsi="Times New Roman" w:cs="Times New Roman"/>
        </w:rPr>
      </w:pPr>
    </w:p>
    <w:p w:rsidR="00C11EC0" w:rsidRDefault="00C11EC0" w:rsidP="007B0F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8B1629">
      <w:pPr>
        <w:rPr>
          <w:rFonts w:ascii="Times New Roman" w:hAnsi="Times New Roman"/>
          <w:sz w:val="28"/>
          <w:szCs w:val="28"/>
        </w:rPr>
      </w:pPr>
      <w:r w:rsidRPr="008B1629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11EC0" w:rsidRPr="008B1629" w:rsidRDefault="00C11EC0" w:rsidP="008B1629">
      <w:pPr>
        <w:rPr>
          <w:rFonts w:ascii="Times New Roman" w:hAnsi="Times New Roman"/>
          <w:sz w:val="28"/>
          <w:szCs w:val="28"/>
        </w:rPr>
      </w:pPr>
      <w:r w:rsidRPr="008B1629">
        <w:rPr>
          <w:rFonts w:ascii="Times New Roman" w:hAnsi="Times New Roman"/>
          <w:sz w:val="28"/>
          <w:szCs w:val="28"/>
        </w:rPr>
        <w:t>Среднеольшанского сельсовета</w:t>
      </w:r>
    </w:p>
    <w:p w:rsidR="00C11EC0" w:rsidRPr="008B1629" w:rsidRDefault="00C11EC0" w:rsidP="008B1629">
      <w:pPr>
        <w:rPr>
          <w:rFonts w:ascii="Times New Roman" w:hAnsi="Times New Roman"/>
          <w:sz w:val="28"/>
          <w:szCs w:val="28"/>
        </w:rPr>
      </w:pPr>
      <w:r w:rsidRPr="008B1629">
        <w:rPr>
          <w:rFonts w:ascii="Times New Roman" w:hAnsi="Times New Roman"/>
          <w:sz w:val="28"/>
          <w:szCs w:val="28"/>
        </w:rPr>
        <w:t>Пристенского района  Курской области                               А. И. Жиров</w:t>
      </w:r>
    </w:p>
    <w:p w:rsidR="00C11EC0" w:rsidRDefault="00C11EC0" w:rsidP="008B1629">
      <w:pPr>
        <w:rPr>
          <w:b/>
          <w:sz w:val="28"/>
          <w:szCs w:val="28"/>
        </w:rPr>
      </w:pPr>
    </w:p>
    <w:p w:rsidR="00C11EC0" w:rsidRPr="004B6D58" w:rsidRDefault="00C11EC0" w:rsidP="007B0F94">
      <w:pPr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8B16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75B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Среднеольшанского</w:t>
      </w:r>
      <w:r w:rsidRPr="00DA75B8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C11EC0" w:rsidRDefault="00C11EC0" w:rsidP="008B16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Пристенского района Курской области</w:t>
      </w:r>
      <w:r w:rsidRPr="00DA75B8">
        <w:rPr>
          <w:rFonts w:ascii="Times New Roman" w:hAnsi="Times New Roman"/>
          <w:sz w:val="28"/>
          <w:szCs w:val="28"/>
          <w:lang w:eastAsia="ru-RU"/>
        </w:rPr>
        <w:t>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Л.А. Малыхина</w:t>
      </w:r>
      <w:r w:rsidRPr="00DA75B8">
        <w:rPr>
          <w:rFonts w:ascii="Times New Roman" w:hAnsi="Times New Roman"/>
          <w:sz w:val="28"/>
          <w:szCs w:val="28"/>
          <w:lang w:eastAsia="ru-RU"/>
        </w:rPr>
        <w:t>                      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</w:p>
    <w:p w:rsidR="00C11EC0" w:rsidRPr="00D05069" w:rsidRDefault="00C11EC0" w:rsidP="007B0F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11EC0" w:rsidRPr="00D05069" w:rsidSect="00781992">
          <w:pgSz w:w="11906" w:h="16838"/>
          <w:pgMar w:top="851" w:right="567" w:bottom="709" w:left="1531" w:header="720" w:footer="720" w:gutter="0"/>
          <w:cols w:space="708"/>
          <w:titlePg/>
          <w:docGrid w:linePitch="381"/>
        </w:sectPr>
      </w:pPr>
    </w:p>
    <w:tbl>
      <w:tblPr>
        <w:tblW w:w="0" w:type="auto"/>
        <w:tblLook w:val="00A0"/>
      </w:tblPr>
      <w:tblGrid>
        <w:gridCol w:w="4643"/>
        <w:gridCol w:w="4643"/>
      </w:tblGrid>
      <w:tr w:rsidR="00C11EC0" w:rsidRPr="009E4A63" w:rsidTr="009E4A63">
        <w:tc>
          <w:tcPr>
            <w:tcW w:w="4643" w:type="dxa"/>
          </w:tcPr>
          <w:p w:rsidR="00C11EC0" w:rsidRPr="009E4A63" w:rsidRDefault="00C11EC0" w:rsidP="009E4A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C11EC0" w:rsidRPr="009E4A63" w:rsidRDefault="00C11EC0" w:rsidP="009E4A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C11EC0" w:rsidRPr="009E4A63" w:rsidRDefault="00C11EC0" w:rsidP="009E4A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C11EC0" w:rsidRPr="009E4A63" w:rsidRDefault="00C11EC0" w:rsidP="009E4A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C11EC0" w:rsidRPr="009E4A63" w:rsidRDefault="00C11EC0" w:rsidP="009E4A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C11EC0" w:rsidRPr="009E4A63" w:rsidRDefault="00C11EC0" w:rsidP="009E4A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C11EC0" w:rsidRPr="009E4A63" w:rsidRDefault="00C11EC0" w:rsidP="009E4A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C11EC0" w:rsidRPr="009E4A63" w:rsidRDefault="00C11EC0" w:rsidP="009E4A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:rsidR="00C11EC0" w:rsidRPr="009E4A63" w:rsidRDefault="00C11EC0" w:rsidP="008A39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C0" w:rsidRPr="009E4A63" w:rsidRDefault="00C11EC0" w:rsidP="009E4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A6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11EC0" w:rsidRPr="009E4A63" w:rsidRDefault="00C11EC0" w:rsidP="009E4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A63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Собрания депутатов </w:t>
            </w:r>
            <w:r w:rsidRPr="006B65D6">
              <w:rPr>
                <w:rFonts w:ascii="Times New Roman" w:hAnsi="Times New Roman"/>
                <w:sz w:val="28"/>
                <w:szCs w:val="28"/>
              </w:rPr>
              <w:t>Среднеольшанского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11EC0" w:rsidRPr="009E4A63" w:rsidRDefault="00C11EC0" w:rsidP="009E4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A6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  ноября 2017г. № 59</w:t>
            </w:r>
          </w:p>
        </w:tc>
      </w:tr>
    </w:tbl>
    <w:p w:rsidR="00C11EC0" w:rsidRPr="009E20AE" w:rsidRDefault="00C11EC0" w:rsidP="007B0F94">
      <w:pPr>
        <w:pStyle w:val="ConsPlusTitle"/>
        <w:rPr>
          <w:rFonts w:ascii="Times New Roman" w:hAnsi="Times New Roman" w:cs="Times New Roman"/>
          <w:sz w:val="32"/>
        </w:rPr>
      </w:pPr>
      <w:bookmarkStart w:id="0" w:name="P45"/>
      <w:bookmarkEnd w:id="0"/>
    </w:p>
    <w:p w:rsidR="00C11EC0" w:rsidRDefault="00C11EC0" w:rsidP="007B0F94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9E20AE">
        <w:rPr>
          <w:rFonts w:ascii="Times New Roman" w:hAnsi="Times New Roman" w:cs="Times New Roman"/>
          <w:sz w:val="28"/>
        </w:rPr>
        <w:t xml:space="preserve">ПОРЯДОК </w:t>
      </w:r>
    </w:p>
    <w:p w:rsidR="00C11EC0" w:rsidRPr="009E20AE" w:rsidRDefault="00C11EC0" w:rsidP="007B0F94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9E20AE">
        <w:rPr>
          <w:rFonts w:ascii="Times New Roman" w:hAnsi="Times New Roman" w:cs="Times New Roman"/>
          <w:sz w:val="28"/>
        </w:rPr>
        <w:t>РАЗМЕЩЕНИЯ НА ОФИЦИАЛЬНОМ САЙТЕ</w:t>
      </w:r>
      <w:r w:rsidRPr="009E20AE">
        <w:rPr>
          <w:rFonts w:ascii="Times New Roman" w:hAnsi="Times New Roman" w:cs="Times New Roman"/>
          <w:sz w:val="24"/>
        </w:rPr>
        <w:t xml:space="preserve"> </w:t>
      </w:r>
    </w:p>
    <w:p w:rsidR="00C11EC0" w:rsidRPr="00DC7066" w:rsidRDefault="00C11EC0" w:rsidP="008B162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424EF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9E20A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 xml:space="preserve">СРЕДНЕОЛЬШАНСКОГО </w:t>
      </w:r>
      <w:r w:rsidRPr="00DC7066">
        <w:rPr>
          <w:rFonts w:ascii="Times New Roman" w:hAnsi="Times New Roman"/>
          <w:b/>
          <w:bCs/>
          <w:sz w:val="28"/>
          <w:szCs w:val="28"/>
        </w:rPr>
        <w:t>СЕЛЬСОВЕТА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C11EC0" w:rsidRDefault="00C11EC0" w:rsidP="007B0F94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ПРИСТЕНСКОГО</w:t>
      </w:r>
      <w:r w:rsidRPr="009E20A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20A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0AE">
        <w:rPr>
          <w:rFonts w:ascii="Times New Roman" w:hAnsi="Times New Roman" w:cs="Times New Roman"/>
          <w:bCs/>
          <w:sz w:val="28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9E20AE">
        <w:rPr>
          <w:rFonts w:ascii="Times New Roman" w:hAnsi="Times New Roman" w:cs="Times New Roman"/>
          <w:sz w:val="28"/>
        </w:rPr>
        <w:t xml:space="preserve"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</w:t>
      </w:r>
    </w:p>
    <w:p w:rsidR="00C11EC0" w:rsidRPr="009E20AE" w:rsidRDefault="00C11EC0" w:rsidP="007B0F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20AE">
        <w:rPr>
          <w:rFonts w:ascii="Times New Roman" w:hAnsi="Times New Roman" w:cs="Times New Roman"/>
          <w:sz w:val="28"/>
        </w:rPr>
        <w:t>ПО КОНТРАКТУ</w:t>
      </w:r>
    </w:p>
    <w:p w:rsidR="00C11EC0" w:rsidRPr="009E20AE" w:rsidRDefault="00C11EC0" w:rsidP="007B0F9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1EC0" w:rsidRPr="009E20AE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1"/>
      <w:bookmarkEnd w:id="1"/>
      <w:r w:rsidRPr="009E20AE">
        <w:rPr>
          <w:rFonts w:ascii="Times New Roman" w:hAnsi="Times New Roman"/>
          <w:sz w:val="28"/>
          <w:szCs w:val="28"/>
        </w:rPr>
        <w:t xml:space="preserve">1. Настоящим Порядком устанавливаются обязанности </w:t>
      </w:r>
      <w:r>
        <w:rPr>
          <w:rFonts w:ascii="Times New Roman" w:hAnsi="Times New Roman"/>
          <w:sz w:val="28"/>
          <w:szCs w:val="28"/>
        </w:rPr>
        <w:t xml:space="preserve"> отдела правового и кадрового обеспечения Администрации </w:t>
      </w:r>
      <w:r w:rsidRPr="006B65D6">
        <w:rPr>
          <w:rFonts w:ascii="Times New Roman" w:hAnsi="Times New Roman"/>
          <w:sz w:val="28"/>
          <w:szCs w:val="28"/>
        </w:rPr>
        <w:t>Среднеольшанского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E20AE">
        <w:rPr>
          <w:rFonts w:ascii="Times New Roman" w:hAnsi="Times New Roman"/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6B65D6">
        <w:rPr>
          <w:rFonts w:ascii="Times New Roman" w:hAnsi="Times New Roman"/>
          <w:sz w:val="28"/>
          <w:szCs w:val="28"/>
        </w:rPr>
        <w:t>Среднеольшанского сельсовета</w:t>
      </w:r>
      <w:r>
        <w:rPr>
          <w:rFonts w:ascii="Times New Roman" w:hAnsi="Times New Roman"/>
          <w:sz w:val="28"/>
          <w:szCs w:val="28"/>
        </w:rPr>
        <w:t xml:space="preserve">  » Пристенского района Курской области </w:t>
      </w:r>
      <w:r w:rsidRPr="009E20AE">
        <w:rPr>
          <w:rFonts w:ascii="Times New Roman" w:hAnsi="Times New Roman"/>
          <w:sz w:val="28"/>
          <w:szCs w:val="28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C11EC0" w:rsidRPr="009E20AE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0"/>
      <w:bookmarkEnd w:id="2"/>
      <w:r w:rsidRPr="009E20AE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</w:t>
      </w:r>
      <w:r>
        <w:rPr>
          <w:rFonts w:ascii="Times New Roman" w:hAnsi="Times New Roman"/>
          <w:sz w:val="28"/>
          <w:szCs w:val="28"/>
        </w:rPr>
        <w:t>у</w:t>
      </w:r>
      <w:r w:rsidRPr="009E20AE">
        <w:rPr>
          <w:rFonts w:ascii="Times New Roman" w:hAnsi="Times New Roman"/>
          <w:sz w:val="28"/>
          <w:szCs w:val="28"/>
        </w:rPr>
        <w:t xml:space="preserve"> (супруг</w:t>
      </w:r>
      <w:r>
        <w:rPr>
          <w:rFonts w:ascii="Times New Roman" w:hAnsi="Times New Roman"/>
          <w:sz w:val="28"/>
          <w:szCs w:val="28"/>
        </w:rPr>
        <w:t>е</w:t>
      </w:r>
      <w:r w:rsidRPr="009E20AE">
        <w:rPr>
          <w:rFonts w:ascii="Times New Roman" w:hAnsi="Times New Roman"/>
          <w:sz w:val="28"/>
          <w:szCs w:val="28"/>
        </w:rPr>
        <w:t>) и несовершеннолетних детей:</w:t>
      </w:r>
    </w:p>
    <w:p w:rsidR="00C11EC0" w:rsidRPr="009E20AE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0AE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11EC0" w:rsidRPr="009E20AE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0AE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C11EC0" w:rsidRPr="009E20AE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0AE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C11EC0" w:rsidRPr="009E20AE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0AE"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C11EC0" w:rsidRPr="009E20AE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0AE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11EC0" w:rsidRPr="009E20AE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0AE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9E20AE">
          <w:rPr>
            <w:rFonts w:ascii="Times New Roman" w:hAnsi="Times New Roman"/>
            <w:sz w:val="28"/>
            <w:szCs w:val="28"/>
          </w:rPr>
          <w:t>пункте 2</w:t>
        </w:r>
      </w:hyperlink>
      <w:r w:rsidRPr="009E20AE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11EC0" w:rsidRPr="009E20AE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0AE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C11EC0" w:rsidRPr="009E20AE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0AE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C11EC0" w:rsidRPr="009E20AE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0AE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C11EC0" w:rsidRPr="009E20AE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0AE">
        <w:rPr>
          <w:rFonts w:ascii="Times New Roman" w:hAnsi="Times New Roman"/>
          <w:sz w:val="28"/>
          <w:szCs w:val="28"/>
        </w:rPr>
        <w:t xml:space="preserve">д) информацию, отнесенную к </w:t>
      </w:r>
      <w:hyperlink r:id="rId5" w:history="1">
        <w:r w:rsidRPr="009E20AE">
          <w:rPr>
            <w:rFonts w:ascii="Times New Roman" w:hAnsi="Times New Roman"/>
            <w:sz w:val="28"/>
            <w:szCs w:val="28"/>
          </w:rPr>
          <w:t>государственной тайне</w:t>
        </w:r>
      </w:hyperlink>
      <w:r w:rsidRPr="009E20AE">
        <w:rPr>
          <w:rFonts w:ascii="Times New Roman" w:hAnsi="Times New Roman"/>
          <w:sz w:val="28"/>
          <w:szCs w:val="28"/>
        </w:rPr>
        <w:t xml:space="preserve"> или являющуюся </w:t>
      </w:r>
      <w:hyperlink r:id="rId6" w:history="1">
        <w:r w:rsidRPr="009E20AE">
          <w:rPr>
            <w:rFonts w:ascii="Times New Roman" w:hAnsi="Times New Roman"/>
            <w:sz w:val="28"/>
            <w:szCs w:val="28"/>
          </w:rPr>
          <w:t>конфиденциальной</w:t>
        </w:r>
      </w:hyperlink>
      <w:r w:rsidRPr="009E20AE">
        <w:rPr>
          <w:rFonts w:ascii="Times New Roman" w:hAnsi="Times New Roman"/>
          <w:sz w:val="28"/>
          <w:szCs w:val="28"/>
        </w:rPr>
        <w:t>.</w:t>
      </w:r>
    </w:p>
    <w:p w:rsidR="00C11EC0" w:rsidRPr="00B679AD" w:rsidRDefault="00C11EC0" w:rsidP="007B0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9E20A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E20AE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>
        <w:rPr>
          <w:rStyle w:val="FootnoteReference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6B65D6">
        <w:rPr>
          <w:rFonts w:ascii="Times New Roman" w:hAnsi="Times New Roman"/>
          <w:sz w:val="28"/>
          <w:szCs w:val="28"/>
        </w:rPr>
        <w:t>Среднеольшанского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» Пристенского района Курской области </w:t>
      </w:r>
      <w:r w:rsidRPr="009E20A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C11EC0" w:rsidRPr="001E2368" w:rsidRDefault="00C11EC0" w:rsidP="007B0F94">
      <w:pPr>
        <w:pStyle w:val="ConsPlusNormal"/>
        <w:ind w:firstLine="709"/>
        <w:jc w:val="both"/>
        <w:rPr>
          <w:rFonts w:ascii="Times New Roman" w:hAnsi="Times New Roman" w:cs="Times New Roman"/>
          <w:i/>
          <w:sz w:val="20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t>5</w:t>
      </w:r>
      <w:r w:rsidRPr="001E2368">
        <w:rPr>
          <w:rFonts w:ascii="Times New Roman" w:hAnsi="Times New Roman" w:cs="Times New Roman"/>
          <w:sz w:val="28"/>
          <w:szCs w:val="28"/>
        </w:rPr>
        <w:t>. Размещение на официальном сайте муниципального образования «</w:t>
      </w:r>
      <w:r w:rsidRPr="006B65D6">
        <w:rPr>
          <w:rFonts w:ascii="Times New Roman" w:hAnsi="Times New Roman"/>
          <w:sz w:val="28"/>
          <w:szCs w:val="28"/>
        </w:rPr>
        <w:t>Среднеольшанского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368">
        <w:rPr>
          <w:rFonts w:ascii="Times New Roman" w:hAnsi="Times New Roman" w:cs="Times New Roman"/>
          <w:sz w:val="28"/>
          <w:szCs w:val="28"/>
        </w:rPr>
        <w:t>» Пристенского района Курской области в разделе «Муниципальные правовые акты» подраздела «сведения о доходах»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кадровой службой Администрации Пристенского района Курской области в срок, установленный пунктом 4 настоящего Порядка.</w:t>
      </w:r>
    </w:p>
    <w:p w:rsidR="00C11EC0" w:rsidRPr="009E20AE" w:rsidRDefault="00C11EC0" w:rsidP="007B0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,  отдел правового и кадрового обеспечения кадровая служба Администрации поселка Пристень:</w:t>
      </w:r>
    </w:p>
    <w:p w:rsidR="00C11EC0" w:rsidRPr="009E20AE" w:rsidRDefault="00C11EC0" w:rsidP="007B0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C11EC0" w:rsidRPr="009E20AE" w:rsidRDefault="00C11EC0" w:rsidP="007B0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9E20AE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9E20AE">
        <w:rPr>
          <w:rFonts w:ascii="Times New Roman" w:hAnsi="Times New Roman" w:cs="Times New Roman"/>
          <w:sz w:val="28"/>
          <w:szCs w:val="28"/>
        </w:rPr>
        <w:t xml:space="preserve"> 4 настоящего Порядка, в том случае, если запрашиваемые сведения отсутствуют на официальном сайте</w:t>
      </w:r>
      <w:r>
        <w:rPr>
          <w:rStyle w:val="FootnoteReference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6B65D6">
        <w:rPr>
          <w:rFonts w:ascii="Times New Roman" w:hAnsi="Times New Roman"/>
          <w:sz w:val="28"/>
          <w:szCs w:val="28"/>
        </w:rPr>
        <w:t>Среднеольшанского сельсовета</w:t>
      </w:r>
      <w:r>
        <w:rPr>
          <w:rFonts w:ascii="Times New Roman" w:hAnsi="Times New Roman" w:cs="Times New Roman"/>
          <w:sz w:val="28"/>
          <w:szCs w:val="28"/>
        </w:rPr>
        <w:t>» Пристенского района Курской области</w:t>
      </w:r>
      <w:r w:rsidRPr="009E2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0A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0AE">
        <w:rPr>
          <w:rFonts w:ascii="Times New Roman" w:hAnsi="Times New Roman" w:cs="Times New Roman"/>
          <w:sz w:val="28"/>
          <w:szCs w:val="28"/>
        </w:rPr>
        <w:t>сети "Интернет",</w:t>
      </w:r>
      <w:r w:rsidRPr="009E2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0AE">
        <w:rPr>
          <w:rFonts w:ascii="Times New Roman" w:hAnsi="Times New Roman" w:cs="Times New Roman"/>
          <w:sz w:val="28"/>
          <w:szCs w:val="28"/>
        </w:rPr>
        <w:t xml:space="preserve">либо указывает </w:t>
      </w:r>
      <w:r>
        <w:rPr>
          <w:rFonts w:ascii="Times New Roman" w:hAnsi="Times New Roman" w:cs="Times New Roman"/>
          <w:sz w:val="28"/>
          <w:szCs w:val="28"/>
        </w:rPr>
        <w:t>ссылку</w:t>
      </w:r>
      <w:r w:rsidRPr="009E20AE">
        <w:rPr>
          <w:rFonts w:ascii="Times New Roman" w:hAnsi="Times New Roman" w:cs="Times New Roman"/>
          <w:sz w:val="28"/>
          <w:szCs w:val="28"/>
        </w:rPr>
        <w:t xml:space="preserve"> на адрес официального сайта, на котором размещена запрашиваемая информация.</w:t>
      </w:r>
    </w:p>
    <w:p w:rsidR="00C11EC0" w:rsidRPr="00484D58" w:rsidRDefault="00C11EC0" w:rsidP="007B0F9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>
        <w:rPr>
          <w:rStyle w:val="FootnoteReference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6B65D6">
        <w:rPr>
          <w:rFonts w:ascii="Times New Roman" w:hAnsi="Times New Roman"/>
          <w:sz w:val="28"/>
          <w:szCs w:val="28"/>
        </w:rPr>
        <w:t>Среднеольшанского сельсовета</w:t>
      </w:r>
      <w:r>
        <w:rPr>
          <w:rFonts w:ascii="Times New Roman" w:hAnsi="Times New Roman" w:cs="Times New Roman"/>
          <w:sz w:val="28"/>
          <w:szCs w:val="28"/>
        </w:rPr>
        <w:t>» Пристенского района Курской области</w:t>
      </w:r>
      <w:r w:rsidRPr="009E20AE">
        <w:rPr>
          <w:rFonts w:ascii="Times New Roman" w:hAnsi="Times New Roman" w:cs="Times New Roman"/>
          <w:sz w:val="18"/>
          <w:szCs w:val="28"/>
        </w:rPr>
        <w:t xml:space="preserve"> </w:t>
      </w:r>
      <w:r w:rsidRPr="009E20A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0AE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Муниципальные служащие  отдела правового и кадрового обеспечения Администрации </w:t>
      </w:r>
      <w:r w:rsidRPr="006B65D6">
        <w:rPr>
          <w:rFonts w:ascii="Times New Roman" w:hAnsi="Times New Roman"/>
          <w:sz w:val="28"/>
          <w:szCs w:val="28"/>
        </w:rPr>
        <w:t>Среднеольшанского сельсовета</w:t>
      </w:r>
      <w:r w:rsidRPr="009E20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0"/>
          <w:szCs w:val="28"/>
        </w:rPr>
        <w:t xml:space="preserve"> </w:t>
      </w:r>
      <w:r w:rsidRPr="009E20AE">
        <w:rPr>
          <w:rFonts w:ascii="Times New Roman" w:hAnsi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610"/>
        <w:gridCol w:w="4704"/>
      </w:tblGrid>
      <w:tr w:rsidR="00C11EC0" w:rsidRPr="009E4A63" w:rsidTr="009E4A63">
        <w:tc>
          <w:tcPr>
            <w:tcW w:w="4785" w:type="dxa"/>
          </w:tcPr>
          <w:p w:rsidR="00C11EC0" w:rsidRPr="009E4A63" w:rsidRDefault="00C11EC0" w:rsidP="008A3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1EC0" w:rsidRPr="009E4A63" w:rsidRDefault="00C11EC0" w:rsidP="008A395D">
            <w:pPr>
              <w:rPr>
                <w:rFonts w:ascii="Times New Roman" w:hAnsi="Times New Roman"/>
                <w:sz w:val="28"/>
                <w:szCs w:val="28"/>
              </w:rPr>
            </w:pPr>
            <w:r w:rsidRPr="009E4A63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C11EC0" w:rsidRPr="009E4A63" w:rsidRDefault="00C11EC0" w:rsidP="008A395D">
            <w:pPr>
              <w:rPr>
                <w:rFonts w:ascii="Times New Roman" w:hAnsi="Times New Roman"/>
                <w:sz w:val="28"/>
                <w:szCs w:val="28"/>
              </w:rPr>
            </w:pPr>
            <w:r w:rsidRPr="009E4A63">
              <w:rPr>
                <w:rFonts w:ascii="Times New Roman" w:hAnsi="Times New Roman"/>
                <w:sz w:val="28"/>
                <w:szCs w:val="28"/>
              </w:rPr>
              <w:t xml:space="preserve">Решением Собрания депутатов </w:t>
            </w:r>
            <w:r w:rsidRPr="006B65D6">
              <w:rPr>
                <w:rFonts w:ascii="Times New Roman" w:hAnsi="Times New Roman"/>
                <w:sz w:val="28"/>
                <w:szCs w:val="28"/>
              </w:rPr>
              <w:t>Среднеольшанского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11EC0" w:rsidRPr="009E4A63" w:rsidRDefault="00C11EC0" w:rsidP="008A395D">
            <w:pPr>
              <w:rPr>
                <w:rFonts w:ascii="Times New Roman" w:hAnsi="Times New Roman"/>
                <w:sz w:val="28"/>
                <w:szCs w:val="28"/>
              </w:rPr>
            </w:pPr>
            <w:r w:rsidRPr="009E4A6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22 ноября 2017г. № 59</w:t>
            </w:r>
          </w:p>
        </w:tc>
      </w:tr>
    </w:tbl>
    <w:p w:rsidR="00C11EC0" w:rsidRPr="008D04FC" w:rsidRDefault="00C11EC0" w:rsidP="007B0F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EC0" w:rsidRPr="008D04FC" w:rsidRDefault="00C11EC0" w:rsidP="007B0F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EC0" w:rsidRPr="008D04FC" w:rsidRDefault="00C11EC0" w:rsidP="007B0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4FC">
        <w:rPr>
          <w:rFonts w:ascii="Times New Roman" w:hAnsi="Times New Roman"/>
          <w:b/>
          <w:sz w:val="28"/>
          <w:szCs w:val="28"/>
        </w:rPr>
        <w:t>Изменения,</w:t>
      </w:r>
    </w:p>
    <w:p w:rsidR="00C11EC0" w:rsidRPr="008D04FC" w:rsidRDefault="00C11EC0" w:rsidP="007B0F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4FC"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4FC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Pr="007D1279">
        <w:rPr>
          <w:rFonts w:ascii="Times New Roman" w:hAnsi="Times New Roman"/>
          <w:b/>
          <w:sz w:val="28"/>
          <w:szCs w:val="28"/>
        </w:rPr>
        <w:t>Среднеольшанского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1EC0" w:rsidRPr="008D04FC" w:rsidRDefault="00C11EC0" w:rsidP="007B0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26  февраля  2016 года № 3</w:t>
      </w:r>
      <w:r w:rsidRPr="008D04FC">
        <w:rPr>
          <w:rFonts w:ascii="Times New Roman" w:hAnsi="Times New Roman"/>
          <w:b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C11EC0" w:rsidRPr="008D04FC" w:rsidRDefault="00C11EC0" w:rsidP="007B0F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EC0" w:rsidRPr="008D04FC" w:rsidRDefault="00C11EC0" w:rsidP="007B0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FC">
        <w:rPr>
          <w:rFonts w:ascii="Times New Roman" w:hAnsi="Times New Roman" w:cs="Times New Roman"/>
          <w:sz w:val="28"/>
          <w:szCs w:val="28"/>
        </w:rPr>
        <w:t xml:space="preserve">1. В решении 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Pr="006B65D6">
        <w:rPr>
          <w:rFonts w:ascii="Times New Roman" w:hAnsi="Times New Roman"/>
          <w:sz w:val="28"/>
          <w:szCs w:val="28"/>
        </w:rPr>
        <w:t>Среднеольшанского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от «26» февраля 2016 года № 3</w:t>
      </w:r>
      <w:r w:rsidRPr="008D04FC">
        <w:rPr>
          <w:rFonts w:ascii="Times New Roman" w:hAnsi="Times New Roman" w:cs="Times New Roman"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C11EC0" w:rsidRPr="008D04FC" w:rsidRDefault="00C11EC0" w:rsidP="007B0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FC">
        <w:rPr>
          <w:rFonts w:ascii="Times New Roman" w:hAnsi="Times New Roman" w:cs="Times New Roman"/>
          <w:sz w:val="28"/>
          <w:szCs w:val="28"/>
        </w:rPr>
        <w:t xml:space="preserve">1) наименование изложить в следующей редакции: </w:t>
      </w:r>
    </w:p>
    <w:p w:rsidR="00C11EC0" w:rsidRPr="008D04FC" w:rsidRDefault="00C11EC0" w:rsidP="007B0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FC">
        <w:rPr>
          <w:rFonts w:ascii="Times New Roman" w:hAnsi="Times New Roman" w:cs="Times New Roman"/>
          <w:sz w:val="28"/>
          <w:szCs w:val="28"/>
        </w:rPr>
        <w:t>«О некоторых вопросах противодействия коррупции»;</w:t>
      </w:r>
    </w:p>
    <w:p w:rsidR="00C11EC0" w:rsidRPr="008D04FC" w:rsidRDefault="00C11EC0" w:rsidP="007B0F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04FC">
        <w:rPr>
          <w:rFonts w:ascii="Times New Roman" w:hAnsi="Times New Roman" w:cs="Times New Roman"/>
          <w:b w:val="0"/>
          <w:sz w:val="28"/>
          <w:szCs w:val="28"/>
        </w:rPr>
        <w:t>2)  пункт 1 признать утратившим силу;</w:t>
      </w:r>
    </w:p>
    <w:p w:rsidR="00C11EC0" w:rsidRPr="008D04FC" w:rsidRDefault="00C11EC0" w:rsidP="007B0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4FC">
        <w:rPr>
          <w:rFonts w:ascii="Times New Roman" w:hAnsi="Times New Roman"/>
          <w:sz w:val="28"/>
          <w:szCs w:val="28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C11EC0" w:rsidRPr="008D04FC" w:rsidRDefault="00C11EC0" w:rsidP="007B0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4FC">
        <w:rPr>
          <w:rFonts w:ascii="Times New Roman" w:hAnsi="Times New Roman"/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C11EC0" w:rsidRPr="008D04FC" w:rsidRDefault="00C11EC0" w:rsidP="007B0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4FC">
        <w:rPr>
          <w:rFonts w:ascii="Times New Roman" w:hAnsi="Times New Roman"/>
          <w:sz w:val="28"/>
          <w:szCs w:val="28"/>
        </w:rPr>
        <w:t>3. В приложении 2, утвержденном указанным решением:</w:t>
      </w:r>
    </w:p>
    <w:p w:rsidR="00C11EC0" w:rsidRPr="008D04FC" w:rsidRDefault="00C11EC0" w:rsidP="007B0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4FC">
        <w:rPr>
          <w:rFonts w:ascii="Times New Roman" w:hAnsi="Times New Roman"/>
          <w:sz w:val="28"/>
          <w:szCs w:val="28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C11EC0" w:rsidRPr="008D04FC" w:rsidRDefault="00C11EC0" w:rsidP="007B0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4FC">
        <w:rPr>
          <w:rFonts w:ascii="Times New Roman" w:hAnsi="Times New Roman"/>
          <w:sz w:val="28"/>
          <w:szCs w:val="28"/>
        </w:rPr>
        <w:t>2) пункт 3 изложить в следующей редакции:</w:t>
      </w:r>
    </w:p>
    <w:p w:rsidR="00C11EC0" w:rsidRPr="008D04FC" w:rsidRDefault="00C11EC0" w:rsidP="007B0F9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4FC">
        <w:rPr>
          <w:rFonts w:ascii="Times New Roman" w:hAnsi="Times New Roman" w:cs="Times New Roman"/>
          <w:sz w:val="28"/>
          <w:szCs w:val="28"/>
        </w:rPr>
        <w:t xml:space="preserve">«3. К ведению Комиссии относится рассмотрение уведомлений лиц, замещающих муниципальные должности  в органах местного самоуправления </w:t>
      </w:r>
      <w:r w:rsidRPr="006B65D6">
        <w:rPr>
          <w:rFonts w:ascii="Times New Roman" w:hAnsi="Times New Roman"/>
          <w:sz w:val="28"/>
          <w:szCs w:val="28"/>
        </w:rPr>
        <w:t>Среднеольшанского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04FC">
        <w:rPr>
          <w:rFonts w:ascii="Times New Roman" w:hAnsi="Times New Roman" w:cs="Times New Roman"/>
          <w:sz w:val="28"/>
          <w:szCs w:val="28"/>
        </w:rPr>
        <w:t>,</w:t>
      </w:r>
      <w:r w:rsidRPr="008D0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04FC">
        <w:rPr>
          <w:rFonts w:ascii="Times New Roman" w:hAnsi="Times New Roman" w:cs="Times New Roman"/>
          <w:sz w:val="28"/>
          <w:szCs w:val="28"/>
        </w:rPr>
        <w:t xml:space="preserve">в том числе главой </w:t>
      </w:r>
      <w:r w:rsidRPr="006B65D6">
        <w:rPr>
          <w:rFonts w:ascii="Times New Roman" w:hAnsi="Times New Roman"/>
          <w:sz w:val="28"/>
          <w:szCs w:val="28"/>
        </w:rPr>
        <w:t>Среднеольшанского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04FC">
        <w:rPr>
          <w:rFonts w:ascii="Times New Roman" w:hAnsi="Times New Roman" w:cs="Times New Roman"/>
          <w:sz w:val="28"/>
          <w:szCs w:val="28"/>
        </w:rPr>
        <w:t xml:space="preserve">, депутатами </w:t>
      </w:r>
      <w:r w:rsidRPr="006B65D6">
        <w:rPr>
          <w:rFonts w:ascii="Times New Roman" w:hAnsi="Times New Roman"/>
          <w:sz w:val="28"/>
          <w:szCs w:val="28"/>
        </w:rPr>
        <w:t>Среднеольшанского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04FC">
        <w:rPr>
          <w:rFonts w:ascii="Times New Roman" w:hAnsi="Times New Roman" w:cs="Times New Roman"/>
          <w:sz w:val="28"/>
          <w:szCs w:val="28"/>
        </w:rPr>
        <w:t xml:space="preserve">, </w:t>
      </w:r>
      <w:r w:rsidRPr="008D04FC">
        <w:rPr>
          <w:rFonts w:ascii="Times New Roman" w:hAnsi="Times New Roman" w:cs="Times New Roman"/>
          <w:sz w:val="28"/>
          <w:szCs w:val="28"/>
          <w:lang w:eastAsia="en-US"/>
        </w:rPr>
        <w:t>председателем,</w:t>
      </w:r>
      <w:r w:rsidRPr="008D0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04FC">
        <w:rPr>
          <w:rFonts w:ascii="Times New Roman" w:hAnsi="Times New Roman" w:cs="Times New Roman"/>
          <w:sz w:val="28"/>
          <w:szCs w:val="28"/>
          <w:lang w:eastAsia="en-US"/>
        </w:rPr>
        <w:t>заместителем председателя и аудиторами</w:t>
      </w:r>
      <w:r w:rsidRPr="008D04FC">
        <w:rPr>
          <w:rStyle w:val="FootnoteReference"/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8D04F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D04FC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5D6">
        <w:rPr>
          <w:rFonts w:ascii="Times New Roman" w:hAnsi="Times New Roman"/>
          <w:sz w:val="28"/>
          <w:szCs w:val="28"/>
        </w:rPr>
        <w:t>Среднеольшанского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04FC"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 - Ревизионной комиссии </w:t>
      </w:r>
      <w:r w:rsidRPr="006B65D6">
        <w:rPr>
          <w:rFonts w:ascii="Times New Roman" w:hAnsi="Times New Roman"/>
          <w:sz w:val="28"/>
          <w:szCs w:val="28"/>
        </w:rPr>
        <w:t>Среднеольшанского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04FC"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  <w:r w:rsidRPr="008D04F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D04FC">
        <w:rPr>
          <w:rFonts w:ascii="Times New Roman" w:hAnsi="Times New Roman" w:cs="Times New Roman"/>
          <w:sz w:val="28"/>
          <w:szCs w:val="28"/>
        </w:rPr>
        <w:t>(далее – лица,</w:t>
      </w:r>
      <w:r w:rsidRPr="008D0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04FC">
        <w:rPr>
          <w:rFonts w:ascii="Times New Roman" w:hAnsi="Times New Roman" w:cs="Times New Roman"/>
          <w:sz w:val="28"/>
          <w:szCs w:val="28"/>
        </w:rPr>
        <w:t xml:space="preserve">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8D04F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D04FC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6B65D6">
        <w:rPr>
          <w:rFonts w:ascii="Times New Roman" w:hAnsi="Times New Roman"/>
          <w:sz w:val="28"/>
          <w:szCs w:val="28"/>
        </w:rPr>
        <w:t>Среднеольшанского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от «01» марта  2016 года № 32</w:t>
      </w:r>
      <w:r w:rsidRPr="008D04FC">
        <w:rPr>
          <w:rFonts w:ascii="Times New Roman" w:hAnsi="Times New Roman" w:cs="Times New Roman"/>
          <w:sz w:val="28"/>
          <w:szCs w:val="28"/>
        </w:rPr>
        <w:t>.»;</w:t>
      </w:r>
    </w:p>
    <w:p w:rsidR="00C11EC0" w:rsidRPr="008D04FC" w:rsidRDefault="00C11EC0" w:rsidP="007B0F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04FC">
        <w:rPr>
          <w:rFonts w:ascii="Times New Roman" w:hAnsi="Times New Roman" w:cs="Times New Roman"/>
          <w:sz w:val="28"/>
          <w:szCs w:val="28"/>
        </w:rPr>
        <w:tab/>
        <w:t>3) пункт 10 исключить;</w:t>
      </w:r>
    </w:p>
    <w:p w:rsidR="00C11EC0" w:rsidRPr="008D04FC" w:rsidRDefault="00C11EC0" w:rsidP="007B0F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04FC">
        <w:rPr>
          <w:rFonts w:ascii="Times New Roman" w:hAnsi="Times New Roman" w:cs="Times New Roman"/>
          <w:sz w:val="28"/>
          <w:szCs w:val="28"/>
        </w:rPr>
        <w:tab/>
        <w:t>4) пункт 11 изложить в следующей редакции:</w:t>
      </w:r>
    </w:p>
    <w:p w:rsidR="00C11EC0" w:rsidRPr="008D04FC" w:rsidRDefault="00C11EC0" w:rsidP="007B0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FC">
        <w:rPr>
          <w:rFonts w:ascii="Times New Roman" w:hAnsi="Times New Roman" w:cs="Times New Roman"/>
          <w:sz w:val="28"/>
          <w:szCs w:val="28"/>
        </w:rPr>
        <w:t xml:space="preserve"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6B65D6">
        <w:rPr>
          <w:rFonts w:ascii="Times New Roman" w:hAnsi="Times New Roman"/>
          <w:sz w:val="28"/>
          <w:szCs w:val="28"/>
        </w:rPr>
        <w:t>Среднеольшанского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от «01»  марта 2016 года № 32</w:t>
      </w:r>
      <w:r w:rsidRPr="008D04FC">
        <w:rPr>
          <w:rFonts w:ascii="Times New Roman" w:hAnsi="Times New Roman" w:cs="Times New Roman"/>
          <w:sz w:val="28"/>
          <w:szCs w:val="28"/>
        </w:rPr>
        <w:t>, Комиссия может принять одно из следующих решений:</w:t>
      </w:r>
    </w:p>
    <w:p w:rsidR="00C11EC0" w:rsidRPr="008D04FC" w:rsidRDefault="00C11EC0" w:rsidP="007B0F9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D04FC"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C11EC0" w:rsidRPr="008D04FC" w:rsidRDefault="00C11EC0" w:rsidP="007B0F9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D04FC"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C11EC0" w:rsidRPr="008D04FC" w:rsidRDefault="00C11EC0" w:rsidP="007B0F9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4FC"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C11EC0" w:rsidRPr="008D04FC" w:rsidRDefault="00C11EC0" w:rsidP="007B0F9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4FC">
        <w:rPr>
          <w:rFonts w:ascii="Times New Roman" w:hAnsi="Times New Roman" w:cs="Times New Roman"/>
          <w:sz w:val="28"/>
          <w:szCs w:val="28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597"/>
        <w:gridCol w:w="4717"/>
      </w:tblGrid>
      <w:tr w:rsidR="00C11EC0" w:rsidRPr="009E4A63" w:rsidTr="009E4A63">
        <w:tc>
          <w:tcPr>
            <w:tcW w:w="4828" w:type="dxa"/>
          </w:tcPr>
          <w:p w:rsidR="00C11EC0" w:rsidRPr="009E4A63" w:rsidRDefault="00C11EC0" w:rsidP="008A3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8" w:type="dxa"/>
          </w:tcPr>
          <w:p w:rsidR="00C11EC0" w:rsidRPr="009E4A63" w:rsidRDefault="00C11EC0" w:rsidP="009E4A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A63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C11EC0" w:rsidRPr="009E4A63" w:rsidRDefault="00C11EC0" w:rsidP="009E4A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A63">
              <w:rPr>
                <w:rFonts w:ascii="Times New Roman" w:hAnsi="Times New Roman"/>
                <w:sz w:val="28"/>
                <w:szCs w:val="28"/>
              </w:rPr>
              <w:t xml:space="preserve">Решением Собрания депутатов </w:t>
            </w:r>
            <w:r w:rsidRPr="006B65D6">
              <w:rPr>
                <w:rFonts w:ascii="Times New Roman" w:hAnsi="Times New Roman"/>
                <w:sz w:val="28"/>
                <w:szCs w:val="28"/>
              </w:rPr>
              <w:t>Среднеольшанского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11EC0" w:rsidRPr="009E4A63" w:rsidRDefault="00C11EC0" w:rsidP="009E4A6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E4A6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22 ноября 2017г. № 59</w:t>
            </w:r>
          </w:p>
        </w:tc>
      </w:tr>
    </w:tbl>
    <w:p w:rsidR="00C11EC0" w:rsidRPr="006245B3" w:rsidRDefault="00C11EC0" w:rsidP="007B0F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EC0" w:rsidRPr="00926BDA" w:rsidRDefault="00C11EC0" w:rsidP="007B0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6BDA">
        <w:rPr>
          <w:rFonts w:ascii="Times New Roman" w:hAnsi="Times New Roman"/>
          <w:b/>
          <w:sz w:val="28"/>
          <w:szCs w:val="28"/>
        </w:rPr>
        <w:t>Изменения,</w:t>
      </w:r>
    </w:p>
    <w:p w:rsidR="00C11EC0" w:rsidRDefault="00C11EC0" w:rsidP="007B0F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B49"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r w:rsidRPr="007D1279">
        <w:rPr>
          <w:rFonts w:ascii="Times New Roman" w:hAnsi="Times New Roman"/>
          <w:b/>
          <w:sz w:val="28"/>
          <w:szCs w:val="28"/>
        </w:rPr>
        <w:t>Среднеольшанского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0B49">
        <w:rPr>
          <w:rFonts w:ascii="Times New Roman" w:hAnsi="Times New Roman" w:cs="Times New Roman"/>
          <w:b/>
          <w:sz w:val="28"/>
          <w:szCs w:val="28"/>
        </w:rPr>
        <w:t>Представительного Собрания Пристенского района Курской обл</w:t>
      </w:r>
      <w:r>
        <w:rPr>
          <w:rFonts w:ascii="Times New Roman" w:hAnsi="Times New Roman" w:cs="Times New Roman"/>
          <w:b/>
          <w:sz w:val="28"/>
          <w:szCs w:val="28"/>
        </w:rPr>
        <w:t xml:space="preserve">асти   от </w:t>
      </w:r>
    </w:p>
    <w:p w:rsidR="00C11EC0" w:rsidRDefault="00C11EC0" w:rsidP="007B0F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марта  2016 года № 32</w:t>
      </w:r>
      <w:r w:rsidRPr="00660B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1EC0" w:rsidRPr="00660B49" w:rsidRDefault="00C11EC0" w:rsidP="007B0F94">
      <w:pPr>
        <w:pStyle w:val="ConsPlusNormal"/>
        <w:jc w:val="center"/>
        <w:rPr>
          <w:rFonts w:ascii="Times New Roman" w:hAnsi="Times New Roman" w:cs="Times New Roman"/>
          <w:b/>
          <w:i/>
          <w:sz w:val="18"/>
          <w:szCs w:val="28"/>
        </w:rPr>
      </w:pPr>
      <w:r w:rsidRPr="00660B49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Pr="00660B49">
        <w:rPr>
          <w:rFonts w:ascii="Times New Roman" w:hAnsi="Times New Roman" w:cs="Times New Roman"/>
          <w:b/>
          <w:sz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C11EC0" w:rsidRDefault="00C11EC0" w:rsidP="007B0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EC0" w:rsidRDefault="00C11EC0" w:rsidP="007B0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97C1B">
        <w:rPr>
          <w:rFonts w:ascii="Times New Roman" w:hAnsi="Times New Roman"/>
          <w:sz w:val="28"/>
          <w:szCs w:val="28"/>
        </w:rPr>
        <w:t xml:space="preserve"> </w:t>
      </w:r>
      <w:hyperlink w:anchor="P45" w:history="1">
        <w:r w:rsidRPr="00297C1B">
          <w:rPr>
            <w:rFonts w:ascii="Times New Roman" w:hAnsi="Times New Roman"/>
            <w:sz w:val="28"/>
            <w:szCs w:val="28"/>
          </w:rPr>
          <w:t>Положени</w:t>
        </w:r>
        <w:r>
          <w:rPr>
            <w:rFonts w:ascii="Times New Roman" w:hAnsi="Times New Roman"/>
            <w:sz w:val="28"/>
            <w:szCs w:val="28"/>
          </w:rPr>
          <w:t>и</w:t>
        </w:r>
      </w:hyperlink>
      <w:r w:rsidRPr="00297C1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порядке</w:t>
      </w:r>
      <w:r w:rsidRPr="00297C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сообщения</w:t>
      </w:r>
      <w:r w:rsidRPr="00297C1B">
        <w:rPr>
          <w:rFonts w:ascii="Times New Roman" w:hAnsi="Times New Roman"/>
          <w:sz w:val="28"/>
          <w:szCs w:val="28"/>
        </w:rPr>
        <w:t xml:space="preserve"> лицами, замещающими муниципальные должности, </w:t>
      </w:r>
      <w:r w:rsidRPr="006E1AC6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>, утвержденном указанным решением:</w:t>
      </w:r>
    </w:p>
    <w:p w:rsidR="00C11EC0" w:rsidRDefault="00C11EC0" w:rsidP="007B0F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пунктах 3, 10 и приложении к положению слова </w:t>
      </w:r>
      <w:r w:rsidRPr="00D96DD8">
        <w:rPr>
          <w:rFonts w:ascii="Times New Roman" w:hAnsi="Times New Roman" w:cs="Times New Roman"/>
          <w:sz w:val="28"/>
          <w:szCs w:val="28"/>
        </w:rPr>
        <w:t>«контролю за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 w:rsidP="007B0F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EC0" w:rsidRDefault="00C11EC0">
      <w:bookmarkStart w:id="3" w:name="_GoBack"/>
      <w:bookmarkEnd w:id="3"/>
    </w:p>
    <w:p w:rsidR="00C11EC0" w:rsidRDefault="00C11EC0"/>
    <w:p w:rsidR="00C11EC0" w:rsidRDefault="00C11EC0"/>
    <w:p w:rsidR="00C11EC0" w:rsidRDefault="00C11EC0"/>
    <w:p w:rsidR="00C11EC0" w:rsidRDefault="00C11EC0"/>
    <w:p w:rsidR="00C11EC0" w:rsidRDefault="00C11EC0"/>
    <w:p w:rsidR="00C11EC0" w:rsidRDefault="00C11EC0"/>
    <w:p w:rsidR="00C11EC0" w:rsidRDefault="00C11EC0"/>
    <w:p w:rsidR="00C11EC0" w:rsidRDefault="00C11EC0"/>
    <w:p w:rsidR="00C11EC0" w:rsidRDefault="00C11EC0"/>
    <w:p w:rsidR="00C11EC0" w:rsidRDefault="00C11EC0"/>
    <w:tbl>
      <w:tblPr>
        <w:tblW w:w="0" w:type="auto"/>
        <w:tblLook w:val="00A0"/>
      </w:tblPr>
      <w:tblGrid>
        <w:gridCol w:w="6445"/>
        <w:gridCol w:w="2869"/>
      </w:tblGrid>
      <w:tr w:rsidR="00C11EC0" w:rsidRPr="009E4A63" w:rsidTr="009E4A63">
        <w:tc>
          <w:tcPr>
            <w:tcW w:w="11307" w:type="dxa"/>
          </w:tcPr>
          <w:p w:rsidR="00C11EC0" w:rsidRPr="009E4A63" w:rsidRDefault="00C11EC0" w:rsidP="009E4A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C11EC0" w:rsidRPr="009E4A63" w:rsidRDefault="00C11EC0" w:rsidP="009E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color w:val="FF0000"/>
                <w:sz w:val="20"/>
                <w:szCs w:val="20"/>
              </w:rPr>
              <w:t>Приложение № 1</w:t>
            </w:r>
          </w:p>
          <w:p w:rsidR="00C11EC0" w:rsidRPr="009E4A63" w:rsidRDefault="00C11EC0" w:rsidP="009E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color w:val="FF0000"/>
                <w:sz w:val="20"/>
                <w:szCs w:val="20"/>
              </w:rPr>
              <w:t>к решению Собрания депутатов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Среднеольшанского сельсовета</w:t>
            </w:r>
          </w:p>
          <w:p w:rsidR="00C11EC0" w:rsidRPr="009E4A63" w:rsidRDefault="00C11EC0" w:rsidP="009E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от «22</w:t>
            </w:r>
            <w:r w:rsidRPr="009E4A63">
              <w:rPr>
                <w:rFonts w:ascii="Times New Roman" w:hAnsi="Times New Roman"/>
                <w:color w:val="FF0000"/>
                <w:sz w:val="20"/>
                <w:szCs w:val="20"/>
              </w:rPr>
              <w:t>» ноября 2017г. №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59</w:t>
            </w:r>
          </w:p>
        </w:tc>
      </w:tr>
    </w:tbl>
    <w:p w:rsidR="00C11EC0" w:rsidRDefault="00C11EC0" w:rsidP="00A52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C11EC0" w:rsidRPr="00E56F49" w:rsidRDefault="00C11EC0" w:rsidP="00A52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C11EC0" w:rsidRPr="00E56F49" w:rsidRDefault="00C11EC0" w:rsidP="00A52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имуществе за период с 1 января 20__ г. по 31 декабря 20__ г.</w:t>
      </w:r>
    </w:p>
    <w:p w:rsidR="00C11EC0" w:rsidRDefault="00C11EC0" w:rsidP="00A52DD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C11EC0" w:rsidRPr="009E4A63" w:rsidTr="00A102B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9E4A63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9E4A63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C11EC0" w:rsidRPr="009E4A63" w:rsidTr="00A102B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EC0" w:rsidRPr="009E4A63" w:rsidTr="00A102B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EC0" w:rsidRPr="009E4A63" w:rsidTr="00A102B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EC0" w:rsidRPr="009E4A63" w:rsidTr="00A102B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A6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0" w:rsidRPr="009E4A63" w:rsidRDefault="00C11EC0" w:rsidP="00A1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1EC0" w:rsidRDefault="00C11EC0" w:rsidP="00A52DD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C11EC0" w:rsidRDefault="00C11EC0" w:rsidP="00A52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--------------------------------</w:t>
      </w:r>
    </w:p>
    <w:p w:rsidR="00C11EC0" w:rsidRPr="00E56F49" w:rsidRDefault="00C11EC0" w:rsidP="00A52D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0"/>
        </w:rPr>
      </w:pPr>
      <w:bookmarkStart w:id="4" w:name="Par95"/>
      <w:bookmarkStart w:id="5" w:name="Par96"/>
      <w:bookmarkEnd w:id="4"/>
      <w:bookmarkEnd w:id="5"/>
      <w:r w:rsidRPr="00E56F49">
        <w:rPr>
          <w:rFonts w:ascii="Times New Roman" w:hAnsi="Times New Roman"/>
          <w:sz w:val="24"/>
          <w:szCs w:val="28"/>
        </w:rPr>
        <w:t>&lt;</w:t>
      </w:r>
      <w:r>
        <w:rPr>
          <w:rFonts w:ascii="Times New Roman" w:hAnsi="Times New Roman"/>
          <w:sz w:val="24"/>
          <w:szCs w:val="28"/>
        </w:rPr>
        <w:t>1</w:t>
      </w:r>
      <w:r w:rsidRPr="00E56F49">
        <w:rPr>
          <w:rFonts w:ascii="Times New Roman" w:hAnsi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C11EC0" w:rsidRDefault="00C11EC0"/>
    <w:sectPr w:rsidR="00C11EC0" w:rsidSect="007B0F94">
      <w:pgSz w:w="11905" w:h="16838"/>
      <w:pgMar w:top="1077" w:right="1276" w:bottom="1077" w:left="153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539"/>
    <w:rsid w:val="00085779"/>
    <w:rsid w:val="000A391E"/>
    <w:rsid w:val="000D2E81"/>
    <w:rsid w:val="000D4BA5"/>
    <w:rsid w:val="000F222C"/>
    <w:rsid w:val="000F3211"/>
    <w:rsid w:val="000F39AD"/>
    <w:rsid w:val="000F5852"/>
    <w:rsid w:val="00175E35"/>
    <w:rsid w:val="001A0279"/>
    <w:rsid w:val="001B7C27"/>
    <w:rsid w:val="001E2368"/>
    <w:rsid w:val="00284FE1"/>
    <w:rsid w:val="00297C1B"/>
    <w:rsid w:val="002D7612"/>
    <w:rsid w:val="003D24D1"/>
    <w:rsid w:val="00403910"/>
    <w:rsid w:val="00441D6D"/>
    <w:rsid w:val="0048230F"/>
    <w:rsid w:val="00484D58"/>
    <w:rsid w:val="004B6D58"/>
    <w:rsid w:val="006245B3"/>
    <w:rsid w:val="0064684A"/>
    <w:rsid w:val="00660B49"/>
    <w:rsid w:val="006B65D6"/>
    <w:rsid w:val="006D20A4"/>
    <w:rsid w:val="006E1AC6"/>
    <w:rsid w:val="006F41DF"/>
    <w:rsid w:val="00743231"/>
    <w:rsid w:val="007801EE"/>
    <w:rsid w:val="00781992"/>
    <w:rsid w:val="007B0F94"/>
    <w:rsid w:val="007D1279"/>
    <w:rsid w:val="007F5026"/>
    <w:rsid w:val="008A395D"/>
    <w:rsid w:val="008B1629"/>
    <w:rsid w:val="008D04FC"/>
    <w:rsid w:val="009120CE"/>
    <w:rsid w:val="00926BDA"/>
    <w:rsid w:val="009424EF"/>
    <w:rsid w:val="00987DDC"/>
    <w:rsid w:val="009E20AE"/>
    <w:rsid w:val="009E4A63"/>
    <w:rsid w:val="00A102BE"/>
    <w:rsid w:val="00A52DDB"/>
    <w:rsid w:val="00AC38CD"/>
    <w:rsid w:val="00B679AD"/>
    <w:rsid w:val="00BA1747"/>
    <w:rsid w:val="00BC7202"/>
    <w:rsid w:val="00BE7C0A"/>
    <w:rsid w:val="00C11EC0"/>
    <w:rsid w:val="00C12635"/>
    <w:rsid w:val="00C25072"/>
    <w:rsid w:val="00C46CD8"/>
    <w:rsid w:val="00CE7853"/>
    <w:rsid w:val="00D05069"/>
    <w:rsid w:val="00D96DD8"/>
    <w:rsid w:val="00DA75B8"/>
    <w:rsid w:val="00DC7066"/>
    <w:rsid w:val="00DE2AD3"/>
    <w:rsid w:val="00E56F49"/>
    <w:rsid w:val="00E63539"/>
    <w:rsid w:val="00E914B9"/>
    <w:rsid w:val="00ED2355"/>
    <w:rsid w:val="00F0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2D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B0F9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B0F9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FootnoteReference">
    <w:name w:val="footnote reference"/>
    <w:basedOn w:val="DefaultParagraphFont"/>
    <w:uiPriority w:val="99"/>
    <w:semiHidden/>
    <w:rsid w:val="007B0F9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ED2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01E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5D040E6B119114B9A48C2BFC564EA10A8FAE95AC1D6CD131EABF503B1A6463BFB1495D3573194XCpAP" TargetMode="External"/><Relationship Id="rId5" Type="http://schemas.openxmlformats.org/officeDocument/2006/relationships/hyperlink" Target="consultantplus://offline/ref=90C5D040E6B119114B9A48C2BFC564EA18A3F1E659CE8BC71B47A7F704BEF9513CB21894D35731X9p6P" TargetMode="External"/><Relationship Id="rId4" Type="http://schemas.openxmlformats.org/officeDocument/2006/relationships/hyperlink" Target="consultantplus://offline/ref=FE6A600E995EAF74C441660616A26E69D9B92E124BAD60E76E4507FC1BAC96824A0055F5337F9E7700DF91yAg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10</Pages>
  <Words>2757</Words>
  <Characters>15718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Озерова</cp:lastModifiedBy>
  <cp:revision>9</cp:revision>
  <cp:lastPrinted>2017-11-29T10:10:00Z</cp:lastPrinted>
  <dcterms:created xsi:type="dcterms:W3CDTF">2017-11-27T13:29:00Z</dcterms:created>
  <dcterms:modified xsi:type="dcterms:W3CDTF">2017-12-08T14:05:00Z</dcterms:modified>
</cp:coreProperties>
</file>