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F4" w:rsidRPr="00352EF9" w:rsidRDefault="00C714F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C714F4" w:rsidRPr="005D7B1C" w:rsidRDefault="00C714F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C714F4" w:rsidRPr="00352EF9" w:rsidRDefault="00C714F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714F4" w:rsidRPr="00352EF9" w:rsidRDefault="00C714F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14F4" w:rsidRDefault="00C714F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714F4" w:rsidRPr="00352EF9" w:rsidRDefault="00C714F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14F4" w:rsidRDefault="00C714F4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№33</w:t>
      </w:r>
    </w:p>
    <w:p w:rsidR="00C714F4" w:rsidRDefault="00C714F4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14F4" w:rsidRDefault="00C714F4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C714F4" w:rsidRPr="005D7B1C" w:rsidRDefault="00C714F4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C714F4" w:rsidRDefault="00C714F4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14F4" w:rsidRPr="00352EF9" w:rsidRDefault="00C714F4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714F4" w:rsidRDefault="00C714F4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Селезневка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Селезневка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46:19:040101:652</w:t>
      </w:r>
      <w:r>
        <w:rPr>
          <w:rFonts w:ascii="Times New Roman" w:hAnsi="Times New Roman"/>
          <w:sz w:val="28"/>
          <w:szCs w:val="28"/>
        </w:rPr>
        <w:t>.</w:t>
      </w:r>
    </w:p>
    <w:p w:rsidR="00C714F4" w:rsidRDefault="00C714F4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714F4" w:rsidRPr="00430D91" w:rsidRDefault="00C714F4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C714F4" w:rsidRDefault="00C714F4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14F4" w:rsidRDefault="00C714F4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14F4" w:rsidRPr="003D2667" w:rsidRDefault="00C714F4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14F4" w:rsidRPr="003D2667" w:rsidRDefault="00C714F4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714F4" w:rsidRPr="003D2667" w:rsidRDefault="00C714F4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C714F4" w:rsidRDefault="00C714F4" w:rsidP="004C7D91"/>
    <w:p w:rsidR="00C714F4" w:rsidRDefault="00C714F4" w:rsidP="004C7D91"/>
    <w:p w:rsidR="00C714F4" w:rsidRPr="004C7D91" w:rsidRDefault="00C714F4" w:rsidP="004C7D91"/>
    <w:sectPr w:rsidR="00C714F4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534F4"/>
    <w:rsid w:val="00056D25"/>
    <w:rsid w:val="00060981"/>
    <w:rsid w:val="000826AF"/>
    <w:rsid w:val="000E7A66"/>
    <w:rsid w:val="00106C4C"/>
    <w:rsid w:val="00133D7E"/>
    <w:rsid w:val="001504AC"/>
    <w:rsid w:val="00153CAF"/>
    <w:rsid w:val="001630DE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94DD7"/>
    <w:rsid w:val="002A6D2B"/>
    <w:rsid w:val="002C044B"/>
    <w:rsid w:val="002D7287"/>
    <w:rsid w:val="002E4AA8"/>
    <w:rsid w:val="002E589A"/>
    <w:rsid w:val="00317145"/>
    <w:rsid w:val="00323FC5"/>
    <w:rsid w:val="00352EF9"/>
    <w:rsid w:val="00362B47"/>
    <w:rsid w:val="0037283F"/>
    <w:rsid w:val="003732B0"/>
    <w:rsid w:val="003915AB"/>
    <w:rsid w:val="003C4BB0"/>
    <w:rsid w:val="003D2667"/>
    <w:rsid w:val="003F3597"/>
    <w:rsid w:val="00405AB8"/>
    <w:rsid w:val="00430D91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826F00"/>
    <w:rsid w:val="0085501F"/>
    <w:rsid w:val="00856692"/>
    <w:rsid w:val="0086444B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4512"/>
    <w:rsid w:val="00A04BA9"/>
    <w:rsid w:val="00A67F12"/>
    <w:rsid w:val="00A7382E"/>
    <w:rsid w:val="00A77C5B"/>
    <w:rsid w:val="00AC597E"/>
    <w:rsid w:val="00AC5C43"/>
    <w:rsid w:val="00AE53F4"/>
    <w:rsid w:val="00B26158"/>
    <w:rsid w:val="00B266F7"/>
    <w:rsid w:val="00B52BD9"/>
    <w:rsid w:val="00B7734D"/>
    <w:rsid w:val="00BB2C51"/>
    <w:rsid w:val="00BE18EA"/>
    <w:rsid w:val="00BF5E0E"/>
    <w:rsid w:val="00C0007A"/>
    <w:rsid w:val="00C025A8"/>
    <w:rsid w:val="00C41914"/>
    <w:rsid w:val="00C555AC"/>
    <w:rsid w:val="00C714F4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E3EB3"/>
    <w:rsid w:val="00DF371F"/>
    <w:rsid w:val="00E11973"/>
    <w:rsid w:val="00E46649"/>
    <w:rsid w:val="00E514D8"/>
    <w:rsid w:val="00E96BA5"/>
    <w:rsid w:val="00EB01C8"/>
    <w:rsid w:val="00EF422A"/>
    <w:rsid w:val="00F14BC8"/>
    <w:rsid w:val="00F34175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4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D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172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33</cp:revision>
  <cp:lastPrinted>2023-08-23T13:42:00Z</cp:lastPrinted>
  <dcterms:created xsi:type="dcterms:W3CDTF">2023-08-04T11:34:00Z</dcterms:created>
  <dcterms:modified xsi:type="dcterms:W3CDTF">2023-08-23T13:42:00Z</dcterms:modified>
</cp:coreProperties>
</file>