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53" w:rsidRPr="00352EF9" w:rsidRDefault="0013135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131353" w:rsidRPr="005D7B1C" w:rsidRDefault="0013135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131353" w:rsidRPr="00352EF9" w:rsidRDefault="0013135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131353" w:rsidRPr="00352EF9" w:rsidRDefault="0013135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1353" w:rsidRDefault="0013135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31353" w:rsidRPr="00352EF9" w:rsidRDefault="00131353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1353" w:rsidRDefault="00131353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№32</w:t>
      </w:r>
    </w:p>
    <w:p w:rsidR="00131353" w:rsidRDefault="00131353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31353" w:rsidRDefault="00131353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131353" w:rsidRPr="005D7B1C" w:rsidRDefault="00131353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131353" w:rsidRDefault="00131353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1353" w:rsidRPr="00352EF9" w:rsidRDefault="00131353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31353" w:rsidRDefault="00131353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Средняя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Школьная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43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Средняя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Школьная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43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46:19:180101:515</w:t>
      </w:r>
      <w:r>
        <w:rPr>
          <w:rFonts w:ascii="Times New Roman" w:hAnsi="Times New Roman"/>
          <w:sz w:val="28"/>
          <w:szCs w:val="28"/>
        </w:rPr>
        <w:t>.</w:t>
      </w:r>
    </w:p>
    <w:p w:rsidR="00131353" w:rsidRDefault="00131353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31353" w:rsidRPr="00430D91" w:rsidRDefault="00131353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31353" w:rsidRDefault="00131353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1353" w:rsidRDefault="00131353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1353" w:rsidRPr="003D2667" w:rsidRDefault="00131353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1353" w:rsidRPr="003D2667" w:rsidRDefault="00131353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131353" w:rsidRPr="003D2667" w:rsidRDefault="00131353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131353" w:rsidRDefault="00131353" w:rsidP="004C7D91"/>
    <w:p w:rsidR="00131353" w:rsidRDefault="00131353" w:rsidP="004C7D91"/>
    <w:p w:rsidR="00131353" w:rsidRPr="004C7D91" w:rsidRDefault="00131353" w:rsidP="004C7D91"/>
    <w:sectPr w:rsidR="00131353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56D25"/>
    <w:rsid w:val="00060981"/>
    <w:rsid w:val="000E7A66"/>
    <w:rsid w:val="00106C4C"/>
    <w:rsid w:val="00131353"/>
    <w:rsid w:val="00133D7E"/>
    <w:rsid w:val="0014312A"/>
    <w:rsid w:val="001504AC"/>
    <w:rsid w:val="00153CAF"/>
    <w:rsid w:val="001630DE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A6D2B"/>
    <w:rsid w:val="002C044B"/>
    <w:rsid w:val="002D255B"/>
    <w:rsid w:val="002D7287"/>
    <w:rsid w:val="002E4AA8"/>
    <w:rsid w:val="002E589A"/>
    <w:rsid w:val="00323FC5"/>
    <w:rsid w:val="00352EF9"/>
    <w:rsid w:val="00362B47"/>
    <w:rsid w:val="00365CD4"/>
    <w:rsid w:val="003732B0"/>
    <w:rsid w:val="003C4BB0"/>
    <w:rsid w:val="003D2667"/>
    <w:rsid w:val="003F3597"/>
    <w:rsid w:val="00405AB8"/>
    <w:rsid w:val="00430D91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066E"/>
    <w:rsid w:val="00653323"/>
    <w:rsid w:val="00661DB9"/>
    <w:rsid w:val="00664957"/>
    <w:rsid w:val="00690597"/>
    <w:rsid w:val="006A2D3A"/>
    <w:rsid w:val="006B4C2D"/>
    <w:rsid w:val="006B4EDB"/>
    <w:rsid w:val="006C618C"/>
    <w:rsid w:val="0070206C"/>
    <w:rsid w:val="00767C50"/>
    <w:rsid w:val="007C2889"/>
    <w:rsid w:val="007C7260"/>
    <w:rsid w:val="007D7FF4"/>
    <w:rsid w:val="007E435E"/>
    <w:rsid w:val="007F0260"/>
    <w:rsid w:val="007F203C"/>
    <w:rsid w:val="00826F00"/>
    <w:rsid w:val="0085501F"/>
    <w:rsid w:val="00856692"/>
    <w:rsid w:val="0086444B"/>
    <w:rsid w:val="008A0506"/>
    <w:rsid w:val="008A2367"/>
    <w:rsid w:val="008B680D"/>
    <w:rsid w:val="008C10ED"/>
    <w:rsid w:val="008D0B3D"/>
    <w:rsid w:val="008E4E83"/>
    <w:rsid w:val="0092753F"/>
    <w:rsid w:val="009324FD"/>
    <w:rsid w:val="009411B5"/>
    <w:rsid w:val="009778E6"/>
    <w:rsid w:val="009944FB"/>
    <w:rsid w:val="009A5E55"/>
    <w:rsid w:val="009B6FA5"/>
    <w:rsid w:val="00A04512"/>
    <w:rsid w:val="00A04BA9"/>
    <w:rsid w:val="00A60B0C"/>
    <w:rsid w:val="00A67F12"/>
    <w:rsid w:val="00A7382E"/>
    <w:rsid w:val="00A77C5B"/>
    <w:rsid w:val="00AA071E"/>
    <w:rsid w:val="00AC597E"/>
    <w:rsid w:val="00AC5C43"/>
    <w:rsid w:val="00AE53F4"/>
    <w:rsid w:val="00B266F7"/>
    <w:rsid w:val="00B52BD9"/>
    <w:rsid w:val="00B7734D"/>
    <w:rsid w:val="00BB2C51"/>
    <w:rsid w:val="00BE18EA"/>
    <w:rsid w:val="00BF5E0E"/>
    <w:rsid w:val="00C0007A"/>
    <w:rsid w:val="00C025A8"/>
    <w:rsid w:val="00C13DF9"/>
    <w:rsid w:val="00C22C87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E3EB3"/>
    <w:rsid w:val="00DF371F"/>
    <w:rsid w:val="00E01A36"/>
    <w:rsid w:val="00E11973"/>
    <w:rsid w:val="00E20924"/>
    <w:rsid w:val="00E40E39"/>
    <w:rsid w:val="00E46649"/>
    <w:rsid w:val="00E514D8"/>
    <w:rsid w:val="00E96BA5"/>
    <w:rsid w:val="00EB01C8"/>
    <w:rsid w:val="00EE717F"/>
    <w:rsid w:val="00EF422A"/>
    <w:rsid w:val="00F14BC8"/>
    <w:rsid w:val="00F34175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172</Words>
  <Characters>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35</cp:revision>
  <cp:lastPrinted>2023-08-23T11:30:00Z</cp:lastPrinted>
  <dcterms:created xsi:type="dcterms:W3CDTF">2023-08-04T11:34:00Z</dcterms:created>
  <dcterms:modified xsi:type="dcterms:W3CDTF">2023-08-23T13:35:00Z</dcterms:modified>
</cp:coreProperties>
</file>