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36" w:rsidRPr="00352EF9" w:rsidRDefault="00E01A36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E01A36" w:rsidRPr="005D7B1C" w:rsidRDefault="00E01A36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7B1C">
        <w:rPr>
          <w:rFonts w:ascii="Times New Roman" w:hAnsi="Times New Roman"/>
          <w:b/>
          <w:bCs/>
          <w:sz w:val="28"/>
          <w:szCs w:val="28"/>
        </w:rPr>
        <w:t xml:space="preserve">СРЕДНЕОЛЬШАНСКОГО </w:t>
      </w:r>
      <w:r w:rsidRPr="005D7B1C">
        <w:rPr>
          <w:rFonts w:ascii="Times New Roman" w:hAnsi="Times New Roman"/>
          <w:b/>
          <w:bCs/>
          <w:sz w:val="28"/>
          <w:szCs w:val="28"/>
          <w:lang w:eastAsia="ru-RU"/>
        </w:rPr>
        <w:t>СЕЛЬСОВЕТА</w:t>
      </w:r>
    </w:p>
    <w:p w:rsidR="00E01A36" w:rsidRPr="00352EF9" w:rsidRDefault="00E01A36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E01A36" w:rsidRPr="00352EF9" w:rsidRDefault="00E01A36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01A36" w:rsidRDefault="00E01A36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01A36" w:rsidRPr="00352EF9" w:rsidRDefault="00E01A36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01A36" w:rsidRDefault="00E01A36" w:rsidP="005D7B1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 «23» августа 2023 года №30</w:t>
      </w:r>
    </w:p>
    <w:p w:rsidR="00E01A36" w:rsidRDefault="00E01A36" w:rsidP="004C7D91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01A36" w:rsidRDefault="00E01A36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адреса </w:t>
      </w:r>
    </w:p>
    <w:p w:rsidR="00E01A36" w:rsidRPr="005D7B1C" w:rsidRDefault="00E01A36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адресации</w:t>
      </w:r>
    </w:p>
    <w:p w:rsidR="00E01A36" w:rsidRDefault="00E01A36" w:rsidP="004C7D91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01A36" w:rsidRPr="00352EF9" w:rsidRDefault="00E01A36" w:rsidP="005D7B1C">
      <w:pPr>
        <w:pStyle w:val="NoSpacing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6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упорядочением жилых домов, строений, сооружений, квартир и земельных участков на территории муниципального образования </w:t>
      </w:r>
      <w:r w:rsidRPr="005D7B1C"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Calibri"/>
          <w:sz w:val="28"/>
          <w:szCs w:val="28"/>
        </w:rPr>
        <w:t>Среднеольшанского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C4C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352EF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E01A36" w:rsidRDefault="00E01A36" w:rsidP="005D7B1C">
      <w:pPr>
        <w:pStyle w:val="NoSpacing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адрес объекта адресации: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</w:t>
      </w:r>
      <w:r w:rsidRPr="00352EF9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Верхняя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Слободка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домовладение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на адрес: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352EF9">
        <w:rPr>
          <w:rFonts w:ascii="Times New Roman" w:hAnsi="Times New Roman"/>
          <w:sz w:val="28"/>
          <w:szCs w:val="28"/>
        </w:rPr>
        <w:t xml:space="preserve">Курская область, муниципальный район Пристенский, 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Верхняя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Слободка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/>
          <w:sz w:val="28"/>
          <w:szCs w:val="28"/>
          <w:lang w:eastAsia="ru-RU"/>
        </w:rPr>
        <w:t>46:19:040101:691</w:t>
      </w:r>
      <w:r>
        <w:rPr>
          <w:rFonts w:ascii="Times New Roman" w:hAnsi="Times New Roman"/>
          <w:sz w:val="28"/>
          <w:szCs w:val="28"/>
        </w:rPr>
        <w:t>.</w:t>
      </w:r>
    </w:p>
    <w:p w:rsidR="00E01A36" w:rsidRDefault="00E01A36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2EF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01A36" w:rsidRPr="00430D91" w:rsidRDefault="00E01A36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1BB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E01A36" w:rsidRDefault="00E01A36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1A36" w:rsidRDefault="00E01A36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1A36" w:rsidRPr="003D2667" w:rsidRDefault="00E01A36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1A36" w:rsidRPr="003D2667" w:rsidRDefault="00E01A36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</w:rPr>
        <w:t xml:space="preserve">И.о. 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3D2667">
        <w:rPr>
          <w:rFonts w:ascii="Times New Roman" w:hAnsi="Times New Roman"/>
          <w:sz w:val="28"/>
          <w:szCs w:val="28"/>
        </w:rPr>
        <w:t>Среднеольшанского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E01A36" w:rsidRPr="003D2667" w:rsidRDefault="00E01A36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  <w:lang w:eastAsia="ru-RU"/>
        </w:rPr>
        <w:t xml:space="preserve">Пристенского района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D2667">
        <w:rPr>
          <w:rFonts w:ascii="Times New Roman" w:hAnsi="Times New Roman"/>
          <w:sz w:val="28"/>
          <w:szCs w:val="28"/>
          <w:lang w:eastAsia="ru-RU"/>
        </w:rPr>
        <w:t>М.В. Дорохова</w:t>
      </w:r>
    </w:p>
    <w:p w:rsidR="00E01A36" w:rsidRDefault="00E01A36" w:rsidP="004C7D91"/>
    <w:p w:rsidR="00E01A36" w:rsidRDefault="00E01A36" w:rsidP="004C7D91"/>
    <w:p w:rsidR="00E01A36" w:rsidRPr="004C7D91" w:rsidRDefault="00E01A36" w:rsidP="004C7D91"/>
    <w:sectPr w:rsidR="00E01A36" w:rsidRPr="004C7D91" w:rsidSect="008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5DF8"/>
    <w:multiLevelType w:val="hybridMultilevel"/>
    <w:tmpl w:val="D0B66624"/>
    <w:lvl w:ilvl="0" w:tplc="112033FA">
      <w:start w:val="1"/>
      <w:numFmt w:val="decimal"/>
      <w:lvlText w:val="%1."/>
      <w:lvlJc w:val="left"/>
      <w:pPr>
        <w:ind w:left="2103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  <w:rPr>
        <w:rFonts w:cs="Times New Roman"/>
      </w:rPr>
    </w:lvl>
  </w:abstractNum>
  <w:abstractNum w:abstractNumId="1">
    <w:nsid w:val="5A820077"/>
    <w:multiLevelType w:val="hybridMultilevel"/>
    <w:tmpl w:val="83A02550"/>
    <w:lvl w:ilvl="0" w:tplc="BB2CFD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D9C5617"/>
    <w:multiLevelType w:val="hybridMultilevel"/>
    <w:tmpl w:val="E25C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4440A"/>
    <w:multiLevelType w:val="hybridMultilevel"/>
    <w:tmpl w:val="4762E816"/>
    <w:lvl w:ilvl="0" w:tplc="A258ACD8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3E"/>
    <w:rsid w:val="000277EF"/>
    <w:rsid w:val="00056D25"/>
    <w:rsid w:val="00060981"/>
    <w:rsid w:val="000E7A66"/>
    <w:rsid w:val="00106C4C"/>
    <w:rsid w:val="00133D7E"/>
    <w:rsid w:val="0014312A"/>
    <w:rsid w:val="001504AC"/>
    <w:rsid w:val="00153CAF"/>
    <w:rsid w:val="001630DE"/>
    <w:rsid w:val="00195799"/>
    <w:rsid w:val="0019641B"/>
    <w:rsid w:val="001B1782"/>
    <w:rsid w:val="001C2F8F"/>
    <w:rsid w:val="001E3FCF"/>
    <w:rsid w:val="001F5433"/>
    <w:rsid w:val="00204372"/>
    <w:rsid w:val="00240736"/>
    <w:rsid w:val="00243835"/>
    <w:rsid w:val="00252A37"/>
    <w:rsid w:val="0029443E"/>
    <w:rsid w:val="002A6D2B"/>
    <w:rsid w:val="002C044B"/>
    <w:rsid w:val="002D255B"/>
    <w:rsid w:val="002D7287"/>
    <w:rsid w:val="002E4AA8"/>
    <w:rsid w:val="002E589A"/>
    <w:rsid w:val="00323FC5"/>
    <w:rsid w:val="00352EF9"/>
    <w:rsid w:val="00362B47"/>
    <w:rsid w:val="00365CD4"/>
    <w:rsid w:val="003732B0"/>
    <w:rsid w:val="003C4BB0"/>
    <w:rsid w:val="003D2667"/>
    <w:rsid w:val="003F3597"/>
    <w:rsid w:val="00405AB8"/>
    <w:rsid w:val="00430D91"/>
    <w:rsid w:val="004B2846"/>
    <w:rsid w:val="004C778C"/>
    <w:rsid w:val="004C7D91"/>
    <w:rsid w:val="004D13A2"/>
    <w:rsid w:val="004E488B"/>
    <w:rsid w:val="004E498F"/>
    <w:rsid w:val="005130D4"/>
    <w:rsid w:val="00570A01"/>
    <w:rsid w:val="00581BB0"/>
    <w:rsid w:val="005D7B1C"/>
    <w:rsid w:val="005E0857"/>
    <w:rsid w:val="006224BA"/>
    <w:rsid w:val="00627052"/>
    <w:rsid w:val="006322F4"/>
    <w:rsid w:val="00637674"/>
    <w:rsid w:val="0064671A"/>
    <w:rsid w:val="006476BB"/>
    <w:rsid w:val="00653323"/>
    <w:rsid w:val="00661DB9"/>
    <w:rsid w:val="00664957"/>
    <w:rsid w:val="00690597"/>
    <w:rsid w:val="006A2D3A"/>
    <w:rsid w:val="006B4C2D"/>
    <w:rsid w:val="006B4EDB"/>
    <w:rsid w:val="006C618C"/>
    <w:rsid w:val="00767C50"/>
    <w:rsid w:val="007C2889"/>
    <w:rsid w:val="007C7260"/>
    <w:rsid w:val="007D7FF4"/>
    <w:rsid w:val="007E435E"/>
    <w:rsid w:val="007F0260"/>
    <w:rsid w:val="007F203C"/>
    <w:rsid w:val="00826F00"/>
    <w:rsid w:val="0085501F"/>
    <w:rsid w:val="00856692"/>
    <w:rsid w:val="0086444B"/>
    <w:rsid w:val="008A0506"/>
    <w:rsid w:val="008A2367"/>
    <w:rsid w:val="008B680D"/>
    <w:rsid w:val="008C10ED"/>
    <w:rsid w:val="008D0B3D"/>
    <w:rsid w:val="008E4E83"/>
    <w:rsid w:val="009324FD"/>
    <w:rsid w:val="009411B5"/>
    <w:rsid w:val="009778E6"/>
    <w:rsid w:val="009944FB"/>
    <w:rsid w:val="009A5E55"/>
    <w:rsid w:val="009B6FA5"/>
    <w:rsid w:val="00A04512"/>
    <w:rsid w:val="00A04BA9"/>
    <w:rsid w:val="00A67F12"/>
    <w:rsid w:val="00A7382E"/>
    <w:rsid w:val="00A77C5B"/>
    <w:rsid w:val="00AA071E"/>
    <w:rsid w:val="00AC597E"/>
    <w:rsid w:val="00AC5C43"/>
    <w:rsid w:val="00AE53F4"/>
    <w:rsid w:val="00B266F7"/>
    <w:rsid w:val="00B52BD9"/>
    <w:rsid w:val="00B7734D"/>
    <w:rsid w:val="00BB2C51"/>
    <w:rsid w:val="00BE18EA"/>
    <w:rsid w:val="00BF5E0E"/>
    <w:rsid w:val="00C0007A"/>
    <w:rsid w:val="00C025A8"/>
    <w:rsid w:val="00C13DF9"/>
    <w:rsid w:val="00C41914"/>
    <w:rsid w:val="00C555AC"/>
    <w:rsid w:val="00CA5935"/>
    <w:rsid w:val="00CB0824"/>
    <w:rsid w:val="00CD616C"/>
    <w:rsid w:val="00CF2596"/>
    <w:rsid w:val="00D05353"/>
    <w:rsid w:val="00D237B8"/>
    <w:rsid w:val="00D3789C"/>
    <w:rsid w:val="00D43EBC"/>
    <w:rsid w:val="00D53DF3"/>
    <w:rsid w:val="00DA182C"/>
    <w:rsid w:val="00DA48BD"/>
    <w:rsid w:val="00DA7BCC"/>
    <w:rsid w:val="00DC0CD9"/>
    <w:rsid w:val="00DC0EFE"/>
    <w:rsid w:val="00DE3EB3"/>
    <w:rsid w:val="00DF371F"/>
    <w:rsid w:val="00E01A36"/>
    <w:rsid w:val="00E11973"/>
    <w:rsid w:val="00E46649"/>
    <w:rsid w:val="00E514D8"/>
    <w:rsid w:val="00E96BA5"/>
    <w:rsid w:val="00EB01C8"/>
    <w:rsid w:val="00EE717F"/>
    <w:rsid w:val="00EF422A"/>
    <w:rsid w:val="00F14BC8"/>
    <w:rsid w:val="00F34175"/>
    <w:rsid w:val="00F818F6"/>
    <w:rsid w:val="00F87721"/>
    <w:rsid w:val="00F928A3"/>
    <w:rsid w:val="00FA6C09"/>
    <w:rsid w:val="00FB6719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30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30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0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30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30D4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5130D4"/>
    <w:rPr>
      <w:lang w:eastAsia="en-US"/>
    </w:rPr>
  </w:style>
  <w:style w:type="table" w:styleId="TableGrid">
    <w:name w:val="Table Grid"/>
    <w:basedOn w:val="TableNormal"/>
    <w:uiPriority w:val="99"/>
    <w:rsid w:val="002E589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A48B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8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8E4E83"/>
    <w:pPr>
      <w:ind w:left="720"/>
      <w:contextualSpacing/>
    </w:pPr>
  </w:style>
  <w:style w:type="paragraph" w:customStyle="1" w:styleId="1">
    <w:name w:val="Текст1"/>
    <w:basedOn w:val="Normal"/>
    <w:uiPriority w:val="99"/>
    <w:rsid w:val="00664957"/>
    <w:pPr>
      <w:spacing w:after="12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172</Words>
  <Characters>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Озерова</cp:lastModifiedBy>
  <cp:revision>33</cp:revision>
  <cp:lastPrinted>2023-08-23T11:30:00Z</cp:lastPrinted>
  <dcterms:created xsi:type="dcterms:W3CDTF">2023-08-04T11:34:00Z</dcterms:created>
  <dcterms:modified xsi:type="dcterms:W3CDTF">2023-08-23T13:19:00Z</dcterms:modified>
</cp:coreProperties>
</file>