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84" w:rsidRPr="00352EF9" w:rsidRDefault="00CE2C8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CE2C84" w:rsidRPr="005D7B1C" w:rsidRDefault="00CE2C8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CE2C84" w:rsidRPr="00352EF9" w:rsidRDefault="00CE2C8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E2C84" w:rsidRPr="00352EF9" w:rsidRDefault="00CE2C8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E2C84" w:rsidRDefault="00CE2C8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E2C84" w:rsidRPr="00352EF9" w:rsidRDefault="00CE2C84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E2C84" w:rsidRDefault="00CE2C84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№27</w:t>
      </w:r>
    </w:p>
    <w:p w:rsidR="00CE2C84" w:rsidRDefault="00CE2C84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E2C84" w:rsidRDefault="00CE2C84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CE2C84" w:rsidRPr="005D7B1C" w:rsidRDefault="00CE2C84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CE2C84" w:rsidRDefault="00CE2C84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2C84" w:rsidRPr="00352EF9" w:rsidRDefault="00CE2C84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E2C84" w:rsidRDefault="00CE2C84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Нижняя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Зеленая,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Нижняя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Зеленая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46:19:180101:445</w:t>
      </w:r>
      <w:r>
        <w:rPr>
          <w:rFonts w:ascii="Times New Roman" w:hAnsi="Times New Roman"/>
          <w:sz w:val="28"/>
          <w:szCs w:val="28"/>
        </w:rPr>
        <w:t>.</w:t>
      </w:r>
    </w:p>
    <w:p w:rsidR="00CE2C84" w:rsidRDefault="00CE2C84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E2C84" w:rsidRPr="00430D91" w:rsidRDefault="00CE2C84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CE2C84" w:rsidRDefault="00CE2C84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C84" w:rsidRDefault="00CE2C84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C84" w:rsidRPr="003D2667" w:rsidRDefault="00CE2C84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C84" w:rsidRPr="003D2667" w:rsidRDefault="00CE2C84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CE2C84" w:rsidRPr="003D2667" w:rsidRDefault="00CE2C84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CE2C84" w:rsidRDefault="00CE2C84" w:rsidP="004C7D91"/>
    <w:p w:rsidR="00CE2C84" w:rsidRDefault="00CE2C84" w:rsidP="004C7D91"/>
    <w:p w:rsidR="00CE2C84" w:rsidRPr="004C7D91" w:rsidRDefault="00CE2C84" w:rsidP="004C7D91"/>
    <w:sectPr w:rsidR="00CE2C84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44C90"/>
    <w:rsid w:val="00056D25"/>
    <w:rsid w:val="00060981"/>
    <w:rsid w:val="000E7A66"/>
    <w:rsid w:val="00106C4C"/>
    <w:rsid w:val="00133D7E"/>
    <w:rsid w:val="0014312A"/>
    <w:rsid w:val="001504AC"/>
    <w:rsid w:val="00153CAF"/>
    <w:rsid w:val="001630DE"/>
    <w:rsid w:val="00177DF8"/>
    <w:rsid w:val="00195799"/>
    <w:rsid w:val="0019641B"/>
    <w:rsid w:val="001B1782"/>
    <w:rsid w:val="001C2F8F"/>
    <w:rsid w:val="001E3FCF"/>
    <w:rsid w:val="001F144D"/>
    <w:rsid w:val="001F5433"/>
    <w:rsid w:val="00204372"/>
    <w:rsid w:val="00240736"/>
    <w:rsid w:val="00243835"/>
    <w:rsid w:val="00252A37"/>
    <w:rsid w:val="0029443E"/>
    <w:rsid w:val="002A6D2B"/>
    <w:rsid w:val="002C044B"/>
    <w:rsid w:val="002D7287"/>
    <w:rsid w:val="002E287F"/>
    <w:rsid w:val="002E4AA8"/>
    <w:rsid w:val="002E589A"/>
    <w:rsid w:val="002F1DA4"/>
    <w:rsid w:val="00312383"/>
    <w:rsid w:val="00323FC5"/>
    <w:rsid w:val="00352EF9"/>
    <w:rsid w:val="00362B47"/>
    <w:rsid w:val="00365CD4"/>
    <w:rsid w:val="003732B0"/>
    <w:rsid w:val="003C4BB0"/>
    <w:rsid w:val="003D2667"/>
    <w:rsid w:val="003F3597"/>
    <w:rsid w:val="00405AB1"/>
    <w:rsid w:val="00405AB8"/>
    <w:rsid w:val="00424CDE"/>
    <w:rsid w:val="00430D91"/>
    <w:rsid w:val="00431146"/>
    <w:rsid w:val="004415FE"/>
    <w:rsid w:val="00443629"/>
    <w:rsid w:val="004B00F9"/>
    <w:rsid w:val="004B2846"/>
    <w:rsid w:val="004C778C"/>
    <w:rsid w:val="004C7D91"/>
    <w:rsid w:val="004D13A2"/>
    <w:rsid w:val="004E488B"/>
    <w:rsid w:val="004E498F"/>
    <w:rsid w:val="004F6E1F"/>
    <w:rsid w:val="005130D4"/>
    <w:rsid w:val="00552325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47648"/>
    <w:rsid w:val="00767C50"/>
    <w:rsid w:val="007C2889"/>
    <w:rsid w:val="007C7260"/>
    <w:rsid w:val="007D4A33"/>
    <w:rsid w:val="007D7FF4"/>
    <w:rsid w:val="007E2CE5"/>
    <w:rsid w:val="007E435E"/>
    <w:rsid w:val="007F0260"/>
    <w:rsid w:val="007F203C"/>
    <w:rsid w:val="007F483D"/>
    <w:rsid w:val="00826F00"/>
    <w:rsid w:val="008500D4"/>
    <w:rsid w:val="0085501F"/>
    <w:rsid w:val="00856692"/>
    <w:rsid w:val="0086444B"/>
    <w:rsid w:val="00894F15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0EA5"/>
    <w:rsid w:val="00A04512"/>
    <w:rsid w:val="00A04BA9"/>
    <w:rsid w:val="00A438DD"/>
    <w:rsid w:val="00A67F12"/>
    <w:rsid w:val="00A7382E"/>
    <w:rsid w:val="00A77C5B"/>
    <w:rsid w:val="00AA071E"/>
    <w:rsid w:val="00AC597E"/>
    <w:rsid w:val="00AC5C43"/>
    <w:rsid w:val="00AE53F4"/>
    <w:rsid w:val="00B23C9D"/>
    <w:rsid w:val="00B24240"/>
    <w:rsid w:val="00B266F7"/>
    <w:rsid w:val="00B52BD9"/>
    <w:rsid w:val="00B7734D"/>
    <w:rsid w:val="00BB2C51"/>
    <w:rsid w:val="00BE18EA"/>
    <w:rsid w:val="00BF5E0E"/>
    <w:rsid w:val="00C0007A"/>
    <w:rsid w:val="00C025A8"/>
    <w:rsid w:val="00C07E2A"/>
    <w:rsid w:val="00C20D31"/>
    <w:rsid w:val="00C41914"/>
    <w:rsid w:val="00C555AC"/>
    <w:rsid w:val="00CA5935"/>
    <w:rsid w:val="00CB0824"/>
    <w:rsid w:val="00CD616C"/>
    <w:rsid w:val="00CE2C84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D4369"/>
    <w:rsid w:val="00DE3EB3"/>
    <w:rsid w:val="00DE4F7B"/>
    <w:rsid w:val="00DF371F"/>
    <w:rsid w:val="00E11973"/>
    <w:rsid w:val="00E37298"/>
    <w:rsid w:val="00E46649"/>
    <w:rsid w:val="00E514D8"/>
    <w:rsid w:val="00E96BA5"/>
    <w:rsid w:val="00EB01C8"/>
    <w:rsid w:val="00EC797F"/>
    <w:rsid w:val="00EE717F"/>
    <w:rsid w:val="00EF422A"/>
    <w:rsid w:val="00F14BC8"/>
    <w:rsid w:val="00F34175"/>
    <w:rsid w:val="00F60ACC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14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</Pages>
  <Words>171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40</cp:revision>
  <cp:lastPrinted>2023-08-23T12:48:00Z</cp:lastPrinted>
  <dcterms:created xsi:type="dcterms:W3CDTF">2023-08-04T11:34:00Z</dcterms:created>
  <dcterms:modified xsi:type="dcterms:W3CDTF">2023-08-23T13:16:00Z</dcterms:modified>
</cp:coreProperties>
</file>