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69" w:rsidRPr="00352EF9" w:rsidRDefault="00DD4369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DD4369" w:rsidRPr="005D7B1C" w:rsidRDefault="00DD4369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7B1C">
        <w:rPr>
          <w:rFonts w:ascii="Times New Roman" w:hAnsi="Times New Roman"/>
          <w:b/>
          <w:bCs/>
          <w:sz w:val="28"/>
          <w:szCs w:val="28"/>
        </w:rPr>
        <w:t xml:space="preserve">СРЕДНЕОЛЬШАНСКОГО </w:t>
      </w:r>
      <w:r w:rsidRPr="005D7B1C">
        <w:rPr>
          <w:rFonts w:ascii="Times New Roman" w:hAnsi="Times New Roman"/>
          <w:b/>
          <w:bCs/>
          <w:sz w:val="28"/>
          <w:szCs w:val="28"/>
          <w:lang w:eastAsia="ru-RU"/>
        </w:rPr>
        <w:t>СЕЛЬСОВЕТА</w:t>
      </w:r>
    </w:p>
    <w:p w:rsidR="00DD4369" w:rsidRPr="00352EF9" w:rsidRDefault="00DD4369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DD4369" w:rsidRPr="00352EF9" w:rsidRDefault="00DD4369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D4369" w:rsidRDefault="00DD4369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DD4369" w:rsidRPr="00352EF9" w:rsidRDefault="00DD4369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D4369" w:rsidRDefault="00DD4369" w:rsidP="005D7B1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 «23» августа 2023 года №20</w:t>
      </w:r>
    </w:p>
    <w:p w:rsidR="00DD4369" w:rsidRDefault="00DD4369" w:rsidP="004C7D91">
      <w:pPr>
        <w:pStyle w:val="NoSpacing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D4369" w:rsidRDefault="00DD4369" w:rsidP="007F026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изменении адреса </w:t>
      </w:r>
    </w:p>
    <w:p w:rsidR="00DD4369" w:rsidRPr="005D7B1C" w:rsidRDefault="00DD4369" w:rsidP="007F026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объекта адресации</w:t>
      </w:r>
    </w:p>
    <w:p w:rsidR="00DD4369" w:rsidRDefault="00DD4369" w:rsidP="004C7D91">
      <w:pPr>
        <w:pStyle w:val="NoSpacing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D4369" w:rsidRPr="00352EF9" w:rsidRDefault="00DD4369" w:rsidP="005D7B1C">
      <w:pPr>
        <w:pStyle w:val="NoSpacing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06C4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связи с упорядочением жилых домов, строений, сооружений, квартир и земельных участков на территории муниципального образования </w:t>
      </w:r>
      <w:r w:rsidRPr="005D7B1C">
        <w:rPr>
          <w:rFonts w:ascii="Times New Roman" w:hAnsi="Times New Roman"/>
          <w:sz w:val="28"/>
          <w:szCs w:val="28"/>
        </w:rPr>
        <w:t>«Среднеольшанский сельсовет» Пристенского района Курской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C4C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Calibri"/>
          <w:sz w:val="28"/>
          <w:szCs w:val="28"/>
        </w:rPr>
        <w:t>Среднеольшанского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106C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6C4C">
        <w:rPr>
          <w:rFonts w:ascii="Times New Roman" w:hAnsi="Times New Roman"/>
          <w:sz w:val="28"/>
          <w:szCs w:val="28"/>
        </w:rPr>
        <w:t xml:space="preserve">Пристенского района Курской области </w:t>
      </w:r>
      <w:r w:rsidRPr="00352EF9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DD4369" w:rsidRDefault="00DD4369" w:rsidP="005D7B1C">
      <w:pPr>
        <w:pStyle w:val="NoSpacing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Изменить адрес объекта адресации: </w:t>
      </w:r>
      <w:r w:rsidRPr="003F3597">
        <w:rPr>
          <w:rFonts w:ascii="Times New Roman" w:hAnsi="Times New Roman"/>
          <w:sz w:val="28"/>
          <w:szCs w:val="28"/>
        </w:rPr>
        <w:t xml:space="preserve">Российская Федерация, Курская область, муниципальный район Пристенский, </w:t>
      </w:r>
      <w:r w:rsidRPr="00352EF9">
        <w:rPr>
          <w:rFonts w:ascii="Times New Roman" w:hAnsi="Times New Roman"/>
          <w:sz w:val="28"/>
          <w:szCs w:val="28"/>
        </w:rPr>
        <w:t xml:space="preserve">сельское поселение </w:t>
      </w:r>
      <w:r w:rsidRPr="005D7B1C">
        <w:rPr>
          <w:rFonts w:ascii="Times New Roman" w:hAnsi="Times New Roman"/>
          <w:sz w:val="28"/>
          <w:szCs w:val="28"/>
        </w:rPr>
        <w:t>Среднеольшанский</w:t>
      </w:r>
      <w:r w:rsidRPr="00352EF9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село Верхняя Ольшанка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/>
          <w:sz w:val="28"/>
          <w:szCs w:val="28"/>
          <w:lang w:eastAsia="ru-RU"/>
        </w:rPr>
        <w:t>Школьная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домовладение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40а </w:t>
      </w:r>
      <w:r>
        <w:rPr>
          <w:rFonts w:ascii="Times New Roman" w:hAnsi="Times New Roman"/>
          <w:sz w:val="28"/>
          <w:szCs w:val="28"/>
        </w:rPr>
        <w:t xml:space="preserve">на адрес: </w:t>
      </w:r>
      <w:r w:rsidRPr="003F359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352EF9">
        <w:rPr>
          <w:rFonts w:ascii="Times New Roman" w:hAnsi="Times New Roman"/>
          <w:sz w:val="28"/>
          <w:szCs w:val="28"/>
        </w:rPr>
        <w:t xml:space="preserve">Курская область, муниципальный район Пристенский, сельское поселение </w:t>
      </w:r>
      <w:r w:rsidRPr="005D7B1C">
        <w:rPr>
          <w:rFonts w:ascii="Times New Roman" w:hAnsi="Times New Roman"/>
          <w:sz w:val="28"/>
          <w:szCs w:val="28"/>
        </w:rPr>
        <w:t>Среднеольшанский</w:t>
      </w:r>
      <w:r w:rsidRPr="00352EF9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село Верхняя Ольшанка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/>
          <w:sz w:val="28"/>
          <w:szCs w:val="28"/>
          <w:lang w:eastAsia="ru-RU"/>
        </w:rPr>
        <w:t>Школьная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дом </w:t>
      </w:r>
      <w:r>
        <w:rPr>
          <w:rFonts w:ascii="Times New Roman" w:hAnsi="Times New Roman"/>
          <w:sz w:val="28"/>
          <w:szCs w:val="28"/>
          <w:lang w:eastAsia="ru-RU"/>
        </w:rPr>
        <w:t>40а</w:t>
      </w:r>
      <w:r>
        <w:rPr>
          <w:rFonts w:ascii="Times New Roman" w:hAnsi="Times New Roman"/>
          <w:sz w:val="28"/>
          <w:szCs w:val="28"/>
        </w:rPr>
        <w:t xml:space="preserve">, кадастровый номер </w:t>
      </w:r>
      <w:r>
        <w:rPr>
          <w:rFonts w:ascii="Times New Roman" w:hAnsi="Times New Roman"/>
          <w:sz w:val="28"/>
          <w:szCs w:val="28"/>
          <w:lang w:eastAsia="ru-RU"/>
        </w:rPr>
        <w:t>46:19:040101:836</w:t>
      </w:r>
      <w:r>
        <w:rPr>
          <w:rFonts w:ascii="Times New Roman" w:hAnsi="Times New Roman"/>
          <w:sz w:val="28"/>
          <w:szCs w:val="28"/>
        </w:rPr>
        <w:t>.</w:t>
      </w:r>
    </w:p>
    <w:p w:rsidR="00DD4369" w:rsidRDefault="00DD4369" w:rsidP="005D7B1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52EF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D4369" w:rsidRPr="00430D91" w:rsidRDefault="00DD4369" w:rsidP="005D7B1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81BB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DD4369" w:rsidRDefault="00DD4369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4369" w:rsidRDefault="00DD4369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4369" w:rsidRPr="003D2667" w:rsidRDefault="00DD4369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4369" w:rsidRPr="003D2667" w:rsidRDefault="00DD4369" w:rsidP="004C7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67">
        <w:rPr>
          <w:rFonts w:ascii="Times New Roman" w:hAnsi="Times New Roman"/>
          <w:sz w:val="28"/>
          <w:szCs w:val="28"/>
        </w:rPr>
        <w:t xml:space="preserve">И.о. </w:t>
      </w:r>
      <w:r w:rsidRPr="003D2667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Pr="003D2667">
        <w:rPr>
          <w:rFonts w:ascii="Times New Roman" w:hAnsi="Times New Roman"/>
          <w:sz w:val="28"/>
          <w:szCs w:val="28"/>
        </w:rPr>
        <w:t>Среднеольшанского</w:t>
      </w:r>
      <w:r w:rsidRPr="003D2667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DD4369" w:rsidRPr="003D2667" w:rsidRDefault="00DD4369" w:rsidP="004C7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67">
        <w:rPr>
          <w:rFonts w:ascii="Times New Roman" w:hAnsi="Times New Roman"/>
          <w:sz w:val="28"/>
          <w:szCs w:val="28"/>
          <w:lang w:eastAsia="ru-RU"/>
        </w:rPr>
        <w:t xml:space="preserve">Пристенского района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3D2667">
        <w:rPr>
          <w:rFonts w:ascii="Times New Roman" w:hAnsi="Times New Roman"/>
          <w:sz w:val="28"/>
          <w:szCs w:val="28"/>
          <w:lang w:eastAsia="ru-RU"/>
        </w:rPr>
        <w:t>М.В. Дорохова</w:t>
      </w:r>
    </w:p>
    <w:p w:rsidR="00DD4369" w:rsidRDefault="00DD4369" w:rsidP="004C7D91"/>
    <w:p w:rsidR="00DD4369" w:rsidRDefault="00DD4369" w:rsidP="004C7D91"/>
    <w:p w:rsidR="00DD4369" w:rsidRPr="004C7D91" w:rsidRDefault="00DD4369" w:rsidP="004C7D91"/>
    <w:sectPr w:rsidR="00DD4369" w:rsidRPr="004C7D91" w:rsidSect="008D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E5DF8"/>
    <w:multiLevelType w:val="hybridMultilevel"/>
    <w:tmpl w:val="D0B66624"/>
    <w:lvl w:ilvl="0" w:tplc="112033FA">
      <w:start w:val="1"/>
      <w:numFmt w:val="decimal"/>
      <w:lvlText w:val="%1."/>
      <w:lvlJc w:val="left"/>
      <w:pPr>
        <w:ind w:left="2103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  <w:rPr>
        <w:rFonts w:cs="Times New Roman"/>
      </w:rPr>
    </w:lvl>
  </w:abstractNum>
  <w:abstractNum w:abstractNumId="1">
    <w:nsid w:val="5A820077"/>
    <w:multiLevelType w:val="hybridMultilevel"/>
    <w:tmpl w:val="83A02550"/>
    <w:lvl w:ilvl="0" w:tplc="BB2CFD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D9C5617"/>
    <w:multiLevelType w:val="hybridMultilevel"/>
    <w:tmpl w:val="E25C6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34440A"/>
    <w:multiLevelType w:val="hybridMultilevel"/>
    <w:tmpl w:val="4762E816"/>
    <w:lvl w:ilvl="0" w:tplc="A258ACD8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43E"/>
    <w:rsid w:val="000277EF"/>
    <w:rsid w:val="00056D25"/>
    <w:rsid w:val="00060981"/>
    <w:rsid w:val="000E7A66"/>
    <w:rsid w:val="00106C4C"/>
    <w:rsid w:val="00133D7E"/>
    <w:rsid w:val="0014312A"/>
    <w:rsid w:val="001504AC"/>
    <w:rsid w:val="00153CAF"/>
    <w:rsid w:val="001630DE"/>
    <w:rsid w:val="00195799"/>
    <w:rsid w:val="0019641B"/>
    <w:rsid w:val="001B1782"/>
    <w:rsid w:val="001C2F8F"/>
    <w:rsid w:val="001E3FCF"/>
    <w:rsid w:val="001F5433"/>
    <w:rsid w:val="00204372"/>
    <w:rsid w:val="00240736"/>
    <w:rsid w:val="00243835"/>
    <w:rsid w:val="00252A37"/>
    <w:rsid w:val="0029443E"/>
    <w:rsid w:val="002A6D2B"/>
    <w:rsid w:val="002C044B"/>
    <w:rsid w:val="002D7287"/>
    <w:rsid w:val="002E287F"/>
    <w:rsid w:val="002E4AA8"/>
    <w:rsid w:val="002E589A"/>
    <w:rsid w:val="00323FC5"/>
    <w:rsid w:val="00352EF9"/>
    <w:rsid w:val="00362B47"/>
    <w:rsid w:val="00365CD4"/>
    <w:rsid w:val="003732B0"/>
    <w:rsid w:val="003C4BB0"/>
    <w:rsid w:val="003D2667"/>
    <w:rsid w:val="003F3597"/>
    <w:rsid w:val="00405AB8"/>
    <w:rsid w:val="00430D91"/>
    <w:rsid w:val="004B2846"/>
    <w:rsid w:val="004C778C"/>
    <w:rsid w:val="004C7D91"/>
    <w:rsid w:val="004D13A2"/>
    <w:rsid w:val="004E488B"/>
    <w:rsid w:val="004E498F"/>
    <w:rsid w:val="005130D4"/>
    <w:rsid w:val="00570A01"/>
    <w:rsid w:val="00581BB0"/>
    <w:rsid w:val="005D7B1C"/>
    <w:rsid w:val="005E0857"/>
    <w:rsid w:val="006224BA"/>
    <w:rsid w:val="00627052"/>
    <w:rsid w:val="006322F4"/>
    <w:rsid w:val="00637674"/>
    <w:rsid w:val="0064671A"/>
    <w:rsid w:val="006476BB"/>
    <w:rsid w:val="00653323"/>
    <w:rsid w:val="00661DB9"/>
    <w:rsid w:val="00664957"/>
    <w:rsid w:val="00690597"/>
    <w:rsid w:val="006A2D3A"/>
    <w:rsid w:val="006B4C2D"/>
    <w:rsid w:val="006B4EDB"/>
    <w:rsid w:val="006C618C"/>
    <w:rsid w:val="00767C50"/>
    <w:rsid w:val="007C2889"/>
    <w:rsid w:val="007C7260"/>
    <w:rsid w:val="007D7FF4"/>
    <w:rsid w:val="007E435E"/>
    <w:rsid w:val="007F0260"/>
    <w:rsid w:val="007F203C"/>
    <w:rsid w:val="00826F00"/>
    <w:rsid w:val="0085501F"/>
    <w:rsid w:val="00856692"/>
    <w:rsid w:val="0086444B"/>
    <w:rsid w:val="008A0506"/>
    <w:rsid w:val="008B680D"/>
    <w:rsid w:val="008C10ED"/>
    <w:rsid w:val="008D0B3D"/>
    <w:rsid w:val="008E4E83"/>
    <w:rsid w:val="009324FD"/>
    <w:rsid w:val="009411B5"/>
    <w:rsid w:val="009778E6"/>
    <w:rsid w:val="009944FB"/>
    <w:rsid w:val="009A5E55"/>
    <w:rsid w:val="009B6FA5"/>
    <w:rsid w:val="00A04512"/>
    <w:rsid w:val="00A04BA9"/>
    <w:rsid w:val="00A67F12"/>
    <w:rsid w:val="00A7382E"/>
    <w:rsid w:val="00A77C5B"/>
    <w:rsid w:val="00AA071E"/>
    <w:rsid w:val="00AC597E"/>
    <w:rsid w:val="00AC5C43"/>
    <w:rsid w:val="00AE53F4"/>
    <w:rsid w:val="00B266F7"/>
    <w:rsid w:val="00B52BD9"/>
    <w:rsid w:val="00B7734D"/>
    <w:rsid w:val="00BB2C51"/>
    <w:rsid w:val="00BE18EA"/>
    <w:rsid w:val="00BF5E0E"/>
    <w:rsid w:val="00C0007A"/>
    <w:rsid w:val="00C025A8"/>
    <w:rsid w:val="00C20D31"/>
    <w:rsid w:val="00C41914"/>
    <w:rsid w:val="00C555AC"/>
    <w:rsid w:val="00CA5935"/>
    <w:rsid w:val="00CB0824"/>
    <w:rsid w:val="00CD616C"/>
    <w:rsid w:val="00CF2596"/>
    <w:rsid w:val="00D05353"/>
    <w:rsid w:val="00D237B8"/>
    <w:rsid w:val="00D3789C"/>
    <w:rsid w:val="00D43EBC"/>
    <w:rsid w:val="00D53DF3"/>
    <w:rsid w:val="00DA182C"/>
    <w:rsid w:val="00DA48BD"/>
    <w:rsid w:val="00DA7BCC"/>
    <w:rsid w:val="00DC0CD9"/>
    <w:rsid w:val="00DC0EFE"/>
    <w:rsid w:val="00DD4369"/>
    <w:rsid w:val="00DE3EB3"/>
    <w:rsid w:val="00DF371F"/>
    <w:rsid w:val="00E11973"/>
    <w:rsid w:val="00E46649"/>
    <w:rsid w:val="00E514D8"/>
    <w:rsid w:val="00E96BA5"/>
    <w:rsid w:val="00EB01C8"/>
    <w:rsid w:val="00EE717F"/>
    <w:rsid w:val="00EF422A"/>
    <w:rsid w:val="00F14BC8"/>
    <w:rsid w:val="00F34175"/>
    <w:rsid w:val="00F60ACC"/>
    <w:rsid w:val="00F818F6"/>
    <w:rsid w:val="00F87721"/>
    <w:rsid w:val="00F928A3"/>
    <w:rsid w:val="00FA6C09"/>
    <w:rsid w:val="00FB6719"/>
    <w:rsid w:val="00FE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3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30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30D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30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30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30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130D4"/>
    <w:rPr>
      <w:rFonts w:ascii="Cambria" w:hAnsi="Cambria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5130D4"/>
    <w:rPr>
      <w:lang w:eastAsia="en-US"/>
    </w:rPr>
  </w:style>
  <w:style w:type="table" w:styleId="TableGrid">
    <w:name w:val="Table Grid"/>
    <w:basedOn w:val="TableNormal"/>
    <w:uiPriority w:val="99"/>
    <w:rsid w:val="002E589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DA48B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48BD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8E4E83"/>
    <w:pPr>
      <w:ind w:left="720"/>
      <w:contextualSpacing/>
    </w:pPr>
  </w:style>
  <w:style w:type="paragraph" w:customStyle="1" w:styleId="1">
    <w:name w:val="Текст1"/>
    <w:basedOn w:val="Normal"/>
    <w:uiPriority w:val="99"/>
    <w:rsid w:val="00664957"/>
    <w:pPr>
      <w:spacing w:after="120" w:line="240" w:lineRule="auto"/>
      <w:ind w:firstLine="851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20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75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2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1</Pages>
  <Words>172</Words>
  <Characters>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Озерова</cp:lastModifiedBy>
  <cp:revision>33</cp:revision>
  <cp:lastPrinted>2023-08-23T12:23:00Z</cp:lastPrinted>
  <dcterms:created xsi:type="dcterms:W3CDTF">2023-08-04T11:34:00Z</dcterms:created>
  <dcterms:modified xsi:type="dcterms:W3CDTF">2023-08-23T12:24:00Z</dcterms:modified>
</cp:coreProperties>
</file>