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1" w:rsidRPr="00352EF9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BB2C51" w:rsidRPr="005D7B1C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BB2C51" w:rsidRPr="00352EF9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BB2C51" w:rsidRPr="00352EF9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2C51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B2C51" w:rsidRPr="00352EF9" w:rsidRDefault="00BB2C51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2C51" w:rsidRDefault="00BB2C51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№18</w:t>
      </w:r>
    </w:p>
    <w:p w:rsidR="00BB2C51" w:rsidRDefault="00BB2C51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2C51" w:rsidRDefault="00BB2C51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BB2C51" w:rsidRPr="005D7B1C" w:rsidRDefault="00BB2C51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BB2C51" w:rsidRDefault="00BB2C51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2C51" w:rsidRPr="00352EF9" w:rsidRDefault="00BB2C51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B2C51" w:rsidRDefault="00BB2C51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Филинка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Филинка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46:19:040101:796</w:t>
      </w:r>
      <w:r>
        <w:rPr>
          <w:rFonts w:ascii="Times New Roman" w:hAnsi="Times New Roman"/>
          <w:sz w:val="28"/>
          <w:szCs w:val="28"/>
        </w:rPr>
        <w:t>.</w:t>
      </w:r>
    </w:p>
    <w:p w:rsidR="00BB2C51" w:rsidRDefault="00BB2C51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B2C51" w:rsidRPr="00430D91" w:rsidRDefault="00BB2C51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C51" w:rsidRDefault="00BB2C51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C51" w:rsidRDefault="00BB2C51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C51" w:rsidRPr="003D2667" w:rsidRDefault="00BB2C51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C51" w:rsidRPr="003D2667" w:rsidRDefault="00BB2C51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B2C51" w:rsidRPr="003D2667" w:rsidRDefault="00BB2C51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BB2C51" w:rsidRDefault="00BB2C51" w:rsidP="004C7D91"/>
    <w:p w:rsidR="00BB2C51" w:rsidRDefault="00BB2C51" w:rsidP="004C7D91"/>
    <w:p w:rsidR="00BB2C51" w:rsidRPr="004C7D91" w:rsidRDefault="00BB2C51" w:rsidP="004C7D91"/>
    <w:sectPr w:rsidR="00BB2C51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4AA8"/>
    <w:rsid w:val="002E589A"/>
    <w:rsid w:val="00323FC5"/>
    <w:rsid w:val="00352EF9"/>
    <w:rsid w:val="00362B47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11973"/>
    <w:rsid w:val="00E46649"/>
    <w:rsid w:val="00E514D8"/>
    <w:rsid w:val="00E96BA5"/>
    <w:rsid w:val="00EB01C8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31</cp:revision>
  <cp:lastPrinted>2023-08-23T11:30:00Z</cp:lastPrinted>
  <dcterms:created xsi:type="dcterms:W3CDTF">2023-08-04T11:34:00Z</dcterms:created>
  <dcterms:modified xsi:type="dcterms:W3CDTF">2023-08-23T11:57:00Z</dcterms:modified>
</cp:coreProperties>
</file>