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82" w:rsidRDefault="00ED3482" w:rsidP="00171FA6">
      <w:pPr>
        <w:pStyle w:val="ConsPlusNormal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</w:t>
      </w:r>
    </w:p>
    <w:p w:rsidR="00ED3482" w:rsidRDefault="00ED3482" w:rsidP="00171FA6">
      <w:pPr>
        <w:pStyle w:val="ConsPlusNormal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СРЕДНЕОЛЬШАНСКОГО СЕЛЬСОВЕТА</w:t>
      </w:r>
    </w:p>
    <w:p w:rsidR="00ED3482" w:rsidRDefault="00ED3482" w:rsidP="00171FA6">
      <w:pPr>
        <w:pStyle w:val="ConsPlusNormal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ПРИСТЕНСКОГО РАЙОНА КУРСКОЙ ОБЛАСТИ</w:t>
      </w:r>
    </w:p>
    <w:p w:rsidR="00ED3482" w:rsidRDefault="00ED3482" w:rsidP="00171FA6">
      <w:pPr>
        <w:pStyle w:val="ConsPlusNormal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D3482" w:rsidRDefault="00ED3482" w:rsidP="00171FA6">
      <w:pPr>
        <w:pStyle w:val="ConsPlusNormal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ПОСТАНОВЛЕНИЕ</w:t>
      </w:r>
    </w:p>
    <w:p w:rsidR="00ED3482" w:rsidRDefault="00ED3482" w:rsidP="00171FA6">
      <w:pPr>
        <w:ind w:right="-2"/>
        <w:rPr>
          <w:sz w:val="28"/>
        </w:rPr>
      </w:pPr>
    </w:p>
    <w:p w:rsidR="00ED3482" w:rsidRPr="000A4AAC" w:rsidRDefault="00ED3482" w:rsidP="000A4AAC">
      <w:pPr>
        <w:ind w:right="-2"/>
        <w:jc w:val="center"/>
        <w:rPr>
          <w:b/>
          <w:sz w:val="32"/>
          <w:szCs w:val="28"/>
        </w:rPr>
      </w:pPr>
      <w:r w:rsidRPr="000A4AAC">
        <w:rPr>
          <w:b/>
          <w:sz w:val="28"/>
        </w:rPr>
        <w:t xml:space="preserve">от </w:t>
      </w:r>
      <w:r>
        <w:rPr>
          <w:b/>
          <w:sz w:val="28"/>
        </w:rPr>
        <w:t xml:space="preserve">05 </w:t>
      </w:r>
      <w:r w:rsidRPr="000A4AAC">
        <w:rPr>
          <w:b/>
          <w:sz w:val="28"/>
        </w:rPr>
        <w:t xml:space="preserve"> декабря </w:t>
      </w:r>
      <w:smartTag w:uri="urn:schemas-microsoft-com:office:smarttags" w:element="metricconverter">
        <w:smartTagPr>
          <w:attr w:name="ProductID" w:val="2022 г"/>
        </w:smartTagPr>
        <w:r w:rsidRPr="000A4AAC">
          <w:rPr>
            <w:b/>
            <w:sz w:val="28"/>
          </w:rPr>
          <w:t>2022 г</w:t>
        </w:r>
      </w:smartTag>
      <w:r w:rsidRPr="000A4AAC">
        <w:rPr>
          <w:b/>
          <w:sz w:val="28"/>
        </w:rPr>
        <w:t>. №</w:t>
      </w:r>
      <w:r>
        <w:rPr>
          <w:b/>
          <w:sz w:val="28"/>
        </w:rPr>
        <w:t xml:space="preserve"> 64</w:t>
      </w:r>
    </w:p>
    <w:p w:rsidR="00ED3482" w:rsidRPr="008F0F18" w:rsidRDefault="00ED3482" w:rsidP="00432DF7">
      <w:pPr>
        <w:jc w:val="both"/>
        <w:rPr>
          <w:sz w:val="28"/>
          <w:szCs w:val="28"/>
        </w:rPr>
      </w:pPr>
    </w:p>
    <w:p w:rsidR="00ED3482" w:rsidRDefault="00ED3482" w:rsidP="00171FA6">
      <w:pPr>
        <w:outlineLvl w:val="0"/>
        <w:rPr>
          <w:b/>
          <w:sz w:val="28"/>
          <w:szCs w:val="28"/>
        </w:rPr>
      </w:pPr>
      <w:r w:rsidRPr="00171FA6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171FA6">
        <w:rPr>
          <w:b/>
          <w:sz w:val="28"/>
          <w:szCs w:val="28"/>
        </w:rPr>
        <w:t xml:space="preserve">рограммы профилактики </w:t>
      </w:r>
    </w:p>
    <w:p w:rsidR="00ED3482" w:rsidRDefault="00ED3482" w:rsidP="00171FA6">
      <w:pPr>
        <w:outlineLvl w:val="0"/>
        <w:rPr>
          <w:b/>
          <w:sz w:val="28"/>
          <w:szCs w:val="28"/>
        </w:rPr>
      </w:pPr>
      <w:r w:rsidRPr="00171FA6">
        <w:rPr>
          <w:b/>
          <w:sz w:val="28"/>
          <w:szCs w:val="28"/>
        </w:rPr>
        <w:t xml:space="preserve">рисков причинения вреда (ущерба) охраняемым </w:t>
      </w:r>
    </w:p>
    <w:p w:rsidR="00ED3482" w:rsidRPr="003228A2" w:rsidRDefault="00ED3482" w:rsidP="00171FA6">
      <w:pPr>
        <w:outlineLvl w:val="0"/>
        <w:rPr>
          <w:b/>
          <w:sz w:val="28"/>
          <w:szCs w:val="28"/>
        </w:rPr>
      </w:pPr>
      <w:r w:rsidRPr="00171FA6">
        <w:rPr>
          <w:b/>
          <w:sz w:val="28"/>
          <w:szCs w:val="28"/>
        </w:rPr>
        <w:t xml:space="preserve">законом ценностям в рамках </w:t>
      </w:r>
      <w:r w:rsidRPr="00171FA6">
        <w:rPr>
          <w:b/>
          <w:sz w:val="28"/>
          <w:szCs w:val="28"/>
          <w:lang w:eastAsia="en-US"/>
        </w:rPr>
        <w:t xml:space="preserve">муниципального </w:t>
      </w:r>
    </w:p>
    <w:p w:rsidR="00ED3482" w:rsidRDefault="00ED3482" w:rsidP="00171FA6">
      <w:pPr>
        <w:outlineLvl w:val="0"/>
        <w:rPr>
          <w:b/>
          <w:sz w:val="28"/>
          <w:szCs w:val="28"/>
        </w:rPr>
      </w:pPr>
      <w:r w:rsidRPr="00171FA6">
        <w:rPr>
          <w:b/>
          <w:sz w:val="28"/>
          <w:szCs w:val="28"/>
          <w:lang w:eastAsia="en-US"/>
        </w:rPr>
        <w:t>контроля в сфере благоустройства на территории</w:t>
      </w:r>
    </w:p>
    <w:p w:rsidR="00ED3482" w:rsidRDefault="00ED3482" w:rsidP="00171FA6">
      <w:pPr>
        <w:outlineLvl w:val="0"/>
        <w:rPr>
          <w:b/>
          <w:sz w:val="28"/>
          <w:szCs w:val="28"/>
        </w:rPr>
      </w:pPr>
      <w:r w:rsidRPr="00171FA6">
        <w:rPr>
          <w:b/>
          <w:sz w:val="28"/>
          <w:szCs w:val="28"/>
        </w:rPr>
        <w:t xml:space="preserve">муниципального образования «Среднеольшанский </w:t>
      </w:r>
    </w:p>
    <w:p w:rsidR="00ED3482" w:rsidRPr="003228A2" w:rsidRDefault="00ED3482" w:rsidP="00171FA6">
      <w:pPr>
        <w:outlineLvl w:val="0"/>
        <w:rPr>
          <w:b/>
          <w:sz w:val="28"/>
          <w:szCs w:val="28"/>
          <w:lang w:eastAsia="en-US"/>
        </w:rPr>
      </w:pPr>
      <w:r w:rsidRPr="00171FA6">
        <w:rPr>
          <w:b/>
          <w:sz w:val="28"/>
          <w:szCs w:val="28"/>
        </w:rPr>
        <w:t>сельсовет» Пристенского района Курской области на 202</w:t>
      </w:r>
      <w:r>
        <w:rPr>
          <w:b/>
          <w:sz w:val="28"/>
          <w:szCs w:val="28"/>
        </w:rPr>
        <w:t>3</w:t>
      </w:r>
      <w:r w:rsidRPr="00171FA6">
        <w:rPr>
          <w:b/>
          <w:sz w:val="28"/>
          <w:szCs w:val="28"/>
        </w:rPr>
        <w:t xml:space="preserve"> год</w:t>
      </w:r>
    </w:p>
    <w:p w:rsidR="00ED3482" w:rsidRPr="008600DB" w:rsidRDefault="00ED3482" w:rsidP="00171FA6">
      <w:pPr>
        <w:rPr>
          <w:b/>
          <w:sz w:val="28"/>
          <w:szCs w:val="28"/>
        </w:rPr>
      </w:pPr>
    </w:p>
    <w:p w:rsidR="00ED3482" w:rsidRPr="003228A2" w:rsidRDefault="00ED3482" w:rsidP="003228A2">
      <w:pPr>
        <w:ind w:firstLine="851"/>
        <w:jc w:val="both"/>
        <w:rPr>
          <w:bCs/>
          <w:color w:val="000000"/>
          <w:sz w:val="28"/>
          <w:szCs w:val="28"/>
        </w:rPr>
      </w:pPr>
      <w:r w:rsidRPr="003228A2">
        <w:rPr>
          <w:sz w:val="28"/>
          <w:szCs w:val="28"/>
        </w:rPr>
        <w:t xml:space="preserve">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статьей 17.1 Федерального закона от 06.10.2003 №131-ФЗ «Об общих принципах организации местного самоуправления в Российской Федерации», </w:t>
      </w:r>
      <w:r w:rsidRPr="003228A2">
        <w:rPr>
          <w:rStyle w:val="Emphasis"/>
          <w:i w:val="0"/>
          <w:sz w:val="28"/>
          <w:szCs w:val="28"/>
          <w:shd w:val="clear" w:color="auto" w:fill="FFFFFF"/>
        </w:rPr>
        <w:t>постановлением</w:t>
      </w:r>
      <w:r w:rsidRPr="003228A2">
        <w:rPr>
          <w:sz w:val="28"/>
          <w:szCs w:val="28"/>
          <w:shd w:val="clear" w:color="auto" w:fill="FFFFFF"/>
        </w:rPr>
        <w:t xml:space="preserve"> </w:t>
      </w:r>
      <w:r w:rsidRPr="003228A2">
        <w:rPr>
          <w:rStyle w:val="Emphasis"/>
          <w:i w:val="0"/>
          <w:sz w:val="28"/>
          <w:szCs w:val="28"/>
          <w:shd w:val="clear" w:color="auto" w:fill="FFFFFF"/>
        </w:rPr>
        <w:t>Правительства</w:t>
      </w:r>
      <w:r w:rsidRPr="003228A2">
        <w:rPr>
          <w:sz w:val="28"/>
          <w:szCs w:val="28"/>
          <w:shd w:val="clear" w:color="auto" w:fill="FFFFFF"/>
        </w:rPr>
        <w:t xml:space="preserve"> РФ от 25 июня </w:t>
      </w:r>
      <w:smartTag w:uri="urn:schemas-microsoft-com:office:smarttags" w:element="metricconverter">
        <w:smartTagPr>
          <w:attr w:name="ProductID" w:val="2021 г"/>
        </w:smartTagPr>
        <w:r w:rsidRPr="003228A2">
          <w:rPr>
            <w:sz w:val="28"/>
            <w:szCs w:val="28"/>
            <w:shd w:val="clear" w:color="auto" w:fill="FFFFFF"/>
          </w:rPr>
          <w:t>2021 г</w:t>
        </w:r>
      </w:smartTag>
      <w:r w:rsidRPr="003228A2">
        <w:rPr>
          <w:sz w:val="28"/>
          <w:szCs w:val="28"/>
          <w:shd w:val="clear" w:color="auto" w:fill="FFFFFF"/>
        </w:rPr>
        <w:t>. № 9</w:t>
      </w:r>
      <w:r w:rsidRPr="003228A2">
        <w:rPr>
          <w:rStyle w:val="Emphasis"/>
          <w:i w:val="0"/>
          <w:sz w:val="28"/>
          <w:szCs w:val="28"/>
          <w:shd w:val="clear" w:color="auto" w:fill="FFFFFF"/>
        </w:rPr>
        <w:t>90</w:t>
      </w:r>
      <w:r w:rsidRPr="003228A2">
        <w:rPr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228A2">
        <w:rPr>
          <w:sz w:val="28"/>
          <w:szCs w:val="28"/>
        </w:rPr>
        <w:t>, решением Собрания депутатов Среднеольшанского сельсовета Пристенского района Курской области от 14.12.2021 №38 «</w:t>
      </w:r>
      <w:r w:rsidRPr="003228A2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Pr="003228A2">
        <w:rPr>
          <w:sz w:val="28"/>
          <w:szCs w:val="28"/>
        </w:rPr>
        <w:t xml:space="preserve">муниципального образования </w:t>
      </w:r>
      <w:r>
        <w:rPr>
          <w:bCs/>
          <w:color w:val="000000"/>
          <w:sz w:val="28"/>
          <w:szCs w:val="28"/>
        </w:rPr>
        <w:t xml:space="preserve"> </w:t>
      </w:r>
      <w:r w:rsidRPr="003228A2">
        <w:rPr>
          <w:sz w:val="28"/>
          <w:szCs w:val="28"/>
        </w:rPr>
        <w:t>«Среднеольшанский сельсовет» Пристенского района Курской области», Администрация Среднеольшанского сельсовета Пристенского района Курской области ПОСТАНОВЛЯЕТ:</w:t>
      </w:r>
    </w:p>
    <w:p w:rsidR="00ED3482" w:rsidRDefault="00ED3482" w:rsidP="003228A2">
      <w:pPr>
        <w:numPr>
          <w:ilvl w:val="0"/>
          <w:numId w:val="9"/>
        </w:numPr>
        <w:ind w:left="0" w:firstLine="851"/>
        <w:jc w:val="both"/>
        <w:outlineLvl w:val="0"/>
        <w:rPr>
          <w:sz w:val="28"/>
          <w:szCs w:val="28"/>
        </w:rPr>
      </w:pPr>
      <w:r w:rsidRPr="00171FA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прилагаемую П</w:t>
      </w:r>
      <w:r w:rsidRPr="00171FA6">
        <w:rPr>
          <w:sz w:val="28"/>
          <w:szCs w:val="28"/>
        </w:rPr>
        <w:t xml:space="preserve">рограмму профилактики рисков причинения вреда (ущерба) охраняемым законом ценностям в рамках </w:t>
      </w:r>
      <w:r w:rsidRPr="00171FA6">
        <w:rPr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171FA6">
        <w:rPr>
          <w:sz w:val="28"/>
          <w:szCs w:val="28"/>
        </w:rPr>
        <w:t xml:space="preserve"> муниципального образования «Среднеольшанский сельсовет» Пристенского района Курской области на 202</w:t>
      </w:r>
      <w:r>
        <w:rPr>
          <w:sz w:val="28"/>
          <w:szCs w:val="28"/>
        </w:rPr>
        <w:t>3</w:t>
      </w:r>
      <w:r w:rsidRPr="00171FA6">
        <w:rPr>
          <w:sz w:val="28"/>
          <w:szCs w:val="28"/>
        </w:rPr>
        <w:t xml:space="preserve"> год.</w:t>
      </w:r>
    </w:p>
    <w:p w:rsidR="00ED3482" w:rsidRPr="009B4774" w:rsidRDefault="00ED3482" w:rsidP="009B4774">
      <w:pPr>
        <w:pStyle w:val="ConsPlusTitle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2364">
        <w:rPr>
          <w:rFonts w:ascii="Times New Roman" w:hAnsi="Times New Roman" w:cs="Times New Roman"/>
          <w:b w:val="0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(обнародовать) </w:t>
      </w:r>
      <w:r w:rsidRPr="00D32364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D323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6BED">
        <w:rPr>
          <w:rFonts w:ascii="Times New Roman" w:hAnsi="Times New Roman" w:cs="Times New Roman"/>
          <w:b w:val="0"/>
          <w:sz w:val="28"/>
          <w:szCs w:val="28"/>
        </w:rPr>
        <w:t xml:space="preserve">в сети Интернет </w:t>
      </w:r>
      <w:r w:rsidRPr="00EF622F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«Среднеольшанский сельсовет» При</w:t>
      </w:r>
      <w:r w:rsidRPr="009B4774">
        <w:rPr>
          <w:rFonts w:ascii="Times New Roman" w:hAnsi="Times New Roman" w:cs="Times New Roman"/>
          <w:b w:val="0"/>
          <w:sz w:val="28"/>
          <w:szCs w:val="28"/>
        </w:rPr>
        <w:t>стенского района Курской области.</w:t>
      </w:r>
    </w:p>
    <w:p w:rsidR="00ED3482" w:rsidRDefault="00ED3482" w:rsidP="003228A2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</w:t>
      </w:r>
      <w:r w:rsidRPr="00981443">
        <w:rPr>
          <w:sz w:val="28"/>
          <w:szCs w:val="28"/>
        </w:rPr>
        <w:t>полнением настоящего постановления оставляю за собой.</w:t>
      </w:r>
    </w:p>
    <w:p w:rsidR="00ED3482" w:rsidRDefault="00ED3482" w:rsidP="003228A2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066DA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066DAA">
        <w:rPr>
          <w:sz w:val="28"/>
          <w:szCs w:val="28"/>
        </w:rPr>
        <w:t xml:space="preserve"> вступает в силу со дня его официальног</w:t>
      </w:r>
      <w:r>
        <w:rPr>
          <w:sz w:val="28"/>
          <w:szCs w:val="28"/>
        </w:rPr>
        <w:t>о опубликования (обнародования), но не ранее 01 января 2023 года.</w:t>
      </w:r>
    </w:p>
    <w:p w:rsidR="00ED3482" w:rsidRDefault="00ED3482" w:rsidP="003228A2">
      <w:pPr>
        <w:ind w:left="851"/>
        <w:jc w:val="both"/>
        <w:rPr>
          <w:sz w:val="28"/>
          <w:szCs w:val="28"/>
        </w:rPr>
      </w:pPr>
    </w:p>
    <w:p w:rsidR="00ED3482" w:rsidRPr="003228A2" w:rsidRDefault="00ED3482" w:rsidP="003228A2">
      <w:pPr>
        <w:ind w:left="851"/>
        <w:jc w:val="both"/>
        <w:rPr>
          <w:sz w:val="28"/>
          <w:szCs w:val="28"/>
        </w:rPr>
      </w:pPr>
    </w:p>
    <w:p w:rsidR="00ED3482" w:rsidRDefault="00ED3482" w:rsidP="00171FA6">
      <w:pPr>
        <w:pStyle w:val="ConsPlusNormal"/>
        <w:tabs>
          <w:tab w:val="left" w:pos="28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Среднеольшанского сельсовета </w:t>
      </w:r>
    </w:p>
    <w:p w:rsidR="00ED3482" w:rsidRPr="003228A2" w:rsidRDefault="00ED3482" w:rsidP="003228A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Пристенского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А.Н. Надеин</w:t>
      </w:r>
    </w:p>
    <w:p w:rsidR="00ED3482" w:rsidRPr="003228A2" w:rsidRDefault="00ED3482" w:rsidP="003228A2">
      <w:pPr>
        <w:jc w:val="right"/>
        <w:rPr>
          <w:sz w:val="24"/>
        </w:rPr>
      </w:pPr>
      <w:r w:rsidRPr="003228A2">
        <w:rPr>
          <w:sz w:val="24"/>
        </w:rPr>
        <w:t>УТВЕРЖДЕНА</w:t>
      </w:r>
    </w:p>
    <w:p w:rsidR="00ED3482" w:rsidRDefault="00ED3482" w:rsidP="003228A2">
      <w:pPr>
        <w:ind w:left="5940"/>
        <w:jc w:val="right"/>
        <w:rPr>
          <w:sz w:val="24"/>
        </w:rPr>
      </w:pPr>
      <w:r w:rsidRPr="003228A2">
        <w:rPr>
          <w:sz w:val="24"/>
        </w:rPr>
        <w:t xml:space="preserve">постановлением Администрации Среднеольшанского </w:t>
      </w:r>
      <w:r>
        <w:rPr>
          <w:sz w:val="24"/>
        </w:rPr>
        <w:t xml:space="preserve">сельсовета </w:t>
      </w:r>
      <w:r w:rsidRPr="003228A2">
        <w:rPr>
          <w:sz w:val="24"/>
        </w:rPr>
        <w:t xml:space="preserve">Пристенского района </w:t>
      </w:r>
    </w:p>
    <w:p w:rsidR="00ED3482" w:rsidRPr="003228A2" w:rsidRDefault="00ED3482" w:rsidP="003228A2">
      <w:pPr>
        <w:ind w:left="5940"/>
        <w:jc w:val="right"/>
        <w:rPr>
          <w:sz w:val="24"/>
        </w:rPr>
      </w:pPr>
      <w:r>
        <w:rPr>
          <w:sz w:val="24"/>
        </w:rPr>
        <w:t xml:space="preserve">Курской </w:t>
      </w:r>
      <w:r w:rsidRPr="003228A2">
        <w:rPr>
          <w:sz w:val="24"/>
        </w:rPr>
        <w:t xml:space="preserve">области </w:t>
      </w:r>
    </w:p>
    <w:p w:rsidR="00ED3482" w:rsidRPr="003228A2" w:rsidRDefault="00ED3482" w:rsidP="00432DF7">
      <w:pPr>
        <w:jc w:val="right"/>
        <w:rPr>
          <w:sz w:val="24"/>
        </w:rPr>
      </w:pPr>
      <w:r>
        <w:rPr>
          <w:sz w:val="24"/>
        </w:rPr>
        <w:t xml:space="preserve">От 05 декабря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4"/>
          </w:rPr>
          <w:t>2022</w:t>
        </w:r>
        <w:r w:rsidRPr="003228A2">
          <w:rPr>
            <w:sz w:val="24"/>
          </w:rPr>
          <w:t xml:space="preserve"> г</w:t>
        </w:r>
      </w:smartTag>
      <w:r>
        <w:rPr>
          <w:sz w:val="24"/>
        </w:rPr>
        <w:t>.  №64</w:t>
      </w:r>
    </w:p>
    <w:p w:rsidR="00ED3482" w:rsidRDefault="00ED3482" w:rsidP="00432DF7">
      <w:pPr>
        <w:ind w:left="5940"/>
        <w:jc w:val="right"/>
      </w:pPr>
    </w:p>
    <w:p w:rsidR="00ED3482" w:rsidRDefault="00ED3482" w:rsidP="008600D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ED3482" w:rsidRPr="00171FA6" w:rsidRDefault="00ED3482" w:rsidP="008600DB">
      <w:pPr>
        <w:jc w:val="center"/>
        <w:outlineLvl w:val="0"/>
        <w:rPr>
          <w:b/>
          <w:sz w:val="28"/>
          <w:szCs w:val="28"/>
        </w:rPr>
      </w:pPr>
      <w:r w:rsidRPr="00171FA6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в рамках </w:t>
      </w:r>
      <w:r w:rsidRPr="00171FA6">
        <w:rPr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171FA6">
        <w:rPr>
          <w:b/>
          <w:sz w:val="28"/>
          <w:szCs w:val="28"/>
        </w:rPr>
        <w:t xml:space="preserve"> муниципального образования «Среднеольшанский сельсовет» Пристенского района Курской области на 202</w:t>
      </w:r>
      <w:r>
        <w:rPr>
          <w:b/>
          <w:sz w:val="28"/>
          <w:szCs w:val="28"/>
        </w:rPr>
        <w:t>3</w:t>
      </w:r>
      <w:r w:rsidRPr="00171FA6">
        <w:rPr>
          <w:b/>
          <w:sz w:val="28"/>
          <w:szCs w:val="28"/>
        </w:rPr>
        <w:t xml:space="preserve"> год</w:t>
      </w:r>
    </w:p>
    <w:p w:rsidR="00ED3482" w:rsidRPr="008600DB" w:rsidRDefault="00ED3482" w:rsidP="008600DB">
      <w:pPr>
        <w:jc w:val="center"/>
        <w:outlineLvl w:val="0"/>
        <w:rPr>
          <w:b/>
          <w:sz w:val="28"/>
          <w:szCs w:val="28"/>
        </w:rPr>
      </w:pPr>
    </w:p>
    <w:p w:rsidR="00ED3482" w:rsidRPr="00171FA6" w:rsidRDefault="00ED3482" w:rsidP="002473F1">
      <w:pPr>
        <w:ind w:firstLine="851"/>
        <w:jc w:val="both"/>
        <w:outlineLvl w:val="0"/>
        <w:rPr>
          <w:sz w:val="28"/>
          <w:szCs w:val="28"/>
        </w:rPr>
      </w:pPr>
      <w:r w:rsidRPr="00171FA6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Pr="00171FA6">
        <w:rPr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171FA6">
        <w:rPr>
          <w:sz w:val="28"/>
          <w:szCs w:val="28"/>
        </w:rPr>
        <w:t xml:space="preserve"> муниципального образования «Среднеольшанский сельсовет» Пристенского района Курской области на 202</w:t>
      </w:r>
      <w:r>
        <w:rPr>
          <w:sz w:val="28"/>
          <w:szCs w:val="28"/>
        </w:rPr>
        <w:t>3</w:t>
      </w:r>
      <w:r w:rsidRPr="00171FA6">
        <w:rPr>
          <w:sz w:val="28"/>
          <w:szCs w:val="28"/>
        </w:rPr>
        <w:t xml:space="preserve"> год (далее – Программа) разработана в целях  стимулирования добросовестного соблюдения обязате</w:t>
      </w:r>
      <w:r>
        <w:rPr>
          <w:sz w:val="28"/>
          <w:szCs w:val="28"/>
        </w:rPr>
        <w:t xml:space="preserve">льных требований организациями и гражданами, </w:t>
      </w:r>
      <w:r w:rsidRPr="00171FA6">
        <w:rPr>
          <w:sz w:val="28"/>
          <w:szCs w:val="28"/>
        </w:rPr>
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D3482" w:rsidRPr="0092253C" w:rsidRDefault="00ED3482" w:rsidP="00171F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2253C">
        <w:rPr>
          <w:sz w:val="28"/>
          <w:szCs w:val="28"/>
        </w:rPr>
        <w:t xml:space="preserve">Настоящая Программа разработана и подлежит исполнению </w:t>
      </w:r>
      <w:r w:rsidRPr="0092253C">
        <w:rPr>
          <w:color w:val="000000"/>
          <w:sz w:val="28"/>
          <w:szCs w:val="28"/>
          <w:shd w:val="clear" w:color="auto" w:fill="FFFFFF"/>
        </w:rPr>
        <w:t xml:space="preserve">должностными лицами </w:t>
      </w:r>
      <w:r w:rsidRPr="0092253C">
        <w:rPr>
          <w:sz w:val="28"/>
          <w:szCs w:val="28"/>
        </w:rPr>
        <w:t>Администрации Среднеольшанского сельсовета Пристенского района Курской области</w:t>
      </w:r>
      <w:r>
        <w:rPr>
          <w:sz w:val="28"/>
          <w:szCs w:val="28"/>
        </w:rPr>
        <w:t xml:space="preserve"> (далее – Администрация), </w:t>
      </w:r>
      <w:r w:rsidRPr="0092253C">
        <w:rPr>
          <w:sz w:val="28"/>
          <w:szCs w:val="28"/>
        </w:rPr>
        <w:t>уполномоченными на осуществление муниципального контроля в сфере благоустройства.</w:t>
      </w:r>
    </w:p>
    <w:p w:rsidR="00ED3482" w:rsidRPr="00655089" w:rsidRDefault="00ED3482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D3482" w:rsidRPr="00171FA6" w:rsidRDefault="00ED3482" w:rsidP="005A1AFB">
      <w:pPr>
        <w:jc w:val="center"/>
        <w:rPr>
          <w:b/>
          <w:sz w:val="28"/>
          <w:szCs w:val="28"/>
        </w:rPr>
      </w:pPr>
      <w:r w:rsidRPr="00171FA6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D3482" w:rsidRPr="00E9702E" w:rsidRDefault="00ED3482" w:rsidP="00E9702E">
      <w:pPr>
        <w:ind w:left="567"/>
        <w:jc w:val="center"/>
        <w:rPr>
          <w:sz w:val="28"/>
          <w:szCs w:val="28"/>
        </w:rPr>
      </w:pPr>
    </w:p>
    <w:p w:rsidR="00ED3482" w:rsidRPr="007D01E7" w:rsidRDefault="00ED3482" w:rsidP="00DD2103">
      <w:pPr>
        <w:ind w:firstLine="851"/>
        <w:jc w:val="both"/>
        <w:rPr>
          <w:sz w:val="28"/>
          <w:szCs w:val="28"/>
        </w:rPr>
      </w:pPr>
      <w:r w:rsidRPr="007D01E7">
        <w:rPr>
          <w:sz w:val="28"/>
          <w:szCs w:val="28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«Среднеольшанский сельсовет» Пристенского района Курской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ED3482" w:rsidRPr="007D01E7" w:rsidRDefault="00ED3482" w:rsidP="005A15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2022 год</w:t>
      </w:r>
      <w:r w:rsidRPr="007D01E7">
        <w:rPr>
          <w:sz w:val="28"/>
          <w:szCs w:val="28"/>
        </w:rPr>
        <w:t xml:space="preserve"> в рамках муниципального контроля в сфере благоустройства на территории муниципального образования «Среднеольшанский сельсовет» Пристенского района Курской области плановые проверки не проводились. Основания для проведения внеплановых проверок отсутствовали.</w:t>
      </w:r>
    </w:p>
    <w:p w:rsidR="00ED3482" w:rsidRPr="007D01E7" w:rsidRDefault="00ED3482" w:rsidP="005A15D4">
      <w:pPr>
        <w:ind w:firstLine="567"/>
        <w:jc w:val="both"/>
        <w:rPr>
          <w:sz w:val="28"/>
          <w:szCs w:val="28"/>
        </w:rPr>
      </w:pPr>
      <w:r w:rsidRPr="007D01E7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ED3482" w:rsidRPr="007D01E7" w:rsidRDefault="00ED3482" w:rsidP="005A15D4">
      <w:pPr>
        <w:ind w:firstLine="567"/>
        <w:jc w:val="both"/>
        <w:rPr>
          <w:sz w:val="28"/>
          <w:szCs w:val="28"/>
        </w:rPr>
      </w:pPr>
      <w:r w:rsidRPr="007D01E7">
        <w:rPr>
          <w:sz w:val="28"/>
          <w:szCs w:val="28"/>
        </w:rPr>
        <w:t>Предостере</w:t>
      </w:r>
      <w:r>
        <w:rPr>
          <w:sz w:val="28"/>
          <w:szCs w:val="28"/>
        </w:rPr>
        <w:t>жения о недопустимости нарушения</w:t>
      </w:r>
      <w:r w:rsidRPr="007D01E7">
        <w:rPr>
          <w:sz w:val="28"/>
          <w:szCs w:val="28"/>
        </w:rPr>
        <w:t xml:space="preserve"> обязательных требований при осуществлении муниципального контроля подконтрольным субъектам не выдавались.</w:t>
      </w:r>
    </w:p>
    <w:p w:rsidR="00ED3482" w:rsidRDefault="00ED3482" w:rsidP="005A15D4">
      <w:pPr>
        <w:ind w:firstLine="567"/>
        <w:jc w:val="both"/>
        <w:rPr>
          <w:sz w:val="28"/>
          <w:szCs w:val="28"/>
        </w:rPr>
      </w:pPr>
      <w:r w:rsidRPr="007D01E7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D3482" w:rsidRPr="007D01E7" w:rsidRDefault="00ED3482" w:rsidP="005A15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2022 год Администрацией проведено 10 профилактических мероприятий, из них: 10 – информирование. </w:t>
      </w:r>
    </w:p>
    <w:p w:rsidR="00ED3482" w:rsidRPr="007D01E7" w:rsidRDefault="00ED3482" w:rsidP="005A15D4">
      <w:pPr>
        <w:ind w:firstLine="567"/>
        <w:jc w:val="both"/>
        <w:rPr>
          <w:sz w:val="28"/>
          <w:szCs w:val="28"/>
        </w:rPr>
      </w:pPr>
      <w:r w:rsidRPr="007D01E7">
        <w:rPr>
          <w:sz w:val="28"/>
          <w:szCs w:val="28"/>
        </w:rPr>
        <w:t>В целях профилактики нарушений обязательных требований, соблюдение которых оценивается в ходе осуществления муниципального контроля в сфере благоустройства, Администрацией в 2022 году проведена следующая работа:</w:t>
      </w:r>
    </w:p>
    <w:p w:rsidR="00ED3482" w:rsidRPr="007D01E7" w:rsidRDefault="00ED3482" w:rsidP="005A15D4">
      <w:pPr>
        <w:ind w:firstLine="567"/>
        <w:jc w:val="both"/>
        <w:rPr>
          <w:sz w:val="28"/>
          <w:szCs w:val="28"/>
        </w:rPr>
      </w:pPr>
      <w:r w:rsidRPr="007D01E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01E7">
        <w:rPr>
          <w:sz w:val="28"/>
          <w:szCs w:val="28"/>
          <w:shd w:val="clear" w:color="auto" w:fill="FFFFFF"/>
        </w:rPr>
        <w:t>на официальном сайте муниципального образования «Среднеольшанский сельсовет» Пристенского района Курской области</w:t>
      </w:r>
      <w:r>
        <w:rPr>
          <w:sz w:val="28"/>
          <w:szCs w:val="28"/>
          <w:shd w:val="clear" w:color="auto" w:fill="FFFFFF"/>
        </w:rPr>
        <w:t xml:space="preserve"> в информационно – </w:t>
      </w:r>
      <w:r w:rsidRPr="007D01E7">
        <w:rPr>
          <w:sz w:val="28"/>
          <w:szCs w:val="28"/>
          <w:shd w:val="clear" w:color="auto" w:fill="FFFFFF"/>
        </w:rPr>
        <w:t xml:space="preserve">телекоммуникационной сети </w:t>
      </w:r>
      <w:r>
        <w:rPr>
          <w:sz w:val="28"/>
          <w:szCs w:val="28"/>
          <w:shd w:val="clear" w:color="auto" w:fill="FFFFFF"/>
        </w:rPr>
        <w:t xml:space="preserve">«Интернет» (далее – официальный сайт Администрации) обеспечено </w:t>
      </w:r>
      <w:r w:rsidRPr="007D01E7">
        <w:rPr>
          <w:sz w:val="28"/>
          <w:szCs w:val="28"/>
          <w:shd w:val="clear" w:color="auto" w:fill="FFFFFF"/>
        </w:rPr>
        <w:t>размещен</w:t>
      </w:r>
      <w:r>
        <w:rPr>
          <w:sz w:val="28"/>
          <w:szCs w:val="28"/>
          <w:shd w:val="clear" w:color="auto" w:fill="FFFFFF"/>
        </w:rPr>
        <w:t>ие текстов нормат</w:t>
      </w:r>
      <w:r w:rsidRPr="007D01E7">
        <w:rPr>
          <w:sz w:val="28"/>
          <w:szCs w:val="28"/>
          <w:shd w:val="clear" w:color="auto" w:fill="FFFFFF"/>
        </w:rPr>
        <w:t>ивно – правовых актов, содержащих обязательные требования</w:t>
      </w:r>
      <w:r>
        <w:rPr>
          <w:sz w:val="28"/>
          <w:szCs w:val="28"/>
          <w:shd w:val="clear" w:color="auto" w:fill="FFFFFF"/>
        </w:rPr>
        <w:t>, информации</w:t>
      </w:r>
      <w:r w:rsidRPr="007D01E7">
        <w:rPr>
          <w:sz w:val="28"/>
          <w:szCs w:val="28"/>
        </w:rPr>
        <w:t xml:space="preserve"> </w:t>
      </w:r>
      <w:r>
        <w:rPr>
          <w:sz w:val="28"/>
          <w:szCs w:val="28"/>
        </w:rPr>
        <w:t>о порядке проведения профилактических визитов.</w:t>
      </w:r>
    </w:p>
    <w:p w:rsidR="00ED3482" w:rsidRPr="007D01E7" w:rsidRDefault="00ED3482" w:rsidP="005A15D4">
      <w:pPr>
        <w:ind w:firstLine="567"/>
        <w:jc w:val="both"/>
        <w:rPr>
          <w:sz w:val="28"/>
          <w:szCs w:val="28"/>
        </w:rPr>
      </w:pPr>
      <w:r w:rsidRPr="007D01E7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требований;</w:t>
      </w:r>
    </w:p>
    <w:p w:rsidR="00ED3482" w:rsidRPr="007D01E7" w:rsidRDefault="00ED3482" w:rsidP="005A15D4">
      <w:pPr>
        <w:ind w:firstLine="567"/>
        <w:jc w:val="both"/>
        <w:rPr>
          <w:sz w:val="28"/>
          <w:szCs w:val="28"/>
        </w:rPr>
      </w:pPr>
      <w:r w:rsidRPr="007D01E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</w:t>
      </w:r>
      <w:r w:rsidRPr="007D01E7">
        <w:rPr>
          <w:sz w:val="28"/>
          <w:szCs w:val="28"/>
        </w:rPr>
        <w:t>размещен порядок осуществления контрольных мероприятий.</w:t>
      </w:r>
    </w:p>
    <w:p w:rsidR="00ED3482" w:rsidRDefault="00ED3482" w:rsidP="0092253C">
      <w:pPr>
        <w:ind w:firstLine="567"/>
        <w:jc w:val="both"/>
        <w:rPr>
          <w:sz w:val="28"/>
          <w:szCs w:val="28"/>
        </w:rPr>
      </w:pPr>
      <w:r w:rsidRPr="007D01E7">
        <w:rPr>
          <w:sz w:val="28"/>
          <w:szCs w:val="28"/>
        </w:rPr>
        <w:t>В процессе осуществления муниципального контроля в сфере благоустр</w:t>
      </w:r>
      <w:r>
        <w:rPr>
          <w:sz w:val="28"/>
          <w:szCs w:val="28"/>
        </w:rPr>
        <w:t>ой</w:t>
      </w:r>
      <w:r w:rsidRPr="007D01E7">
        <w:rPr>
          <w:sz w:val="28"/>
          <w:szCs w:val="28"/>
        </w:rPr>
        <w:t>ства ведется информационно – 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ED3482" w:rsidRDefault="00ED3482" w:rsidP="009225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профилактической деятельности в 2023 году планируется проведение следующих профилактических мероприятий:</w:t>
      </w:r>
    </w:p>
    <w:p w:rsidR="00ED3482" w:rsidRDefault="00ED3482" w:rsidP="009225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информирование;</w:t>
      </w:r>
    </w:p>
    <w:p w:rsidR="00ED3482" w:rsidRDefault="00ED3482" w:rsidP="009225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обобщение правоприменительной практики;</w:t>
      </w:r>
    </w:p>
    <w:p w:rsidR="00ED3482" w:rsidRDefault="00ED3482" w:rsidP="009225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объявление предостережения о недопустимости нарушения обязательных требований;</w:t>
      </w:r>
    </w:p>
    <w:p w:rsidR="00ED3482" w:rsidRDefault="00ED3482" w:rsidP="009225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консультирование;</w:t>
      </w:r>
    </w:p>
    <w:p w:rsidR="00ED3482" w:rsidRPr="007D01E7" w:rsidRDefault="00ED3482" w:rsidP="009225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профилактический визит</w:t>
      </w:r>
    </w:p>
    <w:p w:rsidR="00ED3482" w:rsidRPr="007D01E7" w:rsidRDefault="00ED3482" w:rsidP="0092253C">
      <w:pPr>
        <w:ind w:firstLine="567"/>
        <w:jc w:val="both"/>
        <w:rPr>
          <w:sz w:val="28"/>
          <w:szCs w:val="28"/>
          <w:shd w:val="clear" w:color="auto" w:fill="FFFFFF"/>
        </w:rPr>
      </w:pPr>
      <w:r w:rsidRPr="007D01E7">
        <w:rPr>
          <w:sz w:val="28"/>
          <w:szCs w:val="28"/>
          <w:shd w:val="clear" w:color="auto" w:fill="FFFFFF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</w:t>
      </w:r>
      <w:r>
        <w:rPr>
          <w:sz w:val="28"/>
          <w:szCs w:val="28"/>
          <w:shd w:val="clear" w:color="auto" w:fill="FFFFFF"/>
        </w:rPr>
        <w:t>устройства у контролируемых лиц,</w:t>
      </w:r>
      <w:r w:rsidRPr="007D01E7">
        <w:rPr>
          <w:sz w:val="28"/>
          <w:szCs w:val="28"/>
          <w:shd w:val="clear" w:color="auto" w:fill="FFFFFF"/>
        </w:rPr>
        <w:t xml:space="preserve"> пренебрежительное отношение к требованиям законодательства.)</w:t>
      </w:r>
    </w:p>
    <w:p w:rsidR="00ED3482" w:rsidRDefault="00ED3482" w:rsidP="0092253C">
      <w:pPr>
        <w:ind w:firstLine="567"/>
        <w:jc w:val="both"/>
        <w:rPr>
          <w:sz w:val="24"/>
          <w:szCs w:val="24"/>
        </w:rPr>
      </w:pPr>
    </w:p>
    <w:p w:rsidR="00ED3482" w:rsidRPr="00ED24A2" w:rsidRDefault="00ED3482" w:rsidP="00F47CC2">
      <w:pPr>
        <w:jc w:val="center"/>
        <w:rPr>
          <w:b/>
          <w:sz w:val="28"/>
          <w:szCs w:val="28"/>
        </w:rPr>
      </w:pPr>
      <w:r w:rsidRPr="00ED24A2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ED3482" w:rsidRDefault="00ED3482" w:rsidP="007D01E7">
      <w:pPr>
        <w:jc w:val="both"/>
        <w:rPr>
          <w:sz w:val="28"/>
          <w:szCs w:val="28"/>
        </w:rPr>
      </w:pPr>
    </w:p>
    <w:p w:rsidR="00ED3482" w:rsidRPr="00ED24A2" w:rsidRDefault="00ED3482" w:rsidP="007D01E7">
      <w:pPr>
        <w:ind w:firstLine="851"/>
        <w:jc w:val="both"/>
        <w:rPr>
          <w:sz w:val="28"/>
          <w:szCs w:val="28"/>
        </w:rPr>
      </w:pPr>
      <w:r w:rsidRPr="00ED24A2">
        <w:rPr>
          <w:sz w:val="28"/>
          <w:szCs w:val="28"/>
        </w:rPr>
        <w:t>Целями профилактической работы являются:</w:t>
      </w:r>
    </w:p>
    <w:p w:rsidR="00ED3482" w:rsidRDefault="00ED3482" w:rsidP="007D01E7">
      <w:pPr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ED24A2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D3482" w:rsidRDefault="00ED3482" w:rsidP="007D01E7">
      <w:pPr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7D01E7">
        <w:rPr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D3482" w:rsidRDefault="00ED3482" w:rsidP="007D01E7">
      <w:pPr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7D01E7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>
        <w:rPr>
          <w:sz w:val="28"/>
          <w:szCs w:val="28"/>
        </w:rPr>
        <w:t>нности о способах их соблюдения.</w:t>
      </w:r>
    </w:p>
    <w:p w:rsidR="00ED3482" w:rsidRPr="007D01E7" w:rsidRDefault="00ED3482" w:rsidP="007D01E7">
      <w:pPr>
        <w:ind w:firstLine="851"/>
        <w:jc w:val="both"/>
        <w:rPr>
          <w:sz w:val="28"/>
          <w:szCs w:val="28"/>
        </w:rPr>
      </w:pPr>
      <w:r w:rsidRPr="007D01E7">
        <w:rPr>
          <w:sz w:val="28"/>
          <w:szCs w:val="28"/>
        </w:rPr>
        <w:t>Задачами профилактической работы являются:</w:t>
      </w:r>
    </w:p>
    <w:p w:rsidR="00ED3482" w:rsidRDefault="00ED3482" w:rsidP="007D01E7">
      <w:pPr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ED24A2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ED3482" w:rsidRDefault="00ED3482" w:rsidP="007D01E7">
      <w:pPr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7D01E7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D3482" w:rsidRPr="007D01E7" w:rsidRDefault="00ED3482" w:rsidP="007D01E7">
      <w:pPr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7D01E7">
        <w:rPr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ED3482" w:rsidRPr="00ED24A2" w:rsidRDefault="00ED3482" w:rsidP="00293B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положении о виде контроля </w:t>
      </w:r>
      <w:r w:rsidRPr="00ED24A2">
        <w:rPr>
          <w:sz w:val="28"/>
          <w:szCs w:val="28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D3482" w:rsidRPr="00ED24A2" w:rsidRDefault="00ED3482" w:rsidP="00293B01">
      <w:pPr>
        <w:ind w:firstLine="567"/>
        <w:jc w:val="both"/>
        <w:rPr>
          <w:sz w:val="28"/>
          <w:szCs w:val="28"/>
        </w:rPr>
      </w:pPr>
      <w:r w:rsidRPr="00ED24A2">
        <w:rPr>
          <w:sz w:val="28"/>
          <w:szCs w:val="28"/>
        </w:rPr>
        <w:t>В положении о виде контроля с</w:t>
      </w:r>
      <w:r w:rsidRPr="00ED24A2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ED3482" w:rsidRDefault="00ED3482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D3482" w:rsidRDefault="00ED3482" w:rsidP="0069663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D24A2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D3482" w:rsidRDefault="00ED3482" w:rsidP="001911D9">
      <w:pPr>
        <w:rPr>
          <w:b/>
          <w:color w:val="000000"/>
          <w:sz w:val="28"/>
          <w:szCs w:val="28"/>
          <w:shd w:val="clear" w:color="auto" w:fill="FFFFFF"/>
        </w:rPr>
      </w:pPr>
    </w:p>
    <w:p w:rsidR="00ED3482" w:rsidRPr="00413022" w:rsidRDefault="00ED3482" w:rsidP="00413022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13022">
        <w:rPr>
          <w:color w:val="000000"/>
          <w:sz w:val="28"/>
          <w:szCs w:val="28"/>
          <w:shd w:val="clear" w:color="auto" w:fill="FFFFFF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должностные лица:</w:t>
      </w:r>
    </w:p>
    <w:p w:rsidR="00ED3482" w:rsidRDefault="00ED3482" w:rsidP="0069663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4536"/>
        <w:gridCol w:w="2268"/>
        <w:gridCol w:w="2552"/>
      </w:tblGrid>
      <w:tr w:rsidR="00ED3482" w:rsidRPr="00915B2C" w:rsidTr="00A97B2F">
        <w:tc>
          <w:tcPr>
            <w:tcW w:w="562" w:type="dxa"/>
          </w:tcPr>
          <w:p w:rsidR="00ED3482" w:rsidRPr="00A97B2F" w:rsidRDefault="00ED3482" w:rsidP="00A97B2F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7B2F">
              <w:rPr>
                <w:b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4536" w:type="dxa"/>
          </w:tcPr>
          <w:p w:rsidR="00ED3482" w:rsidRPr="00A97B2F" w:rsidRDefault="00ED3482" w:rsidP="00A97B2F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7B2F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Наименование </w:t>
            </w:r>
          </w:p>
          <w:p w:rsidR="00ED3482" w:rsidRPr="00A97B2F" w:rsidRDefault="00ED3482" w:rsidP="00A97B2F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7B2F">
              <w:rPr>
                <w:b/>
                <w:color w:val="000000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2268" w:type="dxa"/>
          </w:tcPr>
          <w:p w:rsidR="00ED3482" w:rsidRPr="00A97B2F" w:rsidRDefault="00ED3482" w:rsidP="00A97B2F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7B2F">
              <w:rPr>
                <w:b/>
                <w:color w:val="000000"/>
                <w:sz w:val="24"/>
                <w:szCs w:val="24"/>
                <w:shd w:val="clear" w:color="auto" w:fill="FFFFFF"/>
              </w:rPr>
              <w:t>Срок (периодичность) проведения</w:t>
            </w:r>
          </w:p>
        </w:tc>
        <w:tc>
          <w:tcPr>
            <w:tcW w:w="2552" w:type="dxa"/>
          </w:tcPr>
          <w:p w:rsidR="00ED3482" w:rsidRPr="00A97B2F" w:rsidRDefault="00ED3482" w:rsidP="00A97B2F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7B2F">
              <w:rPr>
                <w:b/>
                <w:color w:val="000000"/>
                <w:sz w:val="24"/>
                <w:szCs w:val="24"/>
                <w:shd w:val="clear" w:color="auto" w:fill="FFFFFF"/>
              </w:rPr>
              <w:t>Ответственный исполнитель</w:t>
            </w:r>
          </w:p>
        </w:tc>
      </w:tr>
      <w:tr w:rsidR="00ED3482" w:rsidRPr="00915B2C" w:rsidTr="00A97B2F">
        <w:tc>
          <w:tcPr>
            <w:tcW w:w="562" w:type="dxa"/>
          </w:tcPr>
          <w:p w:rsidR="00ED3482" w:rsidRPr="00A97B2F" w:rsidRDefault="00ED3482" w:rsidP="00A97B2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7B2F"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536" w:type="dxa"/>
          </w:tcPr>
          <w:p w:rsidR="00ED3482" w:rsidRPr="00A97B2F" w:rsidRDefault="00ED3482" w:rsidP="00A97B2F">
            <w:pPr>
              <w:ind w:firstLine="170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7B2F">
              <w:rPr>
                <w:b/>
                <w:color w:val="000000"/>
                <w:sz w:val="24"/>
                <w:szCs w:val="24"/>
                <w:shd w:val="clear" w:color="auto" w:fill="FFFFFF"/>
              </w:rPr>
              <w:t>Информирование</w:t>
            </w:r>
          </w:p>
          <w:p w:rsidR="00ED3482" w:rsidRPr="00A97B2F" w:rsidRDefault="00ED3482" w:rsidP="00A97B2F">
            <w:pPr>
              <w:ind w:firstLine="17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7B2F">
              <w:rPr>
                <w:color w:val="000000"/>
                <w:sz w:val="24"/>
                <w:szCs w:val="24"/>
                <w:shd w:val="clear" w:color="auto" w:fill="FFFFFF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ED3482" w:rsidRPr="00A97B2F" w:rsidRDefault="00ED3482" w:rsidP="00A97B2F">
            <w:pPr>
              <w:ind w:firstLine="17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7B2F">
              <w:rPr>
                <w:color w:val="000000"/>
                <w:sz w:val="24"/>
                <w:szCs w:val="24"/>
                <w:shd w:val="clear" w:color="auto" w:fill="FFFFFF"/>
              </w:rPr>
              <w:t>Администрация также вправе информировать население муниципального образования «Среднеольшанский сельсовет» Пристенского района Курской области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268" w:type="dxa"/>
          </w:tcPr>
          <w:p w:rsidR="00ED3482" w:rsidRPr="00A97B2F" w:rsidRDefault="00ED3482" w:rsidP="00A97B2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7B2F">
              <w:rPr>
                <w:color w:val="000000"/>
                <w:sz w:val="24"/>
                <w:szCs w:val="24"/>
                <w:shd w:val="clear" w:color="auto" w:fill="FFFFFF"/>
              </w:rPr>
              <w:t>в течение года, по мере необходимости</w:t>
            </w:r>
          </w:p>
        </w:tc>
        <w:tc>
          <w:tcPr>
            <w:tcW w:w="2552" w:type="dxa"/>
          </w:tcPr>
          <w:p w:rsidR="00ED3482" w:rsidRPr="00A97B2F" w:rsidRDefault="00ED3482" w:rsidP="00A97B2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7B2F">
              <w:rPr>
                <w:sz w:val="24"/>
                <w:szCs w:val="24"/>
                <w:lang w:eastAsia="en-US"/>
              </w:rPr>
              <w:t>должностные лица Администрации, уполномоченные осуществлять муниципальный контроль</w:t>
            </w:r>
          </w:p>
        </w:tc>
      </w:tr>
      <w:tr w:rsidR="00ED3482" w:rsidRPr="00915B2C" w:rsidTr="00A97B2F">
        <w:tc>
          <w:tcPr>
            <w:tcW w:w="562" w:type="dxa"/>
          </w:tcPr>
          <w:p w:rsidR="00ED3482" w:rsidRPr="00A97B2F" w:rsidRDefault="00ED3482" w:rsidP="00A97B2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7B2F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536" w:type="dxa"/>
          </w:tcPr>
          <w:p w:rsidR="00ED3482" w:rsidRPr="00A97B2F" w:rsidRDefault="00ED3482" w:rsidP="00A97B2F">
            <w:pPr>
              <w:pStyle w:val="ConsPlusNormal"/>
              <w:ind w:firstLine="1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7B2F">
              <w:rPr>
                <w:rFonts w:ascii="Times New Roman" w:hAnsi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ED3482" w:rsidRPr="00A97B2F" w:rsidRDefault="00ED3482" w:rsidP="00A97B2F">
            <w:pPr>
              <w:pStyle w:val="ConsPlusNormal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D3482" w:rsidRPr="00A97B2F" w:rsidRDefault="00ED3482" w:rsidP="00A97B2F">
            <w:pPr>
              <w:pStyle w:val="ConsPlusNormal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контроля в сфере благоустройства, который утверждается и подписывается Главой Администрации.</w:t>
            </w:r>
          </w:p>
        </w:tc>
        <w:tc>
          <w:tcPr>
            <w:tcW w:w="2268" w:type="dxa"/>
          </w:tcPr>
          <w:p w:rsidR="00ED3482" w:rsidRPr="00A97B2F" w:rsidRDefault="00ED3482" w:rsidP="00A97B2F">
            <w:pPr>
              <w:pStyle w:val="HTMLPreformatte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ежегодно (не позднее 01 июля года, следующего за отчетным годом)</w:t>
            </w:r>
          </w:p>
          <w:p w:rsidR="00ED3482" w:rsidRPr="00A97B2F" w:rsidRDefault="00ED3482" w:rsidP="00A97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D3482" w:rsidRPr="00A97B2F" w:rsidRDefault="00ED3482" w:rsidP="00A97B2F">
            <w:pPr>
              <w:jc w:val="center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  <w:lang w:eastAsia="en-US"/>
              </w:rPr>
              <w:t>должностные лица Администрации, уполномоченные осуществлять муниципальный контроль</w:t>
            </w:r>
          </w:p>
        </w:tc>
      </w:tr>
      <w:tr w:rsidR="00ED3482" w:rsidRPr="00915B2C" w:rsidTr="00A97B2F">
        <w:tc>
          <w:tcPr>
            <w:tcW w:w="562" w:type="dxa"/>
          </w:tcPr>
          <w:p w:rsidR="00ED3482" w:rsidRPr="00A97B2F" w:rsidRDefault="00ED3482" w:rsidP="00A97B2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7B2F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36" w:type="dxa"/>
          </w:tcPr>
          <w:p w:rsidR="00ED3482" w:rsidRPr="00A97B2F" w:rsidRDefault="00ED3482" w:rsidP="00A97B2F">
            <w:pPr>
              <w:pStyle w:val="ConsPlusNormal"/>
              <w:ind w:firstLine="1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7B2F">
              <w:rPr>
                <w:rFonts w:ascii="Times New Roman" w:hAnsi="Times New Roman"/>
                <w:b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  <w:p w:rsidR="00ED3482" w:rsidRPr="00A97B2F" w:rsidRDefault="00ED3482" w:rsidP="00A97B2F">
            <w:pPr>
              <w:pStyle w:val="ConsPlusNormal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68" w:type="dxa"/>
          </w:tcPr>
          <w:p w:rsidR="00ED3482" w:rsidRPr="00A97B2F" w:rsidRDefault="00ED3482" w:rsidP="00A97B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B2F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52" w:type="dxa"/>
          </w:tcPr>
          <w:p w:rsidR="00ED3482" w:rsidRPr="00A97B2F" w:rsidRDefault="00ED3482" w:rsidP="00A97B2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B2F">
              <w:rPr>
                <w:sz w:val="24"/>
                <w:szCs w:val="24"/>
                <w:lang w:eastAsia="en-US"/>
              </w:rPr>
              <w:t>должностные лица Администрации, уполномоченные осуществлять муниципальный контроль</w:t>
            </w:r>
          </w:p>
        </w:tc>
      </w:tr>
      <w:tr w:rsidR="00ED3482" w:rsidRPr="00915B2C" w:rsidTr="00A97B2F">
        <w:tc>
          <w:tcPr>
            <w:tcW w:w="562" w:type="dxa"/>
          </w:tcPr>
          <w:p w:rsidR="00ED3482" w:rsidRPr="00A97B2F" w:rsidRDefault="00ED3482" w:rsidP="00A97B2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7B2F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36" w:type="dxa"/>
          </w:tcPr>
          <w:p w:rsidR="00ED3482" w:rsidRPr="00A97B2F" w:rsidRDefault="00ED3482" w:rsidP="00A97B2F">
            <w:pPr>
              <w:pStyle w:val="ConsPlusNormal"/>
              <w:ind w:firstLine="1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7B2F">
              <w:rPr>
                <w:rFonts w:ascii="Times New Roman" w:hAnsi="Times New Roman"/>
                <w:b/>
                <w:sz w:val="24"/>
                <w:szCs w:val="24"/>
              </w:rPr>
              <w:t>Консультирование</w:t>
            </w:r>
          </w:p>
          <w:p w:rsidR="00ED3482" w:rsidRPr="00A97B2F" w:rsidRDefault="00ED3482" w:rsidP="00A97B2F">
            <w:pPr>
              <w:pStyle w:val="ConsPlusNormal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Консультирование контролируемых лиц осуществляется в устной или письменной форме по следующим вопросам:</w:t>
            </w:r>
          </w:p>
          <w:p w:rsidR="00ED3482" w:rsidRPr="00A97B2F" w:rsidRDefault="00ED3482" w:rsidP="00A97B2F">
            <w:pPr>
              <w:pStyle w:val="ConsPlusNormal"/>
              <w:numPr>
                <w:ilvl w:val="0"/>
                <w:numId w:val="17"/>
              </w:numPr>
              <w:ind w:left="0"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организация и осуществление контроля в сфере благоустройства;</w:t>
            </w:r>
          </w:p>
          <w:p w:rsidR="00ED3482" w:rsidRPr="00A97B2F" w:rsidRDefault="00ED3482" w:rsidP="00A97B2F">
            <w:pPr>
              <w:pStyle w:val="ConsPlusNormal"/>
              <w:numPr>
                <w:ilvl w:val="0"/>
                <w:numId w:val="17"/>
              </w:numPr>
              <w:ind w:left="0"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порядок осуществления контрольных мероприятий, установленных Положением о виде контроля;</w:t>
            </w:r>
          </w:p>
          <w:p w:rsidR="00ED3482" w:rsidRPr="00A97B2F" w:rsidRDefault="00ED3482" w:rsidP="00A97B2F">
            <w:pPr>
              <w:pStyle w:val="ConsPlusNormal"/>
              <w:numPr>
                <w:ilvl w:val="0"/>
                <w:numId w:val="17"/>
              </w:numPr>
              <w:ind w:left="0"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порядок обжалования действий (бездействий) должностных лиц, уполномоченных осуществлять контроль;</w:t>
            </w:r>
          </w:p>
          <w:p w:rsidR="00ED3482" w:rsidRPr="00A97B2F" w:rsidRDefault="00ED3482" w:rsidP="00A97B2F">
            <w:pPr>
              <w:pStyle w:val="ConsPlusNormal"/>
              <w:numPr>
                <w:ilvl w:val="0"/>
                <w:numId w:val="17"/>
              </w:numPr>
              <w:ind w:left="0"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ED3482" w:rsidRPr="00A97B2F" w:rsidRDefault="00ED3482" w:rsidP="00A97B2F">
            <w:pPr>
              <w:pStyle w:val="ConsPlusNormal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осуществляется:</w:t>
            </w:r>
          </w:p>
          <w:p w:rsidR="00ED3482" w:rsidRPr="00A97B2F" w:rsidRDefault="00ED3482" w:rsidP="00A97B2F">
            <w:pPr>
              <w:pStyle w:val="ConsPlusNormal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- в виде устных разъяснений по телефону, посредством видео-конференц-связи, на личном приеме, в ходе проведения профилактического мероприятия, контрольного мероприятия;</w:t>
            </w:r>
          </w:p>
          <w:p w:rsidR="00ED3482" w:rsidRPr="00A97B2F" w:rsidRDefault="00ED3482" w:rsidP="00A97B2F">
            <w:pPr>
              <w:pStyle w:val="ConsPlusNormal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- посредством размещения на официальном сайте Администрации письменного разъяснения по однотипным обращениям (более 5 однотипных обращений) контролируемых лиц, подписанного должностным лицом Администрации, уполномоченным осуществлять муниципальный контроль.</w:t>
            </w:r>
          </w:p>
          <w:p w:rsidR="00ED3482" w:rsidRPr="00A97B2F" w:rsidRDefault="00ED3482" w:rsidP="00A97B2F">
            <w:pPr>
              <w:pStyle w:val="ConsPlusNormal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268" w:type="dxa"/>
          </w:tcPr>
          <w:p w:rsidR="00ED3482" w:rsidRPr="00A97B2F" w:rsidRDefault="00ED3482" w:rsidP="00A97B2F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552" w:type="dxa"/>
          </w:tcPr>
          <w:p w:rsidR="00ED3482" w:rsidRPr="00A97B2F" w:rsidRDefault="00ED3482" w:rsidP="00A97B2F">
            <w:pPr>
              <w:jc w:val="center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  <w:lang w:eastAsia="en-US"/>
              </w:rPr>
              <w:t>должностные лица Администрации, уполномоченные осуществлять муниципальный контроль</w:t>
            </w:r>
          </w:p>
        </w:tc>
      </w:tr>
      <w:tr w:rsidR="00ED3482" w:rsidRPr="00915B2C" w:rsidTr="00A97B2F">
        <w:tc>
          <w:tcPr>
            <w:tcW w:w="562" w:type="dxa"/>
          </w:tcPr>
          <w:p w:rsidR="00ED3482" w:rsidRPr="00A97B2F" w:rsidRDefault="00ED3482" w:rsidP="00A97B2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7B2F">
              <w:rPr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536" w:type="dxa"/>
          </w:tcPr>
          <w:p w:rsidR="00ED3482" w:rsidRPr="00A97B2F" w:rsidRDefault="00ED3482" w:rsidP="00A97B2F">
            <w:pPr>
              <w:pStyle w:val="ConsPlusNormal"/>
              <w:ind w:firstLine="1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7B2F">
              <w:rPr>
                <w:rFonts w:ascii="Times New Roman" w:hAnsi="Times New Roman"/>
                <w:b/>
                <w:sz w:val="24"/>
                <w:szCs w:val="24"/>
              </w:rPr>
              <w:t>Профилактический визит</w:t>
            </w:r>
          </w:p>
          <w:p w:rsidR="00ED3482" w:rsidRPr="00A97B2F" w:rsidRDefault="00ED3482" w:rsidP="00A97B2F">
            <w:pPr>
              <w:pStyle w:val="ConsPlusNormal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ED3482" w:rsidRPr="00A97B2F" w:rsidRDefault="00ED3482" w:rsidP="00A97B2F">
            <w:pPr>
              <w:pStyle w:val="ConsPlusNormal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ED3482" w:rsidRPr="00A97B2F" w:rsidRDefault="00ED3482" w:rsidP="00A97B2F">
            <w:pPr>
              <w:pStyle w:val="ConsPlusNormal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Проведение обязательных профилактических визитов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категории чрезвычайно высокого, высокого и значительного риска.</w:t>
            </w:r>
          </w:p>
          <w:p w:rsidR="00ED3482" w:rsidRPr="00A97B2F" w:rsidRDefault="00ED3482" w:rsidP="00A97B2F">
            <w:pPr>
              <w:pStyle w:val="ConsPlusNormal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B2F">
              <w:rPr>
                <w:rFonts w:ascii="Times New Roman" w:hAnsi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268" w:type="dxa"/>
          </w:tcPr>
          <w:p w:rsidR="00ED3482" w:rsidRPr="00A97B2F" w:rsidRDefault="00ED3482" w:rsidP="00A97B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</w:rPr>
              <w:t>в течение года, по мере необходимости</w:t>
            </w:r>
          </w:p>
          <w:p w:rsidR="00ED3482" w:rsidRPr="00A97B2F" w:rsidRDefault="00ED3482" w:rsidP="00A97B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ED3482" w:rsidRPr="00A97B2F" w:rsidRDefault="00ED3482" w:rsidP="00A97B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</w:rPr>
              <w:t xml:space="preserve"> </w:t>
            </w:r>
          </w:p>
          <w:p w:rsidR="00ED3482" w:rsidRPr="00A97B2F" w:rsidRDefault="00ED3482" w:rsidP="00A97B2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D3482" w:rsidRPr="00A97B2F" w:rsidRDefault="00ED3482" w:rsidP="00A97B2F">
            <w:pPr>
              <w:jc w:val="center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  <w:lang w:eastAsia="en-US"/>
              </w:rPr>
              <w:t>должностные лица Администрации, уполномоченные осуществлять муниципальный контроль</w:t>
            </w:r>
          </w:p>
        </w:tc>
      </w:tr>
    </w:tbl>
    <w:p w:rsidR="00ED3482" w:rsidRDefault="00ED3482" w:rsidP="001F6F7D">
      <w:pPr>
        <w:rPr>
          <w:sz w:val="24"/>
          <w:szCs w:val="24"/>
        </w:rPr>
      </w:pPr>
    </w:p>
    <w:p w:rsidR="00ED3482" w:rsidRDefault="00ED3482" w:rsidP="00394E88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ED3482" w:rsidRDefault="00ED3482" w:rsidP="00394E88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ED3482" w:rsidRDefault="00ED3482" w:rsidP="00394E88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ED3482" w:rsidRDefault="00ED3482" w:rsidP="00394E88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ED3482" w:rsidRDefault="00ED3482" w:rsidP="00394E88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ED3482" w:rsidRDefault="00ED3482" w:rsidP="00394E88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ED3482" w:rsidRPr="00394E88" w:rsidRDefault="00ED3482" w:rsidP="00394E88">
      <w:pPr>
        <w:ind w:firstLine="567"/>
        <w:jc w:val="center"/>
        <w:rPr>
          <w:sz w:val="24"/>
          <w:szCs w:val="24"/>
        </w:rPr>
      </w:pPr>
      <w:bookmarkStart w:id="0" w:name="_GoBack"/>
      <w:bookmarkEnd w:id="0"/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Pr="00ED24A2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ED3482" w:rsidRDefault="00ED3482" w:rsidP="00915B2C">
      <w:pPr>
        <w:rPr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4536"/>
        <w:gridCol w:w="4820"/>
      </w:tblGrid>
      <w:tr w:rsidR="00ED3482" w:rsidRPr="00915B2C" w:rsidTr="00A97B2F">
        <w:tc>
          <w:tcPr>
            <w:tcW w:w="562" w:type="dxa"/>
          </w:tcPr>
          <w:p w:rsidR="00ED3482" w:rsidRPr="00A97B2F" w:rsidRDefault="00ED3482" w:rsidP="00A97B2F">
            <w:pPr>
              <w:jc w:val="center"/>
              <w:rPr>
                <w:b/>
                <w:sz w:val="24"/>
                <w:szCs w:val="24"/>
              </w:rPr>
            </w:pPr>
            <w:r w:rsidRPr="00A97B2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ED3482" w:rsidRPr="00A97B2F" w:rsidRDefault="00ED3482" w:rsidP="00A97B2F">
            <w:pPr>
              <w:jc w:val="center"/>
              <w:rPr>
                <w:b/>
                <w:sz w:val="24"/>
                <w:szCs w:val="24"/>
              </w:rPr>
            </w:pPr>
            <w:r w:rsidRPr="00A97B2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20" w:type="dxa"/>
            <w:vAlign w:val="center"/>
          </w:tcPr>
          <w:p w:rsidR="00ED3482" w:rsidRPr="00A97B2F" w:rsidRDefault="00ED3482" w:rsidP="00A97B2F">
            <w:pPr>
              <w:jc w:val="center"/>
              <w:rPr>
                <w:b/>
                <w:sz w:val="24"/>
                <w:szCs w:val="24"/>
              </w:rPr>
            </w:pPr>
            <w:r w:rsidRPr="00A97B2F">
              <w:rPr>
                <w:b/>
                <w:sz w:val="24"/>
                <w:szCs w:val="24"/>
              </w:rPr>
              <w:t>Величина</w:t>
            </w:r>
          </w:p>
        </w:tc>
      </w:tr>
      <w:tr w:rsidR="00ED3482" w:rsidTr="00A97B2F">
        <w:tc>
          <w:tcPr>
            <w:tcW w:w="562" w:type="dxa"/>
          </w:tcPr>
          <w:p w:rsidR="00ED3482" w:rsidRPr="00A97B2F" w:rsidRDefault="00ED3482" w:rsidP="00A97B2F">
            <w:pPr>
              <w:jc w:val="center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ED3482" w:rsidRPr="00A97B2F" w:rsidRDefault="00ED3482" w:rsidP="00A97B2F">
            <w:pPr>
              <w:jc w:val="both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</w:rPr>
              <w:t>Полнота информации, размещенной на официальном сайте Администрации, в соответствии с частью 3 статьи 46 Федерального закона от 31 июля 2021 г.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820" w:type="dxa"/>
          </w:tcPr>
          <w:p w:rsidR="00ED3482" w:rsidRPr="00A97B2F" w:rsidRDefault="00ED3482" w:rsidP="00A97B2F">
            <w:pPr>
              <w:jc w:val="center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</w:rPr>
              <w:t>100%</w:t>
            </w:r>
          </w:p>
        </w:tc>
      </w:tr>
      <w:tr w:rsidR="00ED3482" w:rsidTr="00A97B2F">
        <w:tc>
          <w:tcPr>
            <w:tcW w:w="562" w:type="dxa"/>
          </w:tcPr>
          <w:p w:rsidR="00ED3482" w:rsidRPr="00A97B2F" w:rsidRDefault="00ED3482" w:rsidP="00A97B2F">
            <w:pPr>
              <w:jc w:val="center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ED3482" w:rsidRPr="00A97B2F" w:rsidRDefault="00ED3482" w:rsidP="00A97B2F">
            <w:pPr>
              <w:jc w:val="both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4820" w:type="dxa"/>
          </w:tcPr>
          <w:p w:rsidR="00ED3482" w:rsidRPr="00A97B2F" w:rsidRDefault="00ED3482" w:rsidP="00A97B2F">
            <w:pPr>
              <w:jc w:val="center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</w:rPr>
              <w:t>100%</w:t>
            </w:r>
          </w:p>
        </w:tc>
      </w:tr>
      <w:tr w:rsidR="00ED3482" w:rsidTr="00A97B2F">
        <w:tc>
          <w:tcPr>
            <w:tcW w:w="562" w:type="dxa"/>
          </w:tcPr>
          <w:p w:rsidR="00ED3482" w:rsidRPr="00A97B2F" w:rsidRDefault="00ED3482" w:rsidP="00A97B2F">
            <w:pPr>
              <w:jc w:val="center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ED3482" w:rsidRPr="00A97B2F" w:rsidRDefault="00ED3482" w:rsidP="00A97B2F">
            <w:pPr>
              <w:jc w:val="both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</w:rPr>
              <w:t>Доля проведенных профилактических мероприятий от общего количества запланированных</w:t>
            </w:r>
          </w:p>
        </w:tc>
        <w:tc>
          <w:tcPr>
            <w:tcW w:w="4820" w:type="dxa"/>
          </w:tcPr>
          <w:p w:rsidR="00ED3482" w:rsidRPr="00A97B2F" w:rsidRDefault="00ED3482" w:rsidP="00A97B2F">
            <w:pPr>
              <w:jc w:val="center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</w:rPr>
              <w:t>100%</w:t>
            </w:r>
          </w:p>
        </w:tc>
      </w:tr>
    </w:tbl>
    <w:p w:rsidR="00ED3482" w:rsidRDefault="00ED3482" w:rsidP="00413022">
      <w:pPr>
        <w:ind w:firstLine="567"/>
        <w:rPr>
          <w:sz w:val="24"/>
          <w:szCs w:val="24"/>
        </w:rPr>
      </w:pPr>
    </w:p>
    <w:p w:rsidR="00ED3482" w:rsidRDefault="00ED3482" w:rsidP="00413022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Для оценки эффективности и результативности Программы используются следующие оценки показателей:</w:t>
      </w:r>
    </w:p>
    <w:p w:rsidR="00ED3482" w:rsidRDefault="00ED3482" w:rsidP="00413022">
      <w:pPr>
        <w:ind w:firstLine="567"/>
        <w:rPr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2268"/>
        <w:gridCol w:w="2835"/>
        <w:gridCol w:w="2410"/>
      </w:tblGrid>
      <w:tr w:rsidR="00ED3482" w:rsidRPr="00413022" w:rsidTr="00A97B2F">
        <w:tc>
          <w:tcPr>
            <w:tcW w:w="2405" w:type="dxa"/>
          </w:tcPr>
          <w:p w:rsidR="00ED3482" w:rsidRPr="00A97B2F" w:rsidRDefault="00ED3482" w:rsidP="00A97B2F">
            <w:pPr>
              <w:jc w:val="center"/>
              <w:rPr>
                <w:b/>
                <w:sz w:val="24"/>
                <w:szCs w:val="24"/>
              </w:rPr>
            </w:pPr>
            <w:r w:rsidRPr="00A97B2F">
              <w:rPr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2268" w:type="dxa"/>
          </w:tcPr>
          <w:p w:rsidR="00ED3482" w:rsidRPr="00A97B2F" w:rsidRDefault="00ED3482" w:rsidP="00A97B2F">
            <w:pPr>
              <w:jc w:val="center"/>
              <w:rPr>
                <w:b/>
                <w:sz w:val="24"/>
                <w:szCs w:val="24"/>
              </w:rPr>
            </w:pPr>
            <w:r w:rsidRPr="00A97B2F">
              <w:rPr>
                <w:b/>
                <w:sz w:val="24"/>
                <w:szCs w:val="24"/>
              </w:rPr>
              <w:t>отклонение 0-20%</w:t>
            </w:r>
          </w:p>
        </w:tc>
        <w:tc>
          <w:tcPr>
            <w:tcW w:w="2835" w:type="dxa"/>
          </w:tcPr>
          <w:p w:rsidR="00ED3482" w:rsidRPr="00A97B2F" w:rsidRDefault="00ED3482" w:rsidP="00A97B2F">
            <w:pPr>
              <w:jc w:val="center"/>
              <w:rPr>
                <w:b/>
                <w:sz w:val="24"/>
                <w:szCs w:val="24"/>
              </w:rPr>
            </w:pPr>
            <w:r w:rsidRPr="00A97B2F">
              <w:rPr>
                <w:b/>
                <w:sz w:val="24"/>
                <w:szCs w:val="24"/>
              </w:rPr>
              <w:t>отклонение больше 21-50%</w:t>
            </w:r>
          </w:p>
        </w:tc>
        <w:tc>
          <w:tcPr>
            <w:tcW w:w="2410" w:type="dxa"/>
          </w:tcPr>
          <w:p w:rsidR="00ED3482" w:rsidRPr="00A97B2F" w:rsidRDefault="00ED3482" w:rsidP="00A97B2F">
            <w:pPr>
              <w:jc w:val="center"/>
              <w:rPr>
                <w:b/>
                <w:sz w:val="24"/>
                <w:szCs w:val="24"/>
              </w:rPr>
            </w:pPr>
            <w:r w:rsidRPr="00A97B2F">
              <w:rPr>
                <w:b/>
                <w:sz w:val="24"/>
                <w:szCs w:val="24"/>
              </w:rPr>
              <w:t>отклонение больше 50%</w:t>
            </w:r>
          </w:p>
        </w:tc>
      </w:tr>
      <w:tr w:rsidR="00ED3482" w:rsidTr="00A97B2F">
        <w:tc>
          <w:tcPr>
            <w:tcW w:w="2405" w:type="dxa"/>
          </w:tcPr>
          <w:p w:rsidR="00ED3482" w:rsidRPr="00A97B2F" w:rsidRDefault="00ED3482" w:rsidP="00A97B2F">
            <w:pPr>
              <w:jc w:val="center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</w:rPr>
              <w:t>оценка</w:t>
            </w:r>
          </w:p>
        </w:tc>
        <w:tc>
          <w:tcPr>
            <w:tcW w:w="2268" w:type="dxa"/>
          </w:tcPr>
          <w:p w:rsidR="00ED3482" w:rsidRPr="00A97B2F" w:rsidRDefault="00ED3482" w:rsidP="00A97B2F">
            <w:pPr>
              <w:jc w:val="center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</w:rPr>
              <w:t>высокая эффективность</w:t>
            </w:r>
          </w:p>
        </w:tc>
        <w:tc>
          <w:tcPr>
            <w:tcW w:w="2835" w:type="dxa"/>
          </w:tcPr>
          <w:p w:rsidR="00ED3482" w:rsidRPr="00A97B2F" w:rsidRDefault="00ED3482" w:rsidP="00A97B2F">
            <w:pPr>
              <w:jc w:val="center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</w:rPr>
              <w:t>удовлетворительная эффективность</w:t>
            </w:r>
          </w:p>
        </w:tc>
        <w:tc>
          <w:tcPr>
            <w:tcW w:w="2410" w:type="dxa"/>
          </w:tcPr>
          <w:p w:rsidR="00ED3482" w:rsidRPr="00A97B2F" w:rsidRDefault="00ED3482" w:rsidP="00A97B2F">
            <w:pPr>
              <w:jc w:val="center"/>
              <w:rPr>
                <w:sz w:val="24"/>
                <w:szCs w:val="24"/>
              </w:rPr>
            </w:pPr>
            <w:r w:rsidRPr="00A97B2F">
              <w:rPr>
                <w:sz w:val="24"/>
                <w:szCs w:val="24"/>
              </w:rPr>
              <w:t>низкая эффективность</w:t>
            </w:r>
          </w:p>
        </w:tc>
      </w:tr>
    </w:tbl>
    <w:p w:rsidR="00ED3482" w:rsidRDefault="00ED3482" w:rsidP="00413022">
      <w:pPr>
        <w:rPr>
          <w:sz w:val="24"/>
          <w:szCs w:val="24"/>
        </w:rPr>
      </w:pPr>
    </w:p>
    <w:sectPr w:rsidR="00ED3482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F27"/>
    <w:multiLevelType w:val="hybridMultilevel"/>
    <w:tmpl w:val="BE5A210C"/>
    <w:lvl w:ilvl="0" w:tplc="D36C5DE6">
      <w:start w:val="1"/>
      <w:numFmt w:val="decimal"/>
      <w:lvlText w:val="%1)"/>
      <w:lvlJc w:val="left"/>
      <w:pPr>
        <w:ind w:left="1062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344689E"/>
    <w:multiLevelType w:val="multilevel"/>
    <w:tmpl w:val="8EE6809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A09267C"/>
    <w:multiLevelType w:val="hybridMultilevel"/>
    <w:tmpl w:val="85DA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20371801"/>
    <w:multiLevelType w:val="hybridMultilevel"/>
    <w:tmpl w:val="C686BA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432760CE"/>
    <w:multiLevelType w:val="hybridMultilevel"/>
    <w:tmpl w:val="A88EDE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F95B4F"/>
    <w:multiLevelType w:val="hybridMultilevel"/>
    <w:tmpl w:val="54C21A4A"/>
    <w:lvl w:ilvl="0" w:tplc="8842CD56">
      <w:start w:val="1"/>
      <w:numFmt w:val="decimal"/>
      <w:lvlText w:val="%1."/>
      <w:lvlJc w:val="left"/>
      <w:pPr>
        <w:ind w:left="191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51C410BE"/>
    <w:multiLevelType w:val="multilevel"/>
    <w:tmpl w:val="A88EDEB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077B2A"/>
    <w:multiLevelType w:val="multilevel"/>
    <w:tmpl w:val="8EE6809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cs="Times New Roman" w:hint="default"/>
      </w:rPr>
    </w:lvl>
  </w:abstractNum>
  <w:abstractNum w:abstractNumId="15">
    <w:nsid w:val="65D277FD"/>
    <w:multiLevelType w:val="hybridMultilevel"/>
    <w:tmpl w:val="D1A0A76A"/>
    <w:lvl w:ilvl="0" w:tplc="8842CD56">
      <w:start w:val="1"/>
      <w:numFmt w:val="decimal"/>
      <w:lvlText w:val="%1."/>
      <w:lvlJc w:val="left"/>
      <w:pPr>
        <w:ind w:left="1346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1"/>
  </w:num>
  <w:num w:numId="5">
    <w:abstractNumId w:val="3"/>
  </w:num>
  <w:num w:numId="6">
    <w:abstractNumId w:val="5"/>
  </w:num>
  <w:num w:numId="7">
    <w:abstractNumId w:val="16"/>
  </w:num>
  <w:num w:numId="8">
    <w:abstractNumId w:val="14"/>
  </w:num>
  <w:num w:numId="9">
    <w:abstractNumId w:val="15"/>
  </w:num>
  <w:num w:numId="10">
    <w:abstractNumId w:val="2"/>
  </w:num>
  <w:num w:numId="11">
    <w:abstractNumId w:val="9"/>
  </w:num>
  <w:num w:numId="12">
    <w:abstractNumId w:val="1"/>
  </w:num>
  <w:num w:numId="13">
    <w:abstractNumId w:val="13"/>
  </w:num>
  <w:num w:numId="14">
    <w:abstractNumId w:val="8"/>
  </w:num>
  <w:num w:numId="15">
    <w:abstractNumId w:val="12"/>
  </w:num>
  <w:num w:numId="16">
    <w:abstractNumId w:val="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35D"/>
    <w:rsid w:val="000032B5"/>
    <w:rsid w:val="00011CD5"/>
    <w:rsid w:val="00014102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6DAA"/>
    <w:rsid w:val="00067257"/>
    <w:rsid w:val="000706F2"/>
    <w:rsid w:val="00072A20"/>
    <w:rsid w:val="00075CAE"/>
    <w:rsid w:val="000779FF"/>
    <w:rsid w:val="0009635D"/>
    <w:rsid w:val="000A1AB1"/>
    <w:rsid w:val="000A32E3"/>
    <w:rsid w:val="000A4AAC"/>
    <w:rsid w:val="000A5308"/>
    <w:rsid w:val="000A564B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3C34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71FA6"/>
    <w:rsid w:val="00177E01"/>
    <w:rsid w:val="00186F0D"/>
    <w:rsid w:val="00187DE1"/>
    <w:rsid w:val="00187FE1"/>
    <w:rsid w:val="001911D9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E7E5F"/>
    <w:rsid w:val="001F37DF"/>
    <w:rsid w:val="001F5FCA"/>
    <w:rsid w:val="001F6645"/>
    <w:rsid w:val="001F6F7D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473F1"/>
    <w:rsid w:val="00250A3B"/>
    <w:rsid w:val="0025518B"/>
    <w:rsid w:val="002577A5"/>
    <w:rsid w:val="0026006D"/>
    <w:rsid w:val="00261699"/>
    <w:rsid w:val="0026485E"/>
    <w:rsid w:val="00273A1C"/>
    <w:rsid w:val="00273B8D"/>
    <w:rsid w:val="002745E3"/>
    <w:rsid w:val="00282CBB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027"/>
    <w:rsid w:val="002D0476"/>
    <w:rsid w:val="002D1DEF"/>
    <w:rsid w:val="002D33A3"/>
    <w:rsid w:val="002D410B"/>
    <w:rsid w:val="002F22E0"/>
    <w:rsid w:val="002F29A2"/>
    <w:rsid w:val="002F4B85"/>
    <w:rsid w:val="0030355F"/>
    <w:rsid w:val="00314404"/>
    <w:rsid w:val="00314CBA"/>
    <w:rsid w:val="003177D6"/>
    <w:rsid w:val="003228A2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7AB"/>
    <w:rsid w:val="00375C53"/>
    <w:rsid w:val="00381201"/>
    <w:rsid w:val="00384DB5"/>
    <w:rsid w:val="00385613"/>
    <w:rsid w:val="00393F84"/>
    <w:rsid w:val="00394E88"/>
    <w:rsid w:val="003A03BA"/>
    <w:rsid w:val="003A0FD3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646B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3022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14B7A"/>
    <w:rsid w:val="0052494C"/>
    <w:rsid w:val="005265BE"/>
    <w:rsid w:val="0052748C"/>
    <w:rsid w:val="00530D07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4E7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4640"/>
    <w:rsid w:val="00635B77"/>
    <w:rsid w:val="006454BE"/>
    <w:rsid w:val="00647251"/>
    <w:rsid w:val="00647398"/>
    <w:rsid w:val="00653A67"/>
    <w:rsid w:val="00655089"/>
    <w:rsid w:val="00655411"/>
    <w:rsid w:val="00656CDB"/>
    <w:rsid w:val="0065790A"/>
    <w:rsid w:val="006656B5"/>
    <w:rsid w:val="00666567"/>
    <w:rsid w:val="00666830"/>
    <w:rsid w:val="00667C9A"/>
    <w:rsid w:val="00676630"/>
    <w:rsid w:val="0068624C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B6F69"/>
    <w:rsid w:val="006C0864"/>
    <w:rsid w:val="006C109F"/>
    <w:rsid w:val="006D4E6F"/>
    <w:rsid w:val="006E098A"/>
    <w:rsid w:val="006E179E"/>
    <w:rsid w:val="006E2801"/>
    <w:rsid w:val="006E614A"/>
    <w:rsid w:val="006E6774"/>
    <w:rsid w:val="006F04ED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36999"/>
    <w:rsid w:val="007428B3"/>
    <w:rsid w:val="00742BF5"/>
    <w:rsid w:val="00745547"/>
    <w:rsid w:val="007469D7"/>
    <w:rsid w:val="0074718A"/>
    <w:rsid w:val="007524E5"/>
    <w:rsid w:val="007607B7"/>
    <w:rsid w:val="0076150A"/>
    <w:rsid w:val="0076436F"/>
    <w:rsid w:val="00766038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6D5"/>
    <w:rsid w:val="007B1A63"/>
    <w:rsid w:val="007B3F3F"/>
    <w:rsid w:val="007C0435"/>
    <w:rsid w:val="007D01E7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471AE"/>
    <w:rsid w:val="0085052D"/>
    <w:rsid w:val="00852710"/>
    <w:rsid w:val="008600DB"/>
    <w:rsid w:val="008643E3"/>
    <w:rsid w:val="00864F79"/>
    <w:rsid w:val="00865ABA"/>
    <w:rsid w:val="00867B45"/>
    <w:rsid w:val="0087081D"/>
    <w:rsid w:val="0088039B"/>
    <w:rsid w:val="00880E36"/>
    <w:rsid w:val="008877BC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503B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8F35B4"/>
    <w:rsid w:val="00904943"/>
    <w:rsid w:val="00907C7B"/>
    <w:rsid w:val="00915B2C"/>
    <w:rsid w:val="009165AD"/>
    <w:rsid w:val="0092253C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1443"/>
    <w:rsid w:val="009849E0"/>
    <w:rsid w:val="00985702"/>
    <w:rsid w:val="00986FF6"/>
    <w:rsid w:val="00987141"/>
    <w:rsid w:val="00992133"/>
    <w:rsid w:val="009A2B48"/>
    <w:rsid w:val="009A4954"/>
    <w:rsid w:val="009A6FAA"/>
    <w:rsid w:val="009B3CBC"/>
    <w:rsid w:val="009B4774"/>
    <w:rsid w:val="009C3CC3"/>
    <w:rsid w:val="009C451C"/>
    <w:rsid w:val="009C6633"/>
    <w:rsid w:val="009D31E5"/>
    <w:rsid w:val="009D4B95"/>
    <w:rsid w:val="009D53BF"/>
    <w:rsid w:val="009E15FC"/>
    <w:rsid w:val="009E3568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46D2D"/>
    <w:rsid w:val="00A53619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97B2F"/>
    <w:rsid w:val="00AA0998"/>
    <w:rsid w:val="00AA1BDC"/>
    <w:rsid w:val="00AA5E7D"/>
    <w:rsid w:val="00AB74AA"/>
    <w:rsid w:val="00AC5437"/>
    <w:rsid w:val="00AC6681"/>
    <w:rsid w:val="00AC6B04"/>
    <w:rsid w:val="00AD5051"/>
    <w:rsid w:val="00AD6BED"/>
    <w:rsid w:val="00AD725B"/>
    <w:rsid w:val="00AE16EE"/>
    <w:rsid w:val="00AE36E7"/>
    <w:rsid w:val="00AE5661"/>
    <w:rsid w:val="00AE5F20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2034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59D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285B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0397"/>
    <w:rsid w:val="00D011B7"/>
    <w:rsid w:val="00D06489"/>
    <w:rsid w:val="00D06F2E"/>
    <w:rsid w:val="00D076EB"/>
    <w:rsid w:val="00D2277E"/>
    <w:rsid w:val="00D247DB"/>
    <w:rsid w:val="00D2504E"/>
    <w:rsid w:val="00D31B9E"/>
    <w:rsid w:val="00D32364"/>
    <w:rsid w:val="00D32B6C"/>
    <w:rsid w:val="00D33292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210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555C0"/>
    <w:rsid w:val="00E6096D"/>
    <w:rsid w:val="00E6536D"/>
    <w:rsid w:val="00E71AA1"/>
    <w:rsid w:val="00E725D9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24A2"/>
    <w:rsid w:val="00ED3482"/>
    <w:rsid w:val="00ED4AA9"/>
    <w:rsid w:val="00ED73A8"/>
    <w:rsid w:val="00EE3A98"/>
    <w:rsid w:val="00EE52A4"/>
    <w:rsid w:val="00EE79D3"/>
    <w:rsid w:val="00EE7FF2"/>
    <w:rsid w:val="00EF013E"/>
    <w:rsid w:val="00EF0B64"/>
    <w:rsid w:val="00EF3DD4"/>
    <w:rsid w:val="00EF4D7F"/>
    <w:rsid w:val="00EF622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0063"/>
    <w:rsid w:val="00F53334"/>
    <w:rsid w:val="00F6432F"/>
    <w:rsid w:val="00F65064"/>
    <w:rsid w:val="00F66872"/>
    <w:rsid w:val="00F66D31"/>
    <w:rsid w:val="00F72096"/>
    <w:rsid w:val="00F749A1"/>
    <w:rsid w:val="00F74E84"/>
    <w:rsid w:val="00F77525"/>
    <w:rsid w:val="00F801AE"/>
    <w:rsid w:val="00F808CF"/>
    <w:rsid w:val="00F8686E"/>
    <w:rsid w:val="00F86D98"/>
    <w:rsid w:val="00F87E17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B4B8A"/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16D36"/>
    <w:rPr>
      <w:rFonts w:cs="Times New Roman"/>
      <w:b/>
      <w:sz w:val="40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6D36"/>
    <w:rPr>
      <w:rFonts w:cs="Times New Roman"/>
      <w:b/>
      <w:sz w:val="32"/>
      <w:lang w:val="ru-RU" w:eastAsia="ru-RU"/>
    </w:rPr>
  </w:style>
  <w:style w:type="character" w:styleId="Hyperlink">
    <w:name w:val="Hyperlink"/>
    <w:basedOn w:val="DefaultParagraphFont"/>
    <w:uiPriority w:val="99"/>
    <w:rsid w:val="00816D3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D3329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3292"/>
    <w:rPr>
      <w:rFonts w:ascii="Tahoma" w:hAnsi="Tahoma" w:cs="Times New Roman"/>
      <w:sz w:val="16"/>
    </w:rPr>
  </w:style>
  <w:style w:type="paragraph" w:customStyle="1" w:styleId="ConsPlusNormal">
    <w:name w:val="ConsPlusNormal"/>
    <w:link w:val="ConsPlusNormal1"/>
    <w:uiPriority w:val="99"/>
    <w:rsid w:val="00E527D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99"/>
    <w:qFormat/>
    <w:rsid w:val="00F47CC2"/>
    <w:pPr>
      <w:spacing w:after="200" w:line="276" w:lineRule="auto"/>
      <w:ind w:left="720"/>
      <w:contextualSpacing/>
    </w:pPr>
    <w:rPr>
      <w:rFonts w:ascii="Calibri" w:hAnsi="Calibri"/>
      <w:sz w:val="22"/>
      <w:lang w:eastAsia="en-US"/>
    </w:rPr>
  </w:style>
  <w:style w:type="character" w:styleId="Emphasis">
    <w:name w:val="Emphasis"/>
    <w:basedOn w:val="DefaultParagraphFont"/>
    <w:uiPriority w:val="99"/>
    <w:qFormat/>
    <w:rsid w:val="008F0F18"/>
    <w:rPr>
      <w:rFonts w:cs="Times New Roman"/>
      <w:i/>
    </w:rPr>
  </w:style>
  <w:style w:type="character" w:customStyle="1" w:styleId="ConsPlusNormal1">
    <w:name w:val="ConsPlusNormal1"/>
    <w:link w:val="ConsPlusNormal"/>
    <w:uiPriority w:val="99"/>
    <w:locked/>
    <w:rsid w:val="00791EDF"/>
    <w:rPr>
      <w:rFonts w:ascii="Arial" w:hAnsi="Arial"/>
      <w:sz w:val="22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1642C"/>
    <w:rPr>
      <w:rFonts w:ascii="Courier New" w:hAnsi="Courier New" w:cs="Times New Roman"/>
    </w:rPr>
  </w:style>
  <w:style w:type="character" w:customStyle="1" w:styleId="ListParagraphChar">
    <w:name w:val="List Paragraph Char"/>
    <w:link w:val="ListParagraph"/>
    <w:uiPriority w:val="99"/>
    <w:locked/>
    <w:rsid w:val="008600DB"/>
    <w:rPr>
      <w:rFonts w:ascii="Calibri" w:hAnsi="Calibri"/>
      <w:sz w:val="22"/>
      <w:lang w:eastAsia="en-US"/>
    </w:rPr>
  </w:style>
  <w:style w:type="character" w:customStyle="1" w:styleId="ConsPlusNormal0">
    <w:name w:val="ConsPlusNormal Знак"/>
    <w:uiPriority w:val="99"/>
    <w:locked/>
    <w:rsid w:val="00171FA6"/>
    <w:rPr>
      <w:rFonts w:ascii="Arial" w:hAnsi="Arial"/>
      <w:lang w:val="ru-RU" w:eastAsia="ru-RU"/>
    </w:rPr>
  </w:style>
  <w:style w:type="paragraph" w:customStyle="1" w:styleId="ConsPlusTitle">
    <w:name w:val="ConsPlusTitle"/>
    <w:uiPriority w:val="99"/>
    <w:rsid w:val="003228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915B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</TotalTime>
  <Pages>7</Pages>
  <Words>1987</Words>
  <Characters>11326</Characters>
  <Application>Microsoft Office Outlook</Application>
  <DocSecurity>0</DocSecurity>
  <Lines>0</Lines>
  <Paragraphs>0</Paragraphs>
  <ScaleCrop>false</ScaleCrop>
  <Company>Департамент недвижимости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bokova</dc:creator>
  <cp:keywords/>
  <dc:description/>
  <cp:lastModifiedBy>Озерова</cp:lastModifiedBy>
  <cp:revision>22</cp:revision>
  <cp:lastPrinted>2021-11-17T10:44:00Z</cp:lastPrinted>
  <dcterms:created xsi:type="dcterms:W3CDTF">2022-09-22T18:50:00Z</dcterms:created>
  <dcterms:modified xsi:type="dcterms:W3CDTF">2022-12-08T12:28:00Z</dcterms:modified>
</cp:coreProperties>
</file>