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4E" w:rsidRPr="003749B0" w:rsidRDefault="00811D4E" w:rsidP="00875775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АДМИНИСТРАЦИЯ</w:t>
      </w:r>
    </w:p>
    <w:p w:rsidR="00811D4E" w:rsidRPr="003749B0" w:rsidRDefault="00811D4E" w:rsidP="00875775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СРЕДНЕОЛЬШАНСКОГО</w:t>
      </w:r>
      <w:r w:rsidRPr="003749B0">
        <w:rPr>
          <w:b/>
          <w:bCs/>
          <w:sz w:val="32"/>
          <w:szCs w:val="32"/>
        </w:rPr>
        <w:t xml:space="preserve"> СЕЛЬСОВЕТА</w:t>
      </w:r>
    </w:p>
    <w:p w:rsidR="00811D4E" w:rsidRPr="003749B0" w:rsidRDefault="00811D4E" w:rsidP="00875775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ПРИСТЕНСКОГО РАЙОНА КУРСКОЙ ОБЛАСТИ</w:t>
      </w:r>
    </w:p>
    <w:p w:rsidR="00811D4E" w:rsidRPr="003749B0" w:rsidRDefault="00811D4E" w:rsidP="00875775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ПОСТАНОВЛЕНИЕ</w:t>
      </w:r>
    </w:p>
    <w:p w:rsidR="00811D4E" w:rsidRPr="003749B0" w:rsidRDefault="00811D4E" w:rsidP="00875775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От «18» ноября 2022 года  №60</w:t>
      </w:r>
    </w:p>
    <w:p w:rsidR="00811D4E" w:rsidRPr="00823285" w:rsidRDefault="00811D4E" w:rsidP="00875775">
      <w:pPr>
        <w:rPr>
          <w:sz w:val="24"/>
          <w:szCs w:val="24"/>
        </w:rPr>
      </w:pPr>
    </w:p>
    <w:p w:rsidR="00811D4E" w:rsidRPr="0070419C" w:rsidRDefault="00811D4E" w:rsidP="0070419C">
      <w:pPr>
        <w:spacing w:before="100" w:beforeAutospacing="1" w:after="100" w:afterAutospacing="1"/>
        <w:rPr>
          <w:b/>
          <w:sz w:val="28"/>
          <w:szCs w:val="28"/>
        </w:rPr>
      </w:pPr>
      <w:r w:rsidRPr="0070419C">
        <w:rPr>
          <w:b/>
          <w:bCs/>
          <w:sz w:val="28"/>
          <w:szCs w:val="28"/>
        </w:rPr>
        <w:t>Об утверждении основных направлений бюджетной и налоговой политики муниципального образования «Среднеольшанский сельсовет» Пристенского района Курской области на 2023 год и на плановый период 2024 и 2025 годов.</w:t>
      </w:r>
    </w:p>
    <w:p w:rsidR="00811D4E" w:rsidRPr="003749B0" w:rsidRDefault="00811D4E" w:rsidP="00875775">
      <w:p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В соответствии со статьей 172 Бюджетного кодекса Российской Федерации, статьей 11 Закона Курской области от 18 июня 2003 года № 33-ЗКО «О бюджетном процессе в Курской области»,</w:t>
      </w:r>
    </w:p>
    <w:p w:rsidR="00811D4E" w:rsidRPr="003749B0" w:rsidRDefault="00811D4E" w:rsidP="00875775">
      <w:p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Среднеольшанского</w:t>
      </w:r>
      <w:r w:rsidRPr="003749B0">
        <w:rPr>
          <w:sz w:val="28"/>
          <w:szCs w:val="28"/>
        </w:rPr>
        <w:t xml:space="preserve"> сельсовета  Пристенского района Курской области</w:t>
      </w:r>
      <w:r w:rsidRPr="003749B0">
        <w:rPr>
          <w:b/>
          <w:bCs/>
          <w:sz w:val="28"/>
          <w:szCs w:val="28"/>
        </w:rPr>
        <w:t xml:space="preserve"> ПОСТАНОВЛЯЕТ:</w:t>
      </w:r>
    </w:p>
    <w:p w:rsidR="00811D4E" w:rsidRPr="003749B0" w:rsidRDefault="00811D4E" w:rsidP="00875775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Утвердить прилагаемые основные направления бюджетной и налоговой политики муниципального образования «</w:t>
      </w:r>
      <w:r>
        <w:rPr>
          <w:sz w:val="28"/>
          <w:szCs w:val="28"/>
        </w:rPr>
        <w:t>Среднеольшанский</w:t>
      </w:r>
      <w:r w:rsidRPr="003749B0">
        <w:rPr>
          <w:sz w:val="28"/>
          <w:szCs w:val="28"/>
        </w:rPr>
        <w:t xml:space="preserve"> сельсовет» Пристенског</w:t>
      </w:r>
      <w:r>
        <w:rPr>
          <w:sz w:val="28"/>
          <w:szCs w:val="28"/>
        </w:rPr>
        <w:t>о района Курской области на 2023 год и на плановый период 2024 и 2025</w:t>
      </w:r>
      <w:r w:rsidRPr="003749B0">
        <w:rPr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811D4E" w:rsidRPr="003749B0" w:rsidRDefault="00811D4E" w:rsidP="00875775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Консультанту отдела по переданным полномочиям</w:t>
      </w:r>
      <w:r w:rsidRPr="003749B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Среднеольшанского</w:t>
      </w:r>
      <w:r w:rsidRPr="003749B0">
        <w:rPr>
          <w:sz w:val="28"/>
          <w:szCs w:val="28"/>
        </w:rPr>
        <w:t xml:space="preserve"> сельсовета Пристенского района Курской области Чернышовой Е.А. обеспечить формирование </w:t>
      </w:r>
      <w:r>
        <w:rPr>
          <w:sz w:val="28"/>
          <w:szCs w:val="28"/>
        </w:rPr>
        <w:t>проекта местного бюджета на 2023</w:t>
      </w:r>
      <w:r w:rsidRPr="003749B0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2024 и 2025</w:t>
      </w:r>
      <w:r w:rsidRPr="003749B0">
        <w:rPr>
          <w:sz w:val="28"/>
          <w:szCs w:val="28"/>
        </w:rPr>
        <w:t xml:space="preserve"> годов с учетом Основных направлений бюджетной и налоговой политики.</w:t>
      </w:r>
    </w:p>
    <w:p w:rsidR="00811D4E" w:rsidRPr="003749B0" w:rsidRDefault="00811D4E" w:rsidP="00875775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11D4E" w:rsidRPr="003749B0" w:rsidRDefault="00811D4E" w:rsidP="00875775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Постановление вступает в силу со дня его подписания.</w:t>
      </w:r>
    </w:p>
    <w:p w:rsidR="00811D4E" w:rsidRPr="003749B0" w:rsidRDefault="00811D4E" w:rsidP="0087577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749B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Среднеольшанского</w:t>
      </w:r>
      <w:r w:rsidRPr="003749B0">
        <w:rPr>
          <w:sz w:val="28"/>
          <w:szCs w:val="28"/>
        </w:rPr>
        <w:t xml:space="preserve"> сельсовета</w:t>
      </w:r>
    </w:p>
    <w:p w:rsidR="00811D4E" w:rsidRPr="003749B0" w:rsidRDefault="00811D4E" w:rsidP="00875775">
      <w:p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Пристенского района                              </w:t>
      </w:r>
      <w:r>
        <w:rPr>
          <w:sz w:val="28"/>
          <w:szCs w:val="28"/>
        </w:rPr>
        <w:t xml:space="preserve">       </w:t>
      </w:r>
      <w:r w:rsidRPr="003749B0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                  Н.А.Надеин</w:t>
      </w:r>
    </w:p>
    <w:p w:rsidR="00811D4E" w:rsidRPr="00823285" w:rsidRDefault="00811D4E" w:rsidP="00875775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11D4E" w:rsidRDefault="00811D4E" w:rsidP="007D7E23">
      <w:pPr>
        <w:ind w:left="4253"/>
        <w:rPr>
          <w:caps/>
          <w:sz w:val="28"/>
          <w:szCs w:val="28"/>
        </w:rPr>
      </w:pPr>
    </w:p>
    <w:p w:rsidR="00811D4E" w:rsidRDefault="00811D4E" w:rsidP="007D7E23">
      <w:pPr>
        <w:ind w:left="4253"/>
        <w:rPr>
          <w:caps/>
          <w:sz w:val="28"/>
          <w:szCs w:val="28"/>
        </w:rPr>
      </w:pPr>
    </w:p>
    <w:p w:rsidR="00811D4E" w:rsidRPr="00DF65FF" w:rsidRDefault="00811D4E" w:rsidP="005E03CB">
      <w:pPr>
        <w:ind w:firstLine="709"/>
        <w:jc w:val="both"/>
        <w:rPr>
          <w:sz w:val="28"/>
          <w:szCs w:val="28"/>
        </w:rPr>
      </w:pPr>
    </w:p>
    <w:sectPr w:rsidR="00811D4E" w:rsidRPr="00DF65FF" w:rsidSect="008C4C98">
      <w:headerReference w:type="even" r:id="rId7"/>
      <w:headerReference w:type="default" r:id="rId8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4E" w:rsidRDefault="00811D4E">
      <w:r>
        <w:separator/>
      </w:r>
    </w:p>
  </w:endnote>
  <w:endnote w:type="continuationSeparator" w:id="1">
    <w:p w:rsidR="00811D4E" w:rsidRDefault="0081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4E" w:rsidRDefault="00811D4E">
      <w:r>
        <w:separator/>
      </w:r>
    </w:p>
  </w:footnote>
  <w:footnote w:type="continuationSeparator" w:id="1">
    <w:p w:rsidR="00811D4E" w:rsidRDefault="00811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4E" w:rsidRDefault="00811D4E" w:rsidP="00AD19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1D4E" w:rsidRDefault="00811D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4E" w:rsidRDefault="00811D4E" w:rsidP="00D73A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1D4E" w:rsidRDefault="00811D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132E02"/>
    <w:multiLevelType w:val="multilevel"/>
    <w:tmpl w:val="E222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C66"/>
    <w:rsid w:val="0000116F"/>
    <w:rsid w:val="000040AE"/>
    <w:rsid w:val="00004B45"/>
    <w:rsid w:val="00007B7D"/>
    <w:rsid w:val="000118C3"/>
    <w:rsid w:val="00022F4E"/>
    <w:rsid w:val="000367DF"/>
    <w:rsid w:val="00040916"/>
    <w:rsid w:val="00045E82"/>
    <w:rsid w:val="00047773"/>
    <w:rsid w:val="000524F2"/>
    <w:rsid w:val="000531E5"/>
    <w:rsid w:val="000555CD"/>
    <w:rsid w:val="00055769"/>
    <w:rsid w:val="00056FD4"/>
    <w:rsid w:val="00064F6F"/>
    <w:rsid w:val="00066B54"/>
    <w:rsid w:val="000737C4"/>
    <w:rsid w:val="0007627B"/>
    <w:rsid w:val="0008205D"/>
    <w:rsid w:val="00086996"/>
    <w:rsid w:val="00090666"/>
    <w:rsid w:val="000935B6"/>
    <w:rsid w:val="00094828"/>
    <w:rsid w:val="000A7124"/>
    <w:rsid w:val="000B31D7"/>
    <w:rsid w:val="000B323C"/>
    <w:rsid w:val="000B7448"/>
    <w:rsid w:val="000C4B9C"/>
    <w:rsid w:val="000C4DFA"/>
    <w:rsid w:val="000C6472"/>
    <w:rsid w:val="000D1157"/>
    <w:rsid w:val="000D1B5A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68FA"/>
    <w:rsid w:val="001274BB"/>
    <w:rsid w:val="00131C6B"/>
    <w:rsid w:val="00131FEE"/>
    <w:rsid w:val="0013241D"/>
    <w:rsid w:val="00134006"/>
    <w:rsid w:val="001379F2"/>
    <w:rsid w:val="00141720"/>
    <w:rsid w:val="0014739D"/>
    <w:rsid w:val="00151D22"/>
    <w:rsid w:val="001540E6"/>
    <w:rsid w:val="00160CEC"/>
    <w:rsid w:val="00167B21"/>
    <w:rsid w:val="001851E4"/>
    <w:rsid w:val="00187E82"/>
    <w:rsid w:val="00193A81"/>
    <w:rsid w:val="001A08FF"/>
    <w:rsid w:val="001A125C"/>
    <w:rsid w:val="001A4F87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AF4"/>
    <w:rsid w:val="001E576E"/>
    <w:rsid w:val="001F0B74"/>
    <w:rsid w:val="001F6A7F"/>
    <w:rsid w:val="0021540F"/>
    <w:rsid w:val="00220AB6"/>
    <w:rsid w:val="00221B1A"/>
    <w:rsid w:val="00224C79"/>
    <w:rsid w:val="00225E51"/>
    <w:rsid w:val="00227AD8"/>
    <w:rsid w:val="00231EF6"/>
    <w:rsid w:val="0023200F"/>
    <w:rsid w:val="00234A86"/>
    <w:rsid w:val="00234B53"/>
    <w:rsid w:val="00234DE5"/>
    <w:rsid w:val="0024788D"/>
    <w:rsid w:val="00262CAB"/>
    <w:rsid w:val="00264E08"/>
    <w:rsid w:val="00265A8B"/>
    <w:rsid w:val="00265CA7"/>
    <w:rsid w:val="00266253"/>
    <w:rsid w:val="00266991"/>
    <w:rsid w:val="00270653"/>
    <w:rsid w:val="0029102E"/>
    <w:rsid w:val="00292E18"/>
    <w:rsid w:val="00296F6D"/>
    <w:rsid w:val="002A10BD"/>
    <w:rsid w:val="002A2F75"/>
    <w:rsid w:val="002A4191"/>
    <w:rsid w:val="002A4566"/>
    <w:rsid w:val="002B1F74"/>
    <w:rsid w:val="002B2856"/>
    <w:rsid w:val="002C2398"/>
    <w:rsid w:val="002C6D26"/>
    <w:rsid w:val="002D0DCE"/>
    <w:rsid w:val="002D4C57"/>
    <w:rsid w:val="002D69F1"/>
    <w:rsid w:val="002E0D5F"/>
    <w:rsid w:val="002E0F6E"/>
    <w:rsid w:val="002E10D2"/>
    <w:rsid w:val="002E48BC"/>
    <w:rsid w:val="002E51F5"/>
    <w:rsid w:val="002E59A6"/>
    <w:rsid w:val="002E63E0"/>
    <w:rsid w:val="002F18F4"/>
    <w:rsid w:val="002F30BE"/>
    <w:rsid w:val="002F352B"/>
    <w:rsid w:val="002F4FE8"/>
    <w:rsid w:val="002F55B4"/>
    <w:rsid w:val="00302ECE"/>
    <w:rsid w:val="00321C3B"/>
    <w:rsid w:val="00322904"/>
    <w:rsid w:val="00322C66"/>
    <w:rsid w:val="00325FCF"/>
    <w:rsid w:val="00335B46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49B0"/>
    <w:rsid w:val="0037763D"/>
    <w:rsid w:val="003837BC"/>
    <w:rsid w:val="0039523E"/>
    <w:rsid w:val="0039764B"/>
    <w:rsid w:val="003A3154"/>
    <w:rsid w:val="003A499D"/>
    <w:rsid w:val="003A5A4A"/>
    <w:rsid w:val="003A5C24"/>
    <w:rsid w:val="003B6025"/>
    <w:rsid w:val="003B6496"/>
    <w:rsid w:val="003C398A"/>
    <w:rsid w:val="003D0CD2"/>
    <w:rsid w:val="003D25CC"/>
    <w:rsid w:val="003D3994"/>
    <w:rsid w:val="003D4697"/>
    <w:rsid w:val="003E18F5"/>
    <w:rsid w:val="003E24DE"/>
    <w:rsid w:val="003E428F"/>
    <w:rsid w:val="003E5682"/>
    <w:rsid w:val="003E65B5"/>
    <w:rsid w:val="003F18DC"/>
    <w:rsid w:val="003F59BA"/>
    <w:rsid w:val="00401CCC"/>
    <w:rsid w:val="00403678"/>
    <w:rsid w:val="004143B3"/>
    <w:rsid w:val="004169DD"/>
    <w:rsid w:val="0041772C"/>
    <w:rsid w:val="0042174B"/>
    <w:rsid w:val="004252E3"/>
    <w:rsid w:val="004268BB"/>
    <w:rsid w:val="00427C5C"/>
    <w:rsid w:val="00434EF1"/>
    <w:rsid w:val="00442A30"/>
    <w:rsid w:val="00442CCE"/>
    <w:rsid w:val="00457469"/>
    <w:rsid w:val="00462956"/>
    <w:rsid w:val="004634B2"/>
    <w:rsid w:val="004640C5"/>
    <w:rsid w:val="00467754"/>
    <w:rsid w:val="0047674C"/>
    <w:rsid w:val="00481517"/>
    <w:rsid w:val="004860D5"/>
    <w:rsid w:val="00486A01"/>
    <w:rsid w:val="004924D1"/>
    <w:rsid w:val="004948E9"/>
    <w:rsid w:val="004A2310"/>
    <w:rsid w:val="004A425E"/>
    <w:rsid w:val="004A4750"/>
    <w:rsid w:val="004B1846"/>
    <w:rsid w:val="004B3A9A"/>
    <w:rsid w:val="004B3D32"/>
    <w:rsid w:val="004C3616"/>
    <w:rsid w:val="004C3F28"/>
    <w:rsid w:val="004C6FD2"/>
    <w:rsid w:val="004D003A"/>
    <w:rsid w:val="004D6322"/>
    <w:rsid w:val="004D6E16"/>
    <w:rsid w:val="004E3309"/>
    <w:rsid w:val="004F4E08"/>
    <w:rsid w:val="00500E4D"/>
    <w:rsid w:val="005014CC"/>
    <w:rsid w:val="00502099"/>
    <w:rsid w:val="005043A0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D53"/>
    <w:rsid w:val="00555CFA"/>
    <w:rsid w:val="00566657"/>
    <w:rsid w:val="00570296"/>
    <w:rsid w:val="00573E7B"/>
    <w:rsid w:val="0057566A"/>
    <w:rsid w:val="005778A7"/>
    <w:rsid w:val="0058082E"/>
    <w:rsid w:val="0058255F"/>
    <w:rsid w:val="005863CE"/>
    <w:rsid w:val="005904B4"/>
    <w:rsid w:val="00594BD6"/>
    <w:rsid w:val="00596578"/>
    <w:rsid w:val="005A5111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03CB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A56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438C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87E9C"/>
    <w:rsid w:val="00690E54"/>
    <w:rsid w:val="006A0FAA"/>
    <w:rsid w:val="006A40F0"/>
    <w:rsid w:val="006A4B6B"/>
    <w:rsid w:val="006B40A4"/>
    <w:rsid w:val="006B54BF"/>
    <w:rsid w:val="006C3784"/>
    <w:rsid w:val="006D063F"/>
    <w:rsid w:val="006D0742"/>
    <w:rsid w:val="006D4637"/>
    <w:rsid w:val="006D6727"/>
    <w:rsid w:val="006E1D29"/>
    <w:rsid w:val="006E4937"/>
    <w:rsid w:val="006F2C04"/>
    <w:rsid w:val="006F62CC"/>
    <w:rsid w:val="0070419C"/>
    <w:rsid w:val="00715763"/>
    <w:rsid w:val="007209B2"/>
    <w:rsid w:val="00720C6B"/>
    <w:rsid w:val="00721E8E"/>
    <w:rsid w:val="00721FCB"/>
    <w:rsid w:val="00723F83"/>
    <w:rsid w:val="00726EDF"/>
    <w:rsid w:val="00731D09"/>
    <w:rsid w:val="00735B24"/>
    <w:rsid w:val="007453B9"/>
    <w:rsid w:val="00751D60"/>
    <w:rsid w:val="007522FC"/>
    <w:rsid w:val="00755DF3"/>
    <w:rsid w:val="00761AAB"/>
    <w:rsid w:val="00763F3D"/>
    <w:rsid w:val="00765C52"/>
    <w:rsid w:val="007703E7"/>
    <w:rsid w:val="00773753"/>
    <w:rsid w:val="0077587B"/>
    <w:rsid w:val="0078062A"/>
    <w:rsid w:val="0078108A"/>
    <w:rsid w:val="00781825"/>
    <w:rsid w:val="00782BDB"/>
    <w:rsid w:val="00785381"/>
    <w:rsid w:val="00785E42"/>
    <w:rsid w:val="00787BEE"/>
    <w:rsid w:val="00791A15"/>
    <w:rsid w:val="007924C4"/>
    <w:rsid w:val="007952D6"/>
    <w:rsid w:val="007A0CBA"/>
    <w:rsid w:val="007A21FC"/>
    <w:rsid w:val="007A2DFF"/>
    <w:rsid w:val="007A49E8"/>
    <w:rsid w:val="007B1E69"/>
    <w:rsid w:val="007B3133"/>
    <w:rsid w:val="007B63F6"/>
    <w:rsid w:val="007C259E"/>
    <w:rsid w:val="007C2DD1"/>
    <w:rsid w:val="007C68B4"/>
    <w:rsid w:val="007C7412"/>
    <w:rsid w:val="007D05A4"/>
    <w:rsid w:val="007D3898"/>
    <w:rsid w:val="007D5CFE"/>
    <w:rsid w:val="007D7E23"/>
    <w:rsid w:val="007E66CA"/>
    <w:rsid w:val="007E6DC8"/>
    <w:rsid w:val="007F50E8"/>
    <w:rsid w:val="007F5E5F"/>
    <w:rsid w:val="007F6261"/>
    <w:rsid w:val="008049BE"/>
    <w:rsid w:val="00811D4E"/>
    <w:rsid w:val="00812CD1"/>
    <w:rsid w:val="00821DD2"/>
    <w:rsid w:val="00822DA9"/>
    <w:rsid w:val="00823285"/>
    <w:rsid w:val="008232F5"/>
    <w:rsid w:val="008233FC"/>
    <w:rsid w:val="008241E0"/>
    <w:rsid w:val="008250D6"/>
    <w:rsid w:val="00830AF0"/>
    <w:rsid w:val="008332F0"/>
    <w:rsid w:val="008333D1"/>
    <w:rsid w:val="00833CAB"/>
    <w:rsid w:val="0083420D"/>
    <w:rsid w:val="0084297A"/>
    <w:rsid w:val="00846E3E"/>
    <w:rsid w:val="00852410"/>
    <w:rsid w:val="0085259A"/>
    <w:rsid w:val="0085658B"/>
    <w:rsid w:val="008747CB"/>
    <w:rsid w:val="00875775"/>
    <w:rsid w:val="00875895"/>
    <w:rsid w:val="008762DB"/>
    <w:rsid w:val="00881B92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2774"/>
    <w:rsid w:val="008B38F1"/>
    <w:rsid w:val="008B40AA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36DB"/>
    <w:rsid w:val="008F5CDF"/>
    <w:rsid w:val="00911622"/>
    <w:rsid w:val="0091558C"/>
    <w:rsid w:val="00915A34"/>
    <w:rsid w:val="00916B15"/>
    <w:rsid w:val="00917C75"/>
    <w:rsid w:val="009316D1"/>
    <w:rsid w:val="00936389"/>
    <w:rsid w:val="00947BE4"/>
    <w:rsid w:val="00947DC9"/>
    <w:rsid w:val="00950234"/>
    <w:rsid w:val="00953372"/>
    <w:rsid w:val="00956293"/>
    <w:rsid w:val="00957E4E"/>
    <w:rsid w:val="00960E1D"/>
    <w:rsid w:val="00963720"/>
    <w:rsid w:val="00963808"/>
    <w:rsid w:val="00964BB5"/>
    <w:rsid w:val="00965513"/>
    <w:rsid w:val="00976422"/>
    <w:rsid w:val="0098648D"/>
    <w:rsid w:val="009874B9"/>
    <w:rsid w:val="00987FA6"/>
    <w:rsid w:val="0099065E"/>
    <w:rsid w:val="009910D4"/>
    <w:rsid w:val="009A6761"/>
    <w:rsid w:val="009A7FB7"/>
    <w:rsid w:val="009B6E1F"/>
    <w:rsid w:val="009D55D7"/>
    <w:rsid w:val="009E0A8C"/>
    <w:rsid w:val="009E29B3"/>
    <w:rsid w:val="009E5876"/>
    <w:rsid w:val="009F0F75"/>
    <w:rsid w:val="009F16EC"/>
    <w:rsid w:val="009F2229"/>
    <w:rsid w:val="009F28A0"/>
    <w:rsid w:val="009F3519"/>
    <w:rsid w:val="009F5412"/>
    <w:rsid w:val="009F571F"/>
    <w:rsid w:val="009F6B28"/>
    <w:rsid w:val="00A00529"/>
    <w:rsid w:val="00A0757E"/>
    <w:rsid w:val="00A108A8"/>
    <w:rsid w:val="00A13FFE"/>
    <w:rsid w:val="00A22E64"/>
    <w:rsid w:val="00A2660C"/>
    <w:rsid w:val="00A31DE1"/>
    <w:rsid w:val="00A35302"/>
    <w:rsid w:val="00A430BF"/>
    <w:rsid w:val="00A51B3E"/>
    <w:rsid w:val="00A5370D"/>
    <w:rsid w:val="00A615C1"/>
    <w:rsid w:val="00A64871"/>
    <w:rsid w:val="00A70318"/>
    <w:rsid w:val="00A80B29"/>
    <w:rsid w:val="00A8542B"/>
    <w:rsid w:val="00A869F2"/>
    <w:rsid w:val="00A9030F"/>
    <w:rsid w:val="00A90675"/>
    <w:rsid w:val="00A95862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C6593"/>
    <w:rsid w:val="00AD1943"/>
    <w:rsid w:val="00AD58B5"/>
    <w:rsid w:val="00AE2C0B"/>
    <w:rsid w:val="00AF2761"/>
    <w:rsid w:val="00AF4181"/>
    <w:rsid w:val="00AF75E1"/>
    <w:rsid w:val="00B02028"/>
    <w:rsid w:val="00B04864"/>
    <w:rsid w:val="00B1036B"/>
    <w:rsid w:val="00B1230A"/>
    <w:rsid w:val="00B150A5"/>
    <w:rsid w:val="00B2118A"/>
    <w:rsid w:val="00B23C43"/>
    <w:rsid w:val="00B35F9A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66D39"/>
    <w:rsid w:val="00B71A59"/>
    <w:rsid w:val="00B71E3A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6A6B"/>
    <w:rsid w:val="00BF0022"/>
    <w:rsid w:val="00BF00E8"/>
    <w:rsid w:val="00BF1276"/>
    <w:rsid w:val="00BF18AE"/>
    <w:rsid w:val="00BF5DEC"/>
    <w:rsid w:val="00BF6ABE"/>
    <w:rsid w:val="00BF6B8D"/>
    <w:rsid w:val="00BF78DE"/>
    <w:rsid w:val="00C04ACA"/>
    <w:rsid w:val="00C0508D"/>
    <w:rsid w:val="00C065FF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4E24"/>
    <w:rsid w:val="00C5512D"/>
    <w:rsid w:val="00C6212D"/>
    <w:rsid w:val="00C62EBD"/>
    <w:rsid w:val="00C632E4"/>
    <w:rsid w:val="00C646B8"/>
    <w:rsid w:val="00C7035B"/>
    <w:rsid w:val="00C81AF1"/>
    <w:rsid w:val="00C81BB1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20AD6"/>
    <w:rsid w:val="00D41596"/>
    <w:rsid w:val="00D43941"/>
    <w:rsid w:val="00D44A9C"/>
    <w:rsid w:val="00D45257"/>
    <w:rsid w:val="00D45B75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B2F66"/>
    <w:rsid w:val="00DC0D12"/>
    <w:rsid w:val="00DC3542"/>
    <w:rsid w:val="00DC72B0"/>
    <w:rsid w:val="00DD0467"/>
    <w:rsid w:val="00DD15EA"/>
    <w:rsid w:val="00DD25F6"/>
    <w:rsid w:val="00DD2636"/>
    <w:rsid w:val="00DD4BD9"/>
    <w:rsid w:val="00DE7002"/>
    <w:rsid w:val="00DF1747"/>
    <w:rsid w:val="00DF3DD2"/>
    <w:rsid w:val="00DF658F"/>
    <w:rsid w:val="00DF65FF"/>
    <w:rsid w:val="00DF79F1"/>
    <w:rsid w:val="00DF7CE9"/>
    <w:rsid w:val="00E01465"/>
    <w:rsid w:val="00E0462E"/>
    <w:rsid w:val="00E06B22"/>
    <w:rsid w:val="00E12259"/>
    <w:rsid w:val="00E22309"/>
    <w:rsid w:val="00E24232"/>
    <w:rsid w:val="00E30A86"/>
    <w:rsid w:val="00E55B50"/>
    <w:rsid w:val="00E562CA"/>
    <w:rsid w:val="00E57FEF"/>
    <w:rsid w:val="00E60E04"/>
    <w:rsid w:val="00E6411C"/>
    <w:rsid w:val="00E66F2B"/>
    <w:rsid w:val="00E6769C"/>
    <w:rsid w:val="00E7140F"/>
    <w:rsid w:val="00E724A8"/>
    <w:rsid w:val="00E768FF"/>
    <w:rsid w:val="00E7728C"/>
    <w:rsid w:val="00E82C7B"/>
    <w:rsid w:val="00E877FC"/>
    <w:rsid w:val="00E9700D"/>
    <w:rsid w:val="00E97F8F"/>
    <w:rsid w:val="00EA45F1"/>
    <w:rsid w:val="00EB785B"/>
    <w:rsid w:val="00EC1527"/>
    <w:rsid w:val="00EC49F2"/>
    <w:rsid w:val="00EC66BB"/>
    <w:rsid w:val="00EC73F8"/>
    <w:rsid w:val="00ED66E6"/>
    <w:rsid w:val="00EE053C"/>
    <w:rsid w:val="00EE28FA"/>
    <w:rsid w:val="00EE2C58"/>
    <w:rsid w:val="00EE4C75"/>
    <w:rsid w:val="00EE62B8"/>
    <w:rsid w:val="00F03363"/>
    <w:rsid w:val="00F043E8"/>
    <w:rsid w:val="00F07436"/>
    <w:rsid w:val="00F13BC2"/>
    <w:rsid w:val="00F13E96"/>
    <w:rsid w:val="00F1421F"/>
    <w:rsid w:val="00F20530"/>
    <w:rsid w:val="00F22AE9"/>
    <w:rsid w:val="00F24D46"/>
    <w:rsid w:val="00F25B38"/>
    <w:rsid w:val="00F30D37"/>
    <w:rsid w:val="00F33F2E"/>
    <w:rsid w:val="00F348DE"/>
    <w:rsid w:val="00F47BFF"/>
    <w:rsid w:val="00F50958"/>
    <w:rsid w:val="00F51015"/>
    <w:rsid w:val="00F6032A"/>
    <w:rsid w:val="00F611E0"/>
    <w:rsid w:val="00F630D3"/>
    <w:rsid w:val="00F72B7E"/>
    <w:rsid w:val="00F736A7"/>
    <w:rsid w:val="00F7474B"/>
    <w:rsid w:val="00F75D07"/>
    <w:rsid w:val="00F82CC8"/>
    <w:rsid w:val="00F928E9"/>
    <w:rsid w:val="00F9501A"/>
    <w:rsid w:val="00F96A07"/>
    <w:rsid w:val="00F97A49"/>
    <w:rsid w:val="00FA039C"/>
    <w:rsid w:val="00FA1951"/>
    <w:rsid w:val="00FA3426"/>
    <w:rsid w:val="00FA3A64"/>
    <w:rsid w:val="00FA417C"/>
    <w:rsid w:val="00FA4E14"/>
    <w:rsid w:val="00FA53AB"/>
    <w:rsid w:val="00FB15A2"/>
    <w:rsid w:val="00FB7724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647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6472"/>
    <w:pPr>
      <w:keepNext/>
      <w:ind w:firstLine="851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6472"/>
    <w:pPr>
      <w:keepNext/>
      <w:jc w:val="both"/>
      <w:outlineLvl w:val="2"/>
    </w:pPr>
    <w:rPr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6472"/>
    <w:pPr>
      <w:keepNext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6472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6472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6472"/>
    <w:pPr>
      <w:keepNext/>
      <w:ind w:firstLine="4962"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6472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6472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C6472"/>
    <w:pPr>
      <w:ind w:firstLine="851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C6472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C6472"/>
    <w:pPr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C6472"/>
    <w:pPr>
      <w:ind w:firstLine="4962"/>
      <w:jc w:val="center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0762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A7F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A7FB7"/>
    <w:rPr>
      <w:rFonts w:cs="Times New Roman"/>
    </w:rPr>
  </w:style>
  <w:style w:type="paragraph" w:customStyle="1" w:styleId="ConsNormal">
    <w:name w:val="ConsNormal"/>
    <w:uiPriority w:val="99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4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E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833CAB"/>
    <w:rPr>
      <w:sz w:val="24"/>
      <w:szCs w:val="24"/>
    </w:rPr>
  </w:style>
  <w:style w:type="character" w:styleId="Hyperlink">
    <w:name w:val="Hyperlink"/>
    <w:basedOn w:val="DefaultParagraphFont"/>
    <w:uiPriority w:val="99"/>
    <w:rsid w:val="007157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212</Words>
  <Characters>1214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subject/>
  <dc:creator>Alexandre Katalov</dc:creator>
  <cp:keywords/>
  <dc:description/>
  <cp:lastModifiedBy>user</cp:lastModifiedBy>
  <cp:revision>8</cp:revision>
  <cp:lastPrinted>2020-10-20T13:45:00Z</cp:lastPrinted>
  <dcterms:created xsi:type="dcterms:W3CDTF">2022-11-15T14:39:00Z</dcterms:created>
  <dcterms:modified xsi:type="dcterms:W3CDTF">2022-11-18T11:51:00Z</dcterms:modified>
</cp:coreProperties>
</file>