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F" w:rsidRDefault="00474D5F" w:rsidP="00C841A2">
      <w:pPr>
        <w:keepNext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841A2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474D5F" w:rsidRPr="00C841A2" w:rsidRDefault="00474D5F" w:rsidP="00C841A2">
      <w:pPr>
        <w:keepNext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841A2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474D5F" w:rsidRPr="00C841A2" w:rsidRDefault="00474D5F" w:rsidP="00C841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1A2">
        <w:rPr>
          <w:rFonts w:ascii="Times New Roman" w:hAnsi="Times New Roman"/>
          <w:b/>
          <w:sz w:val="32"/>
          <w:szCs w:val="32"/>
        </w:rPr>
        <w:t>ПРИСТЕНСКОГО РАЙОНА  КУРСКОЙ ОБЛАСТИ</w:t>
      </w:r>
    </w:p>
    <w:p w:rsidR="00474D5F" w:rsidRPr="00BA7052" w:rsidRDefault="00474D5F" w:rsidP="00BA705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74D5F" w:rsidRPr="00C841A2" w:rsidRDefault="00474D5F" w:rsidP="00C841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41A2">
        <w:rPr>
          <w:rFonts w:ascii="Times New Roman" w:hAnsi="Times New Roman"/>
          <w:b/>
          <w:sz w:val="32"/>
          <w:szCs w:val="32"/>
        </w:rPr>
        <w:t>ПОСТАНОВЛЕНИЕ</w:t>
      </w:r>
    </w:p>
    <w:p w:rsidR="00474D5F" w:rsidRPr="00BA7052" w:rsidRDefault="00474D5F" w:rsidP="00BA70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74D5F" w:rsidRPr="00C841A2" w:rsidRDefault="00474D5F" w:rsidP="00C841A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841A2">
        <w:rPr>
          <w:rFonts w:ascii="Times New Roman" w:hAnsi="Times New Roman"/>
          <w:b/>
          <w:sz w:val="28"/>
          <w:szCs w:val="20"/>
        </w:rPr>
        <w:t xml:space="preserve">От </w:t>
      </w:r>
      <w:r>
        <w:rPr>
          <w:rFonts w:ascii="Times New Roman" w:hAnsi="Times New Roman"/>
          <w:b/>
          <w:sz w:val="28"/>
          <w:szCs w:val="20"/>
        </w:rPr>
        <w:t xml:space="preserve">«18» ноября </w:t>
      </w:r>
      <w:smartTag w:uri="urn:schemas-microsoft-com:office:smarttags" w:element="metricconverter">
        <w:smartTagPr>
          <w:attr w:name="ProductID" w:val="2022 г"/>
        </w:smartTagPr>
        <w:r w:rsidRPr="00C841A2">
          <w:rPr>
            <w:rFonts w:ascii="Times New Roman" w:hAnsi="Times New Roman"/>
            <w:b/>
            <w:sz w:val="28"/>
            <w:szCs w:val="20"/>
          </w:rPr>
          <w:t>2022 г</w:t>
        </w:r>
      </w:smartTag>
      <w:r w:rsidRPr="00C841A2">
        <w:rPr>
          <w:rFonts w:ascii="Times New Roman" w:hAnsi="Times New Roman"/>
          <w:b/>
          <w:sz w:val="28"/>
          <w:szCs w:val="20"/>
        </w:rPr>
        <w:t>. №</w:t>
      </w:r>
      <w:r>
        <w:rPr>
          <w:rFonts w:ascii="Times New Roman" w:hAnsi="Times New Roman"/>
          <w:b/>
          <w:sz w:val="28"/>
          <w:szCs w:val="20"/>
        </w:rPr>
        <w:t>59</w:t>
      </w:r>
    </w:p>
    <w:p w:rsidR="00474D5F" w:rsidRPr="00BA7052" w:rsidRDefault="00474D5F" w:rsidP="00BA705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74D5F" w:rsidRPr="00BA7052" w:rsidRDefault="00474D5F" w:rsidP="00A95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D5F" w:rsidRPr="00C841A2" w:rsidRDefault="00474D5F" w:rsidP="00A952BA">
      <w:pPr>
        <w:spacing w:after="0" w:line="240" w:lineRule="auto"/>
        <w:ind w:right="56"/>
        <w:contextualSpacing/>
        <w:rPr>
          <w:rFonts w:ascii="Times New Roman" w:hAnsi="Times New Roman"/>
          <w:b/>
          <w:sz w:val="28"/>
          <w:szCs w:val="28"/>
        </w:rPr>
      </w:pPr>
      <w:r w:rsidRPr="00C841A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841A2">
        <w:rPr>
          <w:rFonts w:ascii="Times New Roman" w:hAnsi="Times New Roman"/>
          <w:b/>
          <w:bCs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Pr="00C841A2">
        <w:rPr>
          <w:rFonts w:ascii="Times New Roman" w:hAnsi="Times New Roman"/>
          <w:b/>
          <w:sz w:val="28"/>
          <w:szCs w:val="28"/>
        </w:rPr>
        <w:t xml:space="preserve">Среднеольшанского сельсовета Пристенского района Курской области, порядка и сроков внесения изменений в перечень </w:t>
      </w:r>
      <w:r w:rsidRPr="00C841A2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финансирования дефицита </w:t>
      </w:r>
      <w:r w:rsidRPr="00C841A2">
        <w:rPr>
          <w:rFonts w:ascii="Times New Roman" w:hAnsi="Times New Roman"/>
          <w:b/>
          <w:sz w:val="28"/>
          <w:szCs w:val="28"/>
        </w:rPr>
        <w:t>бюджета Среднеольшанского сельсовета Пристенского района Курской области</w:t>
      </w:r>
    </w:p>
    <w:p w:rsidR="00474D5F" w:rsidRPr="00BA7052" w:rsidRDefault="00474D5F" w:rsidP="00A952BA">
      <w:pPr>
        <w:spacing w:after="0" w:line="240" w:lineRule="auto"/>
        <w:ind w:right="5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4D5F" w:rsidRDefault="00474D5F" w:rsidP="00A952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статьей 160.2</w:t>
      </w:r>
      <w:r w:rsidRPr="00BA705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BA705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Пристенск</w:t>
      </w:r>
      <w:r w:rsidRPr="00BA7052">
        <w:rPr>
          <w:rFonts w:ascii="Times New Roman" w:hAnsi="Times New Roman"/>
          <w:sz w:val="28"/>
          <w:szCs w:val="28"/>
        </w:rPr>
        <w:t xml:space="preserve">ого района </w:t>
      </w:r>
    </w:p>
    <w:p w:rsidR="00474D5F" w:rsidRPr="00BA7052" w:rsidRDefault="00474D5F" w:rsidP="00A95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t>ПОСТАНОВЛЯЕТ:</w:t>
      </w:r>
    </w:p>
    <w:p w:rsidR="00474D5F" w:rsidRPr="00BA7052" w:rsidRDefault="00474D5F" w:rsidP="00A952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A952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>1. Утвердить</w:t>
      </w:r>
      <w:r w:rsidRPr="00BA7052">
        <w:rPr>
          <w:rFonts w:ascii="Times New Roman" w:hAnsi="Times New Roman"/>
          <w:sz w:val="28"/>
          <w:szCs w:val="28"/>
        </w:rPr>
        <w:t>:</w:t>
      </w:r>
    </w:p>
    <w:p w:rsidR="00474D5F" w:rsidRPr="00BA7052" w:rsidRDefault="00474D5F" w:rsidP="00A952BA">
      <w:pPr>
        <w:autoSpaceDE w:val="0"/>
        <w:autoSpaceDN w:val="0"/>
        <w:adjustRightInd w:val="0"/>
        <w:spacing w:after="0"/>
        <w:jc w:val="both"/>
        <w:rPr>
          <w:rStyle w:val="pt-a0"/>
          <w:rFonts w:ascii="Times New Roman" w:hAnsi="Times New Roman"/>
          <w:color w:val="000000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t xml:space="preserve">        </w:t>
      </w: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BA7052">
        <w:rPr>
          <w:rFonts w:ascii="Times New Roman" w:hAnsi="Times New Roman"/>
          <w:sz w:val="28"/>
          <w:szCs w:val="28"/>
        </w:rPr>
        <w:t>главных администраторов источников финансирования дефицита</w:t>
      </w:r>
      <w:r w:rsidRPr="00BA70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BA705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BA7052"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1 к настоящему постановлению</w:t>
      </w: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>;</w:t>
      </w:r>
    </w:p>
    <w:p w:rsidR="00474D5F" w:rsidRPr="00BA7052" w:rsidRDefault="00474D5F" w:rsidP="00A952B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консультанта отдела по переданным полномочиям Чернышову Е.А.</w:t>
      </w:r>
    </w:p>
    <w:p w:rsidR="00474D5F" w:rsidRPr="00BA7052" w:rsidRDefault="00474D5F" w:rsidP="00A952BA">
      <w:pPr>
        <w:pStyle w:val="ConsNormal"/>
        <w:widowControl/>
        <w:tabs>
          <w:tab w:val="left" w:pos="851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52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                                   и </w:t>
      </w: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 xml:space="preserve">применяется к правоотношениям, возникающим при составлении                              и исполнении бюджета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Среднеольшанского</w:t>
      </w: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Пристенского</w:t>
      </w: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 xml:space="preserve"> района Курской обл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асти, начиная с бюджета на 2023 год и на плановый период 2024 и 2025</w:t>
      </w:r>
      <w:r w:rsidRPr="00BA7052">
        <w:rPr>
          <w:rStyle w:val="pt-a0"/>
          <w:rFonts w:ascii="Times New Roman" w:hAnsi="Times New Roman"/>
          <w:color w:val="000000"/>
          <w:sz w:val="28"/>
          <w:szCs w:val="28"/>
        </w:rPr>
        <w:t xml:space="preserve"> годов</w:t>
      </w:r>
      <w:r w:rsidRPr="00BA7052">
        <w:rPr>
          <w:rFonts w:ascii="Times New Roman" w:hAnsi="Times New Roman" w:cs="Times New Roman"/>
          <w:sz w:val="28"/>
          <w:szCs w:val="28"/>
        </w:rPr>
        <w:t>.</w:t>
      </w:r>
    </w:p>
    <w:p w:rsidR="00474D5F" w:rsidRPr="00BA7052" w:rsidRDefault="00474D5F" w:rsidP="00A952BA">
      <w:pPr>
        <w:spacing w:after="0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666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666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BA7052"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</w:p>
    <w:p w:rsidR="00474D5F" w:rsidRPr="00BA7052" w:rsidRDefault="00474D5F" w:rsidP="007E61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</w:t>
      </w:r>
      <w:r w:rsidRPr="00BA7052">
        <w:rPr>
          <w:rFonts w:ascii="Times New Roman" w:hAnsi="Times New Roman"/>
          <w:sz w:val="28"/>
          <w:szCs w:val="28"/>
        </w:rPr>
        <w:t xml:space="preserve">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А.Н.Надеин</w:t>
      </w:r>
    </w:p>
    <w:p w:rsidR="00474D5F" w:rsidRPr="00BA7052" w:rsidRDefault="00474D5F" w:rsidP="00C119C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br w:type="page"/>
        <w:t>Приложение 1</w:t>
      </w: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7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BA705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Пристенск</w:t>
      </w:r>
      <w:r w:rsidRPr="00BA7052">
        <w:rPr>
          <w:rFonts w:ascii="Times New Roman" w:hAnsi="Times New Roman"/>
          <w:sz w:val="28"/>
          <w:szCs w:val="28"/>
        </w:rPr>
        <w:t>ого района</w:t>
      </w:r>
    </w:p>
    <w:p w:rsidR="00474D5F" w:rsidRPr="00911871" w:rsidRDefault="00474D5F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18.11.2022</w:t>
      </w:r>
      <w:r w:rsidRPr="0091187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59</w:t>
      </w: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2608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052">
        <w:rPr>
          <w:rFonts w:ascii="Times New Roman" w:hAnsi="Times New Roman"/>
          <w:b/>
          <w:sz w:val="28"/>
          <w:szCs w:val="28"/>
        </w:rPr>
        <w:t>ПЕРЕЧЕНЬ</w:t>
      </w:r>
    </w:p>
    <w:p w:rsidR="00474D5F" w:rsidRPr="00BA7052" w:rsidRDefault="00474D5F" w:rsidP="00571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052"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финансирования дефицита </w:t>
      </w:r>
      <w:r w:rsidRPr="00BA7052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BA7052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Пристенск</w:t>
      </w:r>
      <w:r w:rsidRPr="00BA7052">
        <w:rPr>
          <w:rFonts w:ascii="Times New Roman" w:hAnsi="Times New Roman"/>
          <w:b/>
          <w:sz w:val="28"/>
          <w:szCs w:val="28"/>
        </w:rPr>
        <w:t>ого района Курской области</w:t>
      </w: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976"/>
        <w:gridCol w:w="5954"/>
      </w:tblGrid>
      <w:tr w:rsidR="00474D5F" w:rsidRPr="00A952BA" w:rsidTr="008C663D">
        <w:trPr>
          <w:cantSplit/>
          <w:trHeight w:val="675"/>
        </w:trPr>
        <w:tc>
          <w:tcPr>
            <w:tcW w:w="710" w:type="dxa"/>
          </w:tcPr>
          <w:p w:rsidR="00474D5F" w:rsidRPr="009C0E4E" w:rsidRDefault="00474D5F" w:rsidP="008C663D">
            <w:pPr>
              <w:pStyle w:val="BodyText3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9C0E4E">
              <w:rPr>
                <w:sz w:val="24"/>
                <w:szCs w:val="24"/>
              </w:rPr>
              <w:t xml:space="preserve">Код </w:t>
            </w:r>
            <w:r w:rsidRPr="009C0E4E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2976" w:type="dxa"/>
          </w:tcPr>
          <w:p w:rsidR="00474D5F" w:rsidRPr="009C0E4E" w:rsidRDefault="00474D5F" w:rsidP="008C663D">
            <w:pPr>
              <w:pStyle w:val="BodyText3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9C0E4E">
              <w:rPr>
                <w:sz w:val="24"/>
                <w:szCs w:val="24"/>
              </w:rPr>
              <w:t xml:space="preserve">Код группы, </w:t>
            </w:r>
            <w:r w:rsidRPr="009C0E4E"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5954" w:type="dxa"/>
          </w:tcPr>
          <w:p w:rsidR="00474D5F" w:rsidRPr="009C0E4E" w:rsidRDefault="00474D5F" w:rsidP="008C663D">
            <w:pPr>
              <w:pStyle w:val="BodyText3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9C0E4E">
              <w:rPr>
                <w:sz w:val="24"/>
                <w:szCs w:val="24"/>
              </w:rPr>
              <w:t>Наименование</w:t>
            </w:r>
          </w:p>
        </w:tc>
      </w:tr>
      <w:tr w:rsidR="00474D5F" w:rsidRPr="00A952BA" w:rsidTr="008C663D">
        <w:trPr>
          <w:cantSplit/>
          <w:trHeight w:val="143"/>
        </w:trPr>
        <w:tc>
          <w:tcPr>
            <w:tcW w:w="710" w:type="dxa"/>
          </w:tcPr>
          <w:p w:rsidR="00474D5F" w:rsidRPr="00A952BA" w:rsidRDefault="00474D5F" w:rsidP="00571973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74D5F" w:rsidRPr="00A952BA" w:rsidRDefault="00474D5F" w:rsidP="005719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74D5F" w:rsidRPr="009C0E4E" w:rsidRDefault="00474D5F" w:rsidP="00571973">
            <w:pPr>
              <w:pStyle w:val="BodyText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C0E4E">
              <w:rPr>
                <w:rFonts w:ascii="Times New Roman" w:hAnsi="Times New Roman"/>
              </w:rPr>
              <w:t>3</w:t>
            </w:r>
          </w:p>
        </w:tc>
      </w:tr>
      <w:tr w:rsidR="00474D5F" w:rsidRPr="00A952BA" w:rsidTr="008C663D">
        <w:trPr>
          <w:cantSplit/>
          <w:trHeight w:val="322"/>
        </w:trPr>
        <w:tc>
          <w:tcPr>
            <w:tcW w:w="3686" w:type="dxa"/>
            <w:gridSpan w:val="2"/>
          </w:tcPr>
          <w:p w:rsidR="00474D5F" w:rsidRPr="00A952BA" w:rsidRDefault="00474D5F" w:rsidP="00571973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001</w:t>
            </w:r>
          </w:p>
        </w:tc>
        <w:tc>
          <w:tcPr>
            <w:tcW w:w="5954" w:type="dxa"/>
          </w:tcPr>
          <w:p w:rsidR="00474D5F" w:rsidRPr="00A952BA" w:rsidRDefault="00474D5F" w:rsidP="00571973">
            <w:pPr>
              <w:spacing w:after="0" w:line="240" w:lineRule="exact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Среднеольшанского</w:t>
            </w:r>
            <w:r w:rsidRPr="00A952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Пристенск</w:t>
            </w:r>
            <w:r w:rsidRPr="00A952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ого района Курской области</w:t>
            </w:r>
          </w:p>
        </w:tc>
      </w:tr>
      <w:tr w:rsidR="00474D5F" w:rsidRPr="00A952BA" w:rsidTr="008C663D">
        <w:trPr>
          <w:cantSplit/>
          <w:trHeight w:val="322"/>
        </w:trPr>
        <w:tc>
          <w:tcPr>
            <w:tcW w:w="710" w:type="dxa"/>
          </w:tcPr>
          <w:p w:rsidR="00474D5F" w:rsidRPr="00A952BA" w:rsidRDefault="00474D5F" w:rsidP="00571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76" w:type="dxa"/>
          </w:tcPr>
          <w:p w:rsidR="00474D5F" w:rsidRPr="00A952BA" w:rsidRDefault="00474D5F" w:rsidP="005719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5954" w:type="dxa"/>
          </w:tcPr>
          <w:p w:rsidR="00474D5F" w:rsidRPr="00A952BA" w:rsidRDefault="00474D5F" w:rsidP="00571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Привлечение сельским поселением кредитов от кредитных организаций в валюте Российской Федерации</w:t>
            </w:r>
          </w:p>
        </w:tc>
      </w:tr>
      <w:tr w:rsidR="00474D5F" w:rsidRPr="00A952BA" w:rsidTr="008C663D">
        <w:trPr>
          <w:cantSplit/>
          <w:trHeight w:val="322"/>
        </w:trPr>
        <w:tc>
          <w:tcPr>
            <w:tcW w:w="710" w:type="dxa"/>
          </w:tcPr>
          <w:p w:rsidR="00474D5F" w:rsidRPr="00A952BA" w:rsidRDefault="00474D5F" w:rsidP="00571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76" w:type="dxa"/>
          </w:tcPr>
          <w:p w:rsidR="00474D5F" w:rsidRPr="00A952BA" w:rsidRDefault="00474D5F" w:rsidP="005719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01 02 00 00 10 0000 810</w:t>
            </w:r>
          </w:p>
        </w:tc>
        <w:tc>
          <w:tcPr>
            <w:tcW w:w="5954" w:type="dxa"/>
          </w:tcPr>
          <w:p w:rsidR="00474D5F" w:rsidRPr="00A952BA" w:rsidRDefault="00474D5F" w:rsidP="00571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Погашение сельским поселением кредитов от кредитных организаций в валюте Российской Федерации</w:t>
            </w:r>
          </w:p>
        </w:tc>
      </w:tr>
      <w:tr w:rsidR="00474D5F" w:rsidRPr="00A952BA" w:rsidTr="008C663D">
        <w:trPr>
          <w:cantSplit/>
          <w:trHeight w:val="322"/>
        </w:trPr>
        <w:tc>
          <w:tcPr>
            <w:tcW w:w="710" w:type="dxa"/>
          </w:tcPr>
          <w:p w:rsidR="00474D5F" w:rsidRPr="00A952BA" w:rsidRDefault="00474D5F" w:rsidP="00571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76" w:type="dxa"/>
          </w:tcPr>
          <w:p w:rsidR="00474D5F" w:rsidRPr="00A952BA" w:rsidRDefault="00474D5F" w:rsidP="005719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954" w:type="dxa"/>
          </w:tcPr>
          <w:p w:rsidR="00474D5F" w:rsidRPr="00A952BA" w:rsidRDefault="00474D5F" w:rsidP="00571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</w:tr>
      <w:tr w:rsidR="00474D5F" w:rsidRPr="00A952BA" w:rsidTr="008C663D">
        <w:trPr>
          <w:cantSplit/>
          <w:trHeight w:val="883"/>
        </w:trPr>
        <w:tc>
          <w:tcPr>
            <w:tcW w:w="710" w:type="dxa"/>
          </w:tcPr>
          <w:p w:rsidR="00474D5F" w:rsidRPr="00A952BA" w:rsidRDefault="00474D5F" w:rsidP="00571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76" w:type="dxa"/>
          </w:tcPr>
          <w:p w:rsidR="00474D5F" w:rsidRPr="009C0E4E" w:rsidRDefault="00474D5F" w:rsidP="00571973">
            <w:pPr>
              <w:pStyle w:val="BodyText"/>
              <w:spacing w:after="0" w:line="240" w:lineRule="exact"/>
              <w:ind w:firstLine="37"/>
              <w:jc w:val="center"/>
              <w:rPr>
                <w:rFonts w:ascii="Times New Roman" w:hAnsi="Times New Roman"/>
              </w:rPr>
            </w:pPr>
            <w:r w:rsidRPr="009C0E4E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54" w:type="dxa"/>
          </w:tcPr>
          <w:p w:rsidR="00474D5F" w:rsidRPr="00A952BA" w:rsidRDefault="00474D5F" w:rsidP="00571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Погашение бюджетами сельского поселения кредитов из других бюджетов бюджетной системы Российской Федерации в валюте Российской Федерации</w:t>
            </w:r>
          </w:p>
        </w:tc>
      </w:tr>
      <w:tr w:rsidR="00474D5F" w:rsidRPr="00A952BA" w:rsidTr="008C663D">
        <w:trPr>
          <w:cantSplit/>
          <w:trHeight w:val="465"/>
        </w:trPr>
        <w:tc>
          <w:tcPr>
            <w:tcW w:w="710" w:type="dxa"/>
          </w:tcPr>
          <w:p w:rsidR="00474D5F" w:rsidRPr="00A952BA" w:rsidRDefault="00474D5F" w:rsidP="00571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76" w:type="dxa"/>
          </w:tcPr>
          <w:p w:rsidR="00474D5F" w:rsidRPr="009C0E4E" w:rsidRDefault="00474D5F" w:rsidP="00571973">
            <w:pPr>
              <w:pStyle w:val="BodyText"/>
              <w:spacing w:after="0" w:line="240" w:lineRule="exact"/>
              <w:ind w:firstLine="37"/>
              <w:jc w:val="center"/>
              <w:rPr>
                <w:rFonts w:ascii="Times New Roman" w:hAnsi="Times New Roman"/>
              </w:rPr>
            </w:pPr>
            <w:r w:rsidRPr="009C0E4E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54" w:type="dxa"/>
          </w:tcPr>
          <w:p w:rsidR="00474D5F" w:rsidRPr="00A952BA" w:rsidRDefault="00474D5F" w:rsidP="00571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</w:tr>
      <w:tr w:rsidR="00474D5F" w:rsidRPr="00A952BA" w:rsidTr="008C663D">
        <w:trPr>
          <w:cantSplit/>
          <w:trHeight w:val="322"/>
        </w:trPr>
        <w:tc>
          <w:tcPr>
            <w:tcW w:w="710" w:type="dxa"/>
          </w:tcPr>
          <w:p w:rsidR="00474D5F" w:rsidRPr="00A952BA" w:rsidRDefault="00474D5F" w:rsidP="00571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76" w:type="dxa"/>
          </w:tcPr>
          <w:p w:rsidR="00474D5F" w:rsidRPr="009C0E4E" w:rsidRDefault="00474D5F" w:rsidP="00571973">
            <w:pPr>
              <w:pStyle w:val="BodyText"/>
              <w:spacing w:after="0" w:line="240" w:lineRule="exact"/>
              <w:ind w:firstLine="37"/>
              <w:jc w:val="center"/>
              <w:rPr>
                <w:rFonts w:ascii="Times New Roman" w:hAnsi="Times New Roman"/>
              </w:rPr>
            </w:pPr>
            <w:r w:rsidRPr="009C0E4E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54" w:type="dxa"/>
          </w:tcPr>
          <w:p w:rsidR="00474D5F" w:rsidRPr="00A952BA" w:rsidRDefault="00474D5F" w:rsidP="005719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52B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9C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D5F" w:rsidRPr="00BA7052" w:rsidRDefault="00474D5F" w:rsidP="008A1D94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74D5F" w:rsidRPr="00BA7052" w:rsidSect="008A1D94">
      <w:pgSz w:w="11906" w:h="16838"/>
      <w:pgMar w:top="1134" w:right="1134" w:bottom="1134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11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Times New Roman" w:hint="default"/>
      </w:rPr>
    </w:lvl>
  </w:abstractNum>
  <w:abstractNum w:abstractNumId="16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8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cs="Times New Roman" w:hint="default"/>
      </w:rPr>
    </w:lvl>
  </w:abstractNum>
  <w:abstractNum w:abstractNumId="19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25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cs="Times New Roman" w:hint="default"/>
      </w:rPr>
    </w:lvl>
  </w:abstractNum>
  <w:abstractNum w:abstractNumId="29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cs="Times New Roman" w:hint="default"/>
      </w:rPr>
    </w:lvl>
  </w:abstractNum>
  <w:abstractNum w:abstractNumId="3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cs="Times New Roman" w:hint="default"/>
      </w:rPr>
    </w:lvl>
  </w:abstractNum>
  <w:abstractNum w:abstractNumId="32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3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7"/>
  </w:num>
  <w:num w:numId="5">
    <w:abstractNumId w:val="10"/>
  </w:num>
  <w:num w:numId="6">
    <w:abstractNumId w:val="30"/>
  </w:num>
  <w:num w:numId="7">
    <w:abstractNumId w:val="25"/>
  </w:num>
  <w:num w:numId="8">
    <w:abstractNumId w:val="13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4"/>
  </w:num>
  <w:num w:numId="14">
    <w:abstractNumId w:val="28"/>
  </w:num>
  <w:num w:numId="15">
    <w:abstractNumId w:val="7"/>
  </w:num>
  <w:num w:numId="16">
    <w:abstractNumId w:val="1"/>
  </w:num>
  <w:num w:numId="17">
    <w:abstractNumId w:val="16"/>
  </w:num>
  <w:num w:numId="18">
    <w:abstractNumId w:val="4"/>
  </w:num>
  <w:num w:numId="19">
    <w:abstractNumId w:val="6"/>
  </w:num>
  <w:num w:numId="20">
    <w:abstractNumId w:val="3"/>
  </w:num>
  <w:num w:numId="21">
    <w:abstractNumId w:val="33"/>
  </w:num>
  <w:num w:numId="22">
    <w:abstractNumId w:val="2"/>
  </w:num>
  <w:num w:numId="23">
    <w:abstractNumId w:val="21"/>
  </w:num>
  <w:num w:numId="24">
    <w:abstractNumId w:val="11"/>
  </w:num>
  <w:num w:numId="25">
    <w:abstractNumId w:val="23"/>
  </w:num>
  <w:num w:numId="26">
    <w:abstractNumId w:val="31"/>
  </w:num>
  <w:num w:numId="27">
    <w:abstractNumId w:val="20"/>
  </w:num>
  <w:num w:numId="28">
    <w:abstractNumId w:val="5"/>
  </w:num>
  <w:num w:numId="29">
    <w:abstractNumId w:val="26"/>
  </w:num>
  <w:num w:numId="30">
    <w:abstractNumId w:val="14"/>
  </w:num>
  <w:num w:numId="31">
    <w:abstractNumId w:val="18"/>
  </w:num>
  <w:num w:numId="32">
    <w:abstractNumId w:val="15"/>
  </w:num>
  <w:num w:numId="33">
    <w:abstractNumId w:val="0"/>
  </w:num>
  <w:num w:numId="34">
    <w:abstractNumId w:val="27"/>
  </w:num>
  <w:num w:numId="35">
    <w:abstractNumId w:val="2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1F9"/>
    <w:rsid w:val="00011764"/>
    <w:rsid w:val="00016EF0"/>
    <w:rsid w:val="00043D5B"/>
    <w:rsid w:val="00050145"/>
    <w:rsid w:val="00051CC8"/>
    <w:rsid w:val="0005712B"/>
    <w:rsid w:val="00064086"/>
    <w:rsid w:val="00066615"/>
    <w:rsid w:val="00070AB8"/>
    <w:rsid w:val="0007317B"/>
    <w:rsid w:val="00084E14"/>
    <w:rsid w:val="00090151"/>
    <w:rsid w:val="000B5ACC"/>
    <w:rsid w:val="000D5739"/>
    <w:rsid w:val="000D6251"/>
    <w:rsid w:val="000E0DE4"/>
    <w:rsid w:val="000E4D28"/>
    <w:rsid w:val="000E4D3A"/>
    <w:rsid w:val="000E4F41"/>
    <w:rsid w:val="000F06B7"/>
    <w:rsid w:val="000F6024"/>
    <w:rsid w:val="00102841"/>
    <w:rsid w:val="001032AF"/>
    <w:rsid w:val="00104855"/>
    <w:rsid w:val="001107B0"/>
    <w:rsid w:val="00125A58"/>
    <w:rsid w:val="001439C4"/>
    <w:rsid w:val="00150751"/>
    <w:rsid w:val="00163B96"/>
    <w:rsid w:val="00190026"/>
    <w:rsid w:val="00191736"/>
    <w:rsid w:val="00196BE4"/>
    <w:rsid w:val="001A3188"/>
    <w:rsid w:val="001B010C"/>
    <w:rsid w:val="001B6D72"/>
    <w:rsid w:val="001C174F"/>
    <w:rsid w:val="001D3A45"/>
    <w:rsid w:val="002171D4"/>
    <w:rsid w:val="00217227"/>
    <w:rsid w:val="00223DDD"/>
    <w:rsid w:val="00224BC7"/>
    <w:rsid w:val="00245E5A"/>
    <w:rsid w:val="00253649"/>
    <w:rsid w:val="00254609"/>
    <w:rsid w:val="002562AC"/>
    <w:rsid w:val="002677FB"/>
    <w:rsid w:val="00283FBB"/>
    <w:rsid w:val="002A029D"/>
    <w:rsid w:val="002A110B"/>
    <w:rsid w:val="002A19D0"/>
    <w:rsid w:val="002B146D"/>
    <w:rsid w:val="002C4712"/>
    <w:rsid w:val="003014E1"/>
    <w:rsid w:val="00312EDB"/>
    <w:rsid w:val="00344841"/>
    <w:rsid w:val="00347782"/>
    <w:rsid w:val="00355453"/>
    <w:rsid w:val="00355B8C"/>
    <w:rsid w:val="0036516D"/>
    <w:rsid w:val="003C460F"/>
    <w:rsid w:val="003D400B"/>
    <w:rsid w:val="003D71E7"/>
    <w:rsid w:val="003E6F3C"/>
    <w:rsid w:val="003F23A6"/>
    <w:rsid w:val="003F6751"/>
    <w:rsid w:val="00405C09"/>
    <w:rsid w:val="0040700C"/>
    <w:rsid w:val="004229DA"/>
    <w:rsid w:val="00433A47"/>
    <w:rsid w:val="00441A0D"/>
    <w:rsid w:val="00442534"/>
    <w:rsid w:val="0044478A"/>
    <w:rsid w:val="00444987"/>
    <w:rsid w:val="00454E01"/>
    <w:rsid w:val="00462C20"/>
    <w:rsid w:val="00471349"/>
    <w:rsid w:val="00474D5F"/>
    <w:rsid w:val="00485BEF"/>
    <w:rsid w:val="004963BC"/>
    <w:rsid w:val="004A2925"/>
    <w:rsid w:val="004A47B4"/>
    <w:rsid w:val="004B1CA7"/>
    <w:rsid w:val="004B3F83"/>
    <w:rsid w:val="004E3E75"/>
    <w:rsid w:val="005031C0"/>
    <w:rsid w:val="00520175"/>
    <w:rsid w:val="005364EB"/>
    <w:rsid w:val="00554E27"/>
    <w:rsid w:val="00571973"/>
    <w:rsid w:val="00577335"/>
    <w:rsid w:val="0057755E"/>
    <w:rsid w:val="00577900"/>
    <w:rsid w:val="00577B12"/>
    <w:rsid w:val="005850E4"/>
    <w:rsid w:val="00592835"/>
    <w:rsid w:val="00593C97"/>
    <w:rsid w:val="0059773D"/>
    <w:rsid w:val="005A0D14"/>
    <w:rsid w:val="005A28E9"/>
    <w:rsid w:val="005A6600"/>
    <w:rsid w:val="005B5D1A"/>
    <w:rsid w:val="005B79B7"/>
    <w:rsid w:val="005C5BCE"/>
    <w:rsid w:val="005C7D96"/>
    <w:rsid w:val="005D2082"/>
    <w:rsid w:val="005F4D79"/>
    <w:rsid w:val="00616471"/>
    <w:rsid w:val="006318FF"/>
    <w:rsid w:val="00631B53"/>
    <w:rsid w:val="00633FA7"/>
    <w:rsid w:val="00636286"/>
    <w:rsid w:val="006511A7"/>
    <w:rsid w:val="0065127C"/>
    <w:rsid w:val="00660722"/>
    <w:rsid w:val="00666D04"/>
    <w:rsid w:val="00672099"/>
    <w:rsid w:val="006775C5"/>
    <w:rsid w:val="0069566C"/>
    <w:rsid w:val="006B1A11"/>
    <w:rsid w:val="006B618C"/>
    <w:rsid w:val="006E466C"/>
    <w:rsid w:val="006F089A"/>
    <w:rsid w:val="006F498F"/>
    <w:rsid w:val="00710245"/>
    <w:rsid w:val="007209C8"/>
    <w:rsid w:val="00722944"/>
    <w:rsid w:val="0073009D"/>
    <w:rsid w:val="00737967"/>
    <w:rsid w:val="00745E12"/>
    <w:rsid w:val="0074624C"/>
    <w:rsid w:val="007600F8"/>
    <w:rsid w:val="00762A82"/>
    <w:rsid w:val="00763F37"/>
    <w:rsid w:val="00765236"/>
    <w:rsid w:val="007758E5"/>
    <w:rsid w:val="00783FDD"/>
    <w:rsid w:val="00787C01"/>
    <w:rsid w:val="007B5FC6"/>
    <w:rsid w:val="007D1C2F"/>
    <w:rsid w:val="007D5895"/>
    <w:rsid w:val="007E61E9"/>
    <w:rsid w:val="007F7B90"/>
    <w:rsid w:val="008030B8"/>
    <w:rsid w:val="008062F3"/>
    <w:rsid w:val="00812D28"/>
    <w:rsid w:val="008334F1"/>
    <w:rsid w:val="00836B41"/>
    <w:rsid w:val="00864CC8"/>
    <w:rsid w:val="008655CD"/>
    <w:rsid w:val="00865B7B"/>
    <w:rsid w:val="008777D7"/>
    <w:rsid w:val="008929F2"/>
    <w:rsid w:val="008954E9"/>
    <w:rsid w:val="008A1D94"/>
    <w:rsid w:val="008C14A7"/>
    <w:rsid w:val="008C663D"/>
    <w:rsid w:val="008C6E8D"/>
    <w:rsid w:val="008D05A7"/>
    <w:rsid w:val="008D0643"/>
    <w:rsid w:val="008D29F3"/>
    <w:rsid w:val="008D3008"/>
    <w:rsid w:val="008E1143"/>
    <w:rsid w:val="009002EC"/>
    <w:rsid w:val="009078E7"/>
    <w:rsid w:val="00910FD4"/>
    <w:rsid w:val="00911871"/>
    <w:rsid w:val="00914BD3"/>
    <w:rsid w:val="00915F6B"/>
    <w:rsid w:val="00921091"/>
    <w:rsid w:val="00922C7E"/>
    <w:rsid w:val="00923F8C"/>
    <w:rsid w:val="0092608F"/>
    <w:rsid w:val="00936516"/>
    <w:rsid w:val="009508E8"/>
    <w:rsid w:val="00961C70"/>
    <w:rsid w:val="00980366"/>
    <w:rsid w:val="00980BFA"/>
    <w:rsid w:val="00983E12"/>
    <w:rsid w:val="00986558"/>
    <w:rsid w:val="009876B6"/>
    <w:rsid w:val="009A0849"/>
    <w:rsid w:val="009B122D"/>
    <w:rsid w:val="009B1AFE"/>
    <w:rsid w:val="009C0D70"/>
    <w:rsid w:val="009C0E4E"/>
    <w:rsid w:val="009C0ED0"/>
    <w:rsid w:val="009C1568"/>
    <w:rsid w:val="009C1EE9"/>
    <w:rsid w:val="009C4C08"/>
    <w:rsid w:val="009C5B51"/>
    <w:rsid w:val="009D0FC3"/>
    <w:rsid w:val="009E2C7F"/>
    <w:rsid w:val="009E314D"/>
    <w:rsid w:val="009E75E0"/>
    <w:rsid w:val="00A05682"/>
    <w:rsid w:val="00A11B25"/>
    <w:rsid w:val="00A130B5"/>
    <w:rsid w:val="00A15DBB"/>
    <w:rsid w:val="00A16BED"/>
    <w:rsid w:val="00A243F8"/>
    <w:rsid w:val="00A25490"/>
    <w:rsid w:val="00A2616A"/>
    <w:rsid w:val="00A351F9"/>
    <w:rsid w:val="00A361F2"/>
    <w:rsid w:val="00A36677"/>
    <w:rsid w:val="00A36F60"/>
    <w:rsid w:val="00A37B66"/>
    <w:rsid w:val="00A5670E"/>
    <w:rsid w:val="00A64789"/>
    <w:rsid w:val="00A854B5"/>
    <w:rsid w:val="00A92C58"/>
    <w:rsid w:val="00A952BA"/>
    <w:rsid w:val="00AA281E"/>
    <w:rsid w:val="00AA3430"/>
    <w:rsid w:val="00AA6194"/>
    <w:rsid w:val="00AB4605"/>
    <w:rsid w:val="00AC102F"/>
    <w:rsid w:val="00B0161B"/>
    <w:rsid w:val="00B109C3"/>
    <w:rsid w:val="00B11DE5"/>
    <w:rsid w:val="00B2040B"/>
    <w:rsid w:val="00B309C2"/>
    <w:rsid w:val="00B3780E"/>
    <w:rsid w:val="00B4008C"/>
    <w:rsid w:val="00B416AD"/>
    <w:rsid w:val="00B50D55"/>
    <w:rsid w:val="00B57A2C"/>
    <w:rsid w:val="00B6056D"/>
    <w:rsid w:val="00B706DC"/>
    <w:rsid w:val="00B84EA5"/>
    <w:rsid w:val="00B968AB"/>
    <w:rsid w:val="00BA1109"/>
    <w:rsid w:val="00BA3F41"/>
    <w:rsid w:val="00BA4C95"/>
    <w:rsid w:val="00BA7052"/>
    <w:rsid w:val="00BB37F2"/>
    <w:rsid w:val="00BB4A66"/>
    <w:rsid w:val="00BC4A09"/>
    <w:rsid w:val="00BC52EB"/>
    <w:rsid w:val="00BE1924"/>
    <w:rsid w:val="00BE5453"/>
    <w:rsid w:val="00BF0CB9"/>
    <w:rsid w:val="00BF25B4"/>
    <w:rsid w:val="00BF6F7D"/>
    <w:rsid w:val="00C013DF"/>
    <w:rsid w:val="00C03803"/>
    <w:rsid w:val="00C119CD"/>
    <w:rsid w:val="00C20B31"/>
    <w:rsid w:val="00C30428"/>
    <w:rsid w:val="00C32275"/>
    <w:rsid w:val="00C37784"/>
    <w:rsid w:val="00C37817"/>
    <w:rsid w:val="00C429CD"/>
    <w:rsid w:val="00C4491C"/>
    <w:rsid w:val="00C50CA3"/>
    <w:rsid w:val="00C70A29"/>
    <w:rsid w:val="00C72CD8"/>
    <w:rsid w:val="00C72E15"/>
    <w:rsid w:val="00C73A9B"/>
    <w:rsid w:val="00C841A2"/>
    <w:rsid w:val="00C94B61"/>
    <w:rsid w:val="00CB7320"/>
    <w:rsid w:val="00CC78C5"/>
    <w:rsid w:val="00CD6300"/>
    <w:rsid w:val="00CF7217"/>
    <w:rsid w:val="00D07969"/>
    <w:rsid w:val="00D10452"/>
    <w:rsid w:val="00D13AD1"/>
    <w:rsid w:val="00D278A4"/>
    <w:rsid w:val="00D31144"/>
    <w:rsid w:val="00D43692"/>
    <w:rsid w:val="00D43A77"/>
    <w:rsid w:val="00D76D55"/>
    <w:rsid w:val="00D81C6D"/>
    <w:rsid w:val="00D9553D"/>
    <w:rsid w:val="00DB039B"/>
    <w:rsid w:val="00DD1C33"/>
    <w:rsid w:val="00DE5129"/>
    <w:rsid w:val="00E04BD2"/>
    <w:rsid w:val="00E3709A"/>
    <w:rsid w:val="00E3764F"/>
    <w:rsid w:val="00E61072"/>
    <w:rsid w:val="00E850E8"/>
    <w:rsid w:val="00E85997"/>
    <w:rsid w:val="00E91A50"/>
    <w:rsid w:val="00E929DB"/>
    <w:rsid w:val="00E933C6"/>
    <w:rsid w:val="00E97375"/>
    <w:rsid w:val="00EA3ECC"/>
    <w:rsid w:val="00EB3B8A"/>
    <w:rsid w:val="00EC07B6"/>
    <w:rsid w:val="00EC19F5"/>
    <w:rsid w:val="00EC1C5C"/>
    <w:rsid w:val="00ED6EB8"/>
    <w:rsid w:val="00EE0B0A"/>
    <w:rsid w:val="00EF73DD"/>
    <w:rsid w:val="00F03627"/>
    <w:rsid w:val="00F060A8"/>
    <w:rsid w:val="00F138E4"/>
    <w:rsid w:val="00F15CD0"/>
    <w:rsid w:val="00F207EE"/>
    <w:rsid w:val="00F23D1F"/>
    <w:rsid w:val="00F337F9"/>
    <w:rsid w:val="00F36C1B"/>
    <w:rsid w:val="00F4159E"/>
    <w:rsid w:val="00F67C51"/>
    <w:rsid w:val="00F7515C"/>
    <w:rsid w:val="00F77F4F"/>
    <w:rsid w:val="00F85E08"/>
    <w:rsid w:val="00FA43F9"/>
    <w:rsid w:val="00FB6334"/>
    <w:rsid w:val="00FE017B"/>
    <w:rsid w:val="00FE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032AF"/>
    <w:pPr>
      <w:spacing w:after="200" w:line="276" w:lineRule="auto"/>
    </w:p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351F9"/>
    <w:pPr>
      <w:spacing w:after="0"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351F9"/>
    <w:pPr>
      <w:spacing w:after="0" w:line="240" w:lineRule="auto"/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351F9"/>
    <w:pPr>
      <w:spacing w:after="0" w:line="240" w:lineRule="auto"/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351F9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hAnsi="Arial"/>
      <w:b/>
      <w:sz w:val="32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hAnsi="Arial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A351F9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A351F9"/>
    <w:rPr>
      <w:rFonts w:ascii="Arial" w:hAnsi="Arial" w:cs="Times New Roman"/>
      <w:b/>
      <w:sz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A351F9"/>
    <w:rPr>
      <w:rFonts w:ascii="Arial" w:hAnsi="Arial" w:cs="Times New Roman"/>
      <w:b/>
      <w:sz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A351F9"/>
    <w:rPr>
      <w:rFonts w:ascii="Arial" w:hAnsi="Arial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351F9"/>
    <w:rPr>
      <w:rFonts w:ascii="Arial" w:hAnsi="Arial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351F9"/>
    <w:rPr>
      <w:rFonts w:ascii="Arial" w:hAnsi="Arial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351F9"/>
    <w:rPr>
      <w:rFonts w:ascii="Arial" w:hAnsi="Arial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351F9"/>
    <w:rPr>
      <w:rFonts w:ascii="Arial" w:hAnsi="Arial" w:cs="Times New Roman"/>
    </w:rPr>
  </w:style>
  <w:style w:type="paragraph" w:styleId="BodyText">
    <w:name w:val="Body Text"/>
    <w:aliases w:val="Знак1,body text,Основной текст Знак Знак"/>
    <w:basedOn w:val="Normal"/>
    <w:link w:val="BodyTextChar"/>
    <w:uiPriority w:val="99"/>
    <w:rsid w:val="00A351F9"/>
    <w:pPr>
      <w:spacing w:after="12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aliases w:val="Знак1 Char,body text Char,Основной текст Знак Знак Char"/>
    <w:basedOn w:val="DefaultParagraphFont"/>
    <w:link w:val="BodyText"/>
    <w:uiPriority w:val="99"/>
    <w:locked/>
    <w:rsid w:val="00A351F9"/>
    <w:rPr>
      <w:rFonts w:ascii="Arial" w:hAnsi="Arial" w:cs="Times New Roman"/>
      <w:sz w:val="24"/>
    </w:rPr>
  </w:style>
  <w:style w:type="paragraph" w:customStyle="1" w:styleId="Title">
    <w:name w:val="Title!Название НПА"/>
    <w:basedOn w:val="Normal"/>
    <w:uiPriority w:val="99"/>
    <w:rsid w:val="00A351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1Орган_ПР"/>
    <w:basedOn w:val="Normal"/>
    <w:link w:val="10"/>
    <w:uiPriority w:val="99"/>
    <w:rsid w:val="00A351F9"/>
    <w:pPr>
      <w:snapToGrid w:val="0"/>
      <w:spacing w:after="0" w:line="240" w:lineRule="auto"/>
      <w:jc w:val="center"/>
    </w:pPr>
    <w:rPr>
      <w:rFonts w:ascii="Arial" w:hAnsi="Arial"/>
      <w:b/>
      <w:caps/>
      <w:sz w:val="28"/>
      <w:szCs w:val="20"/>
      <w:lang w:eastAsia="ar-SA"/>
    </w:rPr>
  </w:style>
  <w:style w:type="character" w:customStyle="1" w:styleId="10">
    <w:name w:val="1Орган_ПР Знак"/>
    <w:link w:val="1"/>
    <w:uiPriority w:val="99"/>
    <w:locked/>
    <w:rsid w:val="00A351F9"/>
    <w:rPr>
      <w:rFonts w:ascii="Arial" w:hAnsi="Arial"/>
      <w:b/>
      <w:caps/>
      <w:sz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A351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51F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A351F9"/>
    <w:pPr>
      <w:spacing w:after="0" w:line="240" w:lineRule="auto"/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uiPriority w:val="99"/>
    <w:rsid w:val="00A351F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A351F9"/>
    <w:rPr>
      <w:sz w:val="24"/>
    </w:rPr>
  </w:style>
  <w:style w:type="paragraph" w:styleId="Header">
    <w:name w:val="header"/>
    <w:basedOn w:val="Normal"/>
    <w:link w:val="HeaderChar1"/>
    <w:uiPriority w:val="99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060A8"/>
    <w:rPr>
      <w:rFonts w:cs="Times New Roman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A351F9"/>
    <w:rPr>
      <w:rFonts w:cs="Times New Roman"/>
    </w:rPr>
  </w:style>
  <w:style w:type="character" w:customStyle="1" w:styleId="DocumentMapChar">
    <w:name w:val="Document Map Char"/>
    <w:link w:val="DocumentMap"/>
    <w:uiPriority w:val="99"/>
    <w:locked/>
    <w:rsid w:val="00A351F9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1"/>
    <w:uiPriority w:val="99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F060A8"/>
    <w:rPr>
      <w:rFonts w:ascii="Times New Roman" w:hAnsi="Times New Roman" w:cs="Times New Roman"/>
      <w:sz w:val="2"/>
    </w:rPr>
  </w:style>
  <w:style w:type="character" w:customStyle="1" w:styleId="12">
    <w:name w:val="Схема документа Знак1"/>
    <w:uiPriority w:val="99"/>
    <w:semiHidden/>
    <w:rsid w:val="00A351F9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locked/>
    <w:rsid w:val="00A351F9"/>
    <w:rPr>
      <w:sz w:val="24"/>
    </w:rPr>
  </w:style>
  <w:style w:type="paragraph" w:styleId="Footer">
    <w:name w:val="footer"/>
    <w:basedOn w:val="Normal"/>
    <w:link w:val="FooterChar1"/>
    <w:uiPriority w:val="99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060A8"/>
    <w:rPr>
      <w:rFonts w:cs="Times New Roman"/>
    </w:rPr>
  </w:style>
  <w:style w:type="character" w:customStyle="1" w:styleId="13">
    <w:name w:val="Нижний колонтитул Знак1"/>
    <w:basedOn w:val="DefaultParagraphFont"/>
    <w:uiPriority w:val="99"/>
    <w:semiHidden/>
    <w:rsid w:val="00A351F9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351F9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A351F9"/>
    <w:pPr>
      <w:spacing w:after="0" w:line="240" w:lineRule="auto"/>
      <w:ind w:firstLine="567"/>
      <w:jc w:val="both"/>
    </w:pPr>
    <w:rPr>
      <w:rFonts w:ascii="Courier" w:hAnsi="Courier"/>
      <w:sz w:val="20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A351F9"/>
    <w:rPr>
      <w:rFonts w:ascii="Courier" w:hAnsi="Courier" w:cs="Times New Roman"/>
      <w:sz w:val="20"/>
    </w:rPr>
  </w:style>
  <w:style w:type="character" w:styleId="Hyperlink">
    <w:name w:val="Hyperlink"/>
    <w:basedOn w:val="DefaultParagraphFont"/>
    <w:uiPriority w:val="99"/>
    <w:rsid w:val="00A351F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351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351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A351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">
    <w:name w:val="2Название"/>
    <w:basedOn w:val="Normal"/>
    <w:link w:val="20"/>
    <w:uiPriority w:val="99"/>
    <w:rsid w:val="00A351F9"/>
    <w:pPr>
      <w:spacing w:after="0" w:line="240" w:lineRule="auto"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20">
    <w:name w:val="2Название Знак"/>
    <w:link w:val="2"/>
    <w:uiPriority w:val="99"/>
    <w:locked/>
    <w:rsid w:val="00A351F9"/>
    <w:rPr>
      <w:rFonts w:ascii="Arial" w:hAnsi="Arial"/>
      <w:b/>
      <w:sz w:val="28"/>
      <w:lang w:eastAsia="ar-SA" w:bidi="ar-SA"/>
    </w:rPr>
  </w:style>
  <w:style w:type="paragraph" w:customStyle="1" w:styleId="3">
    <w:name w:val="3Приложение"/>
    <w:basedOn w:val="Normal"/>
    <w:link w:val="30"/>
    <w:uiPriority w:val="99"/>
    <w:rsid w:val="00A351F9"/>
    <w:pPr>
      <w:spacing w:after="0" w:line="240" w:lineRule="auto"/>
      <w:ind w:left="5103"/>
      <w:jc w:val="both"/>
    </w:pPr>
    <w:rPr>
      <w:rFonts w:ascii="Arial" w:hAnsi="Arial"/>
      <w:sz w:val="28"/>
      <w:szCs w:val="20"/>
    </w:rPr>
  </w:style>
  <w:style w:type="character" w:customStyle="1" w:styleId="30">
    <w:name w:val="3Приложение Знак"/>
    <w:link w:val="3"/>
    <w:uiPriority w:val="99"/>
    <w:locked/>
    <w:rsid w:val="00A351F9"/>
    <w:rPr>
      <w:rFonts w:ascii="Arial" w:hAnsi="Arial"/>
      <w:sz w:val="28"/>
    </w:rPr>
  </w:style>
  <w:style w:type="paragraph" w:styleId="Title0">
    <w:name w:val="Title"/>
    <w:basedOn w:val="Normal"/>
    <w:link w:val="TitleChar"/>
    <w:uiPriority w:val="99"/>
    <w:qFormat/>
    <w:rsid w:val="00A351F9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TitleChar">
    <w:name w:val="Title Char"/>
    <w:basedOn w:val="DefaultParagraphFont"/>
    <w:link w:val="Title0"/>
    <w:uiPriority w:val="99"/>
    <w:locked/>
    <w:rsid w:val="00A351F9"/>
    <w:rPr>
      <w:rFonts w:ascii="Arial" w:hAnsi="Arial" w:cs="Times New Roman"/>
      <w:b/>
      <w:sz w:val="24"/>
    </w:rPr>
  </w:style>
  <w:style w:type="paragraph" w:customStyle="1" w:styleId="4-">
    <w:name w:val="4Таблица-Т"/>
    <w:basedOn w:val="3"/>
    <w:uiPriority w:val="99"/>
    <w:rsid w:val="00A351F9"/>
    <w:pPr>
      <w:ind w:left="0"/>
    </w:pPr>
    <w:rPr>
      <w:sz w:val="22"/>
    </w:rPr>
  </w:style>
  <w:style w:type="paragraph" w:styleId="Caption">
    <w:name w:val="caption"/>
    <w:basedOn w:val="Normal"/>
    <w:next w:val="Normal"/>
    <w:uiPriority w:val="99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uiPriority w:val="99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CB73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7B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NormalWebChar">
    <w:name w:val="Normal (Web) Char"/>
    <w:link w:val="NormalWeb"/>
    <w:uiPriority w:val="99"/>
    <w:locked/>
    <w:rsid w:val="007B5FC6"/>
    <w:rPr>
      <w:rFonts w:ascii="Times New Roman" w:hAnsi="Times New Roman"/>
      <w:sz w:val="24"/>
    </w:rPr>
  </w:style>
  <w:style w:type="paragraph" w:customStyle="1" w:styleId="western">
    <w:name w:val="western"/>
    <w:basedOn w:val="Normal"/>
    <w:uiPriority w:val="99"/>
    <w:rsid w:val="007B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Гипертекстовая ссылка"/>
    <w:uiPriority w:val="99"/>
    <w:rsid w:val="00A11B25"/>
    <w:rPr>
      <w:color w:val="106BBE"/>
    </w:rPr>
  </w:style>
  <w:style w:type="paragraph" w:customStyle="1" w:styleId="a0">
    <w:name w:val="Знак"/>
    <w:basedOn w:val="Normal"/>
    <w:uiPriority w:val="99"/>
    <w:rsid w:val="009508E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4">
    <w:name w:val="Font Style14"/>
    <w:uiPriority w:val="99"/>
    <w:rsid w:val="009508E8"/>
    <w:rPr>
      <w:rFonts w:ascii="Times New Roman" w:hAnsi="Times New Roman"/>
      <w:b/>
      <w:sz w:val="24"/>
    </w:rPr>
  </w:style>
  <w:style w:type="paragraph" w:customStyle="1" w:styleId="ConsNormal">
    <w:name w:val="ConsNormal"/>
    <w:uiPriority w:val="99"/>
    <w:rsid w:val="00865B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pt-a0">
    <w:name w:val="pt-a0"/>
    <w:basedOn w:val="DefaultParagraphFont"/>
    <w:uiPriority w:val="99"/>
    <w:rsid w:val="007E61E9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7197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71973"/>
    <w:rPr>
      <w:rFonts w:ascii="Times New Roman" w:hAnsi="Times New Roman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498</Words>
  <Characters>2843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dc:description/>
  <cp:lastModifiedBy>Озерова</cp:lastModifiedBy>
  <cp:revision>9</cp:revision>
  <cp:lastPrinted>2022-03-01T10:03:00Z</cp:lastPrinted>
  <dcterms:created xsi:type="dcterms:W3CDTF">2022-11-15T14:29:00Z</dcterms:created>
  <dcterms:modified xsi:type="dcterms:W3CDTF">2022-12-05T10:23:00Z</dcterms:modified>
</cp:coreProperties>
</file>