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78" w:rsidRDefault="00E00A78" w:rsidP="00A44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0A78" w:rsidRDefault="00E00A78" w:rsidP="00A44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СРЕДНЕОЛЬШАНСКОГО СЕЛЬСОВЕТА </w:t>
      </w:r>
    </w:p>
    <w:p w:rsidR="00E00A78" w:rsidRDefault="00E00A78" w:rsidP="00A44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ПРИСТЕНКОГО РАЙОНА КУРСКОЙ ОБЛАСТИ</w:t>
      </w:r>
    </w:p>
    <w:p w:rsidR="00E00A78" w:rsidRDefault="00E00A78" w:rsidP="00A443AA">
      <w:pPr>
        <w:rPr>
          <w:b/>
          <w:sz w:val="28"/>
          <w:szCs w:val="28"/>
        </w:rPr>
      </w:pPr>
    </w:p>
    <w:p w:rsidR="00E00A78" w:rsidRDefault="00E00A78" w:rsidP="00A44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0A78" w:rsidRDefault="00E00A78" w:rsidP="00A443AA">
      <w:pPr>
        <w:rPr>
          <w:b/>
          <w:sz w:val="28"/>
          <w:szCs w:val="28"/>
        </w:rPr>
      </w:pPr>
    </w:p>
    <w:p w:rsidR="00E00A78" w:rsidRPr="00DB536F" w:rsidRDefault="00E00A78" w:rsidP="00A443AA">
      <w:pPr>
        <w:rPr>
          <w:b/>
          <w:sz w:val="28"/>
          <w:szCs w:val="28"/>
        </w:rPr>
      </w:pPr>
      <w:r w:rsidRPr="00560F9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560F92">
        <w:rPr>
          <w:b/>
          <w:sz w:val="28"/>
          <w:szCs w:val="28"/>
        </w:rPr>
        <w:t xml:space="preserve"> августа 2022г.</w:t>
      </w:r>
      <w:r w:rsidRPr="00560F92">
        <w:rPr>
          <w:b/>
          <w:sz w:val="28"/>
          <w:szCs w:val="28"/>
        </w:rPr>
        <w:tab/>
      </w:r>
      <w:r w:rsidRPr="00560F92">
        <w:rPr>
          <w:b/>
          <w:sz w:val="28"/>
          <w:szCs w:val="28"/>
        </w:rPr>
        <w:tab/>
        <w:t xml:space="preserve">                                                                 №</w:t>
      </w:r>
      <w:r>
        <w:rPr>
          <w:b/>
          <w:sz w:val="28"/>
          <w:szCs w:val="28"/>
        </w:rPr>
        <w:t>38</w:t>
      </w:r>
    </w:p>
    <w:p w:rsidR="00E00A78" w:rsidRPr="00DB536F" w:rsidRDefault="00E00A78" w:rsidP="00A443AA">
      <w:pPr>
        <w:rPr>
          <w:b/>
          <w:sz w:val="28"/>
          <w:szCs w:val="28"/>
        </w:rPr>
      </w:pPr>
    </w:p>
    <w:p w:rsidR="00E00A78" w:rsidRDefault="00E00A78" w:rsidP="00A44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движимого имущества </w:t>
      </w:r>
    </w:p>
    <w:p w:rsidR="00E00A78" w:rsidRDefault="00E00A78" w:rsidP="00A443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оперативного управления</w:t>
      </w: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</w:p>
    <w:p w:rsidR="00E00A78" w:rsidRPr="00703A26" w:rsidRDefault="00E00A78" w:rsidP="00A44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7D37">
        <w:rPr>
          <w:sz w:val="28"/>
          <w:szCs w:val="28"/>
        </w:rPr>
        <w:t xml:space="preserve">В  соответствии со статьями 209,296,299 Гражданского кодекса Российской Федерации , решением Собрания депутатов </w:t>
      </w:r>
      <w:r>
        <w:rPr>
          <w:sz w:val="28"/>
          <w:szCs w:val="28"/>
        </w:rPr>
        <w:t xml:space="preserve">Среднеольшанского </w:t>
      </w:r>
      <w:r w:rsidRPr="00807D37">
        <w:rPr>
          <w:sz w:val="28"/>
          <w:szCs w:val="28"/>
        </w:rPr>
        <w:t xml:space="preserve">сельсовета  Пристенского района Курской области от </w:t>
      </w:r>
      <w:r>
        <w:rPr>
          <w:sz w:val="28"/>
          <w:szCs w:val="28"/>
        </w:rPr>
        <w:t>26</w:t>
      </w:r>
      <w:r w:rsidRPr="00807D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07D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07D37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807D37">
          <w:rPr>
            <w:sz w:val="28"/>
            <w:szCs w:val="28"/>
          </w:rPr>
          <w:t xml:space="preserve"> г</w:t>
        </w:r>
      </w:smartTag>
      <w:r w:rsidRPr="00807D37">
        <w:rPr>
          <w:sz w:val="28"/>
          <w:szCs w:val="28"/>
        </w:rPr>
        <w:t>. №</w:t>
      </w:r>
      <w:r>
        <w:rPr>
          <w:sz w:val="28"/>
          <w:szCs w:val="28"/>
        </w:rPr>
        <w:t>50</w:t>
      </w:r>
      <w:r w:rsidRPr="00807D3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Положении о порядке управления и распоряжения имущества, находящимся в собственности МО «Среднеольшанский сельсовет</w:t>
      </w:r>
      <w:r w:rsidRPr="00807D37">
        <w:rPr>
          <w:sz w:val="28"/>
          <w:szCs w:val="28"/>
        </w:rPr>
        <w:t>»,</w:t>
      </w:r>
      <w:r w:rsidRPr="00736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распоряжением </w:t>
      </w:r>
      <w:r w:rsidRPr="00703A26">
        <w:rPr>
          <w:sz w:val="28"/>
          <w:szCs w:val="28"/>
        </w:rPr>
        <w:t xml:space="preserve">Администрации Курской области от 02.02.2022 №52-ра «О культурно-досуговых учреждениях Курской области», Администрация </w:t>
      </w:r>
      <w:r>
        <w:rPr>
          <w:sz w:val="28"/>
          <w:szCs w:val="28"/>
        </w:rPr>
        <w:t>Среднеольшанского</w:t>
      </w:r>
      <w:r w:rsidRPr="00703A26">
        <w:rPr>
          <w:sz w:val="28"/>
          <w:szCs w:val="28"/>
        </w:rPr>
        <w:t xml:space="preserve"> сельсовета Пристенского района Курской области    </w:t>
      </w:r>
      <w:r w:rsidRPr="00703A26">
        <w:rPr>
          <w:b/>
          <w:sz w:val="28"/>
          <w:szCs w:val="28"/>
        </w:rPr>
        <w:t>ПОСТАНОВЛЯЕТ:</w:t>
      </w:r>
    </w:p>
    <w:p w:rsidR="00E00A78" w:rsidRDefault="00E00A78" w:rsidP="00A44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bookmarkStart w:id="0" w:name="_Hlk113281620"/>
      <w:r>
        <w:rPr>
          <w:sz w:val="28"/>
          <w:szCs w:val="28"/>
        </w:rPr>
        <w:t xml:space="preserve">Изъять из оперативного управления муниципального казенного учреждения культуры «Средне-Ольшанский Центральный сельский Дом культуры» Пристенского района Курской области </w:t>
      </w:r>
      <w:r w:rsidRPr="00703A26">
        <w:rPr>
          <w:sz w:val="28"/>
          <w:szCs w:val="28"/>
        </w:rPr>
        <w:t xml:space="preserve">движимое имущество, указанное в </w:t>
      </w:r>
      <w:r>
        <w:rPr>
          <w:sz w:val="28"/>
          <w:szCs w:val="28"/>
        </w:rPr>
        <w:t xml:space="preserve">приложении №1 </w:t>
      </w:r>
      <w:r w:rsidRPr="00703A26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>.</w:t>
      </w:r>
    </w:p>
    <w:bookmarkEnd w:id="0"/>
    <w:p w:rsidR="00E00A78" w:rsidRDefault="00E00A78" w:rsidP="00A443A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628E">
        <w:rPr>
          <w:sz w:val="28"/>
          <w:szCs w:val="28"/>
        </w:rPr>
        <w:t>Изъять из оперативного управления муниципального казенного учреждения культуры «</w:t>
      </w:r>
      <w:r>
        <w:rPr>
          <w:sz w:val="28"/>
          <w:szCs w:val="28"/>
        </w:rPr>
        <w:t>Верхнеольшанский</w:t>
      </w:r>
      <w:r w:rsidRPr="0066628E">
        <w:rPr>
          <w:sz w:val="28"/>
          <w:szCs w:val="28"/>
        </w:rPr>
        <w:t xml:space="preserve"> Дом культуры» Пристенского района Курской области движимое имущество, указанное в приложении №</w:t>
      </w:r>
      <w:r>
        <w:rPr>
          <w:sz w:val="28"/>
          <w:szCs w:val="28"/>
        </w:rPr>
        <w:t>2</w:t>
      </w:r>
      <w:r w:rsidRPr="0066628E">
        <w:rPr>
          <w:sz w:val="28"/>
          <w:szCs w:val="28"/>
        </w:rPr>
        <w:t xml:space="preserve">  настоящего постановления.</w:t>
      </w:r>
    </w:p>
    <w:p w:rsidR="00E00A78" w:rsidRPr="00703A26" w:rsidRDefault="00E00A78" w:rsidP="00A443A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7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Среднеольшанского</w:t>
      </w:r>
      <w:r w:rsidRPr="00807D37">
        <w:rPr>
          <w:sz w:val="28"/>
          <w:szCs w:val="28"/>
        </w:rPr>
        <w:t xml:space="preserve"> сельсовета Пристенского района Курской области в трехдневный срок с даты принятия настоящего постановления оформить передаточные акты имущества, указанного в пункт</w:t>
      </w:r>
      <w:r>
        <w:rPr>
          <w:sz w:val="28"/>
          <w:szCs w:val="28"/>
        </w:rPr>
        <w:t>ах</w:t>
      </w:r>
      <w:r w:rsidRPr="00807D3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2</w:t>
      </w:r>
      <w:r w:rsidRPr="00807D37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E00A78" w:rsidRPr="00703A26" w:rsidRDefault="00E00A78" w:rsidP="001951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3A26">
        <w:rPr>
          <w:sz w:val="28"/>
          <w:szCs w:val="28"/>
        </w:rPr>
        <w:t>Контроль за выполнением данного постановления оставляю за</w:t>
      </w:r>
      <w:r>
        <w:rPr>
          <w:sz w:val="28"/>
          <w:szCs w:val="28"/>
        </w:rPr>
        <w:t xml:space="preserve"> </w:t>
      </w:r>
      <w:r w:rsidRPr="00703A26">
        <w:rPr>
          <w:sz w:val="28"/>
          <w:szCs w:val="28"/>
        </w:rPr>
        <w:t>собой.</w:t>
      </w:r>
    </w:p>
    <w:p w:rsidR="00E00A78" w:rsidRPr="00703A26" w:rsidRDefault="00E00A78" w:rsidP="001951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3A26">
        <w:rPr>
          <w:sz w:val="28"/>
          <w:szCs w:val="28"/>
        </w:rPr>
        <w:t>Постановление вступает в силу со дня его подписания.</w:t>
      </w: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:rsidR="00E00A78" w:rsidRDefault="00E00A78" w:rsidP="00A443AA">
      <w:pPr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А.Н.Надеин</w:t>
      </w:r>
    </w:p>
    <w:p w:rsidR="00E00A78" w:rsidRDefault="00E00A78" w:rsidP="00A443AA">
      <w:pPr>
        <w:jc w:val="right"/>
        <w:rPr>
          <w:sz w:val="28"/>
          <w:szCs w:val="28"/>
        </w:rPr>
        <w:sectPr w:rsidR="00E00A78" w:rsidSect="000038B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00A78" w:rsidRPr="00507AA6" w:rsidRDefault="00E00A78" w:rsidP="00A443AA">
      <w:pPr>
        <w:jc w:val="right"/>
      </w:pPr>
      <w:bookmarkStart w:id="1" w:name="_Hlk113283811"/>
      <w:r w:rsidRPr="00507AA6">
        <w:t>Приложение №1</w:t>
      </w:r>
    </w:p>
    <w:p w:rsidR="00E00A78" w:rsidRPr="00507AA6" w:rsidRDefault="00E00A78" w:rsidP="00A443AA">
      <w:pPr>
        <w:jc w:val="right"/>
      </w:pPr>
      <w:r w:rsidRPr="00507AA6">
        <w:t>к постановлению администрации</w:t>
      </w:r>
    </w:p>
    <w:p w:rsidR="00E00A78" w:rsidRPr="00507AA6" w:rsidRDefault="00E00A78" w:rsidP="00A443AA">
      <w:pPr>
        <w:jc w:val="right"/>
      </w:pPr>
      <w:r>
        <w:t>Среднеольшанского</w:t>
      </w:r>
      <w:r w:rsidRPr="00507AA6">
        <w:t xml:space="preserve"> сельсовета Пристенского района</w:t>
      </w:r>
    </w:p>
    <w:p w:rsidR="00E00A78" w:rsidRPr="00507AA6" w:rsidRDefault="00E00A78" w:rsidP="00A443AA">
      <w:pPr>
        <w:jc w:val="right"/>
      </w:pPr>
      <w:r w:rsidRPr="00507AA6">
        <w:t xml:space="preserve">Курской области  </w:t>
      </w:r>
      <w:r w:rsidRPr="003D33DD">
        <w:t xml:space="preserve">№ </w:t>
      </w:r>
      <w:r>
        <w:t>38</w:t>
      </w:r>
      <w:r w:rsidRPr="003D33DD">
        <w:t xml:space="preserve"> от </w:t>
      </w:r>
      <w:r>
        <w:t>30</w:t>
      </w:r>
      <w:r w:rsidRPr="003D33DD">
        <w:t>.08.2022г.</w:t>
      </w:r>
    </w:p>
    <w:p w:rsidR="00E00A78" w:rsidRDefault="00E00A78" w:rsidP="00A443AA">
      <w:pPr>
        <w:jc w:val="right"/>
        <w:rPr>
          <w:sz w:val="28"/>
          <w:szCs w:val="28"/>
        </w:rPr>
      </w:pPr>
    </w:p>
    <w:p w:rsidR="00E00A78" w:rsidRPr="00126C95" w:rsidRDefault="00E00A78" w:rsidP="00A443AA">
      <w:pPr>
        <w:jc w:val="center"/>
        <w:rPr>
          <w:b/>
          <w:bCs/>
          <w:sz w:val="28"/>
          <w:szCs w:val="28"/>
        </w:rPr>
      </w:pPr>
      <w:r w:rsidRPr="00126C95">
        <w:rPr>
          <w:b/>
          <w:bCs/>
          <w:sz w:val="28"/>
          <w:szCs w:val="28"/>
        </w:rPr>
        <w:t xml:space="preserve">Перечень </w:t>
      </w:r>
    </w:p>
    <w:p w:rsidR="00E00A78" w:rsidRDefault="00E00A78" w:rsidP="00A443AA">
      <w:pPr>
        <w:jc w:val="center"/>
        <w:rPr>
          <w:b/>
          <w:bCs/>
          <w:sz w:val="28"/>
          <w:szCs w:val="28"/>
        </w:rPr>
      </w:pPr>
      <w:r w:rsidRPr="00126C95">
        <w:rPr>
          <w:b/>
          <w:bCs/>
          <w:sz w:val="28"/>
          <w:szCs w:val="28"/>
        </w:rPr>
        <w:t>движимого имущества, изъятого из оперативного управления</w:t>
      </w:r>
      <w:r>
        <w:rPr>
          <w:b/>
          <w:bCs/>
          <w:sz w:val="28"/>
          <w:szCs w:val="28"/>
        </w:rPr>
        <w:t xml:space="preserve"> </w:t>
      </w:r>
      <w:r w:rsidRPr="00126C95">
        <w:rPr>
          <w:b/>
          <w:bCs/>
          <w:sz w:val="28"/>
          <w:szCs w:val="28"/>
        </w:rPr>
        <w:t>МКУК «</w:t>
      </w:r>
      <w:r>
        <w:rPr>
          <w:b/>
          <w:bCs/>
          <w:sz w:val="28"/>
          <w:szCs w:val="28"/>
        </w:rPr>
        <w:t>Средне-Ольшанский</w:t>
      </w:r>
      <w:r w:rsidRPr="00126C95">
        <w:rPr>
          <w:b/>
          <w:bCs/>
          <w:sz w:val="28"/>
          <w:szCs w:val="28"/>
        </w:rPr>
        <w:t xml:space="preserve"> ЦСДК» </w:t>
      </w:r>
    </w:p>
    <w:p w:rsidR="00E00A78" w:rsidRDefault="00E00A78" w:rsidP="00A443AA">
      <w:pPr>
        <w:jc w:val="center"/>
        <w:rPr>
          <w:b/>
          <w:bCs/>
          <w:sz w:val="28"/>
          <w:szCs w:val="28"/>
        </w:rPr>
      </w:pPr>
      <w:r w:rsidRPr="00126C95">
        <w:rPr>
          <w:b/>
          <w:bCs/>
          <w:sz w:val="28"/>
          <w:szCs w:val="28"/>
        </w:rPr>
        <w:t>Пристенского района Курской области</w:t>
      </w:r>
    </w:p>
    <w:p w:rsidR="00E00A78" w:rsidRPr="00126C95" w:rsidRDefault="00E00A78" w:rsidP="00A443AA">
      <w:pPr>
        <w:jc w:val="center"/>
        <w:rPr>
          <w:b/>
          <w:bCs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5061"/>
        <w:gridCol w:w="979"/>
        <w:gridCol w:w="2261"/>
        <w:gridCol w:w="2133"/>
        <w:gridCol w:w="2127"/>
        <w:gridCol w:w="2220"/>
      </w:tblGrid>
      <w:tr w:rsidR="00E00A78" w:rsidRPr="00D56385" w:rsidTr="00A4422F">
        <w:trPr>
          <w:trHeight w:val="746"/>
        </w:trPr>
        <w:tc>
          <w:tcPr>
            <w:tcW w:w="699" w:type="dxa"/>
          </w:tcPr>
          <w:bookmarkEnd w:id="1"/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№№</w:t>
            </w:r>
          </w:p>
        </w:tc>
        <w:tc>
          <w:tcPr>
            <w:tcW w:w="5061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Наименование объекта движимо</w:t>
            </w:r>
            <w:r>
              <w:rPr>
                <w:b/>
              </w:rPr>
              <w:t>го</w:t>
            </w:r>
            <w:r w:rsidRPr="00D56385">
              <w:rPr>
                <w:b/>
              </w:rPr>
              <w:t xml:space="preserve"> </w:t>
            </w:r>
            <w:r>
              <w:rPr>
                <w:b/>
              </w:rPr>
              <w:t>имущества</w:t>
            </w:r>
          </w:p>
        </w:tc>
        <w:tc>
          <w:tcPr>
            <w:tcW w:w="979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Кол-во</w:t>
            </w:r>
          </w:p>
        </w:tc>
        <w:tc>
          <w:tcPr>
            <w:tcW w:w="2261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Балансовая стоимость, руб.</w:t>
            </w:r>
          </w:p>
        </w:tc>
        <w:tc>
          <w:tcPr>
            <w:tcW w:w="2133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Остаточная стоимость, руб.</w:t>
            </w:r>
          </w:p>
        </w:tc>
        <w:tc>
          <w:tcPr>
            <w:tcW w:w="2127" w:type="dxa"/>
          </w:tcPr>
          <w:p w:rsidR="00E00A78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 xml:space="preserve">Год </w:t>
            </w:r>
            <w:r>
              <w:rPr>
                <w:b/>
              </w:rPr>
              <w:t>принятия к учету</w:t>
            </w:r>
          </w:p>
          <w:p w:rsidR="00E00A78" w:rsidRDefault="00E00A78" w:rsidP="00A4422F">
            <w:pPr>
              <w:rPr>
                <w:b/>
              </w:rPr>
            </w:pPr>
          </w:p>
          <w:p w:rsidR="00E00A78" w:rsidRPr="00D56385" w:rsidRDefault="00E00A78" w:rsidP="00A4422F">
            <w:pPr>
              <w:rPr>
                <w:b/>
              </w:rPr>
            </w:pPr>
          </w:p>
        </w:tc>
        <w:tc>
          <w:tcPr>
            <w:tcW w:w="2220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Инвентарный №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INVOTONE DSX12CMA активный двухполосный12</w:t>
            </w:r>
          </w:p>
        </w:tc>
        <w:tc>
          <w:tcPr>
            <w:tcW w:w="979" w:type="dxa"/>
            <w:vAlign w:val="bottom"/>
          </w:tcPr>
          <w:p w:rsidR="00E00A78" w:rsidRPr="0089567B" w:rsidRDefault="00E00A78" w:rsidP="00A44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1" w:type="dxa"/>
            <w:vAlign w:val="bottom"/>
          </w:tcPr>
          <w:p w:rsidR="00E00A78" w:rsidRPr="0089567B" w:rsidRDefault="00E00A78" w:rsidP="00A44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64938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110136000173</w:t>
            </w:r>
            <w:r>
              <w:t>-174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VOLTA ARTIST 82 Профиссиональный микшерный пульт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25 940,00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110136000175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Активная аккустическая система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21 200,00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2015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000000000000272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Акустическая система XLine ALFA P-215A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2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144</w:t>
            </w:r>
            <w:r w:rsidRPr="00A27EDA">
              <w:t> 000,00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110136000171</w:t>
            </w:r>
            <w:r>
              <w:t>-172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Бильярдный стол Домашний Люкс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121 467,00</w:t>
            </w:r>
          </w:p>
        </w:tc>
        <w:tc>
          <w:tcPr>
            <w:tcW w:w="2133" w:type="dxa"/>
            <w:vAlign w:val="bottom"/>
          </w:tcPr>
          <w:p w:rsidR="00E00A78" w:rsidRPr="00846C05" w:rsidRDefault="00E00A78" w:rsidP="00A4422F">
            <w:pPr>
              <w:jc w:val="center"/>
            </w:pPr>
            <w:r w:rsidRPr="00846C05">
              <w:t>115 682,84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110136000250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занавес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7 810,00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000000000000263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информационный стенд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3 200,00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2013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000000000000147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Киевница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6 350,00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110136000251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Кий "Классика 3-запила"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2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20590</w:t>
            </w:r>
            <w:r w:rsidRPr="00A27EDA">
              <w:t>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110136000254</w:t>
            </w:r>
            <w:r>
              <w:t>-255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Концертный костюм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4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1500</w:t>
            </w:r>
            <w:r w:rsidRPr="00A27EDA">
              <w:t>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2016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110136000150</w:t>
            </w:r>
            <w:r>
              <w:t>-153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Микрофонная 100-канальная радиосистема с двумя ручными динамическими микрафон</w:t>
            </w:r>
            <w:r>
              <w:t>ами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2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552</w:t>
            </w:r>
            <w:r w:rsidRPr="00A27EDA">
              <w:t>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11013600018</w:t>
            </w:r>
            <w:r>
              <w:t>0-181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Напольный стенд из анодированного профиля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18 550,00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110136000179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Новогодний костюм Деда Мороза (шуба,шапка, варежки)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12 537,00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110136000183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Ноутбук Lenovo V14-IGL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56 800,00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110136000166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Принтер Canon PIXMA G1416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17 400,00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110136000168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Принтер Pantum P2500NW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13 900,00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110136000169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Проектор Aser X1123HP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38 840,00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110136000170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Стол бильярдный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45 615,00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000000000000076</w:t>
            </w:r>
          </w:p>
        </w:tc>
      </w:tr>
      <w:tr w:rsidR="00E00A78" w:rsidRPr="00A27EDA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pPr>
              <w:rPr>
                <w:lang w:val="en-US"/>
              </w:rPr>
            </w:pPr>
            <w:r w:rsidRPr="00A27EDA">
              <w:t>Стол</w:t>
            </w:r>
            <w:r w:rsidRPr="00A27EDA">
              <w:rPr>
                <w:lang w:val="en-US"/>
              </w:rPr>
              <w:t xml:space="preserve"> </w:t>
            </w:r>
            <w:r w:rsidRPr="00A27EDA">
              <w:t>теннисный</w:t>
            </w:r>
            <w:r w:rsidRPr="00A27EDA">
              <w:rPr>
                <w:lang w:val="en-US"/>
              </w:rPr>
              <w:t xml:space="preserve"> Start Line Game Indoor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13 570,00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2618DE" w:rsidRDefault="00E00A78" w:rsidP="00A4422F">
            <w:pPr>
              <w:jc w:val="center"/>
            </w:pPr>
            <w:r>
              <w:t>2003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000000000000279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  <w:rPr>
                <w:lang w:val="en-US"/>
              </w:rPr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Шкаф для документов закрытый, дуб шамани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2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22344</w:t>
            </w:r>
            <w:r w:rsidRPr="00A27EDA">
              <w:t>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2012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110136000243</w:t>
            </w:r>
            <w:r>
              <w:t>-244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Шкаф для одежды, дуб шамани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10 013,00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110136000245</w:t>
            </w:r>
          </w:p>
        </w:tc>
      </w:tr>
      <w:tr w:rsidR="00E00A78" w:rsidRPr="00D56385" w:rsidTr="00A4422F">
        <w:tc>
          <w:tcPr>
            <w:tcW w:w="699" w:type="dxa"/>
          </w:tcPr>
          <w:p w:rsidR="00E00A78" w:rsidRPr="00A27ED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A27EDA" w:rsidRDefault="00E00A78" w:rsidP="00A4422F">
            <w:r w:rsidRPr="00A27EDA">
              <w:t>Экран на штативе Lumien Master Vitw 165х220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F529CE">
              <w:t>1</w:t>
            </w:r>
          </w:p>
        </w:tc>
        <w:tc>
          <w:tcPr>
            <w:tcW w:w="2261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13 200,00</w:t>
            </w:r>
          </w:p>
        </w:tc>
        <w:tc>
          <w:tcPr>
            <w:tcW w:w="2133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0,00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</w:pPr>
            <w:r>
              <w:t>2022</w:t>
            </w: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</w:pPr>
            <w:r w:rsidRPr="00A27EDA">
              <w:t>110136000167</w:t>
            </w:r>
          </w:p>
        </w:tc>
      </w:tr>
      <w:tr w:rsidR="00E00A78" w:rsidRPr="00D56385" w:rsidTr="00A4422F">
        <w:trPr>
          <w:trHeight w:val="73"/>
        </w:trPr>
        <w:tc>
          <w:tcPr>
            <w:tcW w:w="699" w:type="dxa"/>
          </w:tcPr>
          <w:p w:rsidR="00E00A78" w:rsidRPr="00A27EDA" w:rsidRDefault="00E00A78" w:rsidP="00A4422F">
            <w:pPr>
              <w:jc w:val="center"/>
            </w:pPr>
          </w:p>
        </w:tc>
        <w:tc>
          <w:tcPr>
            <w:tcW w:w="5061" w:type="dxa"/>
          </w:tcPr>
          <w:p w:rsidR="00E00A78" w:rsidRPr="00A27EDA" w:rsidRDefault="00E00A78" w:rsidP="00A4422F">
            <w:pPr>
              <w:rPr>
                <w:b/>
              </w:rPr>
            </w:pPr>
            <w:r w:rsidRPr="00A27EDA">
              <w:rPr>
                <w:b/>
              </w:rPr>
              <w:t>ИТОГО:</w:t>
            </w:r>
          </w:p>
        </w:tc>
        <w:tc>
          <w:tcPr>
            <w:tcW w:w="979" w:type="dxa"/>
            <w:vAlign w:val="bottom"/>
          </w:tcPr>
          <w:p w:rsidR="00E00A78" w:rsidRPr="00ED4E57" w:rsidRDefault="00E00A78" w:rsidP="00A4422F">
            <w:pPr>
              <w:jc w:val="center"/>
              <w:rPr>
                <w:b/>
              </w:rPr>
            </w:pPr>
            <w:r w:rsidRPr="00ED4E57">
              <w:rPr>
                <w:b/>
              </w:rPr>
              <w:t>30</w:t>
            </w:r>
          </w:p>
        </w:tc>
        <w:tc>
          <w:tcPr>
            <w:tcW w:w="2261" w:type="dxa"/>
            <w:vAlign w:val="bottom"/>
          </w:tcPr>
          <w:p w:rsidR="00E00A78" w:rsidRPr="00ED4E57" w:rsidRDefault="00E00A78" w:rsidP="00A4422F">
            <w:pPr>
              <w:jc w:val="center"/>
              <w:rPr>
                <w:b/>
              </w:rPr>
            </w:pPr>
            <w:r w:rsidRPr="00ED4E57">
              <w:rPr>
                <w:b/>
              </w:rPr>
              <w:t>748464,00</w:t>
            </w:r>
          </w:p>
        </w:tc>
        <w:tc>
          <w:tcPr>
            <w:tcW w:w="2133" w:type="dxa"/>
            <w:vAlign w:val="bottom"/>
          </w:tcPr>
          <w:p w:rsidR="00E00A78" w:rsidRPr="00ED4E57" w:rsidRDefault="00E00A78" w:rsidP="00A4422F">
            <w:pPr>
              <w:jc w:val="center"/>
              <w:rPr>
                <w:b/>
              </w:rPr>
            </w:pPr>
            <w:r w:rsidRPr="00ED4E57">
              <w:rPr>
                <w:b/>
              </w:rPr>
              <w:t>115 682,84</w:t>
            </w:r>
          </w:p>
        </w:tc>
        <w:tc>
          <w:tcPr>
            <w:tcW w:w="2127" w:type="dxa"/>
            <w:vAlign w:val="bottom"/>
          </w:tcPr>
          <w:p w:rsidR="00E00A78" w:rsidRPr="00A27EDA" w:rsidRDefault="00E00A78" w:rsidP="00A4422F">
            <w:pPr>
              <w:jc w:val="center"/>
              <w:rPr>
                <w:b/>
              </w:rPr>
            </w:pPr>
          </w:p>
        </w:tc>
        <w:tc>
          <w:tcPr>
            <w:tcW w:w="2220" w:type="dxa"/>
            <w:vAlign w:val="bottom"/>
          </w:tcPr>
          <w:p w:rsidR="00E00A78" w:rsidRPr="00A27EDA" w:rsidRDefault="00E00A78" w:rsidP="00A4422F">
            <w:pPr>
              <w:jc w:val="center"/>
              <w:rPr>
                <w:b/>
              </w:rPr>
            </w:pPr>
          </w:p>
        </w:tc>
      </w:tr>
    </w:tbl>
    <w:p w:rsidR="00E00A78" w:rsidRDefault="00E00A78" w:rsidP="00DF0000">
      <w:pPr>
        <w:rPr>
          <w:b/>
          <w:sz w:val="20"/>
          <w:szCs w:val="20"/>
        </w:rPr>
      </w:pPr>
      <w:r w:rsidRPr="00E60705">
        <w:rPr>
          <w:b/>
          <w:sz w:val="20"/>
          <w:szCs w:val="20"/>
        </w:rPr>
        <w:t xml:space="preserve">                                              </w:t>
      </w:r>
    </w:p>
    <w:p w:rsidR="00E00A78" w:rsidRDefault="00E00A78" w:rsidP="00A443AA">
      <w:pPr>
        <w:rPr>
          <w:sz w:val="28"/>
          <w:szCs w:val="28"/>
        </w:rPr>
      </w:pPr>
    </w:p>
    <w:p w:rsidR="00E00A78" w:rsidRPr="0005318C" w:rsidRDefault="00E00A78" w:rsidP="00A443AA"/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00A78" w:rsidRDefault="00E00A78" w:rsidP="00A443AA">
      <w:pPr>
        <w:rPr>
          <w:sz w:val="28"/>
          <w:szCs w:val="28"/>
        </w:rPr>
      </w:pPr>
    </w:p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Pr="00DF0000" w:rsidRDefault="00E00A78" w:rsidP="00A443AA">
      <w:pPr>
        <w:jc w:val="right"/>
      </w:pPr>
      <w:bookmarkStart w:id="2" w:name="_Hlk113283932"/>
      <w:r w:rsidRPr="00507AA6">
        <w:t>Приложение №</w:t>
      </w:r>
      <w:r w:rsidRPr="00DF0000">
        <w:t>2</w:t>
      </w:r>
    </w:p>
    <w:p w:rsidR="00E00A78" w:rsidRPr="00507AA6" w:rsidRDefault="00E00A78" w:rsidP="00A443AA">
      <w:pPr>
        <w:jc w:val="right"/>
      </w:pPr>
      <w:r w:rsidRPr="00507AA6">
        <w:t>к постановлению администрации</w:t>
      </w:r>
    </w:p>
    <w:p w:rsidR="00E00A78" w:rsidRPr="00507AA6" w:rsidRDefault="00E00A78" w:rsidP="00A443AA">
      <w:pPr>
        <w:jc w:val="right"/>
      </w:pPr>
      <w:r>
        <w:t xml:space="preserve">Среднеольшанского </w:t>
      </w:r>
      <w:r w:rsidRPr="00507AA6">
        <w:t>сельсовета Пристенского района</w:t>
      </w:r>
    </w:p>
    <w:p w:rsidR="00E00A78" w:rsidRPr="00507AA6" w:rsidRDefault="00E00A78" w:rsidP="00A443AA">
      <w:pPr>
        <w:jc w:val="right"/>
      </w:pPr>
      <w:r w:rsidRPr="00507AA6">
        <w:t xml:space="preserve">Курской области  </w:t>
      </w:r>
      <w:r w:rsidRPr="003D33DD">
        <w:t xml:space="preserve">№ </w:t>
      </w:r>
      <w:r>
        <w:t>38</w:t>
      </w:r>
      <w:r w:rsidRPr="003D33DD">
        <w:t xml:space="preserve"> от </w:t>
      </w:r>
      <w:r>
        <w:t>30</w:t>
      </w:r>
      <w:r w:rsidRPr="003D33DD">
        <w:t>.08.2022г.</w:t>
      </w:r>
    </w:p>
    <w:p w:rsidR="00E00A78" w:rsidRDefault="00E00A78" w:rsidP="00A443AA">
      <w:pPr>
        <w:jc w:val="right"/>
        <w:rPr>
          <w:sz w:val="28"/>
          <w:szCs w:val="28"/>
        </w:rPr>
      </w:pPr>
    </w:p>
    <w:p w:rsidR="00E00A78" w:rsidRPr="00126C95" w:rsidRDefault="00E00A78" w:rsidP="00A443AA">
      <w:pPr>
        <w:jc w:val="center"/>
        <w:rPr>
          <w:b/>
          <w:bCs/>
          <w:sz w:val="28"/>
          <w:szCs w:val="28"/>
        </w:rPr>
      </w:pPr>
      <w:r w:rsidRPr="00126C95">
        <w:rPr>
          <w:b/>
          <w:bCs/>
          <w:sz w:val="28"/>
          <w:szCs w:val="28"/>
        </w:rPr>
        <w:t xml:space="preserve">Перечень </w:t>
      </w:r>
    </w:p>
    <w:p w:rsidR="00E00A78" w:rsidRPr="00126C95" w:rsidRDefault="00E00A78" w:rsidP="00A443AA">
      <w:pPr>
        <w:jc w:val="center"/>
        <w:rPr>
          <w:b/>
          <w:bCs/>
        </w:rPr>
      </w:pPr>
      <w:r w:rsidRPr="00126C95">
        <w:rPr>
          <w:b/>
          <w:bCs/>
          <w:sz w:val="28"/>
          <w:szCs w:val="28"/>
        </w:rPr>
        <w:t>движимого имущества, изъятого из оперативного управления</w:t>
      </w:r>
      <w:bookmarkEnd w:id="2"/>
      <w:r>
        <w:rPr>
          <w:b/>
          <w:bCs/>
          <w:sz w:val="28"/>
          <w:szCs w:val="28"/>
        </w:rPr>
        <w:t xml:space="preserve"> </w:t>
      </w:r>
      <w:r w:rsidRPr="00126C95">
        <w:rPr>
          <w:b/>
          <w:bCs/>
          <w:sz w:val="28"/>
          <w:szCs w:val="28"/>
        </w:rPr>
        <w:t>МКУК «</w:t>
      </w:r>
      <w:r>
        <w:rPr>
          <w:b/>
          <w:bCs/>
          <w:sz w:val="28"/>
          <w:szCs w:val="28"/>
        </w:rPr>
        <w:t xml:space="preserve">Верхнеольшанский </w:t>
      </w:r>
      <w:r w:rsidRPr="00126C95">
        <w:rPr>
          <w:b/>
          <w:bCs/>
          <w:sz w:val="28"/>
          <w:szCs w:val="28"/>
        </w:rPr>
        <w:t>Дом культуры» Пристенского района Курской области</w:t>
      </w:r>
    </w:p>
    <w:p w:rsidR="00E00A78" w:rsidRDefault="00E00A78" w:rsidP="00A443AA"/>
    <w:p w:rsidR="00E00A78" w:rsidRDefault="00E00A78" w:rsidP="00A443AA"/>
    <w:p w:rsidR="00E00A78" w:rsidRDefault="00E00A78" w:rsidP="00A443AA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5061"/>
        <w:gridCol w:w="979"/>
        <w:gridCol w:w="2261"/>
        <w:gridCol w:w="2133"/>
        <w:gridCol w:w="2127"/>
        <w:gridCol w:w="2220"/>
      </w:tblGrid>
      <w:tr w:rsidR="00E00A78" w:rsidRPr="00D56385" w:rsidTr="00A4422F">
        <w:trPr>
          <w:trHeight w:val="746"/>
        </w:trPr>
        <w:tc>
          <w:tcPr>
            <w:tcW w:w="699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№№</w:t>
            </w:r>
          </w:p>
        </w:tc>
        <w:tc>
          <w:tcPr>
            <w:tcW w:w="5061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Наименование объекта движимо</w:t>
            </w:r>
            <w:r>
              <w:rPr>
                <w:b/>
              </w:rPr>
              <w:t>го</w:t>
            </w:r>
            <w:r w:rsidRPr="00D56385">
              <w:rPr>
                <w:b/>
              </w:rPr>
              <w:t xml:space="preserve"> </w:t>
            </w:r>
            <w:r>
              <w:rPr>
                <w:b/>
              </w:rPr>
              <w:t>имущества</w:t>
            </w:r>
          </w:p>
        </w:tc>
        <w:tc>
          <w:tcPr>
            <w:tcW w:w="979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Кол-во</w:t>
            </w:r>
          </w:p>
        </w:tc>
        <w:tc>
          <w:tcPr>
            <w:tcW w:w="2261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Балансовая стоимость, руб.</w:t>
            </w:r>
          </w:p>
        </w:tc>
        <w:tc>
          <w:tcPr>
            <w:tcW w:w="2133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Остаточная стоимость, руб.</w:t>
            </w:r>
          </w:p>
        </w:tc>
        <w:tc>
          <w:tcPr>
            <w:tcW w:w="2127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 xml:space="preserve">Год </w:t>
            </w:r>
            <w:r>
              <w:rPr>
                <w:b/>
              </w:rPr>
              <w:t>принятия к учету</w:t>
            </w:r>
          </w:p>
        </w:tc>
        <w:tc>
          <w:tcPr>
            <w:tcW w:w="2220" w:type="dxa"/>
          </w:tcPr>
          <w:p w:rsidR="00E00A78" w:rsidRPr="00D56385" w:rsidRDefault="00E00A78" w:rsidP="00A4422F">
            <w:pPr>
              <w:rPr>
                <w:b/>
              </w:rPr>
            </w:pPr>
            <w:r w:rsidRPr="00D56385">
              <w:rPr>
                <w:b/>
              </w:rPr>
              <w:t>Инвентарный №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2-х полос. акустическая система</w:t>
            </w:r>
          </w:p>
        </w:tc>
        <w:tc>
          <w:tcPr>
            <w:tcW w:w="979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27 000,00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</w:p>
          <w:p w:rsidR="00E00A78" w:rsidRPr="007B240A" w:rsidRDefault="00E00A78" w:rsidP="00A4422F">
            <w:pPr>
              <w:jc w:val="center"/>
            </w:pPr>
            <w:r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2013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000000000000084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Активная акустическая система 3 BLCRXA1SP200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>
              <w:t>2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42 4</w:t>
            </w:r>
            <w:r w:rsidRPr="007B240A">
              <w:t>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Default="00E00A78" w:rsidP="00A4422F">
            <w:pPr>
              <w:jc w:val="center"/>
            </w:pPr>
            <w:r>
              <w:t>2018</w:t>
            </w:r>
          </w:p>
          <w:p w:rsidR="00E00A78" w:rsidRPr="007B240A" w:rsidRDefault="00E00A78" w:rsidP="00A4422F">
            <w:pPr>
              <w:jc w:val="center"/>
            </w:pP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110136000183</w:t>
            </w:r>
            <w:r>
              <w:t>-184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бильярдный стол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34 000,00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2013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000000000000110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Видиоплеер Samsung BD-J7500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11 000,00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110136000187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Видиопроектор-2 Optoma W504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140 000,00</w:t>
            </w:r>
          </w:p>
        </w:tc>
        <w:tc>
          <w:tcPr>
            <w:tcW w:w="2133" w:type="dxa"/>
            <w:vAlign w:val="bottom"/>
          </w:tcPr>
          <w:p w:rsidR="00E00A78" w:rsidRPr="00AD29D5" w:rsidRDefault="00E00A78" w:rsidP="00A4422F">
            <w:pPr>
              <w:jc w:val="center"/>
            </w:pPr>
            <w:r w:rsidRPr="00AD29D5">
              <w:t>76 999,82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110136000181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двухканальная проф. дв. система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12 500,00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2012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000000000000087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костюм деда мороза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4 023,00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2006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000000000000090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микшерный пульт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5 790,00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000000000000085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pPr>
              <w:rPr>
                <w:lang w:val="en-US"/>
              </w:rPr>
            </w:pPr>
            <w:r w:rsidRPr="007B240A">
              <w:t>МФУ</w:t>
            </w:r>
            <w:r w:rsidRPr="007B240A">
              <w:rPr>
                <w:lang w:val="en-US"/>
              </w:rPr>
              <w:t xml:space="preserve"> </w:t>
            </w:r>
            <w:r w:rsidRPr="007B240A">
              <w:t>НР</w:t>
            </w:r>
            <w:r w:rsidRPr="007B240A">
              <w:rPr>
                <w:lang w:val="en-US"/>
              </w:rPr>
              <w:t xml:space="preserve"> LaserJet Pro MEP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12 687,49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2016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110136000178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ноутбук Lenovo G500/2GB/320GB/WIN8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20 820,00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2014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000000000000276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НоутбукASUS VivoBook X540SA-XX557T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30 000,00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110136000185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платье русское с кеакошником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4 850,00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AB617D" w:rsidRDefault="00E00A78" w:rsidP="00A4422F">
            <w:pPr>
              <w:jc w:val="center"/>
            </w:pPr>
            <w:r>
              <w:t>2013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000000000000111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светодиодный прожектор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3 650,00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2012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000000000000088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усилитель мощности двухканальн.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12 900,00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AB617D" w:rsidRDefault="00E00A78" w:rsidP="00A4422F">
            <w:pPr>
              <w:jc w:val="center"/>
            </w:pPr>
            <w:r>
              <w:t>2013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000000000000086</w:t>
            </w:r>
          </w:p>
        </w:tc>
      </w:tr>
      <w:tr w:rsidR="00E00A78" w:rsidRPr="007B240A" w:rsidTr="00A4422F">
        <w:tc>
          <w:tcPr>
            <w:tcW w:w="699" w:type="dxa"/>
          </w:tcPr>
          <w:p w:rsidR="00E00A78" w:rsidRPr="007B240A" w:rsidRDefault="00E00A78" w:rsidP="00DF0000">
            <w:pPr>
              <w:pStyle w:val="ListParagraph"/>
              <w:numPr>
                <w:ilvl w:val="0"/>
                <w:numId w:val="4"/>
              </w:numPr>
              <w:ind w:left="786"/>
            </w:pPr>
          </w:p>
        </w:tc>
        <w:tc>
          <w:tcPr>
            <w:tcW w:w="5061" w:type="dxa"/>
          </w:tcPr>
          <w:p w:rsidR="00E00A78" w:rsidRPr="007B240A" w:rsidRDefault="00E00A78" w:rsidP="00A4422F">
            <w:r w:rsidRPr="007B240A">
              <w:t>Экран-1 Lumien Master Control</w:t>
            </w:r>
          </w:p>
        </w:tc>
        <w:tc>
          <w:tcPr>
            <w:tcW w:w="979" w:type="dxa"/>
            <w:vAlign w:val="bottom"/>
          </w:tcPr>
          <w:p w:rsidR="00E00A78" w:rsidRDefault="00E00A78" w:rsidP="00A4422F">
            <w:pPr>
              <w:jc w:val="center"/>
            </w:pPr>
            <w:r w:rsidRPr="00A552A1">
              <w:t>1</w:t>
            </w:r>
          </w:p>
        </w:tc>
        <w:tc>
          <w:tcPr>
            <w:tcW w:w="2261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51 000,00</w:t>
            </w:r>
          </w:p>
        </w:tc>
        <w:tc>
          <w:tcPr>
            <w:tcW w:w="2133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0,00</w:t>
            </w:r>
          </w:p>
        </w:tc>
        <w:tc>
          <w:tcPr>
            <w:tcW w:w="2127" w:type="dxa"/>
            <w:vAlign w:val="bottom"/>
          </w:tcPr>
          <w:p w:rsidR="00E00A78" w:rsidRPr="007B240A" w:rsidRDefault="00E00A78" w:rsidP="00A4422F">
            <w:pPr>
              <w:jc w:val="center"/>
            </w:pPr>
            <w:r>
              <w:t>2018</w:t>
            </w:r>
          </w:p>
        </w:tc>
        <w:tc>
          <w:tcPr>
            <w:tcW w:w="2220" w:type="dxa"/>
            <w:vAlign w:val="bottom"/>
          </w:tcPr>
          <w:p w:rsidR="00E00A78" w:rsidRPr="007B240A" w:rsidRDefault="00E00A78" w:rsidP="00A4422F">
            <w:pPr>
              <w:jc w:val="center"/>
            </w:pPr>
            <w:r w:rsidRPr="007B240A">
              <w:t>110136000182</w:t>
            </w:r>
          </w:p>
        </w:tc>
      </w:tr>
      <w:tr w:rsidR="00E00A78" w:rsidRPr="007B240A" w:rsidTr="00A4422F">
        <w:trPr>
          <w:trHeight w:val="73"/>
        </w:trPr>
        <w:tc>
          <w:tcPr>
            <w:tcW w:w="699" w:type="dxa"/>
          </w:tcPr>
          <w:p w:rsidR="00E00A78" w:rsidRPr="007B240A" w:rsidRDefault="00E00A78" w:rsidP="00A4422F">
            <w:pPr>
              <w:jc w:val="center"/>
            </w:pPr>
          </w:p>
        </w:tc>
        <w:tc>
          <w:tcPr>
            <w:tcW w:w="5061" w:type="dxa"/>
          </w:tcPr>
          <w:p w:rsidR="00E00A78" w:rsidRPr="007B240A" w:rsidRDefault="00E00A78" w:rsidP="00A4422F">
            <w:pPr>
              <w:rPr>
                <w:b/>
              </w:rPr>
            </w:pPr>
            <w:r>
              <w:rPr>
                <w:b/>
              </w:rPr>
              <w:t>И</w:t>
            </w:r>
            <w:r w:rsidRPr="007B240A">
              <w:rPr>
                <w:b/>
              </w:rPr>
              <w:t>ТОГО:</w:t>
            </w:r>
          </w:p>
        </w:tc>
        <w:tc>
          <w:tcPr>
            <w:tcW w:w="979" w:type="dxa"/>
            <w:vAlign w:val="center"/>
          </w:tcPr>
          <w:p w:rsidR="00E00A78" w:rsidRPr="007B240A" w:rsidRDefault="00E00A78" w:rsidP="00A4422F">
            <w:pPr>
              <w:jc w:val="center"/>
              <w:rPr>
                <w:b/>
              </w:rPr>
            </w:pPr>
            <w:r w:rsidRPr="007B240A">
              <w:rPr>
                <w:b/>
              </w:rPr>
              <w:t>16</w:t>
            </w:r>
          </w:p>
        </w:tc>
        <w:tc>
          <w:tcPr>
            <w:tcW w:w="2261" w:type="dxa"/>
            <w:vAlign w:val="center"/>
          </w:tcPr>
          <w:p w:rsidR="00E00A78" w:rsidRPr="007B240A" w:rsidRDefault="00E00A78" w:rsidP="00A4422F">
            <w:pPr>
              <w:jc w:val="center"/>
              <w:rPr>
                <w:b/>
              </w:rPr>
            </w:pPr>
            <w:r w:rsidRPr="007B240A">
              <w:rPr>
                <w:b/>
              </w:rPr>
              <w:t>412620,49</w:t>
            </w:r>
          </w:p>
        </w:tc>
        <w:tc>
          <w:tcPr>
            <w:tcW w:w="2133" w:type="dxa"/>
            <w:vAlign w:val="center"/>
          </w:tcPr>
          <w:p w:rsidR="00E00A78" w:rsidRPr="007B240A" w:rsidRDefault="00E00A78" w:rsidP="00A4422F">
            <w:pPr>
              <w:tabs>
                <w:tab w:val="left" w:pos="420"/>
                <w:tab w:val="center" w:pos="958"/>
              </w:tabs>
              <w:jc w:val="center"/>
              <w:rPr>
                <w:b/>
              </w:rPr>
            </w:pPr>
            <w:r>
              <w:rPr>
                <w:b/>
              </w:rPr>
              <w:t>78166,49</w:t>
            </w:r>
          </w:p>
        </w:tc>
        <w:tc>
          <w:tcPr>
            <w:tcW w:w="2127" w:type="dxa"/>
          </w:tcPr>
          <w:p w:rsidR="00E00A78" w:rsidRPr="007B240A" w:rsidRDefault="00E00A78" w:rsidP="00A4422F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E00A78" w:rsidRPr="007B240A" w:rsidRDefault="00E00A78" w:rsidP="00A4422F">
            <w:pPr>
              <w:jc w:val="center"/>
              <w:rPr>
                <w:b/>
              </w:rPr>
            </w:pPr>
          </w:p>
        </w:tc>
      </w:tr>
    </w:tbl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 w:rsidP="00A443AA"/>
    <w:p w:rsidR="00E00A78" w:rsidRDefault="00E00A78"/>
    <w:sectPr w:rsidR="00E00A78" w:rsidSect="006E7BDF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386"/>
    <w:multiLevelType w:val="hybridMultilevel"/>
    <w:tmpl w:val="18C0CA6E"/>
    <w:lvl w:ilvl="0" w:tplc="6734B320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50FDC"/>
    <w:multiLevelType w:val="hybridMultilevel"/>
    <w:tmpl w:val="FF5408D4"/>
    <w:lvl w:ilvl="0" w:tplc="FCBC7C9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F610F72"/>
    <w:multiLevelType w:val="hybridMultilevel"/>
    <w:tmpl w:val="18C0CA6E"/>
    <w:lvl w:ilvl="0" w:tplc="6734B320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B83456"/>
    <w:multiLevelType w:val="hybridMultilevel"/>
    <w:tmpl w:val="18C0CA6E"/>
    <w:lvl w:ilvl="0" w:tplc="6734B320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5C"/>
    <w:rsid w:val="000038B2"/>
    <w:rsid w:val="0005318C"/>
    <w:rsid w:val="00126C95"/>
    <w:rsid w:val="00134E5C"/>
    <w:rsid w:val="0019511C"/>
    <w:rsid w:val="001D5B2C"/>
    <w:rsid w:val="002618DE"/>
    <w:rsid w:val="00380AA7"/>
    <w:rsid w:val="003D33DD"/>
    <w:rsid w:val="00507AA6"/>
    <w:rsid w:val="00560F92"/>
    <w:rsid w:val="00652289"/>
    <w:rsid w:val="0066628E"/>
    <w:rsid w:val="006C4E00"/>
    <w:rsid w:val="006E7BDF"/>
    <w:rsid w:val="00703A26"/>
    <w:rsid w:val="00736BCC"/>
    <w:rsid w:val="007B240A"/>
    <w:rsid w:val="00807D37"/>
    <w:rsid w:val="00846C05"/>
    <w:rsid w:val="0089567B"/>
    <w:rsid w:val="00A27EDA"/>
    <w:rsid w:val="00A4422F"/>
    <w:rsid w:val="00A443AA"/>
    <w:rsid w:val="00A552A1"/>
    <w:rsid w:val="00A726D2"/>
    <w:rsid w:val="00AB617D"/>
    <w:rsid w:val="00AD29D5"/>
    <w:rsid w:val="00AE2867"/>
    <w:rsid w:val="00B90E7E"/>
    <w:rsid w:val="00D56385"/>
    <w:rsid w:val="00DB536F"/>
    <w:rsid w:val="00DF0000"/>
    <w:rsid w:val="00E00A78"/>
    <w:rsid w:val="00E60705"/>
    <w:rsid w:val="00ED4E57"/>
    <w:rsid w:val="00F5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784</Words>
  <Characters>4470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Елена Угримова</dc:creator>
  <cp:keywords/>
  <dc:description/>
  <cp:lastModifiedBy>user</cp:lastModifiedBy>
  <cp:revision>3</cp:revision>
  <cp:lastPrinted>2022-09-08T06:05:00Z</cp:lastPrinted>
  <dcterms:created xsi:type="dcterms:W3CDTF">2022-09-08T06:04:00Z</dcterms:created>
  <dcterms:modified xsi:type="dcterms:W3CDTF">2022-09-08T06:14:00Z</dcterms:modified>
</cp:coreProperties>
</file>