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F0" w:rsidRDefault="00A70FF0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A70FF0" w:rsidRDefault="00A70FF0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СРЕДНЕОЛЬШАНСКОГО СЕЛЬСОВЕТА</w:t>
      </w:r>
    </w:p>
    <w:p w:rsidR="00A70FF0" w:rsidRDefault="00A70FF0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ПРИСТЕНСКОГО РАЙОНА КУРСКОЙ ОБЛАСТИ</w:t>
      </w:r>
    </w:p>
    <w:p w:rsidR="00A70FF0" w:rsidRDefault="00A70FF0" w:rsidP="00D216CA">
      <w:pPr>
        <w:jc w:val="center"/>
        <w:rPr>
          <w:b/>
          <w:bCs/>
          <w:sz w:val="32"/>
          <w:szCs w:val="32"/>
        </w:rPr>
      </w:pPr>
    </w:p>
    <w:p w:rsidR="00A70FF0" w:rsidRDefault="00A70FF0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0FF0" w:rsidRDefault="00A70FF0" w:rsidP="00D216CA">
      <w:pPr>
        <w:jc w:val="center"/>
        <w:rPr>
          <w:b/>
          <w:bCs/>
          <w:sz w:val="32"/>
          <w:szCs w:val="32"/>
        </w:rPr>
      </w:pPr>
    </w:p>
    <w:p w:rsidR="00A70FF0" w:rsidRPr="00502094" w:rsidRDefault="00A70FF0" w:rsidP="00D216CA">
      <w:pPr>
        <w:jc w:val="center"/>
        <w:rPr>
          <w:b/>
          <w:szCs w:val="28"/>
        </w:rPr>
      </w:pPr>
      <w:r>
        <w:rPr>
          <w:b/>
          <w:szCs w:val="28"/>
        </w:rPr>
        <w:t>от «08» июня 2022</w:t>
      </w:r>
      <w:r w:rsidRPr="00502094">
        <w:rPr>
          <w:b/>
          <w:szCs w:val="28"/>
        </w:rPr>
        <w:t xml:space="preserve"> года №</w:t>
      </w:r>
      <w:r>
        <w:rPr>
          <w:b/>
          <w:szCs w:val="28"/>
        </w:rPr>
        <w:t>22</w:t>
      </w:r>
    </w:p>
    <w:p w:rsidR="00A70FF0" w:rsidRDefault="00A70FF0" w:rsidP="00EA563D">
      <w:pPr>
        <w:spacing w:line="276" w:lineRule="auto"/>
        <w:ind w:right="4535"/>
        <w:jc w:val="left"/>
        <w:rPr>
          <w:b/>
        </w:rPr>
      </w:pPr>
    </w:p>
    <w:p w:rsidR="00A70FF0" w:rsidRPr="000952A7" w:rsidRDefault="00A70FF0" w:rsidP="000952A7">
      <w:pPr>
        <w:jc w:val="left"/>
        <w:rPr>
          <w:b/>
          <w:szCs w:val="28"/>
        </w:rPr>
      </w:pPr>
      <w:r w:rsidRPr="000952A7">
        <w:rPr>
          <w:b/>
          <w:szCs w:val="28"/>
        </w:rPr>
        <w:t xml:space="preserve">Об утверждении </w:t>
      </w:r>
      <w:r>
        <w:rPr>
          <w:b/>
          <w:szCs w:val="28"/>
        </w:rPr>
        <w:t>Плана</w:t>
      </w:r>
    </w:p>
    <w:p w:rsidR="00A70FF0" w:rsidRPr="000952A7" w:rsidRDefault="00A70FF0" w:rsidP="000952A7">
      <w:pPr>
        <w:jc w:val="left"/>
        <w:rPr>
          <w:b/>
          <w:szCs w:val="28"/>
        </w:rPr>
      </w:pPr>
      <w:r w:rsidRPr="000952A7">
        <w:rPr>
          <w:b/>
          <w:szCs w:val="28"/>
        </w:rPr>
        <w:t xml:space="preserve">организационно-технических  </w:t>
      </w:r>
    </w:p>
    <w:p w:rsidR="00A70FF0" w:rsidRPr="000952A7" w:rsidRDefault="00A70FF0" w:rsidP="000952A7">
      <w:pPr>
        <w:jc w:val="left"/>
        <w:rPr>
          <w:b/>
          <w:szCs w:val="28"/>
        </w:rPr>
      </w:pPr>
      <w:r w:rsidRPr="000952A7">
        <w:rPr>
          <w:b/>
          <w:szCs w:val="28"/>
        </w:rPr>
        <w:t xml:space="preserve">мероприятий  по подготовке объектов </w:t>
      </w:r>
    </w:p>
    <w:p w:rsidR="00A70FF0" w:rsidRPr="000952A7" w:rsidRDefault="00A70FF0" w:rsidP="000952A7">
      <w:pPr>
        <w:jc w:val="left"/>
        <w:rPr>
          <w:b/>
          <w:szCs w:val="28"/>
        </w:rPr>
      </w:pPr>
      <w:r>
        <w:rPr>
          <w:b/>
          <w:szCs w:val="28"/>
        </w:rPr>
        <w:t>социально – культурной сферы</w:t>
      </w:r>
    </w:p>
    <w:p w:rsidR="00A70FF0" w:rsidRPr="000952A7" w:rsidRDefault="00A70FF0" w:rsidP="000952A7">
      <w:pPr>
        <w:rPr>
          <w:b/>
          <w:szCs w:val="28"/>
        </w:rPr>
      </w:pPr>
      <w:r w:rsidRPr="000952A7">
        <w:rPr>
          <w:b/>
          <w:szCs w:val="28"/>
        </w:rPr>
        <w:t>к  осенне - зимнему периоду в 2022-2023 гг.</w:t>
      </w:r>
    </w:p>
    <w:p w:rsidR="00A70FF0" w:rsidRPr="004D084C" w:rsidRDefault="00A70FF0" w:rsidP="00EA563D">
      <w:pPr>
        <w:tabs>
          <w:tab w:val="left" w:pos="1134"/>
        </w:tabs>
        <w:spacing w:line="276" w:lineRule="auto"/>
        <w:ind w:firstLine="709"/>
        <w:rPr>
          <w:sz w:val="27"/>
          <w:szCs w:val="27"/>
        </w:rPr>
      </w:pPr>
    </w:p>
    <w:p w:rsidR="00A70FF0" w:rsidRPr="000C01C5" w:rsidRDefault="00A70FF0" w:rsidP="00DA05E6">
      <w:pPr>
        <w:tabs>
          <w:tab w:val="left" w:pos="1134"/>
        </w:tabs>
        <w:spacing w:line="276" w:lineRule="auto"/>
        <w:ind w:firstLine="709"/>
        <w:rPr>
          <w:szCs w:val="28"/>
        </w:rPr>
      </w:pPr>
      <w:bookmarkStart w:id="0" w:name="bookmark1"/>
      <w:r w:rsidRPr="000C01C5">
        <w:rPr>
          <w:rStyle w:val="BodyTextChar"/>
          <w:color w:val="000000"/>
          <w:sz w:val="28"/>
          <w:szCs w:val="28"/>
        </w:rPr>
        <w:t xml:space="preserve">В целях своевременной подготовки </w:t>
      </w:r>
      <w:r w:rsidRPr="000C01C5">
        <w:rPr>
          <w:rStyle w:val="2"/>
          <w:b w:val="0"/>
          <w:bCs w:val="0"/>
          <w:color w:val="000000"/>
          <w:sz w:val="28"/>
          <w:szCs w:val="28"/>
        </w:rPr>
        <w:t xml:space="preserve"> объектов социально – культурной сферы муниципального образования «Среднеольшанский сельсовет» Пристенского района Курской области к работе в осенне – зимний период 2022 – 2023 годов</w:t>
      </w:r>
      <w:bookmarkEnd w:id="0"/>
      <w:r w:rsidRPr="000C01C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0C01C5">
        <w:rPr>
          <w:szCs w:val="28"/>
        </w:rPr>
        <w:t>Администрация Среднеольшанского сельсовета Пристенского района Курской области ПОСТАНОВЛЯЕТ:</w:t>
      </w:r>
    </w:p>
    <w:p w:rsidR="00A70FF0" w:rsidRPr="000C01C5" w:rsidRDefault="00A70FF0" w:rsidP="00DA05E6">
      <w:pPr>
        <w:numPr>
          <w:ilvl w:val="3"/>
          <w:numId w:val="2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0C01C5">
        <w:rPr>
          <w:szCs w:val="28"/>
        </w:rPr>
        <w:t xml:space="preserve">Утвердить прилагаемый План организационно-технических  мероприятий  по подготовке объектов </w:t>
      </w:r>
      <w:r>
        <w:rPr>
          <w:szCs w:val="28"/>
        </w:rPr>
        <w:t>социально – культурной сферы</w:t>
      </w:r>
      <w:r w:rsidRPr="000C01C5">
        <w:rPr>
          <w:szCs w:val="28"/>
        </w:rPr>
        <w:t xml:space="preserve"> к  осенне - зимнему периоду в 2022-2023 гг.</w:t>
      </w:r>
    </w:p>
    <w:p w:rsidR="00A70FF0" w:rsidRPr="000C01C5" w:rsidRDefault="00A70FF0" w:rsidP="00DA05E6">
      <w:pPr>
        <w:numPr>
          <w:ilvl w:val="3"/>
          <w:numId w:val="2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0C01C5">
        <w:rPr>
          <w:szCs w:val="28"/>
        </w:rPr>
        <w:t>Контроль за исполнением настоящего постановления оставляю за</w:t>
      </w:r>
    </w:p>
    <w:p w:rsidR="00A70FF0" w:rsidRDefault="00A70FF0" w:rsidP="000C01C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1C5">
        <w:rPr>
          <w:sz w:val="28"/>
          <w:szCs w:val="28"/>
        </w:rPr>
        <w:t>собой.</w:t>
      </w:r>
    </w:p>
    <w:p w:rsidR="00A70FF0" w:rsidRPr="000C01C5" w:rsidRDefault="00A70FF0" w:rsidP="000C01C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01C5">
        <w:rPr>
          <w:sz w:val="28"/>
          <w:szCs w:val="28"/>
        </w:rPr>
        <w:t>Постановление вступает в силу со дня его подписания.</w:t>
      </w:r>
    </w:p>
    <w:p w:rsidR="00A70FF0" w:rsidRPr="000C01C5" w:rsidRDefault="00A70FF0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Cs w:val="28"/>
        </w:rPr>
      </w:pPr>
    </w:p>
    <w:p w:rsidR="00A70FF0" w:rsidRPr="000C01C5" w:rsidRDefault="00A70FF0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Cs w:val="28"/>
        </w:rPr>
      </w:pPr>
    </w:p>
    <w:p w:rsidR="00A70FF0" w:rsidRPr="000C01C5" w:rsidRDefault="00A70FF0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Cs w:val="28"/>
        </w:rPr>
      </w:pPr>
      <w:r w:rsidRPr="000C01C5">
        <w:rPr>
          <w:b/>
          <w:szCs w:val="28"/>
        </w:rPr>
        <w:t>Глава Среднеольшанского сельсовета</w:t>
      </w:r>
    </w:p>
    <w:p w:rsidR="00A70FF0" w:rsidRPr="000C01C5" w:rsidRDefault="00A70FF0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Cs w:val="28"/>
        </w:rPr>
      </w:pPr>
      <w:r w:rsidRPr="000C01C5">
        <w:rPr>
          <w:b/>
          <w:szCs w:val="28"/>
        </w:rPr>
        <w:t>Пристенского района                                                                          А.Н. Надеин</w:t>
      </w:r>
    </w:p>
    <w:p w:rsidR="00A70FF0" w:rsidRPr="000C01C5" w:rsidRDefault="00A70FF0" w:rsidP="00DA05E6">
      <w:pPr>
        <w:suppressAutoHyphens w:val="0"/>
        <w:ind w:firstLine="4536"/>
        <w:jc w:val="right"/>
        <w:rPr>
          <w:b/>
          <w:szCs w:val="28"/>
        </w:rPr>
        <w:sectPr w:rsidR="00A70FF0" w:rsidRPr="000C01C5" w:rsidSect="00EA563D">
          <w:pgSz w:w="11906" w:h="16838"/>
          <w:pgMar w:top="851" w:right="851" w:bottom="851" w:left="1531" w:header="709" w:footer="709" w:gutter="0"/>
          <w:cols w:space="708"/>
          <w:titlePg/>
          <w:docGrid w:linePitch="381"/>
        </w:sectPr>
      </w:pPr>
    </w:p>
    <w:p w:rsidR="00A70FF0" w:rsidRPr="000C01C5" w:rsidRDefault="00A70FF0" w:rsidP="00DA05E6">
      <w:pPr>
        <w:suppressAutoHyphens w:val="0"/>
        <w:jc w:val="right"/>
        <w:rPr>
          <w:sz w:val="24"/>
        </w:rPr>
      </w:pPr>
      <w:r w:rsidRPr="000C01C5">
        <w:rPr>
          <w:sz w:val="24"/>
        </w:rPr>
        <w:t>УТВЕРЖДЕН</w:t>
      </w:r>
    </w:p>
    <w:p w:rsidR="00A70FF0" w:rsidRPr="000C01C5" w:rsidRDefault="00A70FF0" w:rsidP="004D084C">
      <w:pPr>
        <w:suppressAutoHyphens w:val="0"/>
        <w:ind w:firstLine="4536"/>
        <w:jc w:val="right"/>
        <w:rPr>
          <w:sz w:val="24"/>
        </w:rPr>
      </w:pPr>
      <w:r w:rsidRPr="000C01C5">
        <w:rPr>
          <w:sz w:val="24"/>
        </w:rPr>
        <w:t xml:space="preserve">постановлением Администрации </w:t>
      </w:r>
    </w:p>
    <w:p w:rsidR="00A70FF0" w:rsidRPr="000C01C5" w:rsidRDefault="00A70FF0" w:rsidP="004D084C">
      <w:pPr>
        <w:suppressAutoHyphens w:val="0"/>
        <w:ind w:firstLine="4536"/>
        <w:jc w:val="right"/>
        <w:rPr>
          <w:sz w:val="24"/>
        </w:rPr>
      </w:pPr>
      <w:r w:rsidRPr="000C01C5">
        <w:rPr>
          <w:sz w:val="24"/>
        </w:rPr>
        <w:t xml:space="preserve">Среднеольшанского сельсовета </w:t>
      </w:r>
    </w:p>
    <w:p w:rsidR="00A70FF0" w:rsidRPr="000C01C5" w:rsidRDefault="00A70FF0" w:rsidP="004D084C">
      <w:pPr>
        <w:suppressAutoHyphens w:val="0"/>
        <w:ind w:firstLine="4536"/>
        <w:jc w:val="right"/>
        <w:rPr>
          <w:sz w:val="24"/>
        </w:rPr>
      </w:pPr>
      <w:r w:rsidRPr="000C01C5">
        <w:rPr>
          <w:sz w:val="24"/>
        </w:rPr>
        <w:t>Пристенского района Курской области</w:t>
      </w:r>
    </w:p>
    <w:p w:rsidR="00A70FF0" w:rsidRPr="000C01C5" w:rsidRDefault="00A70FF0" w:rsidP="004D084C">
      <w:pPr>
        <w:suppressAutoHyphens w:val="0"/>
        <w:ind w:firstLine="4536"/>
        <w:jc w:val="right"/>
        <w:rPr>
          <w:sz w:val="24"/>
        </w:rPr>
      </w:pPr>
      <w:r w:rsidRPr="000C01C5">
        <w:rPr>
          <w:sz w:val="24"/>
        </w:rPr>
        <w:t>от 08.06.2022 №22</w:t>
      </w:r>
    </w:p>
    <w:p w:rsidR="00A70FF0" w:rsidRPr="000C01C5" w:rsidRDefault="00A70FF0" w:rsidP="00DA05E6">
      <w:pPr>
        <w:jc w:val="center"/>
        <w:rPr>
          <w:b/>
          <w:sz w:val="24"/>
        </w:rPr>
      </w:pPr>
      <w:r w:rsidRPr="000C01C5">
        <w:rPr>
          <w:b/>
          <w:sz w:val="24"/>
        </w:rPr>
        <w:t xml:space="preserve">План организационно-технических  мероприятий  </w:t>
      </w:r>
    </w:p>
    <w:p w:rsidR="00A70FF0" w:rsidRPr="000C01C5" w:rsidRDefault="00A70FF0" w:rsidP="00DA05E6">
      <w:pPr>
        <w:jc w:val="center"/>
        <w:rPr>
          <w:b/>
          <w:sz w:val="24"/>
        </w:rPr>
      </w:pPr>
      <w:r w:rsidRPr="000C01C5">
        <w:rPr>
          <w:b/>
          <w:sz w:val="24"/>
        </w:rPr>
        <w:t>по подготовке объектов социально – культурной сферы</w:t>
      </w:r>
    </w:p>
    <w:p w:rsidR="00A70FF0" w:rsidRPr="000C01C5" w:rsidRDefault="00A70FF0" w:rsidP="00DA05E6">
      <w:pPr>
        <w:jc w:val="center"/>
        <w:rPr>
          <w:b/>
          <w:sz w:val="24"/>
        </w:rPr>
      </w:pPr>
      <w:r w:rsidRPr="000C01C5">
        <w:rPr>
          <w:b/>
          <w:sz w:val="24"/>
        </w:rPr>
        <w:t>к  осенне - зимнему периоду в 2022-2023 гг.</w:t>
      </w:r>
    </w:p>
    <w:p w:rsidR="00A70FF0" w:rsidRDefault="00A70FF0" w:rsidP="00DA05E6">
      <w:pPr>
        <w:jc w:val="center"/>
        <w:rPr>
          <w:szCs w:val="28"/>
        </w:rPr>
      </w:pPr>
    </w:p>
    <w:tbl>
      <w:tblPr>
        <w:tblW w:w="15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4300"/>
        <w:gridCol w:w="1650"/>
        <w:gridCol w:w="1689"/>
        <w:gridCol w:w="1826"/>
        <w:gridCol w:w="1982"/>
        <w:gridCol w:w="3613"/>
      </w:tblGrid>
      <w:tr w:rsidR="00A70FF0" w:rsidRPr="00DF167F" w:rsidTr="00DA05E6">
        <w:tc>
          <w:tcPr>
            <w:tcW w:w="540" w:type="dxa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№</w:t>
            </w:r>
          </w:p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п/п</w:t>
            </w:r>
          </w:p>
        </w:tc>
        <w:tc>
          <w:tcPr>
            <w:tcW w:w="4300" w:type="dxa"/>
            <w:vAlign w:val="center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Наименование мероприятий</w:t>
            </w:r>
          </w:p>
        </w:tc>
        <w:tc>
          <w:tcPr>
            <w:tcW w:w="1650" w:type="dxa"/>
            <w:vAlign w:val="center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Ед. измерения</w:t>
            </w:r>
          </w:p>
        </w:tc>
        <w:tc>
          <w:tcPr>
            <w:tcW w:w="1689" w:type="dxa"/>
            <w:vAlign w:val="center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Количество</w:t>
            </w:r>
          </w:p>
        </w:tc>
        <w:tc>
          <w:tcPr>
            <w:tcW w:w="1826" w:type="dxa"/>
            <w:vAlign w:val="center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Срок исполнения</w:t>
            </w:r>
          </w:p>
        </w:tc>
        <w:tc>
          <w:tcPr>
            <w:tcW w:w="1982" w:type="dxa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Объем финансирования                         (руб.)</w:t>
            </w:r>
          </w:p>
        </w:tc>
        <w:tc>
          <w:tcPr>
            <w:tcW w:w="3613" w:type="dxa"/>
          </w:tcPr>
          <w:p w:rsidR="00A70FF0" w:rsidRPr="00DF167F" w:rsidRDefault="00A70FF0" w:rsidP="00FF53DF">
            <w:pPr>
              <w:jc w:val="center"/>
              <w:rPr>
                <w:sz w:val="24"/>
              </w:rPr>
            </w:pPr>
            <w:r w:rsidRPr="00DF167F">
              <w:rPr>
                <w:sz w:val="24"/>
              </w:rPr>
              <w:t>Ответственный исполнитель</w:t>
            </w:r>
          </w:p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I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  <w:r w:rsidRPr="00DF167F">
              <w:rPr>
                <w:sz w:val="24"/>
              </w:rPr>
              <w:t>Жилищный фонд, в т.ч</w:t>
            </w:r>
            <w:r>
              <w:rPr>
                <w:sz w:val="24"/>
              </w:rPr>
              <w:t>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1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2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3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II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  <w:r w:rsidRPr="00DF167F">
              <w:rPr>
                <w:sz w:val="24"/>
              </w:rPr>
              <w:t>Водоснабжение, в т.ч.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A05E6" w:rsidTr="00DA05E6">
        <w:tc>
          <w:tcPr>
            <w:tcW w:w="540" w:type="dxa"/>
          </w:tcPr>
          <w:p w:rsidR="00A70FF0" w:rsidRPr="00DA05E6" w:rsidRDefault="00A70FF0" w:rsidP="00DA05E6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1</w:t>
            </w:r>
          </w:p>
        </w:tc>
        <w:tc>
          <w:tcPr>
            <w:tcW w:w="4300" w:type="dxa"/>
          </w:tcPr>
          <w:p w:rsidR="00A70FF0" w:rsidRPr="00DA05E6" w:rsidRDefault="00A70FF0" w:rsidP="00FF53DF">
            <w:pPr>
              <w:tabs>
                <w:tab w:val="left" w:pos="5235"/>
              </w:tabs>
              <w:rPr>
                <w:sz w:val="24"/>
              </w:rPr>
            </w:pPr>
            <w:r w:rsidRPr="00DA05E6">
              <w:rPr>
                <w:sz w:val="24"/>
              </w:rPr>
              <w:t>Ремонт водопроводных сетей</w:t>
            </w:r>
          </w:p>
        </w:tc>
        <w:tc>
          <w:tcPr>
            <w:tcW w:w="1650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км</w:t>
            </w:r>
          </w:p>
        </w:tc>
        <w:tc>
          <w:tcPr>
            <w:tcW w:w="1689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0,002</w:t>
            </w:r>
          </w:p>
        </w:tc>
        <w:tc>
          <w:tcPr>
            <w:tcW w:w="1826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</w:rPr>
                <w:t>2022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37500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Администрация Среднеольшанского сельсовета</w:t>
            </w:r>
          </w:p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2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3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III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  <w:r w:rsidRPr="00DF167F">
              <w:rPr>
                <w:sz w:val="24"/>
              </w:rPr>
              <w:t>Водоотведение, в т.ч.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1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2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3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IV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  <w:r w:rsidRPr="00DF167F">
              <w:rPr>
                <w:sz w:val="24"/>
              </w:rPr>
              <w:t>Теплоснабжение, в т.ч.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1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rPr>
                <w:sz w:val="24"/>
              </w:rPr>
            </w:pPr>
            <w:r>
              <w:rPr>
                <w:sz w:val="24"/>
              </w:rPr>
              <w:t>Поверка сигнализаторов Администрации и подведомственных учреждений</w:t>
            </w:r>
          </w:p>
        </w:tc>
        <w:tc>
          <w:tcPr>
            <w:tcW w:w="1650" w:type="dxa"/>
          </w:tcPr>
          <w:p w:rsidR="00A70FF0" w:rsidRPr="001814D3" w:rsidRDefault="00A70FF0" w:rsidP="00FF53DF">
            <w:pPr>
              <w:tabs>
                <w:tab w:val="left" w:pos="5235"/>
              </w:tabs>
              <w:jc w:val="center"/>
            </w:pPr>
            <w:r w:rsidRPr="001814D3">
              <w:t>ед.</w:t>
            </w:r>
          </w:p>
        </w:tc>
        <w:tc>
          <w:tcPr>
            <w:tcW w:w="1689" w:type="dxa"/>
          </w:tcPr>
          <w:p w:rsidR="00A70FF0" w:rsidRPr="000C01C5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0C01C5">
              <w:rPr>
                <w:sz w:val="24"/>
              </w:rPr>
              <w:t>5</w:t>
            </w:r>
          </w:p>
        </w:tc>
        <w:tc>
          <w:tcPr>
            <w:tcW w:w="1826" w:type="dxa"/>
          </w:tcPr>
          <w:p w:rsidR="00A70FF0" w:rsidRPr="000C01C5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0C01C5">
              <w:rPr>
                <w:sz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C01C5">
                <w:rPr>
                  <w:sz w:val="24"/>
                </w:rPr>
                <w:t>2022 г</w:t>
              </w:r>
            </w:smartTag>
            <w:r w:rsidRPr="000C01C5"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0C01C5" w:rsidRDefault="00A70FF0" w:rsidP="00FF53DF">
            <w:pPr>
              <w:jc w:val="center"/>
              <w:rPr>
                <w:sz w:val="24"/>
              </w:rPr>
            </w:pPr>
            <w:r w:rsidRPr="000C01C5">
              <w:rPr>
                <w:sz w:val="24"/>
              </w:rPr>
              <w:t>5500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Администрация Среднеольшанского сельсовета</w:t>
            </w:r>
          </w:p>
        </w:tc>
      </w:tr>
      <w:tr w:rsidR="00A70FF0" w:rsidRPr="00DA05E6" w:rsidTr="00DA05E6">
        <w:tc>
          <w:tcPr>
            <w:tcW w:w="540" w:type="dxa"/>
          </w:tcPr>
          <w:p w:rsidR="00A70FF0" w:rsidRPr="00DA05E6" w:rsidRDefault="00A70FF0" w:rsidP="00DA05E6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2</w:t>
            </w:r>
          </w:p>
        </w:tc>
        <w:tc>
          <w:tcPr>
            <w:tcW w:w="4300" w:type="dxa"/>
          </w:tcPr>
          <w:p w:rsidR="00A70FF0" w:rsidRPr="00DA05E6" w:rsidRDefault="00A70FF0" w:rsidP="00FF53DF">
            <w:pPr>
              <w:rPr>
                <w:sz w:val="24"/>
              </w:rPr>
            </w:pPr>
            <w:r w:rsidRPr="00DA05E6">
              <w:rPr>
                <w:sz w:val="24"/>
              </w:rPr>
              <w:t>Замена насосного оборудования в Администрации Среднеольшанского сельсовета</w:t>
            </w:r>
          </w:p>
        </w:tc>
        <w:tc>
          <w:tcPr>
            <w:tcW w:w="1650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ед.</w:t>
            </w:r>
          </w:p>
        </w:tc>
        <w:tc>
          <w:tcPr>
            <w:tcW w:w="1689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A05E6">
                <w:rPr>
                  <w:sz w:val="24"/>
                </w:rPr>
                <w:t>2022 г</w:t>
              </w:r>
            </w:smartTag>
            <w:r w:rsidRPr="00DA05E6"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10000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Администрация Среднеольшанского сельсовета</w:t>
            </w:r>
          </w:p>
        </w:tc>
      </w:tr>
      <w:tr w:rsidR="00A70FF0" w:rsidRPr="00DA05E6" w:rsidTr="00DA05E6">
        <w:trPr>
          <w:trHeight w:val="499"/>
        </w:trPr>
        <w:tc>
          <w:tcPr>
            <w:tcW w:w="540" w:type="dxa"/>
          </w:tcPr>
          <w:p w:rsidR="00A70FF0" w:rsidRPr="00DA05E6" w:rsidRDefault="00A70FF0" w:rsidP="00DA05E6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3</w:t>
            </w:r>
          </w:p>
        </w:tc>
        <w:tc>
          <w:tcPr>
            <w:tcW w:w="4300" w:type="dxa"/>
          </w:tcPr>
          <w:p w:rsidR="00A70FF0" w:rsidRPr="00DA05E6" w:rsidRDefault="00A70FF0" w:rsidP="00FF53DF">
            <w:pPr>
              <w:rPr>
                <w:sz w:val="24"/>
              </w:rPr>
            </w:pPr>
            <w:r w:rsidRPr="00DA05E6">
              <w:rPr>
                <w:sz w:val="24"/>
              </w:rPr>
              <w:t>Ремонт дымохода МКУК «Верхнеольшанский ДК»</w:t>
            </w:r>
          </w:p>
        </w:tc>
        <w:tc>
          <w:tcPr>
            <w:tcW w:w="1650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ед.</w:t>
            </w:r>
          </w:p>
        </w:tc>
        <w:tc>
          <w:tcPr>
            <w:tcW w:w="1689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A70FF0" w:rsidRPr="00DA05E6" w:rsidRDefault="00A70FF0" w:rsidP="00FF53DF">
            <w:pPr>
              <w:tabs>
                <w:tab w:val="left" w:pos="5235"/>
              </w:tabs>
              <w:jc w:val="center"/>
              <w:rPr>
                <w:sz w:val="24"/>
              </w:rPr>
            </w:pPr>
            <w:r w:rsidRPr="00DA05E6">
              <w:rPr>
                <w:sz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A05E6">
                <w:rPr>
                  <w:sz w:val="24"/>
                </w:rPr>
                <w:t>2022 г</w:t>
              </w:r>
            </w:smartTag>
            <w:r w:rsidRPr="00DA05E6"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50000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A05E6" w:rsidRDefault="00A70FF0" w:rsidP="00FF53DF">
            <w:pPr>
              <w:jc w:val="center"/>
              <w:rPr>
                <w:sz w:val="24"/>
              </w:rPr>
            </w:pPr>
            <w:r w:rsidRPr="00DA05E6">
              <w:rPr>
                <w:sz w:val="24"/>
              </w:rPr>
              <w:t>Администрация Среднеольшанского сельсовета</w:t>
            </w:r>
          </w:p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V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  <w:r w:rsidRPr="00DF167F">
              <w:rPr>
                <w:sz w:val="24"/>
              </w:rPr>
              <w:t>Электроснабжение, в т.ч.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2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3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rPr>
          <w:trHeight w:val="343"/>
        </w:trPr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  <w:rPr>
                <w:lang w:val="en-US"/>
              </w:rPr>
            </w:pPr>
            <w:r w:rsidRPr="00DF167F">
              <w:rPr>
                <w:lang w:val="en-US"/>
              </w:rPr>
              <w:t>VI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  <w:r w:rsidRPr="00DF167F">
              <w:rPr>
                <w:sz w:val="24"/>
              </w:rPr>
              <w:t>Дополнительные мероприятия, в т.ч.</w:t>
            </w: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  <w:tr w:rsidR="00A70FF0" w:rsidRPr="00DF167F" w:rsidTr="00DA05E6">
        <w:tc>
          <w:tcPr>
            <w:tcW w:w="540" w:type="dxa"/>
          </w:tcPr>
          <w:p w:rsidR="00A70FF0" w:rsidRPr="00DF167F" w:rsidRDefault="00A70FF0" w:rsidP="00DA05E6">
            <w:pPr>
              <w:tabs>
                <w:tab w:val="left" w:pos="5235"/>
              </w:tabs>
              <w:jc w:val="center"/>
            </w:pPr>
            <w:r w:rsidRPr="00DF167F">
              <w:t>1</w:t>
            </w:r>
          </w:p>
        </w:tc>
        <w:tc>
          <w:tcPr>
            <w:tcW w:w="4300" w:type="dxa"/>
          </w:tcPr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  <w:r w:rsidRPr="00DF167F">
              <w:rPr>
                <w:sz w:val="24"/>
              </w:rPr>
              <w:t>(указать конкретно какие мероприятия)</w:t>
            </w:r>
          </w:p>
          <w:p w:rsidR="00A70FF0" w:rsidRPr="00DF167F" w:rsidRDefault="00A70FF0" w:rsidP="00FF53DF">
            <w:pPr>
              <w:tabs>
                <w:tab w:val="left" w:pos="5235"/>
              </w:tabs>
              <w:rPr>
                <w:sz w:val="24"/>
              </w:rPr>
            </w:pPr>
          </w:p>
        </w:tc>
        <w:tc>
          <w:tcPr>
            <w:tcW w:w="1650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689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826" w:type="dxa"/>
          </w:tcPr>
          <w:p w:rsidR="00A70FF0" w:rsidRPr="00DF167F" w:rsidRDefault="00A70FF0" w:rsidP="00FF53DF">
            <w:pPr>
              <w:tabs>
                <w:tab w:val="left" w:pos="5235"/>
              </w:tabs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F0" w:rsidRPr="00DF167F" w:rsidRDefault="00A70FF0" w:rsidP="00FF53DF"/>
        </w:tc>
      </w:tr>
    </w:tbl>
    <w:p w:rsidR="00A70FF0" w:rsidRDefault="00A70FF0" w:rsidP="00DA05E6">
      <w:pPr>
        <w:suppressAutoHyphens w:val="0"/>
        <w:ind w:firstLine="4536"/>
        <w:jc w:val="center"/>
        <w:rPr>
          <w:szCs w:val="28"/>
        </w:rPr>
      </w:pPr>
    </w:p>
    <w:p w:rsidR="00A70FF0" w:rsidRDefault="00A70FF0" w:rsidP="00A017F0">
      <w:pPr>
        <w:suppressAutoHyphens w:val="0"/>
        <w:ind w:firstLine="4536"/>
        <w:jc w:val="center"/>
        <w:rPr>
          <w:szCs w:val="28"/>
        </w:rPr>
      </w:pPr>
    </w:p>
    <w:p w:rsidR="00A70FF0" w:rsidRDefault="00A70FF0" w:rsidP="00A017F0">
      <w:pPr>
        <w:suppressAutoHyphens w:val="0"/>
        <w:ind w:firstLine="4536"/>
        <w:jc w:val="center"/>
        <w:rPr>
          <w:szCs w:val="28"/>
        </w:rPr>
      </w:pPr>
    </w:p>
    <w:p w:rsidR="00A70FF0" w:rsidRPr="00EA563D" w:rsidRDefault="00A70FF0" w:rsidP="00254289">
      <w:pPr>
        <w:suppressAutoHyphens w:val="0"/>
        <w:rPr>
          <w:lang w:eastAsia="ru-RU"/>
        </w:rPr>
      </w:pPr>
    </w:p>
    <w:sectPr w:rsidR="00A70FF0" w:rsidRPr="00EA563D" w:rsidSect="00DA05E6">
      <w:pgSz w:w="16838" w:h="11906" w:orient="landscape"/>
      <w:pgMar w:top="851" w:right="851" w:bottom="153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F0" w:rsidRDefault="00A70FF0" w:rsidP="00467275">
      <w:r>
        <w:separator/>
      </w:r>
    </w:p>
  </w:endnote>
  <w:endnote w:type="continuationSeparator" w:id="0">
    <w:p w:rsidR="00A70FF0" w:rsidRDefault="00A70FF0" w:rsidP="0046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F0" w:rsidRDefault="00A70FF0" w:rsidP="00467275">
      <w:r>
        <w:separator/>
      </w:r>
    </w:p>
  </w:footnote>
  <w:footnote w:type="continuationSeparator" w:id="0">
    <w:p w:rsidR="00A70FF0" w:rsidRDefault="00A70FF0" w:rsidP="0046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C28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4C455E2"/>
    <w:multiLevelType w:val="hybridMultilevel"/>
    <w:tmpl w:val="2292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82C599D"/>
    <w:multiLevelType w:val="hybridMultilevel"/>
    <w:tmpl w:val="5E2E721E"/>
    <w:lvl w:ilvl="0" w:tplc="0419000F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F3A4220"/>
    <w:multiLevelType w:val="hybridMultilevel"/>
    <w:tmpl w:val="FDBA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751A88"/>
    <w:multiLevelType w:val="hybridMultilevel"/>
    <w:tmpl w:val="2F0657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B467B09"/>
    <w:multiLevelType w:val="hybridMultilevel"/>
    <w:tmpl w:val="74963A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63453B"/>
    <w:multiLevelType w:val="multilevel"/>
    <w:tmpl w:val="EC84416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3574095"/>
    <w:multiLevelType w:val="hybridMultilevel"/>
    <w:tmpl w:val="88127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B218D6"/>
    <w:multiLevelType w:val="multilevel"/>
    <w:tmpl w:val="A1606E62"/>
    <w:lvl w:ilvl="0">
      <w:start w:val="3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>
    <w:nsid w:val="7E7407A7"/>
    <w:multiLevelType w:val="hybridMultilevel"/>
    <w:tmpl w:val="700CE4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1"/>
  </w:num>
  <w:num w:numId="5">
    <w:abstractNumId w:val="8"/>
  </w:num>
  <w:num w:numId="6">
    <w:abstractNumId w:val="25"/>
  </w:num>
  <w:num w:numId="7">
    <w:abstractNumId w:val="6"/>
  </w:num>
  <w:num w:numId="8">
    <w:abstractNumId w:val="31"/>
  </w:num>
  <w:num w:numId="9">
    <w:abstractNumId w:val="21"/>
  </w:num>
  <w:num w:numId="10">
    <w:abstractNumId w:val="2"/>
  </w:num>
  <w:num w:numId="11">
    <w:abstractNumId w:val="10"/>
  </w:num>
  <w:num w:numId="12">
    <w:abstractNumId w:val="20"/>
  </w:num>
  <w:num w:numId="13">
    <w:abstractNumId w:val="32"/>
  </w:num>
  <w:num w:numId="14">
    <w:abstractNumId w:val="13"/>
  </w:num>
  <w:num w:numId="15">
    <w:abstractNumId w:val="5"/>
  </w:num>
  <w:num w:numId="16">
    <w:abstractNumId w:val="19"/>
  </w:num>
  <w:num w:numId="17">
    <w:abstractNumId w:val="27"/>
  </w:num>
  <w:num w:numId="18">
    <w:abstractNumId w:val="15"/>
  </w:num>
  <w:num w:numId="19">
    <w:abstractNumId w:val="9"/>
  </w:num>
  <w:num w:numId="20">
    <w:abstractNumId w:val="12"/>
  </w:num>
  <w:num w:numId="21">
    <w:abstractNumId w:val="17"/>
  </w:num>
  <w:num w:numId="22">
    <w:abstractNumId w:val="28"/>
  </w:num>
  <w:num w:numId="23">
    <w:abstractNumId w:val="7"/>
  </w:num>
  <w:num w:numId="24">
    <w:abstractNumId w:val="4"/>
  </w:num>
  <w:num w:numId="25">
    <w:abstractNumId w:val="33"/>
  </w:num>
  <w:num w:numId="26">
    <w:abstractNumId w:val="24"/>
  </w:num>
  <w:num w:numId="27">
    <w:abstractNumId w:val="0"/>
  </w:num>
  <w:num w:numId="28">
    <w:abstractNumId w:val="34"/>
  </w:num>
  <w:num w:numId="29">
    <w:abstractNumId w:val="1"/>
  </w:num>
  <w:num w:numId="30">
    <w:abstractNumId w:val="23"/>
  </w:num>
  <w:num w:numId="31">
    <w:abstractNumId w:val="14"/>
  </w:num>
  <w:num w:numId="3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0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6E"/>
    <w:rsid w:val="0000293B"/>
    <w:rsid w:val="00015E56"/>
    <w:rsid w:val="00020EB6"/>
    <w:rsid w:val="0002187B"/>
    <w:rsid w:val="00024FF9"/>
    <w:rsid w:val="000323EA"/>
    <w:rsid w:val="00035573"/>
    <w:rsid w:val="0003637E"/>
    <w:rsid w:val="00052948"/>
    <w:rsid w:val="000550B7"/>
    <w:rsid w:val="000607C7"/>
    <w:rsid w:val="00065949"/>
    <w:rsid w:val="000857D3"/>
    <w:rsid w:val="000952A7"/>
    <w:rsid w:val="000B08F1"/>
    <w:rsid w:val="000C01C5"/>
    <w:rsid w:val="000C4BB2"/>
    <w:rsid w:val="000C548F"/>
    <w:rsid w:val="000E2A28"/>
    <w:rsid w:val="000F7869"/>
    <w:rsid w:val="00126373"/>
    <w:rsid w:val="001477CB"/>
    <w:rsid w:val="00147F41"/>
    <w:rsid w:val="001527D6"/>
    <w:rsid w:val="00155CBC"/>
    <w:rsid w:val="0016595A"/>
    <w:rsid w:val="001814D3"/>
    <w:rsid w:val="00186CC1"/>
    <w:rsid w:val="0019315F"/>
    <w:rsid w:val="001A0AC7"/>
    <w:rsid w:val="001B32A5"/>
    <w:rsid w:val="001D56BD"/>
    <w:rsid w:val="001E4168"/>
    <w:rsid w:val="001E5302"/>
    <w:rsid w:val="00200B32"/>
    <w:rsid w:val="00226C40"/>
    <w:rsid w:val="00234CA8"/>
    <w:rsid w:val="002416CD"/>
    <w:rsid w:val="00241CD2"/>
    <w:rsid w:val="00254289"/>
    <w:rsid w:val="00262DA7"/>
    <w:rsid w:val="0027418E"/>
    <w:rsid w:val="00274361"/>
    <w:rsid w:val="00275A18"/>
    <w:rsid w:val="00275E09"/>
    <w:rsid w:val="002B3077"/>
    <w:rsid w:val="002B783F"/>
    <w:rsid w:val="002C52EA"/>
    <w:rsid w:val="002C6195"/>
    <w:rsid w:val="002E055E"/>
    <w:rsid w:val="002F1B08"/>
    <w:rsid w:val="003053AD"/>
    <w:rsid w:val="0031397B"/>
    <w:rsid w:val="0032068C"/>
    <w:rsid w:val="00346D4A"/>
    <w:rsid w:val="00351E9F"/>
    <w:rsid w:val="003551D9"/>
    <w:rsid w:val="00365C27"/>
    <w:rsid w:val="00386EC3"/>
    <w:rsid w:val="00390D13"/>
    <w:rsid w:val="003A535A"/>
    <w:rsid w:val="003B2A1C"/>
    <w:rsid w:val="003B2CC6"/>
    <w:rsid w:val="003C6F2B"/>
    <w:rsid w:val="003C784B"/>
    <w:rsid w:val="003F0D66"/>
    <w:rsid w:val="003F0E5D"/>
    <w:rsid w:val="0040065D"/>
    <w:rsid w:val="0041070B"/>
    <w:rsid w:val="004114EB"/>
    <w:rsid w:val="00412B59"/>
    <w:rsid w:val="0042035F"/>
    <w:rsid w:val="00422E22"/>
    <w:rsid w:val="00435C20"/>
    <w:rsid w:val="00446863"/>
    <w:rsid w:val="00460024"/>
    <w:rsid w:val="0046254F"/>
    <w:rsid w:val="00463059"/>
    <w:rsid w:val="004650F2"/>
    <w:rsid w:val="00467275"/>
    <w:rsid w:val="00473385"/>
    <w:rsid w:val="004840DF"/>
    <w:rsid w:val="004A5276"/>
    <w:rsid w:val="004B39F7"/>
    <w:rsid w:val="004C3E6E"/>
    <w:rsid w:val="004D084C"/>
    <w:rsid w:val="004D1050"/>
    <w:rsid w:val="004F3060"/>
    <w:rsid w:val="00502094"/>
    <w:rsid w:val="0050532D"/>
    <w:rsid w:val="0050775A"/>
    <w:rsid w:val="0052708B"/>
    <w:rsid w:val="00530401"/>
    <w:rsid w:val="005359CE"/>
    <w:rsid w:val="005547A4"/>
    <w:rsid w:val="00557E47"/>
    <w:rsid w:val="00575B6F"/>
    <w:rsid w:val="00576560"/>
    <w:rsid w:val="00583880"/>
    <w:rsid w:val="00585C5D"/>
    <w:rsid w:val="005A4822"/>
    <w:rsid w:val="005B6F78"/>
    <w:rsid w:val="005C4209"/>
    <w:rsid w:val="005E5CFD"/>
    <w:rsid w:val="005E5FBA"/>
    <w:rsid w:val="005E7EE9"/>
    <w:rsid w:val="005F1173"/>
    <w:rsid w:val="005F140D"/>
    <w:rsid w:val="00607A58"/>
    <w:rsid w:val="00610EA4"/>
    <w:rsid w:val="00612A19"/>
    <w:rsid w:val="00631F3D"/>
    <w:rsid w:val="00652190"/>
    <w:rsid w:val="006540D4"/>
    <w:rsid w:val="00657C60"/>
    <w:rsid w:val="006823AE"/>
    <w:rsid w:val="00690CA1"/>
    <w:rsid w:val="0069363F"/>
    <w:rsid w:val="00695421"/>
    <w:rsid w:val="00696354"/>
    <w:rsid w:val="006A3D28"/>
    <w:rsid w:val="006B7E5C"/>
    <w:rsid w:val="006D26E7"/>
    <w:rsid w:val="006E39F8"/>
    <w:rsid w:val="006E6082"/>
    <w:rsid w:val="006F6583"/>
    <w:rsid w:val="006F67F1"/>
    <w:rsid w:val="00704070"/>
    <w:rsid w:val="0071219B"/>
    <w:rsid w:val="0071639C"/>
    <w:rsid w:val="00720A00"/>
    <w:rsid w:val="007267F3"/>
    <w:rsid w:val="00742EDF"/>
    <w:rsid w:val="00746C32"/>
    <w:rsid w:val="00750B84"/>
    <w:rsid w:val="00757756"/>
    <w:rsid w:val="007635E6"/>
    <w:rsid w:val="0077098C"/>
    <w:rsid w:val="00772A2B"/>
    <w:rsid w:val="007B33EB"/>
    <w:rsid w:val="007D285E"/>
    <w:rsid w:val="007D4329"/>
    <w:rsid w:val="007D5B31"/>
    <w:rsid w:val="007D6AB3"/>
    <w:rsid w:val="007D7670"/>
    <w:rsid w:val="007E16B5"/>
    <w:rsid w:val="007E21A4"/>
    <w:rsid w:val="007E7F72"/>
    <w:rsid w:val="007F4E33"/>
    <w:rsid w:val="0080789C"/>
    <w:rsid w:val="00822E8E"/>
    <w:rsid w:val="0082591F"/>
    <w:rsid w:val="008331F9"/>
    <w:rsid w:val="00837D38"/>
    <w:rsid w:val="00840375"/>
    <w:rsid w:val="008410FB"/>
    <w:rsid w:val="0085140B"/>
    <w:rsid w:val="008864DE"/>
    <w:rsid w:val="008A5D3E"/>
    <w:rsid w:val="008B702D"/>
    <w:rsid w:val="008C25C9"/>
    <w:rsid w:val="008C3236"/>
    <w:rsid w:val="008E67E2"/>
    <w:rsid w:val="008F39C8"/>
    <w:rsid w:val="00902EF1"/>
    <w:rsid w:val="00910895"/>
    <w:rsid w:val="00911783"/>
    <w:rsid w:val="00930051"/>
    <w:rsid w:val="00953C9C"/>
    <w:rsid w:val="009554F8"/>
    <w:rsid w:val="00980C90"/>
    <w:rsid w:val="00997BC7"/>
    <w:rsid w:val="009B7684"/>
    <w:rsid w:val="009D1038"/>
    <w:rsid w:val="009E64E4"/>
    <w:rsid w:val="00A017F0"/>
    <w:rsid w:val="00A02BC6"/>
    <w:rsid w:val="00A20637"/>
    <w:rsid w:val="00A2346A"/>
    <w:rsid w:val="00A42F2D"/>
    <w:rsid w:val="00A52A48"/>
    <w:rsid w:val="00A52C4D"/>
    <w:rsid w:val="00A53EA4"/>
    <w:rsid w:val="00A6719F"/>
    <w:rsid w:val="00A70FF0"/>
    <w:rsid w:val="00A853B1"/>
    <w:rsid w:val="00A938D3"/>
    <w:rsid w:val="00A97593"/>
    <w:rsid w:val="00A97E0A"/>
    <w:rsid w:val="00AA21FA"/>
    <w:rsid w:val="00AB70E6"/>
    <w:rsid w:val="00AC527E"/>
    <w:rsid w:val="00AE2B6A"/>
    <w:rsid w:val="00AF0052"/>
    <w:rsid w:val="00B025C6"/>
    <w:rsid w:val="00B055FB"/>
    <w:rsid w:val="00B173AB"/>
    <w:rsid w:val="00B215D9"/>
    <w:rsid w:val="00B44097"/>
    <w:rsid w:val="00B4498D"/>
    <w:rsid w:val="00B44E86"/>
    <w:rsid w:val="00B57403"/>
    <w:rsid w:val="00B64239"/>
    <w:rsid w:val="00B745AA"/>
    <w:rsid w:val="00B82944"/>
    <w:rsid w:val="00B92C8D"/>
    <w:rsid w:val="00B9625E"/>
    <w:rsid w:val="00BA69F2"/>
    <w:rsid w:val="00BC3287"/>
    <w:rsid w:val="00BC633A"/>
    <w:rsid w:val="00BD0F3A"/>
    <w:rsid w:val="00C0446C"/>
    <w:rsid w:val="00C11F55"/>
    <w:rsid w:val="00C12C48"/>
    <w:rsid w:val="00C24FD0"/>
    <w:rsid w:val="00C27EDE"/>
    <w:rsid w:val="00C312CF"/>
    <w:rsid w:val="00C3328E"/>
    <w:rsid w:val="00C4474B"/>
    <w:rsid w:val="00C50353"/>
    <w:rsid w:val="00C5773D"/>
    <w:rsid w:val="00CA057F"/>
    <w:rsid w:val="00CA1473"/>
    <w:rsid w:val="00CA7E41"/>
    <w:rsid w:val="00CE3D0B"/>
    <w:rsid w:val="00CF0928"/>
    <w:rsid w:val="00CF79F9"/>
    <w:rsid w:val="00D01068"/>
    <w:rsid w:val="00D05C31"/>
    <w:rsid w:val="00D216CA"/>
    <w:rsid w:val="00D25A86"/>
    <w:rsid w:val="00D501BE"/>
    <w:rsid w:val="00D572E3"/>
    <w:rsid w:val="00D623DD"/>
    <w:rsid w:val="00D657E7"/>
    <w:rsid w:val="00D71ABA"/>
    <w:rsid w:val="00D7726B"/>
    <w:rsid w:val="00D91324"/>
    <w:rsid w:val="00D972BD"/>
    <w:rsid w:val="00DA05E6"/>
    <w:rsid w:val="00DA579B"/>
    <w:rsid w:val="00DB06BD"/>
    <w:rsid w:val="00DD12D6"/>
    <w:rsid w:val="00DD1BA4"/>
    <w:rsid w:val="00DF167F"/>
    <w:rsid w:val="00E20EAF"/>
    <w:rsid w:val="00E26916"/>
    <w:rsid w:val="00E3703D"/>
    <w:rsid w:val="00E4091B"/>
    <w:rsid w:val="00E43C96"/>
    <w:rsid w:val="00E579F3"/>
    <w:rsid w:val="00E81B8D"/>
    <w:rsid w:val="00E84EA9"/>
    <w:rsid w:val="00E85117"/>
    <w:rsid w:val="00E85EBC"/>
    <w:rsid w:val="00E874B1"/>
    <w:rsid w:val="00E92E8C"/>
    <w:rsid w:val="00E94A1D"/>
    <w:rsid w:val="00EA0452"/>
    <w:rsid w:val="00EA563D"/>
    <w:rsid w:val="00EA73B6"/>
    <w:rsid w:val="00EB17A4"/>
    <w:rsid w:val="00EB31EE"/>
    <w:rsid w:val="00EB4F42"/>
    <w:rsid w:val="00EE31B3"/>
    <w:rsid w:val="00F10E3B"/>
    <w:rsid w:val="00F1127C"/>
    <w:rsid w:val="00F15934"/>
    <w:rsid w:val="00F16B4C"/>
    <w:rsid w:val="00F23A64"/>
    <w:rsid w:val="00F24C39"/>
    <w:rsid w:val="00F30264"/>
    <w:rsid w:val="00F50721"/>
    <w:rsid w:val="00F52125"/>
    <w:rsid w:val="00F76941"/>
    <w:rsid w:val="00F76B65"/>
    <w:rsid w:val="00F809A4"/>
    <w:rsid w:val="00F81B6E"/>
    <w:rsid w:val="00F9489C"/>
    <w:rsid w:val="00FA1D77"/>
    <w:rsid w:val="00FA59DF"/>
    <w:rsid w:val="00FA5CED"/>
    <w:rsid w:val="00FB17CD"/>
    <w:rsid w:val="00FB1ED7"/>
    <w:rsid w:val="00FB467A"/>
    <w:rsid w:val="00FB6B55"/>
    <w:rsid w:val="00FC1B53"/>
    <w:rsid w:val="00FC3AAD"/>
    <w:rsid w:val="00FC7D72"/>
    <w:rsid w:val="00FD1BE3"/>
    <w:rsid w:val="00FD7762"/>
    <w:rsid w:val="00FE4AFA"/>
    <w:rsid w:val="00FE56EB"/>
    <w:rsid w:val="00FF4434"/>
    <w:rsid w:val="00FF53DF"/>
    <w:rsid w:val="00FF6524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E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19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Normal"/>
    <w:uiPriority w:val="99"/>
    <w:rsid w:val="004C3E6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4C3E6E"/>
    <w:rPr>
      <w:rFonts w:ascii="Calibri" w:hAnsi="Calibri"/>
      <w:lang w:eastAsia="en-US"/>
    </w:rPr>
  </w:style>
  <w:style w:type="paragraph" w:customStyle="1" w:styleId="Style2">
    <w:name w:val="Style2"/>
    <w:basedOn w:val="Normal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4C3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E6E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02187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672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275"/>
    <w:rPr>
      <w:rFonts w:eastAsia="Times New Roman" w:cs="Times New Roman"/>
      <w:sz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672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275"/>
    <w:rPr>
      <w:rFonts w:eastAsia="Times New Roman" w:cs="Times New Roman"/>
      <w:sz w:val="28"/>
      <w:lang w:eastAsia="ar-SA" w:bidi="ar-SA"/>
    </w:rPr>
  </w:style>
  <w:style w:type="paragraph" w:customStyle="1" w:styleId="ConsPlusTitle">
    <w:name w:val="ConsPlusTitle"/>
    <w:uiPriority w:val="99"/>
    <w:rsid w:val="00E4091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TableGrid">
    <w:name w:val="Table Grid"/>
    <w:basedOn w:val="TableNormal"/>
    <w:uiPriority w:val="99"/>
    <w:rsid w:val="00610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610EA4"/>
    <w:pPr>
      <w:widowControl w:val="0"/>
      <w:autoSpaceDE w:val="0"/>
      <w:autoSpaceDN w:val="0"/>
      <w:adjustRightInd w:val="0"/>
      <w:ind w:left="120"/>
    </w:pPr>
    <w:rPr>
      <w:rFonts w:eastAsia="Times New Roman"/>
      <w:sz w:val="18"/>
      <w:szCs w:val="20"/>
    </w:rPr>
  </w:style>
  <w:style w:type="character" w:customStyle="1" w:styleId="BodyTextChar">
    <w:name w:val="Body Text Char"/>
    <w:uiPriority w:val="99"/>
    <w:locked/>
    <w:rsid w:val="00F50721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F50721"/>
    <w:pPr>
      <w:widowControl w:val="0"/>
      <w:shd w:val="clear" w:color="auto" w:fill="FFFFFF"/>
      <w:suppressAutoHyphens w:val="0"/>
      <w:spacing w:before="360" w:after="120" w:line="485" w:lineRule="exact"/>
      <w:jc w:val="center"/>
    </w:pPr>
    <w:rPr>
      <w:rFonts w:eastAsia="Calibri"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00B32"/>
    <w:rPr>
      <w:rFonts w:eastAsia="Times New Roman"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F50721"/>
    <w:rPr>
      <w:rFonts w:eastAsia="Times New Roman" w:cs="Times New Roman"/>
      <w:sz w:val="28"/>
      <w:lang w:eastAsia="ar-SA" w:bidi="ar-SA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5072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F50721"/>
    <w:pPr>
      <w:widowControl w:val="0"/>
      <w:shd w:val="clear" w:color="auto" w:fill="FFFFFF"/>
      <w:suppressAutoHyphens w:val="0"/>
      <w:spacing w:before="120" w:after="540" w:line="307" w:lineRule="exact"/>
      <w:jc w:val="center"/>
      <w:outlineLvl w:val="1"/>
    </w:pPr>
    <w:rPr>
      <w:rFonts w:eastAsia="Calibri"/>
      <w:b/>
      <w:bCs/>
      <w:sz w:val="27"/>
      <w:szCs w:val="27"/>
      <w:lang w:eastAsia="en-US"/>
    </w:rPr>
  </w:style>
  <w:style w:type="character" w:customStyle="1" w:styleId="1pt1">
    <w:name w:val="Основной текст + Интервал 1 pt1"/>
    <w:basedOn w:val="BodyTextChar"/>
    <w:uiPriority w:val="99"/>
    <w:rsid w:val="00EB17A4"/>
    <w:rPr>
      <w:rFonts w:ascii="Times New Roman" w:hAnsi="Times New Roman" w:cs="Times New Roman"/>
      <w:spacing w:val="20"/>
      <w:szCs w:val="26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B17A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EB17A4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rFonts w:eastAsia="Calibr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1383</TotalTime>
  <Pages>3</Pages>
  <Words>341</Words>
  <Characters>1949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53</cp:revision>
  <cp:lastPrinted>2022-05-24T04:40:00Z</cp:lastPrinted>
  <dcterms:created xsi:type="dcterms:W3CDTF">2020-05-25T14:49:00Z</dcterms:created>
  <dcterms:modified xsi:type="dcterms:W3CDTF">2022-06-08T13:53:00Z</dcterms:modified>
</cp:coreProperties>
</file>