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40" w:rsidRDefault="00802040" w:rsidP="00D54BF0">
      <w:pPr>
        <w:pStyle w:val="ConsPlusTitle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02040" w:rsidRPr="00001745" w:rsidRDefault="00802040" w:rsidP="00D54BF0">
      <w:pPr>
        <w:pStyle w:val="ConsPlusTitle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</w:p>
    <w:p w:rsidR="00802040" w:rsidRPr="00001745" w:rsidRDefault="00802040" w:rsidP="00D54BF0">
      <w:pPr>
        <w:pStyle w:val="ConsPlusTitle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СРЕДНЕОЛЬШАН</w:t>
      </w: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>СКОГО СЕЛЬСОВЕТА</w:t>
      </w:r>
    </w:p>
    <w:p w:rsidR="00802040" w:rsidRPr="00001745" w:rsidRDefault="00802040" w:rsidP="00D54BF0">
      <w:pPr>
        <w:pStyle w:val="ConsPlusTitle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ПРИСТЕНСКОГО РАЙОНА КУРСКОЙ ОБЛАСТИ</w:t>
      </w:r>
    </w:p>
    <w:p w:rsidR="00802040" w:rsidRPr="00001745" w:rsidRDefault="00802040" w:rsidP="00D54BF0">
      <w:pPr>
        <w:pStyle w:val="ConsPlusTitle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02040" w:rsidRPr="00001745" w:rsidRDefault="00802040" w:rsidP="00D54BF0">
      <w:pPr>
        <w:pStyle w:val="ConsPlusTitle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</w:t>
      </w:r>
    </w:p>
    <w:p w:rsidR="00802040" w:rsidRPr="00001745" w:rsidRDefault="00802040" w:rsidP="00D54BF0">
      <w:pPr>
        <w:pStyle w:val="ConsPlusTitle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02040" w:rsidRPr="00001745" w:rsidRDefault="00802040" w:rsidP="00D54BF0">
      <w:pPr>
        <w:pStyle w:val="ConsPlusTitle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29</w:t>
      </w: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ноября </w:t>
      </w: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01745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20</w:t>
        </w:r>
        <w:r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21</w:t>
        </w:r>
        <w:r w:rsidRPr="00001745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 xml:space="preserve"> г</w:t>
        </w:r>
      </w:smartTag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Pr="0000174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58</w:t>
      </w:r>
    </w:p>
    <w:p w:rsidR="00802040" w:rsidRDefault="00802040" w:rsidP="00D54BF0">
      <w:pPr>
        <w:ind w:right="3599"/>
        <w:rPr>
          <w:b/>
          <w:bCs/>
          <w:u w:val="single"/>
        </w:rPr>
      </w:pPr>
    </w:p>
    <w:p w:rsidR="00802040" w:rsidRPr="00333399" w:rsidRDefault="00802040" w:rsidP="008F17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2040" w:rsidRPr="002272D5" w:rsidRDefault="00802040" w:rsidP="00D54BF0">
      <w:pPr>
        <w:ind w:right="3599"/>
        <w:rPr>
          <w:rFonts w:ascii="Times New Roman" w:hAnsi="Times New Roman"/>
          <w:b/>
          <w:bCs/>
          <w:sz w:val="28"/>
          <w:szCs w:val="28"/>
        </w:rPr>
      </w:pPr>
      <w:r w:rsidRPr="002272D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разработке проекта внесения изменений в «Местные нормативы градостроительного проектирования </w:t>
      </w:r>
      <w:r>
        <w:rPr>
          <w:rFonts w:ascii="Times New Roman" w:hAnsi="Times New Roman"/>
          <w:b/>
          <w:bCs/>
          <w:sz w:val="28"/>
          <w:szCs w:val="28"/>
        </w:rPr>
        <w:t>Среднеольшан</w:t>
      </w:r>
      <w:r w:rsidRPr="002272D5">
        <w:rPr>
          <w:rFonts w:ascii="Times New Roman" w:hAnsi="Times New Roman"/>
          <w:b/>
          <w:bCs/>
          <w:sz w:val="28"/>
          <w:szCs w:val="28"/>
        </w:rPr>
        <w:t>ского сельсовета Пристенского района Курской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02040" w:rsidRPr="00333399" w:rsidRDefault="00802040" w:rsidP="008F1762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02040" w:rsidRPr="006F7D40" w:rsidRDefault="00802040" w:rsidP="006F7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ст.29.4 Градостроительного кодекса РФ, </w:t>
      </w:r>
      <w:r w:rsidRPr="002272D5">
        <w:rPr>
          <w:rFonts w:ascii="Times New Roman" w:hAnsi="Times New Roman"/>
          <w:sz w:val="28"/>
          <w:szCs w:val="28"/>
        </w:rPr>
        <w:t xml:space="preserve">с пунктом 3 статьи 7 </w:t>
      </w:r>
      <w:hyperlink r:id="rId4">
        <w:r w:rsidRPr="006F7D40">
          <w:rPr>
            <w:rStyle w:val="InternetLink"/>
            <w:rFonts w:ascii="Times New Roman" w:hAnsi="Times New Roman"/>
            <w:color w:val="auto"/>
            <w:sz w:val="28"/>
            <w:szCs w:val="28"/>
          </w:rPr>
          <w:t>Градостроительного кодекса</w:t>
        </w:r>
      </w:hyperlink>
      <w:r w:rsidRPr="002272D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272D5">
        <w:rPr>
          <w:rFonts w:ascii="Times New Roman" w:hAnsi="Times New Roman"/>
          <w:color w:val="000000"/>
          <w:sz w:val="28"/>
          <w:szCs w:val="28"/>
          <w:lang w:eastAsia="ru-RU"/>
        </w:rPr>
        <w:t>, Федеральным законом от 06.10.2003 г. № 131-ФЗ « Об общих принципах местного самоуправления в Российской Федерации», Уставом мун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иципального образования «Среднеольшан</w:t>
      </w:r>
      <w:r w:rsidRPr="00227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сельсовет» Пристенского района Курской области, </w:t>
      </w:r>
      <w:r w:rsidRPr="002272D5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новлением Администрации Среднеольшан</w:t>
      </w:r>
      <w:r w:rsidRPr="002272D5">
        <w:rPr>
          <w:rFonts w:ascii="Times New Roman" w:hAnsi="Times New Roman"/>
          <w:sz w:val="28"/>
          <w:szCs w:val="28"/>
        </w:rPr>
        <w:t xml:space="preserve">ского сельсовета Пристенского района </w:t>
      </w:r>
      <w:r>
        <w:rPr>
          <w:rFonts w:ascii="Times New Roman" w:hAnsi="Times New Roman"/>
          <w:sz w:val="28"/>
          <w:szCs w:val="28"/>
        </w:rPr>
        <w:t>Курской области №62-а от 11.08</w:t>
      </w:r>
      <w:r w:rsidRPr="002272D5">
        <w:rPr>
          <w:rFonts w:ascii="Times New Roman" w:hAnsi="Times New Roman"/>
          <w:sz w:val="28"/>
          <w:szCs w:val="28"/>
        </w:rPr>
        <w:t>.2017 г. «</w:t>
      </w:r>
      <w:r w:rsidRPr="006F7D40">
        <w:rPr>
          <w:rFonts w:ascii="Times New Roman" w:hAnsi="Times New Roman"/>
          <w:sz w:val="28"/>
          <w:szCs w:val="28"/>
        </w:rPr>
        <w:t>О разработке проекта местных нормативов 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D40">
        <w:rPr>
          <w:rFonts w:ascii="Times New Roman" w:hAnsi="Times New Roman"/>
          <w:sz w:val="28"/>
          <w:szCs w:val="28"/>
        </w:rPr>
        <w:t>проектирования Среднеольшанского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D40">
        <w:rPr>
          <w:rFonts w:ascii="Times New Roman" w:hAnsi="Times New Roman"/>
          <w:sz w:val="28"/>
          <w:szCs w:val="28"/>
        </w:rPr>
        <w:t>сельсовета Пристенского района Курской области</w:t>
      </w:r>
      <w:r w:rsidRPr="002272D5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2272D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7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Среднеольшан</w:t>
      </w:r>
      <w:r w:rsidRPr="00227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сельсовета 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Пристенского района Курской области</w:t>
      </w:r>
      <w:r w:rsidRPr="001A4C1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A4C1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02040" w:rsidRPr="001A4C18" w:rsidRDefault="00802040" w:rsidP="001A4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1.Разработать до 30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.11.2021 года проект внесения изменений в «Местные нормативы градостроительного проектирования </w:t>
      </w:r>
      <w:r>
        <w:rPr>
          <w:rFonts w:ascii="Times New Roman" w:hAnsi="Times New Roman"/>
          <w:bCs/>
          <w:sz w:val="28"/>
          <w:szCs w:val="28"/>
        </w:rPr>
        <w:t>Среднеольшан</w:t>
      </w:r>
      <w:r w:rsidRPr="001A4C18">
        <w:rPr>
          <w:rFonts w:ascii="Times New Roman" w:hAnsi="Times New Roman"/>
          <w:bCs/>
          <w:sz w:val="28"/>
          <w:szCs w:val="28"/>
        </w:rPr>
        <w:t>ского сельсовета Пристенского района Курской области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02040" w:rsidRPr="00C41C87" w:rsidRDefault="00802040" w:rsidP="001A4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2.Проект внесения изменений в  «Местные нормативы градостроительного проектирования </w:t>
      </w:r>
      <w:r>
        <w:rPr>
          <w:rFonts w:ascii="Times New Roman" w:hAnsi="Times New Roman"/>
          <w:bCs/>
          <w:sz w:val="28"/>
          <w:szCs w:val="28"/>
        </w:rPr>
        <w:t>Среднеольшанс</w:t>
      </w:r>
      <w:r w:rsidRPr="001A4C18">
        <w:rPr>
          <w:rFonts w:ascii="Times New Roman" w:hAnsi="Times New Roman"/>
          <w:bCs/>
          <w:sz w:val="28"/>
          <w:szCs w:val="28"/>
        </w:rPr>
        <w:t>кого сельсовета Пристенского района Курской области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» подлежит обнародованию и размещению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сайте администрации Среднеольшан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в сети «Интернет» по адресу</w:t>
      </w:r>
      <w:r w:rsidRPr="00C41C8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C41C87">
        <w:rPr>
          <w:rFonts w:ascii="Times New Roman" w:hAnsi="Times New Roman"/>
          <w:sz w:val="28"/>
          <w:szCs w:val="28"/>
        </w:rPr>
        <w:t xml:space="preserve"> www.</w:t>
      </w:r>
      <w:r w:rsidRPr="00C41C87">
        <w:rPr>
          <w:rFonts w:ascii="Times New Roman" w:hAnsi="Times New Roman"/>
          <w:color w:val="00000A"/>
          <w:kern w:val="1"/>
          <w:sz w:val="28"/>
          <w:szCs w:val="28"/>
        </w:rPr>
        <w:t xml:space="preserve"> http://srolshanka.rkursk.ru/</w:t>
      </w:r>
      <w:r w:rsidRPr="00C41C87">
        <w:rPr>
          <w:rFonts w:ascii="Times New Roman" w:hAnsi="Times New Roman"/>
          <w:sz w:val="28"/>
          <w:szCs w:val="28"/>
        </w:rPr>
        <w:t>,</w:t>
      </w:r>
    </w:p>
    <w:p w:rsidR="00802040" w:rsidRPr="001A4C18" w:rsidRDefault="00802040" w:rsidP="001A4C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4C18">
        <w:rPr>
          <w:rStyle w:val="Hyperlink"/>
          <w:rFonts w:ascii="Times New Roman" w:hAnsi="Times New Roman"/>
          <w:color w:val="000000"/>
          <w:sz w:val="28"/>
          <w:szCs w:val="28"/>
          <w:u w:val="none"/>
          <w:lang w:eastAsia="ru-RU"/>
        </w:rPr>
        <w:t>3.П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о истечении двух месяцев с момента обнародования и размещения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сайте администрации Среднеольшан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сельсовета проект внесения изменений в «Местные нормативы градостроительного проектирования </w:t>
      </w:r>
      <w:r>
        <w:rPr>
          <w:rFonts w:ascii="Times New Roman" w:hAnsi="Times New Roman"/>
          <w:bCs/>
          <w:sz w:val="28"/>
          <w:szCs w:val="28"/>
        </w:rPr>
        <w:t>Среднеольшан</w:t>
      </w:r>
      <w:r w:rsidRPr="001A4C18">
        <w:rPr>
          <w:rFonts w:ascii="Times New Roman" w:hAnsi="Times New Roman"/>
          <w:bCs/>
          <w:sz w:val="28"/>
          <w:szCs w:val="28"/>
        </w:rPr>
        <w:t>ского сельсовета Пристенского района Курской области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» направи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 в Собрание депутатов Среднеольшан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</w:t>
      </w:r>
      <w:r w:rsidRPr="001A4C18">
        <w:rPr>
          <w:rFonts w:ascii="Times New Roman" w:hAnsi="Times New Roman"/>
          <w:bCs/>
          <w:sz w:val="28"/>
          <w:szCs w:val="28"/>
        </w:rPr>
        <w:t xml:space="preserve"> Пристенского района Курской области</w:t>
      </w: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утверждения.</w:t>
      </w:r>
    </w:p>
    <w:p w:rsidR="00802040" w:rsidRPr="001A4C18" w:rsidRDefault="00802040" w:rsidP="001A4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C18">
        <w:rPr>
          <w:rFonts w:ascii="Times New Roman" w:hAnsi="Times New Roman"/>
          <w:color w:val="000000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802040" w:rsidRDefault="00802040" w:rsidP="001A4C18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802040" w:rsidRDefault="00802040" w:rsidP="001A4C18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802040" w:rsidRPr="001A4C18" w:rsidRDefault="00802040" w:rsidP="001A4C18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802040" w:rsidRPr="001A4C18" w:rsidRDefault="00802040" w:rsidP="001A4C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Среднеольшан</w:t>
      </w:r>
      <w:r w:rsidRPr="001A4C18">
        <w:rPr>
          <w:rFonts w:ascii="Times New Roman" w:hAnsi="Times New Roman"/>
          <w:sz w:val="28"/>
          <w:szCs w:val="28"/>
        </w:rPr>
        <w:t>ского сельсовета</w:t>
      </w:r>
    </w:p>
    <w:p w:rsidR="00802040" w:rsidRPr="001A4C18" w:rsidRDefault="00802040" w:rsidP="001A4C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C18">
        <w:rPr>
          <w:rFonts w:ascii="Times New Roman" w:hAnsi="Times New Roman"/>
          <w:sz w:val="28"/>
          <w:szCs w:val="28"/>
        </w:rPr>
        <w:t>Прис</w:t>
      </w:r>
      <w:r>
        <w:rPr>
          <w:rFonts w:ascii="Times New Roman" w:hAnsi="Times New Roman"/>
          <w:sz w:val="28"/>
          <w:szCs w:val="28"/>
        </w:rPr>
        <w:t xml:space="preserve">тенского района                                </w:t>
      </w:r>
      <w:r w:rsidRPr="001A4C1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А.Н.Надеин</w:t>
      </w:r>
    </w:p>
    <w:sectPr w:rsidR="00802040" w:rsidRPr="001A4C18" w:rsidSect="0032083E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762"/>
    <w:rsid w:val="00001745"/>
    <w:rsid w:val="0005563B"/>
    <w:rsid w:val="001237F2"/>
    <w:rsid w:val="001A4C18"/>
    <w:rsid w:val="001B0884"/>
    <w:rsid w:val="002272D5"/>
    <w:rsid w:val="002465DF"/>
    <w:rsid w:val="002A241B"/>
    <w:rsid w:val="002A7351"/>
    <w:rsid w:val="0032083E"/>
    <w:rsid w:val="00333399"/>
    <w:rsid w:val="003D7A3D"/>
    <w:rsid w:val="003E001B"/>
    <w:rsid w:val="004774F8"/>
    <w:rsid w:val="004D7D32"/>
    <w:rsid w:val="004E22EB"/>
    <w:rsid w:val="00514152"/>
    <w:rsid w:val="005A22FB"/>
    <w:rsid w:val="00693E37"/>
    <w:rsid w:val="006F7D40"/>
    <w:rsid w:val="0079564F"/>
    <w:rsid w:val="007D2665"/>
    <w:rsid w:val="00802040"/>
    <w:rsid w:val="0082598A"/>
    <w:rsid w:val="008344BF"/>
    <w:rsid w:val="008C3DF9"/>
    <w:rsid w:val="008F1762"/>
    <w:rsid w:val="00903E54"/>
    <w:rsid w:val="009100B6"/>
    <w:rsid w:val="00926307"/>
    <w:rsid w:val="0093552E"/>
    <w:rsid w:val="009500D0"/>
    <w:rsid w:val="00955855"/>
    <w:rsid w:val="009A3E0F"/>
    <w:rsid w:val="009C280C"/>
    <w:rsid w:val="009F71E4"/>
    <w:rsid w:val="00A27C22"/>
    <w:rsid w:val="00AD5303"/>
    <w:rsid w:val="00BA0FD6"/>
    <w:rsid w:val="00C178F8"/>
    <w:rsid w:val="00C25D88"/>
    <w:rsid w:val="00C41C87"/>
    <w:rsid w:val="00C96C22"/>
    <w:rsid w:val="00CF71DB"/>
    <w:rsid w:val="00D20329"/>
    <w:rsid w:val="00D54BF0"/>
    <w:rsid w:val="00DA6E29"/>
    <w:rsid w:val="00DC0CBE"/>
    <w:rsid w:val="00DC206C"/>
    <w:rsid w:val="00DD2442"/>
    <w:rsid w:val="00E7227E"/>
    <w:rsid w:val="00E86D79"/>
    <w:rsid w:val="00E92429"/>
    <w:rsid w:val="00F5393C"/>
    <w:rsid w:val="00F55A2E"/>
    <w:rsid w:val="00FB059F"/>
    <w:rsid w:val="00FB3958"/>
    <w:rsid w:val="00FD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F176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E3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955855"/>
    <w:rPr>
      <w:color w:val="000080"/>
      <w:u w:val="single"/>
    </w:rPr>
  </w:style>
  <w:style w:type="paragraph" w:customStyle="1" w:styleId="ConsPlusTitle">
    <w:name w:val="ConsPlusTitle"/>
    <w:uiPriority w:val="99"/>
    <w:rsid w:val="00D54BF0"/>
    <w:pPr>
      <w:widowControl w:val="0"/>
      <w:suppressAutoHyphens/>
      <w:autoSpaceDE w:val="0"/>
    </w:pPr>
    <w:rPr>
      <w:rFonts w:ascii="Arial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387507c3-b80d-4c0d-9291-8cdc81673f2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331</Words>
  <Characters>1887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Озерова</cp:lastModifiedBy>
  <cp:revision>7</cp:revision>
  <cp:lastPrinted>2020-09-07T08:12:00Z</cp:lastPrinted>
  <dcterms:created xsi:type="dcterms:W3CDTF">2021-11-11T06:16:00Z</dcterms:created>
  <dcterms:modified xsi:type="dcterms:W3CDTF">2021-11-30T05:45:00Z</dcterms:modified>
</cp:coreProperties>
</file>