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3C" w:rsidRPr="00990E58" w:rsidRDefault="00CC0E3C" w:rsidP="000F698A">
      <w:pPr>
        <w:pStyle w:val="BodyTextIndent"/>
        <w:tabs>
          <w:tab w:val="left" w:pos="9360"/>
        </w:tabs>
        <w:spacing w:after="0"/>
        <w:ind w:left="357" w:right="136"/>
        <w:jc w:val="center"/>
        <w:rPr>
          <w:b/>
          <w:sz w:val="32"/>
          <w:szCs w:val="32"/>
        </w:rPr>
      </w:pPr>
      <w:r w:rsidRPr="00990E58">
        <w:rPr>
          <w:b/>
          <w:sz w:val="32"/>
          <w:szCs w:val="32"/>
        </w:rPr>
        <w:t xml:space="preserve">АДМИНИСТРАЦИЯ </w:t>
      </w:r>
    </w:p>
    <w:p w:rsidR="00CC0E3C" w:rsidRPr="00990E58" w:rsidRDefault="00CC0E3C" w:rsidP="000F698A">
      <w:pPr>
        <w:pStyle w:val="BodyTextIndent"/>
        <w:tabs>
          <w:tab w:val="left" w:pos="9360"/>
        </w:tabs>
        <w:spacing w:after="0"/>
        <w:ind w:left="357" w:right="136"/>
        <w:jc w:val="center"/>
        <w:rPr>
          <w:b/>
          <w:sz w:val="32"/>
          <w:szCs w:val="32"/>
        </w:rPr>
      </w:pPr>
      <w:r w:rsidRPr="00990E58">
        <w:rPr>
          <w:b/>
          <w:sz w:val="32"/>
          <w:szCs w:val="32"/>
        </w:rPr>
        <w:t>СРЕДНЕОЛЬШАНСКОГО СЕЛЬСОВЕТА</w:t>
      </w:r>
    </w:p>
    <w:p w:rsidR="00CC0E3C" w:rsidRPr="00990E58" w:rsidRDefault="00CC0E3C" w:rsidP="000F698A">
      <w:pPr>
        <w:pStyle w:val="BodyTextIndent"/>
        <w:tabs>
          <w:tab w:val="left" w:pos="9360"/>
        </w:tabs>
        <w:spacing w:after="0"/>
        <w:ind w:left="357" w:right="136"/>
        <w:jc w:val="center"/>
        <w:rPr>
          <w:b/>
          <w:sz w:val="32"/>
          <w:szCs w:val="32"/>
        </w:rPr>
      </w:pPr>
      <w:r w:rsidRPr="00990E58">
        <w:rPr>
          <w:b/>
          <w:sz w:val="32"/>
          <w:szCs w:val="32"/>
        </w:rPr>
        <w:t xml:space="preserve"> ПРИСТЕНСКОГО РАЙОНА КУРСКОЙ ОБЛАСТИ</w:t>
      </w:r>
    </w:p>
    <w:p w:rsidR="00CC0E3C" w:rsidRPr="00990E58" w:rsidRDefault="00CC0E3C" w:rsidP="000F698A">
      <w:pPr>
        <w:pStyle w:val="BodyTextIndent"/>
        <w:tabs>
          <w:tab w:val="left" w:pos="9360"/>
        </w:tabs>
        <w:spacing w:after="0"/>
        <w:ind w:left="357" w:right="136"/>
        <w:jc w:val="center"/>
        <w:rPr>
          <w:b/>
          <w:sz w:val="32"/>
          <w:szCs w:val="32"/>
        </w:rPr>
      </w:pPr>
    </w:p>
    <w:p w:rsidR="00CC0E3C" w:rsidRPr="00990E58" w:rsidRDefault="00CC0E3C" w:rsidP="000F698A">
      <w:pPr>
        <w:pStyle w:val="BodyTextIndent"/>
        <w:tabs>
          <w:tab w:val="left" w:pos="9360"/>
        </w:tabs>
        <w:spacing w:after="0"/>
        <w:ind w:left="357" w:right="136"/>
        <w:jc w:val="center"/>
        <w:rPr>
          <w:b/>
          <w:sz w:val="32"/>
          <w:szCs w:val="32"/>
        </w:rPr>
      </w:pPr>
      <w:r w:rsidRPr="00990E58">
        <w:rPr>
          <w:b/>
          <w:sz w:val="32"/>
          <w:szCs w:val="32"/>
        </w:rPr>
        <w:t>ПОСТАНОВЛЕНИЕ</w:t>
      </w:r>
    </w:p>
    <w:p w:rsidR="00CC0E3C" w:rsidRPr="003E6204" w:rsidRDefault="00CC0E3C" w:rsidP="00990E58">
      <w:pPr>
        <w:pStyle w:val="BodyTextIndent"/>
        <w:tabs>
          <w:tab w:val="left" w:pos="9360"/>
        </w:tabs>
        <w:spacing w:after="0"/>
        <w:ind w:left="357" w:right="1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«07» июля 2020 года № 42</w:t>
      </w:r>
    </w:p>
    <w:p w:rsidR="00CC0E3C" w:rsidRPr="00990E58" w:rsidRDefault="00CC0E3C" w:rsidP="000F698A">
      <w:pPr>
        <w:pStyle w:val="BodyTextIndent"/>
        <w:tabs>
          <w:tab w:val="left" w:pos="9360"/>
        </w:tabs>
        <w:spacing w:after="0"/>
        <w:ind w:left="357" w:right="136"/>
        <w:jc w:val="center"/>
        <w:rPr>
          <w:b/>
          <w:sz w:val="28"/>
          <w:szCs w:val="28"/>
        </w:rPr>
      </w:pPr>
    </w:p>
    <w:p w:rsidR="00CC0E3C" w:rsidRPr="00990E58" w:rsidRDefault="00CC0E3C" w:rsidP="00990E58">
      <w:pPr>
        <w:pStyle w:val="BodyTextIndent"/>
        <w:tabs>
          <w:tab w:val="left" w:pos="9360"/>
        </w:tabs>
        <w:spacing w:after="0"/>
        <w:ind w:left="357" w:right="136"/>
        <w:rPr>
          <w:b/>
          <w:sz w:val="28"/>
          <w:szCs w:val="28"/>
        </w:rPr>
      </w:pPr>
      <w:r w:rsidRPr="00990E58">
        <w:rPr>
          <w:b/>
          <w:sz w:val="28"/>
          <w:szCs w:val="28"/>
        </w:rPr>
        <w:t xml:space="preserve">О внесении изменений в постановление </w:t>
      </w:r>
    </w:p>
    <w:p w:rsidR="00CC0E3C" w:rsidRPr="00990E58" w:rsidRDefault="00CC0E3C" w:rsidP="00990E58">
      <w:pPr>
        <w:pStyle w:val="BodyTextIndent"/>
        <w:tabs>
          <w:tab w:val="left" w:pos="9360"/>
        </w:tabs>
        <w:spacing w:after="0"/>
        <w:ind w:left="357" w:right="136"/>
        <w:rPr>
          <w:b/>
          <w:sz w:val="28"/>
          <w:szCs w:val="28"/>
        </w:rPr>
      </w:pPr>
      <w:r w:rsidRPr="00990E58">
        <w:rPr>
          <w:b/>
          <w:sz w:val="28"/>
          <w:szCs w:val="28"/>
        </w:rPr>
        <w:t xml:space="preserve">от 24.09.2014г. № 82-па «О создании единой </w:t>
      </w:r>
    </w:p>
    <w:p w:rsidR="00CC0E3C" w:rsidRPr="00990E58" w:rsidRDefault="00CC0E3C" w:rsidP="00990E58">
      <w:pPr>
        <w:pStyle w:val="BodyTextIndent"/>
        <w:tabs>
          <w:tab w:val="left" w:pos="9360"/>
        </w:tabs>
        <w:spacing w:after="0"/>
        <w:ind w:left="357" w:right="136"/>
        <w:rPr>
          <w:b/>
          <w:sz w:val="28"/>
          <w:szCs w:val="28"/>
        </w:rPr>
      </w:pPr>
      <w:r w:rsidRPr="00990E58">
        <w:rPr>
          <w:b/>
          <w:sz w:val="28"/>
          <w:szCs w:val="28"/>
        </w:rPr>
        <w:t xml:space="preserve">комиссии Администрации Среднеольшанского </w:t>
      </w:r>
    </w:p>
    <w:p w:rsidR="00CC0E3C" w:rsidRPr="00990E58" w:rsidRDefault="00CC0E3C" w:rsidP="00990E58">
      <w:pPr>
        <w:pStyle w:val="BodyTextIndent"/>
        <w:tabs>
          <w:tab w:val="left" w:pos="9360"/>
        </w:tabs>
        <w:spacing w:after="0"/>
        <w:ind w:left="357" w:right="136"/>
        <w:rPr>
          <w:b/>
          <w:sz w:val="28"/>
          <w:szCs w:val="28"/>
        </w:rPr>
      </w:pPr>
      <w:r w:rsidRPr="00990E58">
        <w:rPr>
          <w:b/>
          <w:sz w:val="28"/>
          <w:szCs w:val="28"/>
        </w:rPr>
        <w:t xml:space="preserve">сельского совета Пристенского района </w:t>
      </w:r>
    </w:p>
    <w:p w:rsidR="00CC0E3C" w:rsidRPr="00990E58" w:rsidRDefault="00CC0E3C" w:rsidP="00990E58">
      <w:pPr>
        <w:pStyle w:val="BodyTextIndent"/>
        <w:tabs>
          <w:tab w:val="left" w:pos="9360"/>
        </w:tabs>
        <w:spacing w:after="0"/>
        <w:ind w:left="357" w:right="136"/>
        <w:rPr>
          <w:b/>
          <w:sz w:val="28"/>
          <w:szCs w:val="28"/>
        </w:rPr>
      </w:pPr>
      <w:r w:rsidRPr="00990E58">
        <w:rPr>
          <w:b/>
          <w:sz w:val="28"/>
          <w:szCs w:val="28"/>
        </w:rPr>
        <w:t>Курской области по закупке товаров, выполнения</w:t>
      </w:r>
    </w:p>
    <w:p w:rsidR="00CC0E3C" w:rsidRPr="00990E58" w:rsidRDefault="00CC0E3C" w:rsidP="00990E58">
      <w:pPr>
        <w:pStyle w:val="BodyTextIndent"/>
        <w:tabs>
          <w:tab w:val="left" w:pos="9360"/>
        </w:tabs>
        <w:spacing w:after="0"/>
        <w:ind w:left="357" w:right="136"/>
        <w:rPr>
          <w:b/>
          <w:sz w:val="28"/>
          <w:szCs w:val="28"/>
        </w:rPr>
      </w:pPr>
      <w:r w:rsidRPr="00990E58">
        <w:rPr>
          <w:b/>
          <w:sz w:val="28"/>
          <w:szCs w:val="28"/>
        </w:rPr>
        <w:t>работ, оказания услуг для муниципальных нужд»</w:t>
      </w:r>
    </w:p>
    <w:p w:rsidR="00CC0E3C" w:rsidRPr="00990E58" w:rsidRDefault="00CC0E3C" w:rsidP="00990E58">
      <w:pPr>
        <w:rPr>
          <w:sz w:val="28"/>
          <w:szCs w:val="28"/>
        </w:rPr>
      </w:pPr>
    </w:p>
    <w:p w:rsidR="00CC0E3C" w:rsidRDefault="00CC0E3C" w:rsidP="00990E58">
      <w:pPr>
        <w:rPr>
          <w:b/>
          <w:sz w:val="26"/>
          <w:szCs w:val="26"/>
        </w:rPr>
      </w:pPr>
    </w:p>
    <w:p w:rsidR="00CC0E3C" w:rsidRDefault="00CC0E3C" w:rsidP="00990E58">
      <w:pPr>
        <w:ind w:firstLine="709"/>
        <w:jc w:val="both"/>
        <w:rPr>
          <w:sz w:val="28"/>
          <w:szCs w:val="28"/>
        </w:rPr>
      </w:pPr>
      <w:r w:rsidRPr="00990E58">
        <w:rPr>
          <w:sz w:val="28"/>
          <w:szCs w:val="28"/>
        </w:rPr>
        <w:t>В соответствии с Федеральным законом Российской Федерации от 05.04.2013 № 44-ФЗ «О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 xml:space="preserve">», </w:t>
      </w:r>
      <w:r w:rsidRPr="00990E58">
        <w:rPr>
          <w:sz w:val="28"/>
          <w:szCs w:val="28"/>
        </w:rPr>
        <w:t xml:space="preserve">с целью упорядочивания деятельности по определению поставщиков (подрядчиков, исполнителей) товаров, работ, услуг для нужд Администрации Среднеольшанского сельского совета Пристенского района Курской области, для рационального и экономного расходования денежных средств, выделяемых из муниципального </w:t>
      </w:r>
      <w:r>
        <w:rPr>
          <w:sz w:val="28"/>
          <w:szCs w:val="28"/>
        </w:rPr>
        <w:t>бюджета и поступающих из внебюджетных источников финансирования, А</w:t>
      </w:r>
      <w:r w:rsidRPr="00990E58">
        <w:rPr>
          <w:sz w:val="28"/>
          <w:szCs w:val="28"/>
        </w:rPr>
        <w:t>дминистрация Среднеольшанского сельсовета ПОСТАНОВЛЯЕТ:</w:t>
      </w:r>
    </w:p>
    <w:p w:rsidR="00CC0E3C" w:rsidRPr="00990E58" w:rsidRDefault="00CC0E3C" w:rsidP="00990E58">
      <w:pPr>
        <w:pStyle w:val="BodyTextIndent"/>
        <w:tabs>
          <w:tab w:val="left" w:pos="0"/>
        </w:tabs>
        <w:spacing w:after="0"/>
        <w:ind w:left="0" w:right="136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изменения в постановление от 24.09.2014г. № 82-па «</w:t>
      </w:r>
      <w:r w:rsidRPr="00990E5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90E58">
        <w:rPr>
          <w:sz w:val="28"/>
          <w:szCs w:val="28"/>
        </w:rPr>
        <w:t>создании единой комиссии Администрации Среднеольшанского сельского совета Пристенского района Курской области по закупке товаров, выполнения</w:t>
      </w:r>
      <w:r>
        <w:rPr>
          <w:sz w:val="28"/>
          <w:szCs w:val="28"/>
        </w:rPr>
        <w:t xml:space="preserve"> </w:t>
      </w:r>
      <w:r w:rsidRPr="00990E58">
        <w:rPr>
          <w:sz w:val="28"/>
          <w:szCs w:val="28"/>
        </w:rPr>
        <w:t>работ, оказания услуг для муниципальных нужд»</w:t>
      </w:r>
    </w:p>
    <w:p w:rsidR="00CC0E3C" w:rsidRPr="00990E58" w:rsidRDefault="00CC0E3C" w:rsidP="00291B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90E58">
        <w:rPr>
          <w:sz w:val="28"/>
          <w:szCs w:val="28"/>
        </w:rPr>
        <w:t>Утвердить единую комиссию Администрации Среднеольшанского сельского совета Пристенского района Курской области по размещению  заказов на поставки товаров, выполнение работ, оказание услуг для муниципальных нужд в составе:</w:t>
      </w:r>
    </w:p>
    <w:p w:rsidR="00CC0E3C" w:rsidRPr="00990E58" w:rsidRDefault="00CC0E3C" w:rsidP="00990E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Чеботаева Галина Павловна</w:t>
      </w:r>
      <w:r w:rsidRPr="00990E58">
        <w:rPr>
          <w:sz w:val="28"/>
          <w:szCs w:val="28"/>
        </w:rPr>
        <w:t>,</w:t>
      </w:r>
      <w:r>
        <w:rPr>
          <w:sz w:val="28"/>
          <w:szCs w:val="28"/>
        </w:rPr>
        <w:t xml:space="preserve"> и.о. заместителя</w:t>
      </w:r>
      <w:r w:rsidRPr="00990E58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А</w:t>
      </w:r>
      <w:r w:rsidRPr="00990E58">
        <w:rPr>
          <w:sz w:val="28"/>
          <w:szCs w:val="28"/>
        </w:rPr>
        <w:t>дминистрации Среднеольшанского сельсовета</w:t>
      </w:r>
      <w:r>
        <w:rPr>
          <w:sz w:val="28"/>
          <w:szCs w:val="28"/>
        </w:rPr>
        <w:t xml:space="preserve"> Пристенского района, контрактный управляющий </w:t>
      </w:r>
      <w:r w:rsidRPr="00990E58">
        <w:rPr>
          <w:sz w:val="28"/>
          <w:szCs w:val="28"/>
        </w:rPr>
        <w:t>– председатель единой комиссии;</w:t>
      </w:r>
    </w:p>
    <w:p w:rsidR="00CC0E3C" w:rsidRPr="00990E58" w:rsidRDefault="00CC0E3C" w:rsidP="00990E58">
      <w:pPr>
        <w:ind w:firstLine="708"/>
        <w:jc w:val="both"/>
        <w:rPr>
          <w:sz w:val="28"/>
          <w:szCs w:val="28"/>
        </w:rPr>
      </w:pPr>
      <w:r w:rsidRPr="00990E58">
        <w:rPr>
          <w:sz w:val="28"/>
          <w:szCs w:val="28"/>
        </w:rPr>
        <w:t>Кочетова Людми</w:t>
      </w:r>
      <w:r>
        <w:rPr>
          <w:sz w:val="28"/>
          <w:szCs w:val="28"/>
        </w:rPr>
        <w:t>ла Семеновна, главный бухгалтер А</w:t>
      </w:r>
      <w:r w:rsidRPr="00990E58">
        <w:rPr>
          <w:sz w:val="28"/>
          <w:szCs w:val="28"/>
        </w:rPr>
        <w:t>дминистрации Среднеольшанского сельсовета</w:t>
      </w:r>
      <w:r>
        <w:rPr>
          <w:sz w:val="28"/>
          <w:szCs w:val="28"/>
        </w:rPr>
        <w:t xml:space="preserve"> Пристенского района</w:t>
      </w:r>
      <w:r w:rsidRPr="00990E58">
        <w:rPr>
          <w:sz w:val="28"/>
          <w:szCs w:val="28"/>
        </w:rPr>
        <w:t xml:space="preserve"> – секретарь единой комиссии;</w:t>
      </w:r>
    </w:p>
    <w:p w:rsidR="00CC0E3C" w:rsidRPr="00990E58" w:rsidRDefault="00CC0E3C" w:rsidP="00990E58">
      <w:pPr>
        <w:ind w:firstLine="708"/>
        <w:jc w:val="both"/>
        <w:rPr>
          <w:sz w:val="28"/>
          <w:szCs w:val="28"/>
        </w:rPr>
      </w:pPr>
      <w:r w:rsidRPr="00990E58">
        <w:rPr>
          <w:sz w:val="28"/>
          <w:szCs w:val="28"/>
        </w:rPr>
        <w:t>Члены единой комиссии:</w:t>
      </w:r>
    </w:p>
    <w:p w:rsidR="00CC0E3C" w:rsidRPr="00990E58" w:rsidRDefault="00CC0E3C" w:rsidP="00990E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Масалова Елена Юрьевна, специалист 1 разряда А</w:t>
      </w:r>
      <w:r w:rsidRPr="00990E58">
        <w:rPr>
          <w:sz w:val="28"/>
          <w:szCs w:val="28"/>
        </w:rPr>
        <w:t>дминистрации Среднеольшанского сельсовета</w:t>
      </w:r>
      <w:r w:rsidRPr="00291B8F">
        <w:rPr>
          <w:sz w:val="28"/>
          <w:szCs w:val="28"/>
        </w:rPr>
        <w:t xml:space="preserve"> </w:t>
      </w:r>
      <w:r>
        <w:rPr>
          <w:sz w:val="28"/>
          <w:szCs w:val="28"/>
        </w:rPr>
        <w:t>Пристенского района</w:t>
      </w:r>
      <w:r w:rsidRPr="00990E58">
        <w:rPr>
          <w:sz w:val="28"/>
          <w:szCs w:val="28"/>
        </w:rPr>
        <w:t>;</w:t>
      </w:r>
    </w:p>
    <w:p w:rsidR="00CC0E3C" w:rsidRPr="00990E58" w:rsidRDefault="00CC0E3C" w:rsidP="00990E58">
      <w:pPr>
        <w:ind w:firstLine="708"/>
        <w:jc w:val="both"/>
        <w:rPr>
          <w:sz w:val="28"/>
          <w:szCs w:val="28"/>
        </w:rPr>
      </w:pPr>
      <w:r w:rsidRPr="00990E58">
        <w:rPr>
          <w:sz w:val="28"/>
          <w:szCs w:val="28"/>
        </w:rPr>
        <w:t>Козлова Ирина Владимировна, директор МКУК «Средне-Ольшанский ЦСДК»</w:t>
      </w:r>
      <w:r w:rsidRPr="00291B8F">
        <w:rPr>
          <w:sz w:val="28"/>
          <w:szCs w:val="28"/>
        </w:rPr>
        <w:t xml:space="preserve"> </w:t>
      </w:r>
      <w:r>
        <w:rPr>
          <w:sz w:val="28"/>
          <w:szCs w:val="28"/>
        </w:rPr>
        <w:t>Пристенского района</w:t>
      </w:r>
      <w:r w:rsidRPr="00990E58">
        <w:rPr>
          <w:sz w:val="28"/>
          <w:szCs w:val="28"/>
        </w:rPr>
        <w:t>;</w:t>
      </w:r>
    </w:p>
    <w:p w:rsidR="00CC0E3C" w:rsidRPr="00CD3936" w:rsidRDefault="00CC0E3C" w:rsidP="00CD39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Слюнина Елена Александровна</w:t>
      </w:r>
      <w:r w:rsidRPr="00990E5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директор МКУК «Верхнеольшанский </w:t>
      </w:r>
      <w:r w:rsidRPr="00990E58">
        <w:rPr>
          <w:sz w:val="28"/>
          <w:szCs w:val="28"/>
        </w:rPr>
        <w:t>ДК»</w:t>
      </w:r>
      <w:r w:rsidRPr="00291B8F">
        <w:rPr>
          <w:sz w:val="28"/>
          <w:szCs w:val="28"/>
        </w:rPr>
        <w:t xml:space="preserve"> </w:t>
      </w:r>
      <w:r>
        <w:rPr>
          <w:sz w:val="28"/>
          <w:szCs w:val="28"/>
        </w:rPr>
        <w:t>Пристенского района.</w:t>
      </w:r>
    </w:p>
    <w:p w:rsidR="00CC0E3C" w:rsidRPr="00990E58" w:rsidRDefault="00CC0E3C" w:rsidP="003E620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90E58">
        <w:rPr>
          <w:sz w:val="28"/>
          <w:szCs w:val="28"/>
        </w:rPr>
        <w:t>Контроль за исполн</w:t>
      </w:r>
      <w:r>
        <w:rPr>
          <w:sz w:val="28"/>
          <w:szCs w:val="28"/>
        </w:rPr>
        <w:t xml:space="preserve">ением настоящего постановления </w:t>
      </w:r>
      <w:r w:rsidRPr="00990E58">
        <w:rPr>
          <w:sz w:val="28"/>
          <w:szCs w:val="28"/>
        </w:rPr>
        <w:t>оставляю за собой.</w:t>
      </w:r>
    </w:p>
    <w:p w:rsidR="00CC0E3C" w:rsidRPr="00990E58" w:rsidRDefault="00CC0E3C" w:rsidP="003E6204">
      <w:pPr>
        <w:numPr>
          <w:ilvl w:val="0"/>
          <w:numId w:val="4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990E58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CC0E3C" w:rsidRPr="00990E58" w:rsidRDefault="00CC0E3C" w:rsidP="00990E58">
      <w:pPr>
        <w:jc w:val="both"/>
        <w:rPr>
          <w:sz w:val="28"/>
          <w:szCs w:val="28"/>
        </w:rPr>
      </w:pPr>
    </w:p>
    <w:p w:rsidR="00CC0E3C" w:rsidRPr="00990E58" w:rsidRDefault="00CC0E3C" w:rsidP="00990E58">
      <w:pPr>
        <w:jc w:val="both"/>
        <w:rPr>
          <w:sz w:val="28"/>
          <w:szCs w:val="28"/>
        </w:rPr>
      </w:pPr>
    </w:p>
    <w:p w:rsidR="00CC0E3C" w:rsidRDefault="00CC0E3C" w:rsidP="00990E58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Среднеольшанского сельсовета</w:t>
      </w:r>
    </w:p>
    <w:p w:rsidR="00CC0E3C" w:rsidRPr="00990E58" w:rsidRDefault="00CC0E3C" w:rsidP="00990E58">
      <w:pPr>
        <w:pStyle w:val="BodyTextIndent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Пристенского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Л.А.Малыхина</w:t>
      </w:r>
    </w:p>
    <w:p w:rsidR="00CC0E3C" w:rsidRPr="00990E58" w:rsidRDefault="00CC0E3C" w:rsidP="00416E4A">
      <w:pPr>
        <w:pStyle w:val="BodyTextIndent"/>
        <w:tabs>
          <w:tab w:val="left" w:pos="9360"/>
        </w:tabs>
        <w:spacing w:after="0"/>
        <w:ind w:left="357" w:right="136"/>
        <w:jc w:val="center"/>
        <w:rPr>
          <w:b/>
          <w:sz w:val="28"/>
          <w:szCs w:val="28"/>
        </w:rPr>
      </w:pPr>
    </w:p>
    <w:p w:rsidR="00CC0E3C" w:rsidRPr="00990E58" w:rsidRDefault="00CC0E3C" w:rsidP="00416E4A">
      <w:pPr>
        <w:pStyle w:val="BodyTextIndent"/>
        <w:tabs>
          <w:tab w:val="left" w:pos="9360"/>
        </w:tabs>
        <w:spacing w:after="0"/>
        <w:ind w:left="357" w:right="136"/>
        <w:jc w:val="center"/>
        <w:rPr>
          <w:b/>
          <w:sz w:val="28"/>
          <w:szCs w:val="28"/>
        </w:rPr>
      </w:pPr>
    </w:p>
    <w:p w:rsidR="00CC0E3C" w:rsidRPr="00990E58" w:rsidRDefault="00CC0E3C" w:rsidP="00416E4A">
      <w:pPr>
        <w:pStyle w:val="BodyTextIndent"/>
        <w:tabs>
          <w:tab w:val="left" w:pos="9360"/>
        </w:tabs>
        <w:spacing w:after="0"/>
        <w:ind w:left="357" w:right="136"/>
        <w:jc w:val="center"/>
        <w:rPr>
          <w:b/>
          <w:sz w:val="28"/>
          <w:szCs w:val="28"/>
        </w:rPr>
      </w:pPr>
    </w:p>
    <w:p w:rsidR="00CC0E3C" w:rsidRPr="00990E58" w:rsidRDefault="00CC0E3C" w:rsidP="00416E4A">
      <w:pPr>
        <w:pStyle w:val="BodyTextIndent"/>
        <w:tabs>
          <w:tab w:val="left" w:pos="9360"/>
        </w:tabs>
        <w:spacing w:after="0"/>
        <w:ind w:left="357" w:right="136"/>
        <w:jc w:val="center"/>
        <w:rPr>
          <w:b/>
          <w:sz w:val="28"/>
          <w:szCs w:val="28"/>
        </w:rPr>
      </w:pPr>
    </w:p>
    <w:p w:rsidR="00CC0E3C" w:rsidRPr="00990E58" w:rsidRDefault="00CC0E3C" w:rsidP="00416E4A">
      <w:pPr>
        <w:pStyle w:val="BodyTextIndent"/>
        <w:tabs>
          <w:tab w:val="left" w:pos="9360"/>
        </w:tabs>
        <w:spacing w:after="0"/>
        <w:ind w:left="357" w:right="136"/>
        <w:jc w:val="center"/>
        <w:rPr>
          <w:b/>
          <w:sz w:val="28"/>
          <w:szCs w:val="28"/>
        </w:rPr>
      </w:pPr>
    </w:p>
    <w:p w:rsidR="00CC0E3C" w:rsidRPr="00990E58" w:rsidRDefault="00CC0E3C" w:rsidP="00416E4A">
      <w:pPr>
        <w:pStyle w:val="BodyTextIndent"/>
        <w:tabs>
          <w:tab w:val="left" w:pos="9360"/>
        </w:tabs>
        <w:spacing w:after="0"/>
        <w:ind w:left="357" w:right="136"/>
        <w:jc w:val="center"/>
        <w:rPr>
          <w:b/>
          <w:sz w:val="28"/>
          <w:szCs w:val="28"/>
        </w:rPr>
      </w:pPr>
    </w:p>
    <w:p w:rsidR="00CC0E3C" w:rsidRPr="00990E58" w:rsidRDefault="00CC0E3C" w:rsidP="00416E4A">
      <w:pPr>
        <w:pStyle w:val="BodyTextIndent"/>
        <w:tabs>
          <w:tab w:val="left" w:pos="9360"/>
        </w:tabs>
        <w:spacing w:after="0"/>
        <w:ind w:left="357" w:right="136"/>
        <w:jc w:val="center"/>
        <w:rPr>
          <w:b/>
          <w:sz w:val="28"/>
          <w:szCs w:val="28"/>
        </w:rPr>
      </w:pPr>
    </w:p>
    <w:p w:rsidR="00CC0E3C" w:rsidRDefault="00CC0E3C" w:rsidP="00416E4A">
      <w:pPr>
        <w:pStyle w:val="BodyTextIndent"/>
        <w:tabs>
          <w:tab w:val="left" w:pos="9360"/>
        </w:tabs>
        <w:spacing w:after="0"/>
        <w:ind w:left="357" w:right="136"/>
        <w:jc w:val="center"/>
        <w:rPr>
          <w:b/>
          <w:sz w:val="26"/>
          <w:szCs w:val="26"/>
        </w:rPr>
      </w:pPr>
    </w:p>
    <w:p w:rsidR="00CC0E3C" w:rsidRDefault="00CC0E3C" w:rsidP="00416E4A">
      <w:pPr>
        <w:pStyle w:val="BodyTextIndent"/>
        <w:tabs>
          <w:tab w:val="left" w:pos="9360"/>
        </w:tabs>
        <w:spacing w:after="0"/>
        <w:ind w:left="357" w:right="136"/>
        <w:jc w:val="center"/>
        <w:rPr>
          <w:b/>
          <w:sz w:val="26"/>
          <w:szCs w:val="26"/>
        </w:rPr>
      </w:pPr>
    </w:p>
    <w:p w:rsidR="00CC0E3C" w:rsidRDefault="00CC0E3C" w:rsidP="00416E4A">
      <w:pPr>
        <w:pStyle w:val="BodyTextIndent"/>
        <w:tabs>
          <w:tab w:val="left" w:pos="9360"/>
        </w:tabs>
        <w:spacing w:after="0"/>
        <w:ind w:left="357" w:right="136"/>
        <w:jc w:val="center"/>
        <w:rPr>
          <w:b/>
          <w:sz w:val="26"/>
          <w:szCs w:val="26"/>
        </w:rPr>
      </w:pPr>
    </w:p>
    <w:p w:rsidR="00CC0E3C" w:rsidRDefault="00CC0E3C" w:rsidP="00416E4A">
      <w:pPr>
        <w:pStyle w:val="BodyTextIndent"/>
        <w:tabs>
          <w:tab w:val="left" w:pos="9360"/>
        </w:tabs>
        <w:spacing w:after="0"/>
        <w:ind w:left="357" w:right="136"/>
        <w:jc w:val="center"/>
        <w:rPr>
          <w:b/>
          <w:sz w:val="26"/>
          <w:szCs w:val="26"/>
        </w:rPr>
      </w:pPr>
    </w:p>
    <w:p w:rsidR="00CC0E3C" w:rsidRDefault="00CC0E3C" w:rsidP="00416E4A">
      <w:pPr>
        <w:pStyle w:val="BodyTextIndent"/>
        <w:tabs>
          <w:tab w:val="left" w:pos="9360"/>
        </w:tabs>
        <w:spacing w:after="0"/>
        <w:ind w:left="357" w:right="136"/>
        <w:jc w:val="center"/>
        <w:rPr>
          <w:b/>
          <w:sz w:val="26"/>
          <w:szCs w:val="26"/>
        </w:rPr>
      </w:pPr>
    </w:p>
    <w:p w:rsidR="00CC0E3C" w:rsidRDefault="00CC0E3C" w:rsidP="00416E4A">
      <w:pPr>
        <w:pStyle w:val="BodyTextIndent"/>
        <w:tabs>
          <w:tab w:val="left" w:pos="9360"/>
        </w:tabs>
        <w:spacing w:after="0"/>
        <w:ind w:left="357" w:right="136"/>
        <w:jc w:val="center"/>
        <w:rPr>
          <w:b/>
          <w:sz w:val="26"/>
          <w:szCs w:val="26"/>
        </w:rPr>
      </w:pPr>
    </w:p>
    <w:p w:rsidR="00CC0E3C" w:rsidRDefault="00CC0E3C" w:rsidP="00416E4A">
      <w:pPr>
        <w:pStyle w:val="BodyTextIndent"/>
        <w:tabs>
          <w:tab w:val="left" w:pos="9360"/>
        </w:tabs>
        <w:spacing w:after="0"/>
        <w:ind w:left="357" w:right="136"/>
        <w:jc w:val="center"/>
        <w:rPr>
          <w:b/>
          <w:sz w:val="26"/>
          <w:szCs w:val="26"/>
        </w:rPr>
      </w:pPr>
    </w:p>
    <w:p w:rsidR="00CC0E3C" w:rsidRDefault="00CC0E3C" w:rsidP="00416E4A">
      <w:pPr>
        <w:pStyle w:val="BodyTextIndent"/>
        <w:tabs>
          <w:tab w:val="left" w:pos="9360"/>
        </w:tabs>
        <w:spacing w:after="0"/>
        <w:ind w:left="357" w:right="136"/>
        <w:jc w:val="center"/>
        <w:rPr>
          <w:b/>
          <w:sz w:val="26"/>
          <w:szCs w:val="26"/>
        </w:rPr>
      </w:pPr>
    </w:p>
    <w:p w:rsidR="00CC0E3C" w:rsidRDefault="00CC0E3C" w:rsidP="00416E4A">
      <w:pPr>
        <w:pStyle w:val="BodyTextIndent"/>
        <w:tabs>
          <w:tab w:val="left" w:pos="9360"/>
        </w:tabs>
        <w:spacing w:after="0"/>
        <w:ind w:left="357" w:right="136"/>
        <w:jc w:val="center"/>
        <w:rPr>
          <w:b/>
          <w:sz w:val="26"/>
          <w:szCs w:val="26"/>
        </w:rPr>
      </w:pPr>
    </w:p>
    <w:p w:rsidR="00CC0E3C" w:rsidRDefault="00CC0E3C" w:rsidP="00416E4A">
      <w:pPr>
        <w:pStyle w:val="BodyTextIndent"/>
        <w:tabs>
          <w:tab w:val="left" w:pos="9360"/>
        </w:tabs>
        <w:spacing w:after="0"/>
        <w:ind w:left="357" w:right="136"/>
        <w:jc w:val="center"/>
        <w:rPr>
          <w:b/>
          <w:sz w:val="26"/>
          <w:szCs w:val="26"/>
        </w:rPr>
      </w:pPr>
    </w:p>
    <w:p w:rsidR="00CC0E3C" w:rsidRDefault="00CC0E3C" w:rsidP="00416E4A">
      <w:pPr>
        <w:pStyle w:val="BodyTextIndent"/>
        <w:tabs>
          <w:tab w:val="left" w:pos="9360"/>
        </w:tabs>
        <w:spacing w:after="0"/>
        <w:ind w:left="357" w:right="136"/>
        <w:jc w:val="center"/>
        <w:rPr>
          <w:b/>
          <w:sz w:val="26"/>
          <w:szCs w:val="26"/>
        </w:rPr>
      </w:pPr>
    </w:p>
    <w:p w:rsidR="00CC0E3C" w:rsidRDefault="00CC0E3C" w:rsidP="00416E4A">
      <w:pPr>
        <w:pStyle w:val="BodyTextIndent"/>
        <w:tabs>
          <w:tab w:val="left" w:pos="9360"/>
        </w:tabs>
        <w:spacing w:after="0"/>
        <w:ind w:left="357" w:right="136"/>
        <w:jc w:val="center"/>
        <w:rPr>
          <w:b/>
          <w:sz w:val="26"/>
          <w:szCs w:val="26"/>
        </w:rPr>
      </w:pPr>
    </w:p>
    <w:p w:rsidR="00CC0E3C" w:rsidRDefault="00CC0E3C" w:rsidP="00416E4A">
      <w:pPr>
        <w:pStyle w:val="BodyTextIndent"/>
        <w:tabs>
          <w:tab w:val="left" w:pos="9360"/>
        </w:tabs>
        <w:spacing w:after="0"/>
        <w:ind w:left="357" w:right="136"/>
        <w:jc w:val="center"/>
        <w:rPr>
          <w:b/>
          <w:sz w:val="26"/>
          <w:szCs w:val="26"/>
        </w:rPr>
      </w:pPr>
    </w:p>
    <w:p w:rsidR="00CC0E3C" w:rsidRDefault="00CC0E3C" w:rsidP="00416E4A">
      <w:pPr>
        <w:pStyle w:val="BodyTextIndent"/>
        <w:tabs>
          <w:tab w:val="left" w:pos="9360"/>
        </w:tabs>
        <w:spacing w:after="0"/>
        <w:ind w:left="357" w:right="136"/>
        <w:jc w:val="center"/>
        <w:rPr>
          <w:b/>
          <w:sz w:val="26"/>
          <w:szCs w:val="26"/>
        </w:rPr>
      </w:pPr>
    </w:p>
    <w:p w:rsidR="00CC0E3C" w:rsidRDefault="00CC0E3C" w:rsidP="00416E4A">
      <w:pPr>
        <w:pStyle w:val="BodyTextIndent"/>
        <w:tabs>
          <w:tab w:val="left" w:pos="9360"/>
        </w:tabs>
        <w:spacing w:after="0"/>
        <w:ind w:left="357" w:right="136"/>
        <w:jc w:val="center"/>
        <w:rPr>
          <w:b/>
          <w:sz w:val="26"/>
          <w:szCs w:val="26"/>
        </w:rPr>
      </w:pPr>
    </w:p>
    <w:p w:rsidR="00CC0E3C" w:rsidRDefault="00CC0E3C" w:rsidP="00416E4A">
      <w:pPr>
        <w:pStyle w:val="BodyTextIndent"/>
        <w:tabs>
          <w:tab w:val="left" w:pos="9360"/>
        </w:tabs>
        <w:spacing w:after="0"/>
        <w:ind w:left="357" w:right="136"/>
        <w:jc w:val="center"/>
        <w:rPr>
          <w:b/>
          <w:sz w:val="26"/>
          <w:szCs w:val="26"/>
        </w:rPr>
      </w:pPr>
    </w:p>
    <w:p w:rsidR="00CC0E3C" w:rsidRDefault="00CC0E3C" w:rsidP="00416E4A">
      <w:pPr>
        <w:pStyle w:val="BodyTextIndent"/>
        <w:tabs>
          <w:tab w:val="left" w:pos="9360"/>
        </w:tabs>
        <w:spacing w:after="0"/>
        <w:ind w:left="357" w:right="136"/>
        <w:jc w:val="center"/>
        <w:rPr>
          <w:b/>
          <w:sz w:val="26"/>
          <w:szCs w:val="26"/>
        </w:rPr>
      </w:pPr>
    </w:p>
    <w:p w:rsidR="00CC0E3C" w:rsidRDefault="00CC0E3C" w:rsidP="00416E4A">
      <w:pPr>
        <w:pStyle w:val="BodyTextIndent"/>
        <w:tabs>
          <w:tab w:val="left" w:pos="9360"/>
        </w:tabs>
        <w:spacing w:after="0"/>
        <w:ind w:left="357" w:right="136"/>
        <w:jc w:val="center"/>
        <w:rPr>
          <w:b/>
          <w:sz w:val="26"/>
          <w:szCs w:val="26"/>
        </w:rPr>
      </w:pPr>
    </w:p>
    <w:p w:rsidR="00CC0E3C" w:rsidRDefault="00CC0E3C" w:rsidP="00416E4A">
      <w:pPr>
        <w:pStyle w:val="BodyTextIndent"/>
        <w:tabs>
          <w:tab w:val="left" w:pos="9360"/>
        </w:tabs>
        <w:spacing w:after="0"/>
        <w:ind w:left="357" w:right="136"/>
        <w:jc w:val="center"/>
        <w:rPr>
          <w:b/>
          <w:sz w:val="26"/>
          <w:szCs w:val="26"/>
        </w:rPr>
      </w:pPr>
    </w:p>
    <w:p w:rsidR="00CC0E3C" w:rsidRDefault="00CC0E3C" w:rsidP="00416E4A">
      <w:pPr>
        <w:pStyle w:val="BodyTextIndent"/>
        <w:tabs>
          <w:tab w:val="left" w:pos="9360"/>
        </w:tabs>
        <w:spacing w:after="0"/>
        <w:ind w:left="357" w:right="136"/>
        <w:jc w:val="center"/>
        <w:rPr>
          <w:b/>
          <w:sz w:val="26"/>
          <w:szCs w:val="26"/>
        </w:rPr>
      </w:pPr>
    </w:p>
    <w:p w:rsidR="00CC0E3C" w:rsidRDefault="00CC0E3C" w:rsidP="00416E4A">
      <w:pPr>
        <w:pStyle w:val="BodyTextIndent"/>
        <w:tabs>
          <w:tab w:val="left" w:pos="9360"/>
        </w:tabs>
        <w:spacing w:after="0"/>
        <w:ind w:left="357" w:right="136"/>
        <w:jc w:val="center"/>
        <w:rPr>
          <w:b/>
          <w:sz w:val="26"/>
          <w:szCs w:val="26"/>
        </w:rPr>
      </w:pPr>
    </w:p>
    <w:p w:rsidR="00CC0E3C" w:rsidRDefault="00CC0E3C" w:rsidP="00416E4A">
      <w:pPr>
        <w:pStyle w:val="BodyTextIndent"/>
        <w:tabs>
          <w:tab w:val="left" w:pos="9360"/>
        </w:tabs>
        <w:spacing w:after="0"/>
        <w:ind w:left="357" w:right="136"/>
        <w:jc w:val="center"/>
        <w:rPr>
          <w:b/>
          <w:sz w:val="26"/>
          <w:szCs w:val="26"/>
        </w:rPr>
      </w:pPr>
    </w:p>
    <w:p w:rsidR="00CC0E3C" w:rsidRDefault="00CC0E3C" w:rsidP="00416E4A">
      <w:pPr>
        <w:pStyle w:val="BodyTextIndent"/>
        <w:tabs>
          <w:tab w:val="left" w:pos="9360"/>
        </w:tabs>
        <w:spacing w:after="0"/>
        <w:ind w:left="357" w:right="136"/>
        <w:jc w:val="center"/>
        <w:rPr>
          <w:b/>
          <w:sz w:val="26"/>
          <w:szCs w:val="26"/>
        </w:rPr>
      </w:pPr>
    </w:p>
    <w:p w:rsidR="00CC0E3C" w:rsidRDefault="00CC0E3C" w:rsidP="00416E4A">
      <w:pPr>
        <w:pStyle w:val="BodyTextIndent"/>
        <w:tabs>
          <w:tab w:val="left" w:pos="9360"/>
        </w:tabs>
        <w:spacing w:after="0"/>
        <w:ind w:left="357" w:right="136"/>
        <w:jc w:val="center"/>
        <w:rPr>
          <w:b/>
          <w:sz w:val="26"/>
          <w:szCs w:val="26"/>
        </w:rPr>
      </w:pPr>
    </w:p>
    <w:p w:rsidR="00CC0E3C" w:rsidRDefault="00CC0E3C" w:rsidP="00416E4A">
      <w:pPr>
        <w:pStyle w:val="BodyTextIndent"/>
        <w:tabs>
          <w:tab w:val="left" w:pos="9360"/>
        </w:tabs>
        <w:spacing w:after="0"/>
        <w:ind w:left="357" w:right="136"/>
        <w:jc w:val="center"/>
        <w:rPr>
          <w:b/>
          <w:sz w:val="26"/>
          <w:szCs w:val="26"/>
        </w:rPr>
      </w:pPr>
    </w:p>
    <w:p w:rsidR="00CC0E3C" w:rsidRDefault="00CC0E3C" w:rsidP="00416E4A">
      <w:pPr>
        <w:pStyle w:val="BodyTextIndent"/>
        <w:tabs>
          <w:tab w:val="left" w:pos="9360"/>
        </w:tabs>
        <w:spacing w:after="0"/>
        <w:ind w:left="357" w:right="136"/>
        <w:jc w:val="center"/>
        <w:rPr>
          <w:b/>
          <w:sz w:val="26"/>
          <w:szCs w:val="26"/>
        </w:rPr>
      </w:pPr>
    </w:p>
    <w:p w:rsidR="00CC0E3C" w:rsidRDefault="00CC0E3C" w:rsidP="00416E4A">
      <w:pPr>
        <w:jc w:val="both"/>
        <w:rPr>
          <w:sz w:val="26"/>
          <w:szCs w:val="26"/>
        </w:rPr>
      </w:pPr>
    </w:p>
    <w:p w:rsidR="00CC0E3C" w:rsidRDefault="00CC0E3C" w:rsidP="00416E4A">
      <w:pPr>
        <w:jc w:val="both"/>
        <w:rPr>
          <w:sz w:val="26"/>
          <w:szCs w:val="26"/>
        </w:rPr>
      </w:pPr>
    </w:p>
    <w:p w:rsidR="00CC0E3C" w:rsidRDefault="00CC0E3C" w:rsidP="00416E4A">
      <w:pPr>
        <w:jc w:val="both"/>
        <w:rPr>
          <w:sz w:val="26"/>
          <w:szCs w:val="26"/>
        </w:rPr>
      </w:pPr>
    </w:p>
    <w:p w:rsidR="00CC0E3C" w:rsidRDefault="00CC0E3C" w:rsidP="00416E4A">
      <w:pPr>
        <w:jc w:val="both"/>
        <w:rPr>
          <w:sz w:val="26"/>
          <w:szCs w:val="26"/>
        </w:rPr>
      </w:pPr>
    </w:p>
    <w:p w:rsidR="00CC0E3C" w:rsidRPr="003E6204" w:rsidRDefault="00CC0E3C" w:rsidP="00C432C6">
      <w:pPr>
        <w:jc w:val="both"/>
        <w:rPr>
          <w:sz w:val="28"/>
          <w:szCs w:val="28"/>
        </w:rPr>
      </w:pPr>
    </w:p>
    <w:sectPr w:rsidR="00CC0E3C" w:rsidRPr="003E6204" w:rsidSect="006C2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7676"/>
    <w:multiLevelType w:val="hybridMultilevel"/>
    <w:tmpl w:val="D4BCE35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7B2DDD"/>
    <w:multiLevelType w:val="hybridMultilevel"/>
    <w:tmpl w:val="BD7A8280"/>
    <w:lvl w:ilvl="0" w:tplc="ABF6A5F8">
      <w:start w:val="1"/>
      <w:numFmt w:val="decimal"/>
      <w:lvlText w:val="%1."/>
      <w:lvlJc w:val="left"/>
      <w:pPr>
        <w:tabs>
          <w:tab w:val="num" w:pos="957"/>
        </w:tabs>
        <w:ind w:left="9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7"/>
        </w:tabs>
        <w:ind w:left="16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97"/>
        </w:tabs>
        <w:ind w:left="23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17"/>
        </w:tabs>
        <w:ind w:left="31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37"/>
        </w:tabs>
        <w:ind w:left="38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57"/>
        </w:tabs>
        <w:ind w:left="45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77"/>
        </w:tabs>
        <w:ind w:left="52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97"/>
        </w:tabs>
        <w:ind w:left="59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17"/>
        </w:tabs>
        <w:ind w:left="6717" w:hanging="180"/>
      </w:pPr>
      <w:rPr>
        <w:rFonts w:cs="Times New Roman"/>
      </w:rPr>
    </w:lvl>
  </w:abstractNum>
  <w:abstractNum w:abstractNumId="2">
    <w:nsid w:val="240F7CB5"/>
    <w:multiLevelType w:val="hybridMultilevel"/>
    <w:tmpl w:val="5DEA530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FB471CB"/>
    <w:multiLevelType w:val="hybridMultilevel"/>
    <w:tmpl w:val="21D2DA9A"/>
    <w:lvl w:ilvl="0" w:tplc="C88636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6E4A"/>
    <w:rsid w:val="000001C3"/>
    <w:rsid w:val="00000268"/>
    <w:rsid w:val="00000F45"/>
    <w:rsid w:val="000037BB"/>
    <w:rsid w:val="0000413C"/>
    <w:rsid w:val="0000486C"/>
    <w:rsid w:val="0000637F"/>
    <w:rsid w:val="0000651C"/>
    <w:rsid w:val="00006570"/>
    <w:rsid w:val="00007BDF"/>
    <w:rsid w:val="000107F0"/>
    <w:rsid w:val="00010B0A"/>
    <w:rsid w:val="000123F6"/>
    <w:rsid w:val="00012AA2"/>
    <w:rsid w:val="00013A68"/>
    <w:rsid w:val="000140C3"/>
    <w:rsid w:val="00015602"/>
    <w:rsid w:val="00015FA1"/>
    <w:rsid w:val="00017BC6"/>
    <w:rsid w:val="00017F36"/>
    <w:rsid w:val="000208EF"/>
    <w:rsid w:val="0002184C"/>
    <w:rsid w:val="00022AEB"/>
    <w:rsid w:val="00022F6E"/>
    <w:rsid w:val="00023611"/>
    <w:rsid w:val="00023D10"/>
    <w:rsid w:val="00023DE2"/>
    <w:rsid w:val="00023F30"/>
    <w:rsid w:val="00023F73"/>
    <w:rsid w:val="0002415E"/>
    <w:rsid w:val="000241DF"/>
    <w:rsid w:val="00024312"/>
    <w:rsid w:val="000248FD"/>
    <w:rsid w:val="00024C77"/>
    <w:rsid w:val="000258F3"/>
    <w:rsid w:val="00026FA1"/>
    <w:rsid w:val="000270C1"/>
    <w:rsid w:val="000271F2"/>
    <w:rsid w:val="00027917"/>
    <w:rsid w:val="000305A8"/>
    <w:rsid w:val="000307B6"/>
    <w:rsid w:val="00031FB7"/>
    <w:rsid w:val="00032159"/>
    <w:rsid w:val="000321A2"/>
    <w:rsid w:val="000321BF"/>
    <w:rsid w:val="0003293A"/>
    <w:rsid w:val="00032964"/>
    <w:rsid w:val="000331BD"/>
    <w:rsid w:val="000337D3"/>
    <w:rsid w:val="00033C20"/>
    <w:rsid w:val="000349DD"/>
    <w:rsid w:val="000357AD"/>
    <w:rsid w:val="0003597B"/>
    <w:rsid w:val="000367C7"/>
    <w:rsid w:val="0003772C"/>
    <w:rsid w:val="00037F2D"/>
    <w:rsid w:val="00044FDF"/>
    <w:rsid w:val="00045E2D"/>
    <w:rsid w:val="000503F2"/>
    <w:rsid w:val="00050AED"/>
    <w:rsid w:val="000511FB"/>
    <w:rsid w:val="000525C7"/>
    <w:rsid w:val="0005264D"/>
    <w:rsid w:val="000542A1"/>
    <w:rsid w:val="00054522"/>
    <w:rsid w:val="00054B0B"/>
    <w:rsid w:val="0005746C"/>
    <w:rsid w:val="000575F5"/>
    <w:rsid w:val="000620B1"/>
    <w:rsid w:val="0006273B"/>
    <w:rsid w:val="000636CA"/>
    <w:rsid w:val="00063D71"/>
    <w:rsid w:val="00066623"/>
    <w:rsid w:val="000667BF"/>
    <w:rsid w:val="000668B7"/>
    <w:rsid w:val="00066D0B"/>
    <w:rsid w:val="00066E56"/>
    <w:rsid w:val="000671FD"/>
    <w:rsid w:val="000677B0"/>
    <w:rsid w:val="00067FBF"/>
    <w:rsid w:val="00070165"/>
    <w:rsid w:val="00072E27"/>
    <w:rsid w:val="00072E31"/>
    <w:rsid w:val="00072E9D"/>
    <w:rsid w:val="00074431"/>
    <w:rsid w:val="000765A6"/>
    <w:rsid w:val="0007766D"/>
    <w:rsid w:val="00077B29"/>
    <w:rsid w:val="000808A0"/>
    <w:rsid w:val="000818E7"/>
    <w:rsid w:val="00081EF4"/>
    <w:rsid w:val="00082815"/>
    <w:rsid w:val="00082B15"/>
    <w:rsid w:val="00082B52"/>
    <w:rsid w:val="00083090"/>
    <w:rsid w:val="0008322C"/>
    <w:rsid w:val="00083D13"/>
    <w:rsid w:val="00084C23"/>
    <w:rsid w:val="00085E99"/>
    <w:rsid w:val="0008676C"/>
    <w:rsid w:val="00087376"/>
    <w:rsid w:val="000874A1"/>
    <w:rsid w:val="000900F9"/>
    <w:rsid w:val="000902DD"/>
    <w:rsid w:val="00090849"/>
    <w:rsid w:val="000909DE"/>
    <w:rsid w:val="00090A97"/>
    <w:rsid w:val="00091104"/>
    <w:rsid w:val="00091F85"/>
    <w:rsid w:val="00092048"/>
    <w:rsid w:val="00092573"/>
    <w:rsid w:val="00092DB2"/>
    <w:rsid w:val="00094A18"/>
    <w:rsid w:val="00094C2A"/>
    <w:rsid w:val="00094E62"/>
    <w:rsid w:val="000966CC"/>
    <w:rsid w:val="0009687C"/>
    <w:rsid w:val="000A0088"/>
    <w:rsid w:val="000A1343"/>
    <w:rsid w:val="000A16A5"/>
    <w:rsid w:val="000A16BD"/>
    <w:rsid w:val="000A1964"/>
    <w:rsid w:val="000A1DF4"/>
    <w:rsid w:val="000A1F66"/>
    <w:rsid w:val="000A23A2"/>
    <w:rsid w:val="000A28C9"/>
    <w:rsid w:val="000A293E"/>
    <w:rsid w:val="000A38CF"/>
    <w:rsid w:val="000A4435"/>
    <w:rsid w:val="000A4527"/>
    <w:rsid w:val="000A4F9D"/>
    <w:rsid w:val="000A5315"/>
    <w:rsid w:val="000A577C"/>
    <w:rsid w:val="000A5D3E"/>
    <w:rsid w:val="000A67E4"/>
    <w:rsid w:val="000A771D"/>
    <w:rsid w:val="000A785C"/>
    <w:rsid w:val="000A79E2"/>
    <w:rsid w:val="000A7EDD"/>
    <w:rsid w:val="000B0C8E"/>
    <w:rsid w:val="000B1219"/>
    <w:rsid w:val="000B1F38"/>
    <w:rsid w:val="000B2E80"/>
    <w:rsid w:val="000B3E96"/>
    <w:rsid w:val="000B3EDB"/>
    <w:rsid w:val="000B4359"/>
    <w:rsid w:val="000B4636"/>
    <w:rsid w:val="000B5A47"/>
    <w:rsid w:val="000B6059"/>
    <w:rsid w:val="000B668C"/>
    <w:rsid w:val="000B6E48"/>
    <w:rsid w:val="000B73AA"/>
    <w:rsid w:val="000C216C"/>
    <w:rsid w:val="000C3C47"/>
    <w:rsid w:val="000C40B6"/>
    <w:rsid w:val="000C41E2"/>
    <w:rsid w:val="000C4E22"/>
    <w:rsid w:val="000C61BB"/>
    <w:rsid w:val="000C7094"/>
    <w:rsid w:val="000D087C"/>
    <w:rsid w:val="000D0A6A"/>
    <w:rsid w:val="000D0BA7"/>
    <w:rsid w:val="000D3210"/>
    <w:rsid w:val="000D42DA"/>
    <w:rsid w:val="000D56FB"/>
    <w:rsid w:val="000D5F6D"/>
    <w:rsid w:val="000D6AE3"/>
    <w:rsid w:val="000D6C83"/>
    <w:rsid w:val="000E0029"/>
    <w:rsid w:val="000E0B4A"/>
    <w:rsid w:val="000E13F7"/>
    <w:rsid w:val="000E1D4B"/>
    <w:rsid w:val="000E25F4"/>
    <w:rsid w:val="000E2938"/>
    <w:rsid w:val="000E30F9"/>
    <w:rsid w:val="000E3582"/>
    <w:rsid w:val="000E424E"/>
    <w:rsid w:val="000E6BD7"/>
    <w:rsid w:val="000E78D5"/>
    <w:rsid w:val="000F09CF"/>
    <w:rsid w:val="000F198B"/>
    <w:rsid w:val="000F289A"/>
    <w:rsid w:val="000F2DAF"/>
    <w:rsid w:val="000F2E87"/>
    <w:rsid w:val="000F4F47"/>
    <w:rsid w:val="000F5131"/>
    <w:rsid w:val="000F5216"/>
    <w:rsid w:val="000F5663"/>
    <w:rsid w:val="000F5777"/>
    <w:rsid w:val="000F59C4"/>
    <w:rsid w:val="000F5F7F"/>
    <w:rsid w:val="000F698A"/>
    <w:rsid w:val="000F6DC7"/>
    <w:rsid w:val="000F7509"/>
    <w:rsid w:val="000F7568"/>
    <w:rsid w:val="0010065D"/>
    <w:rsid w:val="00101687"/>
    <w:rsid w:val="00101707"/>
    <w:rsid w:val="00101D95"/>
    <w:rsid w:val="00102181"/>
    <w:rsid w:val="00102E2F"/>
    <w:rsid w:val="001036E3"/>
    <w:rsid w:val="00106264"/>
    <w:rsid w:val="0010664F"/>
    <w:rsid w:val="00106E57"/>
    <w:rsid w:val="00106E9E"/>
    <w:rsid w:val="00106EAD"/>
    <w:rsid w:val="001070D8"/>
    <w:rsid w:val="001075FF"/>
    <w:rsid w:val="00111A34"/>
    <w:rsid w:val="0011275A"/>
    <w:rsid w:val="001137D1"/>
    <w:rsid w:val="0011444A"/>
    <w:rsid w:val="001150F2"/>
    <w:rsid w:val="001153EC"/>
    <w:rsid w:val="00115D8C"/>
    <w:rsid w:val="00115EDA"/>
    <w:rsid w:val="0011705E"/>
    <w:rsid w:val="001173DC"/>
    <w:rsid w:val="00117BED"/>
    <w:rsid w:val="001201D1"/>
    <w:rsid w:val="001209F8"/>
    <w:rsid w:val="00120C79"/>
    <w:rsid w:val="00120CAD"/>
    <w:rsid w:val="00120FA1"/>
    <w:rsid w:val="00121F1A"/>
    <w:rsid w:val="001235DE"/>
    <w:rsid w:val="001237C4"/>
    <w:rsid w:val="00123F44"/>
    <w:rsid w:val="00124D5B"/>
    <w:rsid w:val="00125198"/>
    <w:rsid w:val="0012527A"/>
    <w:rsid w:val="0012547F"/>
    <w:rsid w:val="001263F9"/>
    <w:rsid w:val="00127030"/>
    <w:rsid w:val="00133302"/>
    <w:rsid w:val="00133455"/>
    <w:rsid w:val="001361D3"/>
    <w:rsid w:val="00136947"/>
    <w:rsid w:val="00136EB5"/>
    <w:rsid w:val="00137587"/>
    <w:rsid w:val="00141E79"/>
    <w:rsid w:val="00141EFB"/>
    <w:rsid w:val="001420E0"/>
    <w:rsid w:val="00142FF0"/>
    <w:rsid w:val="001434ED"/>
    <w:rsid w:val="001435B5"/>
    <w:rsid w:val="00143636"/>
    <w:rsid w:val="00144051"/>
    <w:rsid w:val="00144171"/>
    <w:rsid w:val="001448B7"/>
    <w:rsid w:val="0014567F"/>
    <w:rsid w:val="00145783"/>
    <w:rsid w:val="00145CD7"/>
    <w:rsid w:val="00147147"/>
    <w:rsid w:val="00147D47"/>
    <w:rsid w:val="001504AB"/>
    <w:rsid w:val="00150758"/>
    <w:rsid w:val="00150E01"/>
    <w:rsid w:val="001513B5"/>
    <w:rsid w:val="00151F05"/>
    <w:rsid w:val="00152687"/>
    <w:rsid w:val="00152D94"/>
    <w:rsid w:val="00152FA7"/>
    <w:rsid w:val="00154106"/>
    <w:rsid w:val="00154495"/>
    <w:rsid w:val="00155A6C"/>
    <w:rsid w:val="00156012"/>
    <w:rsid w:val="00157565"/>
    <w:rsid w:val="00157577"/>
    <w:rsid w:val="001579EA"/>
    <w:rsid w:val="00157D64"/>
    <w:rsid w:val="00157DA9"/>
    <w:rsid w:val="00160067"/>
    <w:rsid w:val="00160B23"/>
    <w:rsid w:val="00160D47"/>
    <w:rsid w:val="0016192D"/>
    <w:rsid w:val="00161A35"/>
    <w:rsid w:val="00161A77"/>
    <w:rsid w:val="00164EBC"/>
    <w:rsid w:val="001650D9"/>
    <w:rsid w:val="001650E8"/>
    <w:rsid w:val="00165140"/>
    <w:rsid w:val="00165550"/>
    <w:rsid w:val="00165898"/>
    <w:rsid w:val="00165B1F"/>
    <w:rsid w:val="001660CC"/>
    <w:rsid w:val="001666BD"/>
    <w:rsid w:val="00166E5D"/>
    <w:rsid w:val="00167169"/>
    <w:rsid w:val="001673FB"/>
    <w:rsid w:val="00167F8B"/>
    <w:rsid w:val="00170A63"/>
    <w:rsid w:val="001721D3"/>
    <w:rsid w:val="00172E39"/>
    <w:rsid w:val="00174B2D"/>
    <w:rsid w:val="00175190"/>
    <w:rsid w:val="001751F8"/>
    <w:rsid w:val="0017572C"/>
    <w:rsid w:val="00176154"/>
    <w:rsid w:val="001765D8"/>
    <w:rsid w:val="001766BE"/>
    <w:rsid w:val="0017780B"/>
    <w:rsid w:val="00180C52"/>
    <w:rsid w:val="0018109B"/>
    <w:rsid w:val="00181515"/>
    <w:rsid w:val="00182CEB"/>
    <w:rsid w:val="001830EB"/>
    <w:rsid w:val="00184E7E"/>
    <w:rsid w:val="00184EF0"/>
    <w:rsid w:val="00185152"/>
    <w:rsid w:val="0018637D"/>
    <w:rsid w:val="00186980"/>
    <w:rsid w:val="0018735C"/>
    <w:rsid w:val="001900EC"/>
    <w:rsid w:val="00190663"/>
    <w:rsid w:val="00190D46"/>
    <w:rsid w:val="00191F50"/>
    <w:rsid w:val="00192008"/>
    <w:rsid w:val="00192421"/>
    <w:rsid w:val="001929FB"/>
    <w:rsid w:val="00192ED1"/>
    <w:rsid w:val="001937B9"/>
    <w:rsid w:val="00193E68"/>
    <w:rsid w:val="00193EC5"/>
    <w:rsid w:val="001945E0"/>
    <w:rsid w:val="0019496F"/>
    <w:rsid w:val="00194F51"/>
    <w:rsid w:val="00195242"/>
    <w:rsid w:val="00195DBC"/>
    <w:rsid w:val="00197967"/>
    <w:rsid w:val="001A0D58"/>
    <w:rsid w:val="001A1025"/>
    <w:rsid w:val="001A36A6"/>
    <w:rsid w:val="001A3BC6"/>
    <w:rsid w:val="001A414E"/>
    <w:rsid w:val="001A5AB7"/>
    <w:rsid w:val="001A6272"/>
    <w:rsid w:val="001A681F"/>
    <w:rsid w:val="001A691B"/>
    <w:rsid w:val="001B033B"/>
    <w:rsid w:val="001B1566"/>
    <w:rsid w:val="001B22AC"/>
    <w:rsid w:val="001B27A8"/>
    <w:rsid w:val="001B27B0"/>
    <w:rsid w:val="001B3E08"/>
    <w:rsid w:val="001B6474"/>
    <w:rsid w:val="001B7872"/>
    <w:rsid w:val="001B79B7"/>
    <w:rsid w:val="001C133F"/>
    <w:rsid w:val="001C142F"/>
    <w:rsid w:val="001C1B98"/>
    <w:rsid w:val="001C3D89"/>
    <w:rsid w:val="001C4737"/>
    <w:rsid w:val="001C4B23"/>
    <w:rsid w:val="001C5505"/>
    <w:rsid w:val="001C597A"/>
    <w:rsid w:val="001C63BC"/>
    <w:rsid w:val="001C67B4"/>
    <w:rsid w:val="001C74BD"/>
    <w:rsid w:val="001C759F"/>
    <w:rsid w:val="001C7B39"/>
    <w:rsid w:val="001D024F"/>
    <w:rsid w:val="001D0395"/>
    <w:rsid w:val="001D0E6F"/>
    <w:rsid w:val="001D1727"/>
    <w:rsid w:val="001D1E3E"/>
    <w:rsid w:val="001D5208"/>
    <w:rsid w:val="001D522A"/>
    <w:rsid w:val="001D6BC4"/>
    <w:rsid w:val="001D70A6"/>
    <w:rsid w:val="001E0696"/>
    <w:rsid w:val="001E0D50"/>
    <w:rsid w:val="001E0E34"/>
    <w:rsid w:val="001E1B7F"/>
    <w:rsid w:val="001E1FBF"/>
    <w:rsid w:val="001E2D6D"/>
    <w:rsid w:val="001E2E17"/>
    <w:rsid w:val="001E4238"/>
    <w:rsid w:val="001E59FF"/>
    <w:rsid w:val="001E67B7"/>
    <w:rsid w:val="001E7895"/>
    <w:rsid w:val="001E7FAB"/>
    <w:rsid w:val="001F0BDB"/>
    <w:rsid w:val="001F0DE3"/>
    <w:rsid w:val="001F0EBB"/>
    <w:rsid w:val="001F11AB"/>
    <w:rsid w:val="001F19FC"/>
    <w:rsid w:val="001F266B"/>
    <w:rsid w:val="001F2849"/>
    <w:rsid w:val="001F46BF"/>
    <w:rsid w:val="001F4F25"/>
    <w:rsid w:val="001F52F7"/>
    <w:rsid w:val="001F69C0"/>
    <w:rsid w:val="001F6ADC"/>
    <w:rsid w:val="001F7DBB"/>
    <w:rsid w:val="002002F0"/>
    <w:rsid w:val="002008AA"/>
    <w:rsid w:val="00200C04"/>
    <w:rsid w:val="002022AD"/>
    <w:rsid w:val="0020259B"/>
    <w:rsid w:val="00202909"/>
    <w:rsid w:val="00203556"/>
    <w:rsid w:val="002038DE"/>
    <w:rsid w:val="00203A14"/>
    <w:rsid w:val="00204476"/>
    <w:rsid w:val="002059EA"/>
    <w:rsid w:val="00206111"/>
    <w:rsid w:val="0020721A"/>
    <w:rsid w:val="00207894"/>
    <w:rsid w:val="00210B42"/>
    <w:rsid w:val="00210D28"/>
    <w:rsid w:val="00211232"/>
    <w:rsid w:val="00211547"/>
    <w:rsid w:val="00211A94"/>
    <w:rsid w:val="0021225D"/>
    <w:rsid w:val="002134AC"/>
    <w:rsid w:val="00214858"/>
    <w:rsid w:val="00214D06"/>
    <w:rsid w:val="00215D53"/>
    <w:rsid w:val="00215DEC"/>
    <w:rsid w:val="002208F2"/>
    <w:rsid w:val="00220E52"/>
    <w:rsid w:val="0022197B"/>
    <w:rsid w:val="00221D6E"/>
    <w:rsid w:val="00221E5C"/>
    <w:rsid w:val="00222755"/>
    <w:rsid w:val="002227F4"/>
    <w:rsid w:val="00223048"/>
    <w:rsid w:val="00224ED2"/>
    <w:rsid w:val="00225283"/>
    <w:rsid w:val="002258EF"/>
    <w:rsid w:val="00226040"/>
    <w:rsid w:val="00227612"/>
    <w:rsid w:val="00227750"/>
    <w:rsid w:val="002306E7"/>
    <w:rsid w:val="00232B52"/>
    <w:rsid w:val="002331C3"/>
    <w:rsid w:val="00233F05"/>
    <w:rsid w:val="00234601"/>
    <w:rsid w:val="002354A3"/>
    <w:rsid w:val="002362B5"/>
    <w:rsid w:val="00236F47"/>
    <w:rsid w:val="00237533"/>
    <w:rsid w:val="0024176A"/>
    <w:rsid w:val="00244116"/>
    <w:rsid w:val="002441EC"/>
    <w:rsid w:val="00246045"/>
    <w:rsid w:val="00246BDF"/>
    <w:rsid w:val="002474A9"/>
    <w:rsid w:val="00251550"/>
    <w:rsid w:val="00252656"/>
    <w:rsid w:val="00252E20"/>
    <w:rsid w:val="00253383"/>
    <w:rsid w:val="0025455F"/>
    <w:rsid w:val="0025463C"/>
    <w:rsid w:val="00254CEC"/>
    <w:rsid w:val="00255C48"/>
    <w:rsid w:val="002567FB"/>
    <w:rsid w:val="00257317"/>
    <w:rsid w:val="00260593"/>
    <w:rsid w:val="00261468"/>
    <w:rsid w:val="00261F02"/>
    <w:rsid w:val="0026257A"/>
    <w:rsid w:val="00262FDF"/>
    <w:rsid w:val="00263DB3"/>
    <w:rsid w:val="00263DD2"/>
    <w:rsid w:val="0026413B"/>
    <w:rsid w:val="0026540D"/>
    <w:rsid w:val="00265E41"/>
    <w:rsid w:val="002719D0"/>
    <w:rsid w:val="00271AFD"/>
    <w:rsid w:val="00271BE9"/>
    <w:rsid w:val="00272883"/>
    <w:rsid w:val="00274407"/>
    <w:rsid w:val="00274C8B"/>
    <w:rsid w:val="0027648E"/>
    <w:rsid w:val="002765D1"/>
    <w:rsid w:val="0027699C"/>
    <w:rsid w:val="00277129"/>
    <w:rsid w:val="00280A1D"/>
    <w:rsid w:val="00280CB2"/>
    <w:rsid w:val="002810C0"/>
    <w:rsid w:val="0028110E"/>
    <w:rsid w:val="00281D76"/>
    <w:rsid w:val="00281EDF"/>
    <w:rsid w:val="002822B4"/>
    <w:rsid w:val="00282318"/>
    <w:rsid w:val="0028267F"/>
    <w:rsid w:val="00283E83"/>
    <w:rsid w:val="002848F8"/>
    <w:rsid w:val="00284F9C"/>
    <w:rsid w:val="002850E2"/>
    <w:rsid w:val="00285C1E"/>
    <w:rsid w:val="00286EA2"/>
    <w:rsid w:val="00287514"/>
    <w:rsid w:val="002875BD"/>
    <w:rsid w:val="00287978"/>
    <w:rsid w:val="00290ADC"/>
    <w:rsid w:val="00290F72"/>
    <w:rsid w:val="002914DE"/>
    <w:rsid w:val="002918B0"/>
    <w:rsid w:val="00291B8F"/>
    <w:rsid w:val="00291C06"/>
    <w:rsid w:val="00291EEB"/>
    <w:rsid w:val="00292247"/>
    <w:rsid w:val="0029279A"/>
    <w:rsid w:val="00292FB8"/>
    <w:rsid w:val="002930E1"/>
    <w:rsid w:val="002935E6"/>
    <w:rsid w:val="00293FB8"/>
    <w:rsid w:val="002966A0"/>
    <w:rsid w:val="0029689C"/>
    <w:rsid w:val="002A0371"/>
    <w:rsid w:val="002A094A"/>
    <w:rsid w:val="002A114E"/>
    <w:rsid w:val="002A13C4"/>
    <w:rsid w:val="002A1A76"/>
    <w:rsid w:val="002A2179"/>
    <w:rsid w:val="002A32F1"/>
    <w:rsid w:val="002A52B6"/>
    <w:rsid w:val="002A5444"/>
    <w:rsid w:val="002A6310"/>
    <w:rsid w:val="002A6587"/>
    <w:rsid w:val="002A7A38"/>
    <w:rsid w:val="002A7CED"/>
    <w:rsid w:val="002B0310"/>
    <w:rsid w:val="002B091C"/>
    <w:rsid w:val="002B0E52"/>
    <w:rsid w:val="002B1A59"/>
    <w:rsid w:val="002B2228"/>
    <w:rsid w:val="002B28B3"/>
    <w:rsid w:val="002B2A16"/>
    <w:rsid w:val="002B3E51"/>
    <w:rsid w:val="002B4507"/>
    <w:rsid w:val="002B4C0E"/>
    <w:rsid w:val="002B4CA9"/>
    <w:rsid w:val="002B6908"/>
    <w:rsid w:val="002B6DFA"/>
    <w:rsid w:val="002B75BC"/>
    <w:rsid w:val="002C001D"/>
    <w:rsid w:val="002C0B30"/>
    <w:rsid w:val="002C13B1"/>
    <w:rsid w:val="002C18AF"/>
    <w:rsid w:val="002C2160"/>
    <w:rsid w:val="002C29A1"/>
    <w:rsid w:val="002C2AB2"/>
    <w:rsid w:val="002C2B88"/>
    <w:rsid w:val="002C39EB"/>
    <w:rsid w:val="002C4B53"/>
    <w:rsid w:val="002C542F"/>
    <w:rsid w:val="002C5A4C"/>
    <w:rsid w:val="002C79A2"/>
    <w:rsid w:val="002D0992"/>
    <w:rsid w:val="002D121F"/>
    <w:rsid w:val="002D1574"/>
    <w:rsid w:val="002D1D75"/>
    <w:rsid w:val="002D236E"/>
    <w:rsid w:val="002D297A"/>
    <w:rsid w:val="002D29B4"/>
    <w:rsid w:val="002D2B53"/>
    <w:rsid w:val="002D2F6E"/>
    <w:rsid w:val="002D31D1"/>
    <w:rsid w:val="002D4111"/>
    <w:rsid w:val="002D4304"/>
    <w:rsid w:val="002D5088"/>
    <w:rsid w:val="002D662F"/>
    <w:rsid w:val="002D68A0"/>
    <w:rsid w:val="002D699C"/>
    <w:rsid w:val="002D7193"/>
    <w:rsid w:val="002E0325"/>
    <w:rsid w:val="002E0865"/>
    <w:rsid w:val="002E1829"/>
    <w:rsid w:val="002E1905"/>
    <w:rsid w:val="002E2CCC"/>
    <w:rsid w:val="002E2D36"/>
    <w:rsid w:val="002E35E8"/>
    <w:rsid w:val="002E3946"/>
    <w:rsid w:val="002E3F40"/>
    <w:rsid w:val="002E5FD9"/>
    <w:rsid w:val="002E7C33"/>
    <w:rsid w:val="002F07B9"/>
    <w:rsid w:val="002F0F93"/>
    <w:rsid w:val="002F1DA3"/>
    <w:rsid w:val="002F2BA7"/>
    <w:rsid w:val="002F32E2"/>
    <w:rsid w:val="002F358D"/>
    <w:rsid w:val="002F41B0"/>
    <w:rsid w:val="002F5CCF"/>
    <w:rsid w:val="002F5D3B"/>
    <w:rsid w:val="002F6248"/>
    <w:rsid w:val="002F6446"/>
    <w:rsid w:val="002F68DB"/>
    <w:rsid w:val="002F6E4A"/>
    <w:rsid w:val="002F73E5"/>
    <w:rsid w:val="00300722"/>
    <w:rsid w:val="00301052"/>
    <w:rsid w:val="003029C2"/>
    <w:rsid w:val="00303963"/>
    <w:rsid w:val="00303987"/>
    <w:rsid w:val="003067ED"/>
    <w:rsid w:val="00306B10"/>
    <w:rsid w:val="00310007"/>
    <w:rsid w:val="00310343"/>
    <w:rsid w:val="00310936"/>
    <w:rsid w:val="0031139A"/>
    <w:rsid w:val="00311898"/>
    <w:rsid w:val="00311DE9"/>
    <w:rsid w:val="00312155"/>
    <w:rsid w:val="003123EE"/>
    <w:rsid w:val="003135E6"/>
    <w:rsid w:val="003138A0"/>
    <w:rsid w:val="00313BFE"/>
    <w:rsid w:val="00313C31"/>
    <w:rsid w:val="0031410F"/>
    <w:rsid w:val="003151A0"/>
    <w:rsid w:val="00315391"/>
    <w:rsid w:val="0031634C"/>
    <w:rsid w:val="003168CE"/>
    <w:rsid w:val="00317A12"/>
    <w:rsid w:val="00317B51"/>
    <w:rsid w:val="00317B92"/>
    <w:rsid w:val="003202A7"/>
    <w:rsid w:val="0032043B"/>
    <w:rsid w:val="00320B44"/>
    <w:rsid w:val="00320F38"/>
    <w:rsid w:val="0032180F"/>
    <w:rsid w:val="0032249B"/>
    <w:rsid w:val="00322B22"/>
    <w:rsid w:val="00322C14"/>
    <w:rsid w:val="00322F94"/>
    <w:rsid w:val="0032324C"/>
    <w:rsid w:val="0032326F"/>
    <w:rsid w:val="00323853"/>
    <w:rsid w:val="00323CD9"/>
    <w:rsid w:val="00325051"/>
    <w:rsid w:val="003265E5"/>
    <w:rsid w:val="00327280"/>
    <w:rsid w:val="0033045D"/>
    <w:rsid w:val="00330CB1"/>
    <w:rsid w:val="003313CC"/>
    <w:rsid w:val="00332C69"/>
    <w:rsid w:val="00333400"/>
    <w:rsid w:val="00333C42"/>
    <w:rsid w:val="00333F13"/>
    <w:rsid w:val="00334ACE"/>
    <w:rsid w:val="00335722"/>
    <w:rsid w:val="00335907"/>
    <w:rsid w:val="00335E84"/>
    <w:rsid w:val="003364C2"/>
    <w:rsid w:val="003372E6"/>
    <w:rsid w:val="00337CA8"/>
    <w:rsid w:val="00337F69"/>
    <w:rsid w:val="00340ABA"/>
    <w:rsid w:val="00340FBF"/>
    <w:rsid w:val="003411E5"/>
    <w:rsid w:val="0034123A"/>
    <w:rsid w:val="00341265"/>
    <w:rsid w:val="00341FE5"/>
    <w:rsid w:val="00342A45"/>
    <w:rsid w:val="00342D76"/>
    <w:rsid w:val="00343D7A"/>
    <w:rsid w:val="003457F1"/>
    <w:rsid w:val="0034584F"/>
    <w:rsid w:val="00346572"/>
    <w:rsid w:val="00346FCC"/>
    <w:rsid w:val="0035043C"/>
    <w:rsid w:val="00350AD9"/>
    <w:rsid w:val="00350FDC"/>
    <w:rsid w:val="00351BDA"/>
    <w:rsid w:val="0035204F"/>
    <w:rsid w:val="003532EB"/>
    <w:rsid w:val="00353529"/>
    <w:rsid w:val="00354448"/>
    <w:rsid w:val="0035605C"/>
    <w:rsid w:val="00356413"/>
    <w:rsid w:val="00356871"/>
    <w:rsid w:val="00360144"/>
    <w:rsid w:val="0036089F"/>
    <w:rsid w:val="003614F4"/>
    <w:rsid w:val="00361B3D"/>
    <w:rsid w:val="00361B70"/>
    <w:rsid w:val="003628D6"/>
    <w:rsid w:val="00362A2E"/>
    <w:rsid w:val="00364A13"/>
    <w:rsid w:val="00364ADD"/>
    <w:rsid w:val="00366C52"/>
    <w:rsid w:val="00366E70"/>
    <w:rsid w:val="00367D98"/>
    <w:rsid w:val="00367F16"/>
    <w:rsid w:val="00370757"/>
    <w:rsid w:val="00373ECD"/>
    <w:rsid w:val="003740E0"/>
    <w:rsid w:val="003742E1"/>
    <w:rsid w:val="0037432D"/>
    <w:rsid w:val="003743D4"/>
    <w:rsid w:val="003745BF"/>
    <w:rsid w:val="00374C87"/>
    <w:rsid w:val="00375E22"/>
    <w:rsid w:val="003760D6"/>
    <w:rsid w:val="00377F2D"/>
    <w:rsid w:val="00380788"/>
    <w:rsid w:val="003818BC"/>
    <w:rsid w:val="003818E7"/>
    <w:rsid w:val="003824D4"/>
    <w:rsid w:val="003839CB"/>
    <w:rsid w:val="003856A2"/>
    <w:rsid w:val="00385AD8"/>
    <w:rsid w:val="00386AB6"/>
    <w:rsid w:val="003910F0"/>
    <w:rsid w:val="0039118B"/>
    <w:rsid w:val="0039123C"/>
    <w:rsid w:val="00392289"/>
    <w:rsid w:val="003927AE"/>
    <w:rsid w:val="00392A45"/>
    <w:rsid w:val="00393BC6"/>
    <w:rsid w:val="00393DFE"/>
    <w:rsid w:val="00394B53"/>
    <w:rsid w:val="003959B1"/>
    <w:rsid w:val="003A1504"/>
    <w:rsid w:val="003A1564"/>
    <w:rsid w:val="003A16EB"/>
    <w:rsid w:val="003A1BA7"/>
    <w:rsid w:val="003A324D"/>
    <w:rsid w:val="003A32FE"/>
    <w:rsid w:val="003A33BC"/>
    <w:rsid w:val="003A53AF"/>
    <w:rsid w:val="003A5F8A"/>
    <w:rsid w:val="003A5FD5"/>
    <w:rsid w:val="003A63CC"/>
    <w:rsid w:val="003A67C5"/>
    <w:rsid w:val="003A72BE"/>
    <w:rsid w:val="003B0835"/>
    <w:rsid w:val="003B09F1"/>
    <w:rsid w:val="003B0DA6"/>
    <w:rsid w:val="003B16B3"/>
    <w:rsid w:val="003B26B2"/>
    <w:rsid w:val="003B2764"/>
    <w:rsid w:val="003B293E"/>
    <w:rsid w:val="003B2C78"/>
    <w:rsid w:val="003B2DB6"/>
    <w:rsid w:val="003B3137"/>
    <w:rsid w:val="003B39EA"/>
    <w:rsid w:val="003B3EA1"/>
    <w:rsid w:val="003B692C"/>
    <w:rsid w:val="003B6C94"/>
    <w:rsid w:val="003B7CB7"/>
    <w:rsid w:val="003B7CDF"/>
    <w:rsid w:val="003C0967"/>
    <w:rsid w:val="003C0DA5"/>
    <w:rsid w:val="003C0E93"/>
    <w:rsid w:val="003C201C"/>
    <w:rsid w:val="003C2534"/>
    <w:rsid w:val="003C332B"/>
    <w:rsid w:val="003C3E32"/>
    <w:rsid w:val="003C3FE7"/>
    <w:rsid w:val="003C4679"/>
    <w:rsid w:val="003C66B1"/>
    <w:rsid w:val="003C6C6F"/>
    <w:rsid w:val="003C6DB7"/>
    <w:rsid w:val="003D064A"/>
    <w:rsid w:val="003D07D4"/>
    <w:rsid w:val="003D106A"/>
    <w:rsid w:val="003D12A5"/>
    <w:rsid w:val="003D1FD2"/>
    <w:rsid w:val="003D5175"/>
    <w:rsid w:val="003D54D9"/>
    <w:rsid w:val="003D5B98"/>
    <w:rsid w:val="003D6B4F"/>
    <w:rsid w:val="003D7658"/>
    <w:rsid w:val="003D7680"/>
    <w:rsid w:val="003E1B99"/>
    <w:rsid w:val="003E1C47"/>
    <w:rsid w:val="003E2AA4"/>
    <w:rsid w:val="003E30BA"/>
    <w:rsid w:val="003E4C5A"/>
    <w:rsid w:val="003E4E0C"/>
    <w:rsid w:val="003E541B"/>
    <w:rsid w:val="003E6204"/>
    <w:rsid w:val="003E69DA"/>
    <w:rsid w:val="003E6DB6"/>
    <w:rsid w:val="003E6EA0"/>
    <w:rsid w:val="003E7C58"/>
    <w:rsid w:val="003F034F"/>
    <w:rsid w:val="003F0C6C"/>
    <w:rsid w:val="003F1001"/>
    <w:rsid w:val="003F13B7"/>
    <w:rsid w:val="003F16C9"/>
    <w:rsid w:val="003F1B6B"/>
    <w:rsid w:val="003F2076"/>
    <w:rsid w:val="003F2252"/>
    <w:rsid w:val="003F3B2F"/>
    <w:rsid w:val="003F3CCE"/>
    <w:rsid w:val="003F4673"/>
    <w:rsid w:val="003F4990"/>
    <w:rsid w:val="003F4A5D"/>
    <w:rsid w:val="003F5303"/>
    <w:rsid w:val="003F603B"/>
    <w:rsid w:val="003F6497"/>
    <w:rsid w:val="003F64B7"/>
    <w:rsid w:val="003F6CF7"/>
    <w:rsid w:val="003F70DA"/>
    <w:rsid w:val="003F76A5"/>
    <w:rsid w:val="00400746"/>
    <w:rsid w:val="0040078B"/>
    <w:rsid w:val="00400C71"/>
    <w:rsid w:val="00401FD1"/>
    <w:rsid w:val="004025B4"/>
    <w:rsid w:val="004037F1"/>
    <w:rsid w:val="00403AC1"/>
    <w:rsid w:val="004048A7"/>
    <w:rsid w:val="0040503D"/>
    <w:rsid w:val="004059CB"/>
    <w:rsid w:val="004059FC"/>
    <w:rsid w:val="00407A04"/>
    <w:rsid w:val="0041047E"/>
    <w:rsid w:val="0041078C"/>
    <w:rsid w:val="00410881"/>
    <w:rsid w:val="00410DCF"/>
    <w:rsid w:val="00411069"/>
    <w:rsid w:val="00411AEF"/>
    <w:rsid w:val="00412029"/>
    <w:rsid w:val="00412091"/>
    <w:rsid w:val="0041328B"/>
    <w:rsid w:val="004132D7"/>
    <w:rsid w:val="00416063"/>
    <w:rsid w:val="0041626D"/>
    <w:rsid w:val="00416D26"/>
    <w:rsid w:val="00416E4A"/>
    <w:rsid w:val="00417373"/>
    <w:rsid w:val="00420D44"/>
    <w:rsid w:val="00420FF8"/>
    <w:rsid w:val="0042119D"/>
    <w:rsid w:val="00421B7B"/>
    <w:rsid w:val="00421C5C"/>
    <w:rsid w:val="0042217C"/>
    <w:rsid w:val="00422296"/>
    <w:rsid w:val="004229F3"/>
    <w:rsid w:val="0042384E"/>
    <w:rsid w:val="004239A6"/>
    <w:rsid w:val="0042424D"/>
    <w:rsid w:val="004247F3"/>
    <w:rsid w:val="004251D6"/>
    <w:rsid w:val="00425351"/>
    <w:rsid w:val="00427D57"/>
    <w:rsid w:val="00430183"/>
    <w:rsid w:val="004301EB"/>
    <w:rsid w:val="00432B5B"/>
    <w:rsid w:val="00433C15"/>
    <w:rsid w:val="004356D7"/>
    <w:rsid w:val="00435CBD"/>
    <w:rsid w:val="00435D5A"/>
    <w:rsid w:val="00437FB8"/>
    <w:rsid w:val="00440420"/>
    <w:rsid w:val="00440BDC"/>
    <w:rsid w:val="0044121C"/>
    <w:rsid w:val="004416F0"/>
    <w:rsid w:val="00443B19"/>
    <w:rsid w:val="00444BC8"/>
    <w:rsid w:val="00445306"/>
    <w:rsid w:val="0044556D"/>
    <w:rsid w:val="00445883"/>
    <w:rsid w:val="00445BC1"/>
    <w:rsid w:val="0044705F"/>
    <w:rsid w:val="00447581"/>
    <w:rsid w:val="00450BE5"/>
    <w:rsid w:val="004522E9"/>
    <w:rsid w:val="0045239D"/>
    <w:rsid w:val="004525EC"/>
    <w:rsid w:val="004535D8"/>
    <w:rsid w:val="0045409B"/>
    <w:rsid w:val="00454D73"/>
    <w:rsid w:val="004559B7"/>
    <w:rsid w:val="00455BE1"/>
    <w:rsid w:val="00456C2D"/>
    <w:rsid w:val="0046086F"/>
    <w:rsid w:val="00462429"/>
    <w:rsid w:val="00463898"/>
    <w:rsid w:val="00463D81"/>
    <w:rsid w:val="00464252"/>
    <w:rsid w:val="004643CA"/>
    <w:rsid w:val="004661D0"/>
    <w:rsid w:val="00466EF4"/>
    <w:rsid w:val="0046745F"/>
    <w:rsid w:val="00467C79"/>
    <w:rsid w:val="00467F85"/>
    <w:rsid w:val="00467FB8"/>
    <w:rsid w:val="00470821"/>
    <w:rsid w:val="00470A90"/>
    <w:rsid w:val="00471488"/>
    <w:rsid w:val="004720AF"/>
    <w:rsid w:val="004729FB"/>
    <w:rsid w:val="00473115"/>
    <w:rsid w:val="004776CB"/>
    <w:rsid w:val="00477763"/>
    <w:rsid w:val="004828B3"/>
    <w:rsid w:val="00482B3F"/>
    <w:rsid w:val="00482FCE"/>
    <w:rsid w:val="004837AD"/>
    <w:rsid w:val="00483C1B"/>
    <w:rsid w:val="004864E9"/>
    <w:rsid w:val="00486D42"/>
    <w:rsid w:val="00486F90"/>
    <w:rsid w:val="00491478"/>
    <w:rsid w:val="00491D06"/>
    <w:rsid w:val="004920FF"/>
    <w:rsid w:val="0049282E"/>
    <w:rsid w:val="00492E37"/>
    <w:rsid w:val="00492F20"/>
    <w:rsid w:val="004930EE"/>
    <w:rsid w:val="004931AF"/>
    <w:rsid w:val="0049459F"/>
    <w:rsid w:val="004949A1"/>
    <w:rsid w:val="00494D4A"/>
    <w:rsid w:val="00495379"/>
    <w:rsid w:val="0049578C"/>
    <w:rsid w:val="00497429"/>
    <w:rsid w:val="004976D5"/>
    <w:rsid w:val="00497B43"/>
    <w:rsid w:val="004A10C4"/>
    <w:rsid w:val="004A1502"/>
    <w:rsid w:val="004A2ACB"/>
    <w:rsid w:val="004A2EA1"/>
    <w:rsid w:val="004A45EF"/>
    <w:rsid w:val="004A51BF"/>
    <w:rsid w:val="004A6165"/>
    <w:rsid w:val="004A6407"/>
    <w:rsid w:val="004A6C8F"/>
    <w:rsid w:val="004A6E49"/>
    <w:rsid w:val="004A711D"/>
    <w:rsid w:val="004A735F"/>
    <w:rsid w:val="004B1585"/>
    <w:rsid w:val="004B15C4"/>
    <w:rsid w:val="004B1F7A"/>
    <w:rsid w:val="004B3A5A"/>
    <w:rsid w:val="004B3E21"/>
    <w:rsid w:val="004B3EEF"/>
    <w:rsid w:val="004B44F9"/>
    <w:rsid w:val="004B466A"/>
    <w:rsid w:val="004B5CAC"/>
    <w:rsid w:val="004B5CEE"/>
    <w:rsid w:val="004B6564"/>
    <w:rsid w:val="004B6689"/>
    <w:rsid w:val="004B6AB4"/>
    <w:rsid w:val="004B734E"/>
    <w:rsid w:val="004B74D3"/>
    <w:rsid w:val="004C054D"/>
    <w:rsid w:val="004C1106"/>
    <w:rsid w:val="004C3D53"/>
    <w:rsid w:val="004C3E7E"/>
    <w:rsid w:val="004C4097"/>
    <w:rsid w:val="004C4595"/>
    <w:rsid w:val="004C4E9E"/>
    <w:rsid w:val="004C52A9"/>
    <w:rsid w:val="004C565D"/>
    <w:rsid w:val="004C5D29"/>
    <w:rsid w:val="004C6F86"/>
    <w:rsid w:val="004C78DA"/>
    <w:rsid w:val="004C79CF"/>
    <w:rsid w:val="004C7B4A"/>
    <w:rsid w:val="004D012F"/>
    <w:rsid w:val="004D07CD"/>
    <w:rsid w:val="004D0D73"/>
    <w:rsid w:val="004D16D6"/>
    <w:rsid w:val="004D2889"/>
    <w:rsid w:val="004D3E96"/>
    <w:rsid w:val="004D42D0"/>
    <w:rsid w:val="004D44BD"/>
    <w:rsid w:val="004D54CE"/>
    <w:rsid w:val="004D5AB3"/>
    <w:rsid w:val="004D7642"/>
    <w:rsid w:val="004D7802"/>
    <w:rsid w:val="004E12E5"/>
    <w:rsid w:val="004E2642"/>
    <w:rsid w:val="004E269C"/>
    <w:rsid w:val="004E29F9"/>
    <w:rsid w:val="004E2D97"/>
    <w:rsid w:val="004E3919"/>
    <w:rsid w:val="004E46D3"/>
    <w:rsid w:val="004E55CC"/>
    <w:rsid w:val="004E5B9A"/>
    <w:rsid w:val="004E67CF"/>
    <w:rsid w:val="004E68C1"/>
    <w:rsid w:val="004E6A72"/>
    <w:rsid w:val="004E788C"/>
    <w:rsid w:val="004E7A88"/>
    <w:rsid w:val="004E7DE7"/>
    <w:rsid w:val="004F044B"/>
    <w:rsid w:val="004F1E5A"/>
    <w:rsid w:val="004F2E75"/>
    <w:rsid w:val="004F2E9E"/>
    <w:rsid w:val="004F6845"/>
    <w:rsid w:val="004F6A03"/>
    <w:rsid w:val="004F7107"/>
    <w:rsid w:val="004F7644"/>
    <w:rsid w:val="004F7F04"/>
    <w:rsid w:val="004F7F53"/>
    <w:rsid w:val="005008BE"/>
    <w:rsid w:val="0050101B"/>
    <w:rsid w:val="0050153A"/>
    <w:rsid w:val="00502A78"/>
    <w:rsid w:val="00503276"/>
    <w:rsid w:val="00503949"/>
    <w:rsid w:val="00505042"/>
    <w:rsid w:val="005050DA"/>
    <w:rsid w:val="00505394"/>
    <w:rsid w:val="005064F4"/>
    <w:rsid w:val="005065FC"/>
    <w:rsid w:val="00506694"/>
    <w:rsid w:val="0050744D"/>
    <w:rsid w:val="00507484"/>
    <w:rsid w:val="00510092"/>
    <w:rsid w:val="005111F2"/>
    <w:rsid w:val="00512556"/>
    <w:rsid w:val="00513BC3"/>
    <w:rsid w:val="00513FFA"/>
    <w:rsid w:val="00515082"/>
    <w:rsid w:val="0051539E"/>
    <w:rsid w:val="00515484"/>
    <w:rsid w:val="00515787"/>
    <w:rsid w:val="00515D0C"/>
    <w:rsid w:val="005164C7"/>
    <w:rsid w:val="00516535"/>
    <w:rsid w:val="00520208"/>
    <w:rsid w:val="00522AEA"/>
    <w:rsid w:val="00523942"/>
    <w:rsid w:val="0052408D"/>
    <w:rsid w:val="0052505D"/>
    <w:rsid w:val="005254BF"/>
    <w:rsid w:val="00526234"/>
    <w:rsid w:val="005305A0"/>
    <w:rsid w:val="005308AF"/>
    <w:rsid w:val="00530E36"/>
    <w:rsid w:val="00531134"/>
    <w:rsid w:val="0053158F"/>
    <w:rsid w:val="00531E67"/>
    <w:rsid w:val="00533768"/>
    <w:rsid w:val="00533781"/>
    <w:rsid w:val="00533DFA"/>
    <w:rsid w:val="005341CA"/>
    <w:rsid w:val="00534826"/>
    <w:rsid w:val="005358FD"/>
    <w:rsid w:val="00535AEF"/>
    <w:rsid w:val="00535D0C"/>
    <w:rsid w:val="0053778E"/>
    <w:rsid w:val="005405CF"/>
    <w:rsid w:val="00541BEA"/>
    <w:rsid w:val="00542CD7"/>
    <w:rsid w:val="00542EFB"/>
    <w:rsid w:val="005438B0"/>
    <w:rsid w:val="00545C0A"/>
    <w:rsid w:val="00546A78"/>
    <w:rsid w:val="00547277"/>
    <w:rsid w:val="0054771A"/>
    <w:rsid w:val="00547A8A"/>
    <w:rsid w:val="00550EDB"/>
    <w:rsid w:val="00550F7A"/>
    <w:rsid w:val="00551CCF"/>
    <w:rsid w:val="00551D66"/>
    <w:rsid w:val="00551DB6"/>
    <w:rsid w:val="005520F3"/>
    <w:rsid w:val="00553771"/>
    <w:rsid w:val="005537AF"/>
    <w:rsid w:val="00553C9A"/>
    <w:rsid w:val="00553E4F"/>
    <w:rsid w:val="00554548"/>
    <w:rsid w:val="00554D60"/>
    <w:rsid w:val="00554DE0"/>
    <w:rsid w:val="00554EAF"/>
    <w:rsid w:val="005551F9"/>
    <w:rsid w:val="00556A2B"/>
    <w:rsid w:val="00560A43"/>
    <w:rsid w:val="00560C3E"/>
    <w:rsid w:val="005611EB"/>
    <w:rsid w:val="005614C7"/>
    <w:rsid w:val="00561568"/>
    <w:rsid w:val="005615C0"/>
    <w:rsid w:val="00562040"/>
    <w:rsid w:val="00564E38"/>
    <w:rsid w:val="005650F5"/>
    <w:rsid w:val="0056516D"/>
    <w:rsid w:val="00570AE5"/>
    <w:rsid w:val="00571394"/>
    <w:rsid w:val="0057298A"/>
    <w:rsid w:val="00573B1A"/>
    <w:rsid w:val="00573D21"/>
    <w:rsid w:val="0057434C"/>
    <w:rsid w:val="00574BC0"/>
    <w:rsid w:val="00574D8A"/>
    <w:rsid w:val="00575DEF"/>
    <w:rsid w:val="00575E15"/>
    <w:rsid w:val="00580036"/>
    <w:rsid w:val="00580361"/>
    <w:rsid w:val="00580B86"/>
    <w:rsid w:val="00581C38"/>
    <w:rsid w:val="00582B1F"/>
    <w:rsid w:val="00583622"/>
    <w:rsid w:val="00583FDF"/>
    <w:rsid w:val="00584A0B"/>
    <w:rsid w:val="00584B20"/>
    <w:rsid w:val="00585984"/>
    <w:rsid w:val="00585F1C"/>
    <w:rsid w:val="005865D4"/>
    <w:rsid w:val="00586A36"/>
    <w:rsid w:val="00587430"/>
    <w:rsid w:val="00587E0C"/>
    <w:rsid w:val="00590062"/>
    <w:rsid w:val="0059271E"/>
    <w:rsid w:val="00592919"/>
    <w:rsid w:val="005929B0"/>
    <w:rsid w:val="0059363D"/>
    <w:rsid w:val="005940A0"/>
    <w:rsid w:val="00594742"/>
    <w:rsid w:val="00594E9A"/>
    <w:rsid w:val="00595E28"/>
    <w:rsid w:val="00596399"/>
    <w:rsid w:val="005974FF"/>
    <w:rsid w:val="005A03E7"/>
    <w:rsid w:val="005A074D"/>
    <w:rsid w:val="005A143D"/>
    <w:rsid w:val="005A1B12"/>
    <w:rsid w:val="005A2CC9"/>
    <w:rsid w:val="005A3FEF"/>
    <w:rsid w:val="005A4E0B"/>
    <w:rsid w:val="005A67EB"/>
    <w:rsid w:val="005A6A95"/>
    <w:rsid w:val="005A7367"/>
    <w:rsid w:val="005A7CA3"/>
    <w:rsid w:val="005B02D5"/>
    <w:rsid w:val="005B25EE"/>
    <w:rsid w:val="005B2E00"/>
    <w:rsid w:val="005B335A"/>
    <w:rsid w:val="005B35ED"/>
    <w:rsid w:val="005B3604"/>
    <w:rsid w:val="005B3FC7"/>
    <w:rsid w:val="005B4136"/>
    <w:rsid w:val="005B4BFB"/>
    <w:rsid w:val="005B5132"/>
    <w:rsid w:val="005B5283"/>
    <w:rsid w:val="005B6228"/>
    <w:rsid w:val="005B6254"/>
    <w:rsid w:val="005B653E"/>
    <w:rsid w:val="005B7264"/>
    <w:rsid w:val="005B728F"/>
    <w:rsid w:val="005C04B1"/>
    <w:rsid w:val="005C1D3D"/>
    <w:rsid w:val="005C3497"/>
    <w:rsid w:val="005C3DAA"/>
    <w:rsid w:val="005C4032"/>
    <w:rsid w:val="005C5E5E"/>
    <w:rsid w:val="005C695F"/>
    <w:rsid w:val="005C7209"/>
    <w:rsid w:val="005C7F5D"/>
    <w:rsid w:val="005D0158"/>
    <w:rsid w:val="005D1B5F"/>
    <w:rsid w:val="005D2307"/>
    <w:rsid w:val="005D2A90"/>
    <w:rsid w:val="005D2D01"/>
    <w:rsid w:val="005D31C0"/>
    <w:rsid w:val="005D4155"/>
    <w:rsid w:val="005D4318"/>
    <w:rsid w:val="005D5295"/>
    <w:rsid w:val="005E0A7E"/>
    <w:rsid w:val="005E1FED"/>
    <w:rsid w:val="005E2724"/>
    <w:rsid w:val="005E29A8"/>
    <w:rsid w:val="005E3283"/>
    <w:rsid w:val="005E4604"/>
    <w:rsid w:val="005E5527"/>
    <w:rsid w:val="005E6B50"/>
    <w:rsid w:val="005E7AEE"/>
    <w:rsid w:val="005E7F94"/>
    <w:rsid w:val="005F0798"/>
    <w:rsid w:val="005F0D7C"/>
    <w:rsid w:val="005F11B7"/>
    <w:rsid w:val="005F26DD"/>
    <w:rsid w:val="005F288B"/>
    <w:rsid w:val="005F2CD3"/>
    <w:rsid w:val="005F486C"/>
    <w:rsid w:val="005F4874"/>
    <w:rsid w:val="005F496C"/>
    <w:rsid w:val="005F5247"/>
    <w:rsid w:val="005F5305"/>
    <w:rsid w:val="005F5B55"/>
    <w:rsid w:val="005F6898"/>
    <w:rsid w:val="0060088C"/>
    <w:rsid w:val="00600988"/>
    <w:rsid w:val="00600CE1"/>
    <w:rsid w:val="0060250B"/>
    <w:rsid w:val="006026B7"/>
    <w:rsid w:val="00604A0D"/>
    <w:rsid w:val="006057D9"/>
    <w:rsid w:val="00605E76"/>
    <w:rsid w:val="00605F81"/>
    <w:rsid w:val="00605FF7"/>
    <w:rsid w:val="0060628E"/>
    <w:rsid w:val="00607AD2"/>
    <w:rsid w:val="00610065"/>
    <w:rsid w:val="00612E22"/>
    <w:rsid w:val="00613535"/>
    <w:rsid w:val="0061463C"/>
    <w:rsid w:val="00614E68"/>
    <w:rsid w:val="00615B1F"/>
    <w:rsid w:val="00616308"/>
    <w:rsid w:val="00616CD9"/>
    <w:rsid w:val="00617300"/>
    <w:rsid w:val="00622433"/>
    <w:rsid w:val="00622ADE"/>
    <w:rsid w:val="00622ED0"/>
    <w:rsid w:val="006232A8"/>
    <w:rsid w:val="00624B9F"/>
    <w:rsid w:val="0062550A"/>
    <w:rsid w:val="00626251"/>
    <w:rsid w:val="006264E3"/>
    <w:rsid w:val="00626DB3"/>
    <w:rsid w:val="00630833"/>
    <w:rsid w:val="00630840"/>
    <w:rsid w:val="00630E80"/>
    <w:rsid w:val="006312F7"/>
    <w:rsid w:val="0063132D"/>
    <w:rsid w:val="00631B87"/>
    <w:rsid w:val="006325CC"/>
    <w:rsid w:val="00632C2D"/>
    <w:rsid w:val="00633164"/>
    <w:rsid w:val="00633B5F"/>
    <w:rsid w:val="0063502B"/>
    <w:rsid w:val="00635794"/>
    <w:rsid w:val="00635B79"/>
    <w:rsid w:val="0063647D"/>
    <w:rsid w:val="00637FC9"/>
    <w:rsid w:val="00637FF4"/>
    <w:rsid w:val="00640207"/>
    <w:rsid w:val="006411A4"/>
    <w:rsid w:val="00641D58"/>
    <w:rsid w:val="0064209D"/>
    <w:rsid w:val="006424C5"/>
    <w:rsid w:val="006428F4"/>
    <w:rsid w:val="00642D09"/>
    <w:rsid w:val="00642F0E"/>
    <w:rsid w:val="00643390"/>
    <w:rsid w:val="00643810"/>
    <w:rsid w:val="00644F7E"/>
    <w:rsid w:val="006461B2"/>
    <w:rsid w:val="006468B4"/>
    <w:rsid w:val="00646C87"/>
    <w:rsid w:val="00647048"/>
    <w:rsid w:val="006471E3"/>
    <w:rsid w:val="00650012"/>
    <w:rsid w:val="00650949"/>
    <w:rsid w:val="00650AAB"/>
    <w:rsid w:val="006521BE"/>
    <w:rsid w:val="00652E03"/>
    <w:rsid w:val="00652E19"/>
    <w:rsid w:val="00654658"/>
    <w:rsid w:val="00654711"/>
    <w:rsid w:val="00654BBB"/>
    <w:rsid w:val="0065600B"/>
    <w:rsid w:val="00656754"/>
    <w:rsid w:val="00656F02"/>
    <w:rsid w:val="0065761C"/>
    <w:rsid w:val="00657B33"/>
    <w:rsid w:val="00657D7F"/>
    <w:rsid w:val="00660DC6"/>
    <w:rsid w:val="00663343"/>
    <w:rsid w:val="006634DD"/>
    <w:rsid w:val="00663500"/>
    <w:rsid w:val="00663618"/>
    <w:rsid w:val="00663670"/>
    <w:rsid w:val="00663CD7"/>
    <w:rsid w:val="00663EF6"/>
    <w:rsid w:val="00664485"/>
    <w:rsid w:val="006654DF"/>
    <w:rsid w:val="0066557C"/>
    <w:rsid w:val="006665AB"/>
    <w:rsid w:val="0066660B"/>
    <w:rsid w:val="00666D54"/>
    <w:rsid w:val="0067060C"/>
    <w:rsid w:val="00670B94"/>
    <w:rsid w:val="00670BF6"/>
    <w:rsid w:val="00671C63"/>
    <w:rsid w:val="0067255B"/>
    <w:rsid w:val="00673ACA"/>
    <w:rsid w:val="00673B6C"/>
    <w:rsid w:val="00674283"/>
    <w:rsid w:val="00674562"/>
    <w:rsid w:val="00674C18"/>
    <w:rsid w:val="0067529B"/>
    <w:rsid w:val="00675379"/>
    <w:rsid w:val="00675872"/>
    <w:rsid w:val="0067682B"/>
    <w:rsid w:val="006769A4"/>
    <w:rsid w:val="00676B26"/>
    <w:rsid w:val="00676D72"/>
    <w:rsid w:val="00680B07"/>
    <w:rsid w:val="00680B48"/>
    <w:rsid w:val="0068170E"/>
    <w:rsid w:val="00681C31"/>
    <w:rsid w:val="00682055"/>
    <w:rsid w:val="0068259A"/>
    <w:rsid w:val="00682B93"/>
    <w:rsid w:val="0068305A"/>
    <w:rsid w:val="00684030"/>
    <w:rsid w:val="00684611"/>
    <w:rsid w:val="00684C18"/>
    <w:rsid w:val="006851AF"/>
    <w:rsid w:val="006857D8"/>
    <w:rsid w:val="00685CC6"/>
    <w:rsid w:val="006865AF"/>
    <w:rsid w:val="00687538"/>
    <w:rsid w:val="00687D9D"/>
    <w:rsid w:val="00687FA8"/>
    <w:rsid w:val="00690A90"/>
    <w:rsid w:val="00690C82"/>
    <w:rsid w:val="006912D8"/>
    <w:rsid w:val="00691826"/>
    <w:rsid w:val="00691830"/>
    <w:rsid w:val="00691EBD"/>
    <w:rsid w:val="0069229A"/>
    <w:rsid w:val="0069313B"/>
    <w:rsid w:val="00693D36"/>
    <w:rsid w:val="00693FDC"/>
    <w:rsid w:val="00694400"/>
    <w:rsid w:val="00694568"/>
    <w:rsid w:val="006945DD"/>
    <w:rsid w:val="006955C6"/>
    <w:rsid w:val="00695F6F"/>
    <w:rsid w:val="00696F0B"/>
    <w:rsid w:val="00697D9E"/>
    <w:rsid w:val="006A0556"/>
    <w:rsid w:val="006A23CA"/>
    <w:rsid w:val="006A2D16"/>
    <w:rsid w:val="006A3218"/>
    <w:rsid w:val="006A38E4"/>
    <w:rsid w:val="006A39C8"/>
    <w:rsid w:val="006A47C0"/>
    <w:rsid w:val="006A529E"/>
    <w:rsid w:val="006A661A"/>
    <w:rsid w:val="006A6A1D"/>
    <w:rsid w:val="006A6B25"/>
    <w:rsid w:val="006B0EFD"/>
    <w:rsid w:val="006B12CF"/>
    <w:rsid w:val="006B1D6F"/>
    <w:rsid w:val="006B2131"/>
    <w:rsid w:val="006B2A55"/>
    <w:rsid w:val="006B2D62"/>
    <w:rsid w:val="006B4391"/>
    <w:rsid w:val="006B44CB"/>
    <w:rsid w:val="006B4EF2"/>
    <w:rsid w:val="006B5A1D"/>
    <w:rsid w:val="006B5FD1"/>
    <w:rsid w:val="006B74C5"/>
    <w:rsid w:val="006B77FB"/>
    <w:rsid w:val="006C1E39"/>
    <w:rsid w:val="006C22A4"/>
    <w:rsid w:val="006C3D98"/>
    <w:rsid w:val="006C5604"/>
    <w:rsid w:val="006C6A08"/>
    <w:rsid w:val="006C7472"/>
    <w:rsid w:val="006C7BFE"/>
    <w:rsid w:val="006D1306"/>
    <w:rsid w:val="006D1874"/>
    <w:rsid w:val="006D1AE7"/>
    <w:rsid w:val="006D2915"/>
    <w:rsid w:val="006D2EE7"/>
    <w:rsid w:val="006D313C"/>
    <w:rsid w:val="006D42AA"/>
    <w:rsid w:val="006D474A"/>
    <w:rsid w:val="006E281A"/>
    <w:rsid w:val="006E3D12"/>
    <w:rsid w:val="006E4E02"/>
    <w:rsid w:val="006E7092"/>
    <w:rsid w:val="006E76B5"/>
    <w:rsid w:val="006E7F7C"/>
    <w:rsid w:val="006F0162"/>
    <w:rsid w:val="006F0EF4"/>
    <w:rsid w:val="006F1A76"/>
    <w:rsid w:val="006F2094"/>
    <w:rsid w:val="006F29AA"/>
    <w:rsid w:val="006F2F2D"/>
    <w:rsid w:val="006F3A28"/>
    <w:rsid w:val="006F415A"/>
    <w:rsid w:val="006F5D7C"/>
    <w:rsid w:val="006F767B"/>
    <w:rsid w:val="006F7AB9"/>
    <w:rsid w:val="00702ABD"/>
    <w:rsid w:val="00702F74"/>
    <w:rsid w:val="0070433A"/>
    <w:rsid w:val="00704687"/>
    <w:rsid w:val="007057ED"/>
    <w:rsid w:val="00706D1C"/>
    <w:rsid w:val="00710CFB"/>
    <w:rsid w:val="00710E3A"/>
    <w:rsid w:val="007115CA"/>
    <w:rsid w:val="007126B7"/>
    <w:rsid w:val="007136ED"/>
    <w:rsid w:val="007141EA"/>
    <w:rsid w:val="0071440A"/>
    <w:rsid w:val="0071546C"/>
    <w:rsid w:val="007156B6"/>
    <w:rsid w:val="00715730"/>
    <w:rsid w:val="00716995"/>
    <w:rsid w:val="00716DCB"/>
    <w:rsid w:val="00717D7C"/>
    <w:rsid w:val="00717DB6"/>
    <w:rsid w:val="00717E56"/>
    <w:rsid w:val="00720AB7"/>
    <w:rsid w:val="00721AEA"/>
    <w:rsid w:val="00722736"/>
    <w:rsid w:val="007239F3"/>
    <w:rsid w:val="00725D94"/>
    <w:rsid w:val="00726442"/>
    <w:rsid w:val="00726508"/>
    <w:rsid w:val="00726661"/>
    <w:rsid w:val="007271A9"/>
    <w:rsid w:val="0072794D"/>
    <w:rsid w:val="00727F8D"/>
    <w:rsid w:val="007304AD"/>
    <w:rsid w:val="00730A65"/>
    <w:rsid w:val="007316CA"/>
    <w:rsid w:val="00731C90"/>
    <w:rsid w:val="00732EE9"/>
    <w:rsid w:val="007332B7"/>
    <w:rsid w:val="00734800"/>
    <w:rsid w:val="00735252"/>
    <w:rsid w:val="007353FF"/>
    <w:rsid w:val="007358DF"/>
    <w:rsid w:val="007362B6"/>
    <w:rsid w:val="00736E7D"/>
    <w:rsid w:val="007370F4"/>
    <w:rsid w:val="007371FB"/>
    <w:rsid w:val="007401A3"/>
    <w:rsid w:val="007411D8"/>
    <w:rsid w:val="00741B75"/>
    <w:rsid w:val="00742C5A"/>
    <w:rsid w:val="0074339D"/>
    <w:rsid w:val="00743525"/>
    <w:rsid w:val="007443BD"/>
    <w:rsid w:val="007445D2"/>
    <w:rsid w:val="00744F49"/>
    <w:rsid w:val="00745367"/>
    <w:rsid w:val="007454C1"/>
    <w:rsid w:val="007455C6"/>
    <w:rsid w:val="0074567B"/>
    <w:rsid w:val="00746F71"/>
    <w:rsid w:val="00747079"/>
    <w:rsid w:val="00750314"/>
    <w:rsid w:val="0075040A"/>
    <w:rsid w:val="00750C8B"/>
    <w:rsid w:val="00751B58"/>
    <w:rsid w:val="00752895"/>
    <w:rsid w:val="0075366C"/>
    <w:rsid w:val="007538D9"/>
    <w:rsid w:val="00753ECE"/>
    <w:rsid w:val="007578AC"/>
    <w:rsid w:val="00760EF0"/>
    <w:rsid w:val="007610C9"/>
    <w:rsid w:val="0076194D"/>
    <w:rsid w:val="00762935"/>
    <w:rsid w:val="00762DFD"/>
    <w:rsid w:val="007640D5"/>
    <w:rsid w:val="00764182"/>
    <w:rsid w:val="00764FB0"/>
    <w:rsid w:val="007659B7"/>
    <w:rsid w:val="00765BE2"/>
    <w:rsid w:val="007666DC"/>
    <w:rsid w:val="0076736C"/>
    <w:rsid w:val="007675B1"/>
    <w:rsid w:val="00770DBE"/>
    <w:rsid w:val="00771957"/>
    <w:rsid w:val="00771D20"/>
    <w:rsid w:val="00771D24"/>
    <w:rsid w:val="00771E43"/>
    <w:rsid w:val="00772793"/>
    <w:rsid w:val="007728B8"/>
    <w:rsid w:val="00772936"/>
    <w:rsid w:val="00772F28"/>
    <w:rsid w:val="00774EDF"/>
    <w:rsid w:val="007755B3"/>
    <w:rsid w:val="00775B21"/>
    <w:rsid w:val="00775E5F"/>
    <w:rsid w:val="007768EB"/>
    <w:rsid w:val="007772F1"/>
    <w:rsid w:val="007779DD"/>
    <w:rsid w:val="00777D97"/>
    <w:rsid w:val="00780A32"/>
    <w:rsid w:val="00781E6B"/>
    <w:rsid w:val="00782FA5"/>
    <w:rsid w:val="00783368"/>
    <w:rsid w:val="0078364D"/>
    <w:rsid w:val="007837C2"/>
    <w:rsid w:val="00783A4E"/>
    <w:rsid w:val="00784B57"/>
    <w:rsid w:val="00784BAD"/>
    <w:rsid w:val="0078593F"/>
    <w:rsid w:val="00786332"/>
    <w:rsid w:val="00786D69"/>
    <w:rsid w:val="007874E9"/>
    <w:rsid w:val="0078792C"/>
    <w:rsid w:val="00787A60"/>
    <w:rsid w:val="00787B30"/>
    <w:rsid w:val="00787B85"/>
    <w:rsid w:val="00787C70"/>
    <w:rsid w:val="00790AE5"/>
    <w:rsid w:val="00790B72"/>
    <w:rsid w:val="0079171E"/>
    <w:rsid w:val="007918C3"/>
    <w:rsid w:val="00791931"/>
    <w:rsid w:val="00791DE6"/>
    <w:rsid w:val="00791F72"/>
    <w:rsid w:val="00792508"/>
    <w:rsid w:val="00792CE6"/>
    <w:rsid w:val="0079463D"/>
    <w:rsid w:val="007946F7"/>
    <w:rsid w:val="00795F4E"/>
    <w:rsid w:val="007964EB"/>
    <w:rsid w:val="00796AEE"/>
    <w:rsid w:val="007A03C8"/>
    <w:rsid w:val="007A2016"/>
    <w:rsid w:val="007A300B"/>
    <w:rsid w:val="007A39C6"/>
    <w:rsid w:val="007A45AE"/>
    <w:rsid w:val="007A5C9D"/>
    <w:rsid w:val="007A7501"/>
    <w:rsid w:val="007B1807"/>
    <w:rsid w:val="007B282B"/>
    <w:rsid w:val="007B428F"/>
    <w:rsid w:val="007B4DEF"/>
    <w:rsid w:val="007B4F40"/>
    <w:rsid w:val="007B5214"/>
    <w:rsid w:val="007B60FC"/>
    <w:rsid w:val="007B75AB"/>
    <w:rsid w:val="007B780A"/>
    <w:rsid w:val="007C0358"/>
    <w:rsid w:val="007C0CD8"/>
    <w:rsid w:val="007C18B5"/>
    <w:rsid w:val="007C1D42"/>
    <w:rsid w:val="007C1E17"/>
    <w:rsid w:val="007C4814"/>
    <w:rsid w:val="007C558F"/>
    <w:rsid w:val="007C6D57"/>
    <w:rsid w:val="007C7AF0"/>
    <w:rsid w:val="007D0CDB"/>
    <w:rsid w:val="007D1102"/>
    <w:rsid w:val="007D17CC"/>
    <w:rsid w:val="007D22EB"/>
    <w:rsid w:val="007D2B08"/>
    <w:rsid w:val="007D45AF"/>
    <w:rsid w:val="007D493B"/>
    <w:rsid w:val="007D4A29"/>
    <w:rsid w:val="007D5477"/>
    <w:rsid w:val="007D6DD9"/>
    <w:rsid w:val="007D7CC9"/>
    <w:rsid w:val="007E07CD"/>
    <w:rsid w:val="007E1126"/>
    <w:rsid w:val="007E41EE"/>
    <w:rsid w:val="007E6466"/>
    <w:rsid w:val="007E699B"/>
    <w:rsid w:val="007E7071"/>
    <w:rsid w:val="007F27E3"/>
    <w:rsid w:val="007F2F12"/>
    <w:rsid w:val="007F3B77"/>
    <w:rsid w:val="007F5043"/>
    <w:rsid w:val="007F5D59"/>
    <w:rsid w:val="007F61D1"/>
    <w:rsid w:val="007F6AFD"/>
    <w:rsid w:val="007F6D08"/>
    <w:rsid w:val="007F6DD1"/>
    <w:rsid w:val="007F709F"/>
    <w:rsid w:val="007F7350"/>
    <w:rsid w:val="007F7E35"/>
    <w:rsid w:val="00800069"/>
    <w:rsid w:val="008001B0"/>
    <w:rsid w:val="00800634"/>
    <w:rsid w:val="008006D7"/>
    <w:rsid w:val="00802204"/>
    <w:rsid w:val="00802335"/>
    <w:rsid w:val="00802361"/>
    <w:rsid w:val="008038B3"/>
    <w:rsid w:val="00803BA9"/>
    <w:rsid w:val="00804E5F"/>
    <w:rsid w:val="008058B8"/>
    <w:rsid w:val="00806EC7"/>
    <w:rsid w:val="00807659"/>
    <w:rsid w:val="00807BC2"/>
    <w:rsid w:val="00810FA2"/>
    <w:rsid w:val="008113D7"/>
    <w:rsid w:val="00811B61"/>
    <w:rsid w:val="00811EEB"/>
    <w:rsid w:val="00813486"/>
    <w:rsid w:val="00813822"/>
    <w:rsid w:val="00813EA6"/>
    <w:rsid w:val="008141D4"/>
    <w:rsid w:val="0081463D"/>
    <w:rsid w:val="00815285"/>
    <w:rsid w:val="00815430"/>
    <w:rsid w:val="00817053"/>
    <w:rsid w:val="00817CD4"/>
    <w:rsid w:val="0082042C"/>
    <w:rsid w:val="00820737"/>
    <w:rsid w:val="00821490"/>
    <w:rsid w:val="00822572"/>
    <w:rsid w:val="008229DF"/>
    <w:rsid w:val="008249E8"/>
    <w:rsid w:val="00824D2F"/>
    <w:rsid w:val="00824D49"/>
    <w:rsid w:val="00824F34"/>
    <w:rsid w:val="0082528F"/>
    <w:rsid w:val="00825FC2"/>
    <w:rsid w:val="00826FB7"/>
    <w:rsid w:val="00827323"/>
    <w:rsid w:val="00830394"/>
    <w:rsid w:val="0083209B"/>
    <w:rsid w:val="00832421"/>
    <w:rsid w:val="0083383A"/>
    <w:rsid w:val="00833D45"/>
    <w:rsid w:val="00834102"/>
    <w:rsid w:val="00834114"/>
    <w:rsid w:val="00834707"/>
    <w:rsid w:val="00834B55"/>
    <w:rsid w:val="00834D76"/>
    <w:rsid w:val="00836ACA"/>
    <w:rsid w:val="00836E23"/>
    <w:rsid w:val="008373F1"/>
    <w:rsid w:val="00840440"/>
    <w:rsid w:val="00840BE1"/>
    <w:rsid w:val="00843813"/>
    <w:rsid w:val="00843F57"/>
    <w:rsid w:val="0084402D"/>
    <w:rsid w:val="00844183"/>
    <w:rsid w:val="00844D31"/>
    <w:rsid w:val="00844DAA"/>
    <w:rsid w:val="008458DE"/>
    <w:rsid w:val="008505DF"/>
    <w:rsid w:val="00851E54"/>
    <w:rsid w:val="00853403"/>
    <w:rsid w:val="00853C8F"/>
    <w:rsid w:val="008554C8"/>
    <w:rsid w:val="00855C46"/>
    <w:rsid w:val="00856790"/>
    <w:rsid w:val="00856A35"/>
    <w:rsid w:val="00856D19"/>
    <w:rsid w:val="00857DC0"/>
    <w:rsid w:val="00862AC6"/>
    <w:rsid w:val="00862C95"/>
    <w:rsid w:val="00863187"/>
    <w:rsid w:val="00863808"/>
    <w:rsid w:val="00865586"/>
    <w:rsid w:val="0086565B"/>
    <w:rsid w:val="00865C36"/>
    <w:rsid w:val="00865D61"/>
    <w:rsid w:val="00871B95"/>
    <w:rsid w:val="00871C17"/>
    <w:rsid w:val="00872E31"/>
    <w:rsid w:val="00873008"/>
    <w:rsid w:val="00873BFD"/>
    <w:rsid w:val="00874459"/>
    <w:rsid w:val="00874661"/>
    <w:rsid w:val="00874A91"/>
    <w:rsid w:val="00874BFF"/>
    <w:rsid w:val="008750C1"/>
    <w:rsid w:val="0087665E"/>
    <w:rsid w:val="008772A7"/>
    <w:rsid w:val="008775CB"/>
    <w:rsid w:val="00881B44"/>
    <w:rsid w:val="00882007"/>
    <w:rsid w:val="0088230E"/>
    <w:rsid w:val="00882446"/>
    <w:rsid w:val="0088289F"/>
    <w:rsid w:val="008830EB"/>
    <w:rsid w:val="00883188"/>
    <w:rsid w:val="00883573"/>
    <w:rsid w:val="00883D51"/>
    <w:rsid w:val="0088523E"/>
    <w:rsid w:val="00886F7D"/>
    <w:rsid w:val="0088772C"/>
    <w:rsid w:val="00887AB7"/>
    <w:rsid w:val="00887C11"/>
    <w:rsid w:val="00887C96"/>
    <w:rsid w:val="008930DB"/>
    <w:rsid w:val="00893907"/>
    <w:rsid w:val="008939AF"/>
    <w:rsid w:val="008939F9"/>
    <w:rsid w:val="00894267"/>
    <w:rsid w:val="00894BB9"/>
    <w:rsid w:val="008950A4"/>
    <w:rsid w:val="00895A42"/>
    <w:rsid w:val="00896535"/>
    <w:rsid w:val="0089705D"/>
    <w:rsid w:val="008A0068"/>
    <w:rsid w:val="008A06A4"/>
    <w:rsid w:val="008A07C5"/>
    <w:rsid w:val="008A18F9"/>
    <w:rsid w:val="008A234E"/>
    <w:rsid w:val="008A450C"/>
    <w:rsid w:val="008A4987"/>
    <w:rsid w:val="008A511D"/>
    <w:rsid w:val="008A5279"/>
    <w:rsid w:val="008A6009"/>
    <w:rsid w:val="008A6382"/>
    <w:rsid w:val="008A6A17"/>
    <w:rsid w:val="008A7B02"/>
    <w:rsid w:val="008B0D37"/>
    <w:rsid w:val="008B0F9E"/>
    <w:rsid w:val="008B14AB"/>
    <w:rsid w:val="008B14FC"/>
    <w:rsid w:val="008B16EE"/>
    <w:rsid w:val="008B1929"/>
    <w:rsid w:val="008B2A98"/>
    <w:rsid w:val="008B4B9F"/>
    <w:rsid w:val="008B537B"/>
    <w:rsid w:val="008B67A9"/>
    <w:rsid w:val="008B6F6E"/>
    <w:rsid w:val="008B7408"/>
    <w:rsid w:val="008B7FDF"/>
    <w:rsid w:val="008C029C"/>
    <w:rsid w:val="008C051B"/>
    <w:rsid w:val="008C1275"/>
    <w:rsid w:val="008C173F"/>
    <w:rsid w:val="008C1DF4"/>
    <w:rsid w:val="008C3AC2"/>
    <w:rsid w:val="008C3C1D"/>
    <w:rsid w:val="008C3D04"/>
    <w:rsid w:val="008C3EB8"/>
    <w:rsid w:val="008C40F6"/>
    <w:rsid w:val="008C5C36"/>
    <w:rsid w:val="008C6AD9"/>
    <w:rsid w:val="008C6B71"/>
    <w:rsid w:val="008C6CA1"/>
    <w:rsid w:val="008C6FEB"/>
    <w:rsid w:val="008C73DF"/>
    <w:rsid w:val="008D0266"/>
    <w:rsid w:val="008D0576"/>
    <w:rsid w:val="008D0885"/>
    <w:rsid w:val="008D11E0"/>
    <w:rsid w:val="008D3282"/>
    <w:rsid w:val="008D3E73"/>
    <w:rsid w:val="008D4071"/>
    <w:rsid w:val="008D63CB"/>
    <w:rsid w:val="008D647F"/>
    <w:rsid w:val="008D6746"/>
    <w:rsid w:val="008D7901"/>
    <w:rsid w:val="008E09FE"/>
    <w:rsid w:val="008E166C"/>
    <w:rsid w:val="008E1D11"/>
    <w:rsid w:val="008E1EF6"/>
    <w:rsid w:val="008E2832"/>
    <w:rsid w:val="008E29F4"/>
    <w:rsid w:val="008E345B"/>
    <w:rsid w:val="008E3868"/>
    <w:rsid w:val="008E3892"/>
    <w:rsid w:val="008E5CF5"/>
    <w:rsid w:val="008E717B"/>
    <w:rsid w:val="008E74F7"/>
    <w:rsid w:val="008E7DFC"/>
    <w:rsid w:val="008F00F7"/>
    <w:rsid w:val="008F019A"/>
    <w:rsid w:val="008F0354"/>
    <w:rsid w:val="008F0868"/>
    <w:rsid w:val="008F2669"/>
    <w:rsid w:val="008F2A2A"/>
    <w:rsid w:val="008F3AFF"/>
    <w:rsid w:val="008F58C3"/>
    <w:rsid w:val="008F5D07"/>
    <w:rsid w:val="009003EF"/>
    <w:rsid w:val="00901199"/>
    <w:rsid w:val="00901CEB"/>
    <w:rsid w:val="0090245F"/>
    <w:rsid w:val="00902582"/>
    <w:rsid w:val="0090292B"/>
    <w:rsid w:val="0090360E"/>
    <w:rsid w:val="00903C2B"/>
    <w:rsid w:val="00903EF8"/>
    <w:rsid w:val="00904949"/>
    <w:rsid w:val="00905C41"/>
    <w:rsid w:val="00905DB4"/>
    <w:rsid w:val="00906014"/>
    <w:rsid w:val="009062F7"/>
    <w:rsid w:val="009066A2"/>
    <w:rsid w:val="00906E82"/>
    <w:rsid w:val="0090777C"/>
    <w:rsid w:val="009079A6"/>
    <w:rsid w:val="00907BCC"/>
    <w:rsid w:val="0091008D"/>
    <w:rsid w:val="009106D4"/>
    <w:rsid w:val="00911107"/>
    <w:rsid w:val="0091173A"/>
    <w:rsid w:val="00911C0C"/>
    <w:rsid w:val="009121FB"/>
    <w:rsid w:val="00912953"/>
    <w:rsid w:val="00912C08"/>
    <w:rsid w:val="009130DC"/>
    <w:rsid w:val="0091475F"/>
    <w:rsid w:val="00914E37"/>
    <w:rsid w:val="0091786F"/>
    <w:rsid w:val="00920AC6"/>
    <w:rsid w:val="0092101C"/>
    <w:rsid w:val="00921FC7"/>
    <w:rsid w:val="009220FC"/>
    <w:rsid w:val="0092262C"/>
    <w:rsid w:val="00923621"/>
    <w:rsid w:val="009240F7"/>
    <w:rsid w:val="00924801"/>
    <w:rsid w:val="00925076"/>
    <w:rsid w:val="0092572D"/>
    <w:rsid w:val="009265A9"/>
    <w:rsid w:val="00926E30"/>
    <w:rsid w:val="0092747B"/>
    <w:rsid w:val="00927F5D"/>
    <w:rsid w:val="00930E1D"/>
    <w:rsid w:val="00932881"/>
    <w:rsid w:val="00932C21"/>
    <w:rsid w:val="009331CB"/>
    <w:rsid w:val="00933C15"/>
    <w:rsid w:val="00934222"/>
    <w:rsid w:val="00934C8B"/>
    <w:rsid w:val="00935CEE"/>
    <w:rsid w:val="0093648E"/>
    <w:rsid w:val="009364FD"/>
    <w:rsid w:val="00936DA0"/>
    <w:rsid w:val="00937E67"/>
    <w:rsid w:val="0094246A"/>
    <w:rsid w:val="00942EB8"/>
    <w:rsid w:val="00943702"/>
    <w:rsid w:val="00943952"/>
    <w:rsid w:val="00944960"/>
    <w:rsid w:val="00950487"/>
    <w:rsid w:val="009509DB"/>
    <w:rsid w:val="009531E2"/>
    <w:rsid w:val="00953372"/>
    <w:rsid w:val="00953FDC"/>
    <w:rsid w:val="009546CB"/>
    <w:rsid w:val="00955844"/>
    <w:rsid w:val="00955F0A"/>
    <w:rsid w:val="00956246"/>
    <w:rsid w:val="009564E6"/>
    <w:rsid w:val="00956BC5"/>
    <w:rsid w:val="00956E83"/>
    <w:rsid w:val="009570CF"/>
    <w:rsid w:val="00957655"/>
    <w:rsid w:val="00960525"/>
    <w:rsid w:val="00960537"/>
    <w:rsid w:val="00961B54"/>
    <w:rsid w:val="00961B5D"/>
    <w:rsid w:val="0096233C"/>
    <w:rsid w:val="00962E8F"/>
    <w:rsid w:val="00962FEE"/>
    <w:rsid w:val="00963133"/>
    <w:rsid w:val="0096371D"/>
    <w:rsid w:val="0096373C"/>
    <w:rsid w:val="00964801"/>
    <w:rsid w:val="009648B0"/>
    <w:rsid w:val="00966348"/>
    <w:rsid w:val="00970803"/>
    <w:rsid w:val="00971371"/>
    <w:rsid w:val="00971DFD"/>
    <w:rsid w:val="00971EE7"/>
    <w:rsid w:val="00973256"/>
    <w:rsid w:val="00973E72"/>
    <w:rsid w:val="009745B0"/>
    <w:rsid w:val="00975426"/>
    <w:rsid w:val="00975CDA"/>
    <w:rsid w:val="009767F5"/>
    <w:rsid w:val="00976BFD"/>
    <w:rsid w:val="00976CB4"/>
    <w:rsid w:val="00977BBC"/>
    <w:rsid w:val="00980C61"/>
    <w:rsid w:val="0098260C"/>
    <w:rsid w:val="00982AC9"/>
    <w:rsid w:val="00983A81"/>
    <w:rsid w:val="00983F6E"/>
    <w:rsid w:val="00984ED8"/>
    <w:rsid w:val="0098545C"/>
    <w:rsid w:val="00985545"/>
    <w:rsid w:val="00986D11"/>
    <w:rsid w:val="00986DF1"/>
    <w:rsid w:val="009878ED"/>
    <w:rsid w:val="00987CBC"/>
    <w:rsid w:val="0099024D"/>
    <w:rsid w:val="009903B3"/>
    <w:rsid w:val="00990446"/>
    <w:rsid w:val="00990E58"/>
    <w:rsid w:val="00991AF5"/>
    <w:rsid w:val="00992469"/>
    <w:rsid w:val="00992A14"/>
    <w:rsid w:val="00993A98"/>
    <w:rsid w:val="00994F67"/>
    <w:rsid w:val="009957E8"/>
    <w:rsid w:val="00995AF0"/>
    <w:rsid w:val="00995EA5"/>
    <w:rsid w:val="00995F0C"/>
    <w:rsid w:val="00996551"/>
    <w:rsid w:val="00996BF3"/>
    <w:rsid w:val="00997811"/>
    <w:rsid w:val="009A0E6D"/>
    <w:rsid w:val="009A1665"/>
    <w:rsid w:val="009A1BC5"/>
    <w:rsid w:val="009A21DF"/>
    <w:rsid w:val="009A2C08"/>
    <w:rsid w:val="009A3333"/>
    <w:rsid w:val="009A3AE8"/>
    <w:rsid w:val="009A4AB8"/>
    <w:rsid w:val="009A6A70"/>
    <w:rsid w:val="009A7F04"/>
    <w:rsid w:val="009B232C"/>
    <w:rsid w:val="009B244C"/>
    <w:rsid w:val="009B2FCF"/>
    <w:rsid w:val="009B3004"/>
    <w:rsid w:val="009B30E8"/>
    <w:rsid w:val="009B3743"/>
    <w:rsid w:val="009B4D4C"/>
    <w:rsid w:val="009B5E6F"/>
    <w:rsid w:val="009B652D"/>
    <w:rsid w:val="009B6DDD"/>
    <w:rsid w:val="009B796E"/>
    <w:rsid w:val="009B7D29"/>
    <w:rsid w:val="009C0288"/>
    <w:rsid w:val="009C1165"/>
    <w:rsid w:val="009C2917"/>
    <w:rsid w:val="009C3D47"/>
    <w:rsid w:val="009C3FE6"/>
    <w:rsid w:val="009C439C"/>
    <w:rsid w:val="009C4E1C"/>
    <w:rsid w:val="009C55E2"/>
    <w:rsid w:val="009C5BF0"/>
    <w:rsid w:val="009C5D4B"/>
    <w:rsid w:val="009C67D3"/>
    <w:rsid w:val="009C6812"/>
    <w:rsid w:val="009C6A2B"/>
    <w:rsid w:val="009C77FE"/>
    <w:rsid w:val="009D03B3"/>
    <w:rsid w:val="009D1F66"/>
    <w:rsid w:val="009D21DB"/>
    <w:rsid w:val="009D2EBC"/>
    <w:rsid w:val="009D37D2"/>
    <w:rsid w:val="009D4691"/>
    <w:rsid w:val="009D56C8"/>
    <w:rsid w:val="009E01F3"/>
    <w:rsid w:val="009E09E9"/>
    <w:rsid w:val="009E12D7"/>
    <w:rsid w:val="009E1473"/>
    <w:rsid w:val="009E30C9"/>
    <w:rsid w:val="009E4704"/>
    <w:rsid w:val="009E4C4D"/>
    <w:rsid w:val="009E5674"/>
    <w:rsid w:val="009E58AC"/>
    <w:rsid w:val="009E5B04"/>
    <w:rsid w:val="009E6E10"/>
    <w:rsid w:val="009E70FF"/>
    <w:rsid w:val="009E7333"/>
    <w:rsid w:val="009E7C61"/>
    <w:rsid w:val="009F0125"/>
    <w:rsid w:val="009F0356"/>
    <w:rsid w:val="009F0A7F"/>
    <w:rsid w:val="009F209D"/>
    <w:rsid w:val="009F3B7F"/>
    <w:rsid w:val="009F3F29"/>
    <w:rsid w:val="009F40D0"/>
    <w:rsid w:val="009F448D"/>
    <w:rsid w:val="009F492C"/>
    <w:rsid w:val="009F52E7"/>
    <w:rsid w:val="009F613E"/>
    <w:rsid w:val="009F620D"/>
    <w:rsid w:val="009F6569"/>
    <w:rsid w:val="009F6620"/>
    <w:rsid w:val="009F6899"/>
    <w:rsid w:val="009F704E"/>
    <w:rsid w:val="009F745E"/>
    <w:rsid w:val="009F7906"/>
    <w:rsid w:val="00A00D66"/>
    <w:rsid w:val="00A01138"/>
    <w:rsid w:val="00A012AF"/>
    <w:rsid w:val="00A01CEB"/>
    <w:rsid w:val="00A038CB"/>
    <w:rsid w:val="00A03CE0"/>
    <w:rsid w:val="00A03ED9"/>
    <w:rsid w:val="00A03F3F"/>
    <w:rsid w:val="00A04E5F"/>
    <w:rsid w:val="00A06296"/>
    <w:rsid w:val="00A06A59"/>
    <w:rsid w:val="00A07424"/>
    <w:rsid w:val="00A10017"/>
    <w:rsid w:val="00A102EC"/>
    <w:rsid w:val="00A103EC"/>
    <w:rsid w:val="00A1100B"/>
    <w:rsid w:val="00A11959"/>
    <w:rsid w:val="00A122E9"/>
    <w:rsid w:val="00A12F01"/>
    <w:rsid w:val="00A13AE3"/>
    <w:rsid w:val="00A146EC"/>
    <w:rsid w:val="00A148B3"/>
    <w:rsid w:val="00A16777"/>
    <w:rsid w:val="00A176E9"/>
    <w:rsid w:val="00A17DA6"/>
    <w:rsid w:val="00A20F61"/>
    <w:rsid w:val="00A21B10"/>
    <w:rsid w:val="00A21BFA"/>
    <w:rsid w:val="00A22C8E"/>
    <w:rsid w:val="00A23790"/>
    <w:rsid w:val="00A23988"/>
    <w:rsid w:val="00A239BD"/>
    <w:rsid w:val="00A24B2D"/>
    <w:rsid w:val="00A25A69"/>
    <w:rsid w:val="00A25C60"/>
    <w:rsid w:val="00A2608B"/>
    <w:rsid w:val="00A2616D"/>
    <w:rsid w:val="00A268E5"/>
    <w:rsid w:val="00A26A87"/>
    <w:rsid w:val="00A306F7"/>
    <w:rsid w:val="00A30FC1"/>
    <w:rsid w:val="00A33C97"/>
    <w:rsid w:val="00A35C2D"/>
    <w:rsid w:val="00A36244"/>
    <w:rsid w:val="00A36CA1"/>
    <w:rsid w:val="00A415C1"/>
    <w:rsid w:val="00A41DFF"/>
    <w:rsid w:val="00A4278C"/>
    <w:rsid w:val="00A42C04"/>
    <w:rsid w:val="00A4380F"/>
    <w:rsid w:val="00A44454"/>
    <w:rsid w:val="00A45398"/>
    <w:rsid w:val="00A45B71"/>
    <w:rsid w:val="00A460D1"/>
    <w:rsid w:val="00A460EB"/>
    <w:rsid w:val="00A47852"/>
    <w:rsid w:val="00A47CC6"/>
    <w:rsid w:val="00A5101E"/>
    <w:rsid w:val="00A51582"/>
    <w:rsid w:val="00A515C0"/>
    <w:rsid w:val="00A5246A"/>
    <w:rsid w:val="00A52F52"/>
    <w:rsid w:val="00A550E6"/>
    <w:rsid w:val="00A55561"/>
    <w:rsid w:val="00A5595B"/>
    <w:rsid w:val="00A57B91"/>
    <w:rsid w:val="00A60015"/>
    <w:rsid w:val="00A60554"/>
    <w:rsid w:val="00A60C88"/>
    <w:rsid w:val="00A60F68"/>
    <w:rsid w:val="00A61507"/>
    <w:rsid w:val="00A61C69"/>
    <w:rsid w:val="00A629C4"/>
    <w:rsid w:val="00A648B1"/>
    <w:rsid w:val="00A653F7"/>
    <w:rsid w:val="00A66347"/>
    <w:rsid w:val="00A6650D"/>
    <w:rsid w:val="00A666F2"/>
    <w:rsid w:val="00A6686F"/>
    <w:rsid w:val="00A669C0"/>
    <w:rsid w:val="00A67172"/>
    <w:rsid w:val="00A6795A"/>
    <w:rsid w:val="00A67FEE"/>
    <w:rsid w:val="00A7058A"/>
    <w:rsid w:val="00A70DEB"/>
    <w:rsid w:val="00A71311"/>
    <w:rsid w:val="00A7185D"/>
    <w:rsid w:val="00A72FC1"/>
    <w:rsid w:val="00A74AB3"/>
    <w:rsid w:val="00A74B88"/>
    <w:rsid w:val="00A74D8E"/>
    <w:rsid w:val="00A75DCC"/>
    <w:rsid w:val="00A7649E"/>
    <w:rsid w:val="00A803B7"/>
    <w:rsid w:val="00A81341"/>
    <w:rsid w:val="00A81FA2"/>
    <w:rsid w:val="00A82AB8"/>
    <w:rsid w:val="00A8328C"/>
    <w:rsid w:val="00A84068"/>
    <w:rsid w:val="00A84082"/>
    <w:rsid w:val="00A84AFE"/>
    <w:rsid w:val="00A85887"/>
    <w:rsid w:val="00A85D1D"/>
    <w:rsid w:val="00A86F04"/>
    <w:rsid w:val="00A87E96"/>
    <w:rsid w:val="00A9060B"/>
    <w:rsid w:val="00A9093A"/>
    <w:rsid w:val="00A9147F"/>
    <w:rsid w:val="00A917EF"/>
    <w:rsid w:val="00A9380F"/>
    <w:rsid w:val="00A94D60"/>
    <w:rsid w:val="00A94EF5"/>
    <w:rsid w:val="00A95244"/>
    <w:rsid w:val="00A960D4"/>
    <w:rsid w:val="00A96230"/>
    <w:rsid w:val="00A969B8"/>
    <w:rsid w:val="00A97E04"/>
    <w:rsid w:val="00AA042A"/>
    <w:rsid w:val="00AA1A47"/>
    <w:rsid w:val="00AA2018"/>
    <w:rsid w:val="00AA22BB"/>
    <w:rsid w:val="00AA3129"/>
    <w:rsid w:val="00AA32E4"/>
    <w:rsid w:val="00AA33BB"/>
    <w:rsid w:val="00AA3836"/>
    <w:rsid w:val="00AA489A"/>
    <w:rsid w:val="00AA5C1D"/>
    <w:rsid w:val="00AA6352"/>
    <w:rsid w:val="00AA7670"/>
    <w:rsid w:val="00AA79C7"/>
    <w:rsid w:val="00AB1448"/>
    <w:rsid w:val="00AB1BC3"/>
    <w:rsid w:val="00AB1F3D"/>
    <w:rsid w:val="00AB4246"/>
    <w:rsid w:val="00AB4B0D"/>
    <w:rsid w:val="00AB5221"/>
    <w:rsid w:val="00AB610F"/>
    <w:rsid w:val="00AC14B1"/>
    <w:rsid w:val="00AC2EBD"/>
    <w:rsid w:val="00AC2EFE"/>
    <w:rsid w:val="00AC3B90"/>
    <w:rsid w:val="00AC4708"/>
    <w:rsid w:val="00AC54C3"/>
    <w:rsid w:val="00AC5581"/>
    <w:rsid w:val="00AC702D"/>
    <w:rsid w:val="00AC7373"/>
    <w:rsid w:val="00AC76AF"/>
    <w:rsid w:val="00AC7F58"/>
    <w:rsid w:val="00AD00B7"/>
    <w:rsid w:val="00AD020F"/>
    <w:rsid w:val="00AD0760"/>
    <w:rsid w:val="00AD1AE4"/>
    <w:rsid w:val="00AD1C4E"/>
    <w:rsid w:val="00AD2015"/>
    <w:rsid w:val="00AD265B"/>
    <w:rsid w:val="00AD32C1"/>
    <w:rsid w:val="00AD370E"/>
    <w:rsid w:val="00AD4029"/>
    <w:rsid w:val="00AD44D0"/>
    <w:rsid w:val="00AD5128"/>
    <w:rsid w:val="00AD56A3"/>
    <w:rsid w:val="00AD5DDC"/>
    <w:rsid w:val="00AD5E0A"/>
    <w:rsid w:val="00AD6466"/>
    <w:rsid w:val="00AD69A2"/>
    <w:rsid w:val="00AD7C5D"/>
    <w:rsid w:val="00AE24FC"/>
    <w:rsid w:val="00AE278E"/>
    <w:rsid w:val="00AE3BFC"/>
    <w:rsid w:val="00AE461E"/>
    <w:rsid w:val="00AE5295"/>
    <w:rsid w:val="00AF0345"/>
    <w:rsid w:val="00AF04CB"/>
    <w:rsid w:val="00AF11C7"/>
    <w:rsid w:val="00AF17F5"/>
    <w:rsid w:val="00AF294C"/>
    <w:rsid w:val="00AF2E96"/>
    <w:rsid w:val="00AF3011"/>
    <w:rsid w:val="00AF3154"/>
    <w:rsid w:val="00AF3BD3"/>
    <w:rsid w:val="00AF3C31"/>
    <w:rsid w:val="00AF4818"/>
    <w:rsid w:val="00AF60BA"/>
    <w:rsid w:val="00AF6C08"/>
    <w:rsid w:val="00AF7F95"/>
    <w:rsid w:val="00B00B1D"/>
    <w:rsid w:val="00B00BB9"/>
    <w:rsid w:val="00B00F93"/>
    <w:rsid w:val="00B012C3"/>
    <w:rsid w:val="00B02488"/>
    <w:rsid w:val="00B0342B"/>
    <w:rsid w:val="00B037AE"/>
    <w:rsid w:val="00B038DE"/>
    <w:rsid w:val="00B045A7"/>
    <w:rsid w:val="00B05437"/>
    <w:rsid w:val="00B06113"/>
    <w:rsid w:val="00B06736"/>
    <w:rsid w:val="00B07409"/>
    <w:rsid w:val="00B106A7"/>
    <w:rsid w:val="00B10D1D"/>
    <w:rsid w:val="00B1389D"/>
    <w:rsid w:val="00B13F9E"/>
    <w:rsid w:val="00B14A65"/>
    <w:rsid w:val="00B15589"/>
    <w:rsid w:val="00B16133"/>
    <w:rsid w:val="00B1630B"/>
    <w:rsid w:val="00B16C8C"/>
    <w:rsid w:val="00B17050"/>
    <w:rsid w:val="00B20076"/>
    <w:rsid w:val="00B20113"/>
    <w:rsid w:val="00B20F96"/>
    <w:rsid w:val="00B216F5"/>
    <w:rsid w:val="00B23BA7"/>
    <w:rsid w:val="00B24D49"/>
    <w:rsid w:val="00B25988"/>
    <w:rsid w:val="00B26227"/>
    <w:rsid w:val="00B26B7B"/>
    <w:rsid w:val="00B3007D"/>
    <w:rsid w:val="00B309A0"/>
    <w:rsid w:val="00B31A2C"/>
    <w:rsid w:val="00B3210A"/>
    <w:rsid w:val="00B340D0"/>
    <w:rsid w:val="00B41292"/>
    <w:rsid w:val="00B41BBC"/>
    <w:rsid w:val="00B42623"/>
    <w:rsid w:val="00B43078"/>
    <w:rsid w:val="00B432AD"/>
    <w:rsid w:val="00B44494"/>
    <w:rsid w:val="00B45EC4"/>
    <w:rsid w:val="00B470B5"/>
    <w:rsid w:val="00B47AEC"/>
    <w:rsid w:val="00B53E30"/>
    <w:rsid w:val="00B55FF6"/>
    <w:rsid w:val="00B569FD"/>
    <w:rsid w:val="00B578BC"/>
    <w:rsid w:val="00B57AEA"/>
    <w:rsid w:val="00B57E7D"/>
    <w:rsid w:val="00B60808"/>
    <w:rsid w:val="00B60EAD"/>
    <w:rsid w:val="00B619F5"/>
    <w:rsid w:val="00B6202F"/>
    <w:rsid w:val="00B6209A"/>
    <w:rsid w:val="00B627E7"/>
    <w:rsid w:val="00B62A2E"/>
    <w:rsid w:val="00B63547"/>
    <w:rsid w:val="00B646BE"/>
    <w:rsid w:val="00B66267"/>
    <w:rsid w:val="00B718FB"/>
    <w:rsid w:val="00B727AC"/>
    <w:rsid w:val="00B728C7"/>
    <w:rsid w:val="00B73655"/>
    <w:rsid w:val="00B747FE"/>
    <w:rsid w:val="00B74A71"/>
    <w:rsid w:val="00B771A7"/>
    <w:rsid w:val="00B77847"/>
    <w:rsid w:val="00B82376"/>
    <w:rsid w:val="00B82A59"/>
    <w:rsid w:val="00B82B51"/>
    <w:rsid w:val="00B8325A"/>
    <w:rsid w:val="00B838E2"/>
    <w:rsid w:val="00B84441"/>
    <w:rsid w:val="00B84595"/>
    <w:rsid w:val="00B8492A"/>
    <w:rsid w:val="00B85128"/>
    <w:rsid w:val="00B861DD"/>
    <w:rsid w:val="00B86CA2"/>
    <w:rsid w:val="00B878FA"/>
    <w:rsid w:val="00B905D3"/>
    <w:rsid w:val="00B90E32"/>
    <w:rsid w:val="00B93EC9"/>
    <w:rsid w:val="00B9400F"/>
    <w:rsid w:val="00B94B63"/>
    <w:rsid w:val="00B94F19"/>
    <w:rsid w:val="00B94F21"/>
    <w:rsid w:val="00B95A52"/>
    <w:rsid w:val="00B95EC4"/>
    <w:rsid w:val="00B96057"/>
    <w:rsid w:val="00B960BE"/>
    <w:rsid w:val="00B96761"/>
    <w:rsid w:val="00B97368"/>
    <w:rsid w:val="00BA1019"/>
    <w:rsid w:val="00BA1B77"/>
    <w:rsid w:val="00BA272E"/>
    <w:rsid w:val="00BA2AA4"/>
    <w:rsid w:val="00BA3D33"/>
    <w:rsid w:val="00BA4FF1"/>
    <w:rsid w:val="00BA5BFE"/>
    <w:rsid w:val="00BA5C51"/>
    <w:rsid w:val="00BA642D"/>
    <w:rsid w:val="00BA6BCD"/>
    <w:rsid w:val="00BA7388"/>
    <w:rsid w:val="00BB0323"/>
    <w:rsid w:val="00BB0CC5"/>
    <w:rsid w:val="00BB1800"/>
    <w:rsid w:val="00BB19B2"/>
    <w:rsid w:val="00BB2C22"/>
    <w:rsid w:val="00BB2CBF"/>
    <w:rsid w:val="00BB2D05"/>
    <w:rsid w:val="00BB30FB"/>
    <w:rsid w:val="00BB4334"/>
    <w:rsid w:val="00BB5271"/>
    <w:rsid w:val="00BB7480"/>
    <w:rsid w:val="00BB76B8"/>
    <w:rsid w:val="00BB7DB1"/>
    <w:rsid w:val="00BC020F"/>
    <w:rsid w:val="00BC05F3"/>
    <w:rsid w:val="00BC0771"/>
    <w:rsid w:val="00BC0FDA"/>
    <w:rsid w:val="00BC1644"/>
    <w:rsid w:val="00BC1E12"/>
    <w:rsid w:val="00BC3B54"/>
    <w:rsid w:val="00BC3DED"/>
    <w:rsid w:val="00BC434D"/>
    <w:rsid w:val="00BC4498"/>
    <w:rsid w:val="00BC48CF"/>
    <w:rsid w:val="00BC4C5A"/>
    <w:rsid w:val="00BC5292"/>
    <w:rsid w:val="00BC59FA"/>
    <w:rsid w:val="00BC61AA"/>
    <w:rsid w:val="00BC65E6"/>
    <w:rsid w:val="00BC67F0"/>
    <w:rsid w:val="00BC697C"/>
    <w:rsid w:val="00BC6981"/>
    <w:rsid w:val="00BC6CEF"/>
    <w:rsid w:val="00BC7427"/>
    <w:rsid w:val="00BC7984"/>
    <w:rsid w:val="00BD01AE"/>
    <w:rsid w:val="00BD1F5C"/>
    <w:rsid w:val="00BD20BB"/>
    <w:rsid w:val="00BD2460"/>
    <w:rsid w:val="00BD30B8"/>
    <w:rsid w:val="00BD3EF9"/>
    <w:rsid w:val="00BD4B86"/>
    <w:rsid w:val="00BD5DBB"/>
    <w:rsid w:val="00BD61E0"/>
    <w:rsid w:val="00BE024B"/>
    <w:rsid w:val="00BE1780"/>
    <w:rsid w:val="00BE18A0"/>
    <w:rsid w:val="00BE3621"/>
    <w:rsid w:val="00BE3B3C"/>
    <w:rsid w:val="00BE3F04"/>
    <w:rsid w:val="00BE4752"/>
    <w:rsid w:val="00BE5D43"/>
    <w:rsid w:val="00BE6027"/>
    <w:rsid w:val="00BE6B2D"/>
    <w:rsid w:val="00BE7036"/>
    <w:rsid w:val="00BE738B"/>
    <w:rsid w:val="00BE7E0C"/>
    <w:rsid w:val="00BF136A"/>
    <w:rsid w:val="00BF1B11"/>
    <w:rsid w:val="00BF24A4"/>
    <w:rsid w:val="00BF434E"/>
    <w:rsid w:val="00BF4417"/>
    <w:rsid w:val="00BF540C"/>
    <w:rsid w:val="00BF6C1F"/>
    <w:rsid w:val="00BF6C79"/>
    <w:rsid w:val="00BF6FB0"/>
    <w:rsid w:val="00BF70FE"/>
    <w:rsid w:val="00BF7446"/>
    <w:rsid w:val="00BF751A"/>
    <w:rsid w:val="00C0002D"/>
    <w:rsid w:val="00C00494"/>
    <w:rsid w:val="00C022E7"/>
    <w:rsid w:val="00C040B6"/>
    <w:rsid w:val="00C0427A"/>
    <w:rsid w:val="00C05242"/>
    <w:rsid w:val="00C067F0"/>
    <w:rsid w:val="00C07539"/>
    <w:rsid w:val="00C07D16"/>
    <w:rsid w:val="00C10190"/>
    <w:rsid w:val="00C1036B"/>
    <w:rsid w:val="00C10BEA"/>
    <w:rsid w:val="00C10F3A"/>
    <w:rsid w:val="00C11531"/>
    <w:rsid w:val="00C119AE"/>
    <w:rsid w:val="00C1293E"/>
    <w:rsid w:val="00C14194"/>
    <w:rsid w:val="00C174B3"/>
    <w:rsid w:val="00C1774D"/>
    <w:rsid w:val="00C20026"/>
    <w:rsid w:val="00C20272"/>
    <w:rsid w:val="00C20EA6"/>
    <w:rsid w:val="00C217B4"/>
    <w:rsid w:val="00C21BD5"/>
    <w:rsid w:val="00C22226"/>
    <w:rsid w:val="00C2375A"/>
    <w:rsid w:val="00C23D2A"/>
    <w:rsid w:val="00C23E99"/>
    <w:rsid w:val="00C23FBA"/>
    <w:rsid w:val="00C241F2"/>
    <w:rsid w:val="00C242B6"/>
    <w:rsid w:val="00C2483D"/>
    <w:rsid w:val="00C25205"/>
    <w:rsid w:val="00C25221"/>
    <w:rsid w:val="00C25A7F"/>
    <w:rsid w:val="00C25B00"/>
    <w:rsid w:val="00C26A8A"/>
    <w:rsid w:val="00C27341"/>
    <w:rsid w:val="00C30375"/>
    <w:rsid w:val="00C303EF"/>
    <w:rsid w:val="00C30446"/>
    <w:rsid w:val="00C305D8"/>
    <w:rsid w:val="00C308D3"/>
    <w:rsid w:val="00C31038"/>
    <w:rsid w:val="00C31171"/>
    <w:rsid w:val="00C32B5F"/>
    <w:rsid w:val="00C33288"/>
    <w:rsid w:val="00C33EE2"/>
    <w:rsid w:val="00C34588"/>
    <w:rsid w:val="00C34BD3"/>
    <w:rsid w:val="00C34F12"/>
    <w:rsid w:val="00C34F1D"/>
    <w:rsid w:val="00C3558E"/>
    <w:rsid w:val="00C35B44"/>
    <w:rsid w:val="00C35BAF"/>
    <w:rsid w:val="00C36202"/>
    <w:rsid w:val="00C370FE"/>
    <w:rsid w:val="00C37D30"/>
    <w:rsid w:val="00C408A2"/>
    <w:rsid w:val="00C418B7"/>
    <w:rsid w:val="00C42106"/>
    <w:rsid w:val="00C4233D"/>
    <w:rsid w:val="00C42374"/>
    <w:rsid w:val="00C42B17"/>
    <w:rsid w:val="00C432C6"/>
    <w:rsid w:val="00C436A9"/>
    <w:rsid w:val="00C43CDD"/>
    <w:rsid w:val="00C44EEA"/>
    <w:rsid w:val="00C4511E"/>
    <w:rsid w:val="00C45223"/>
    <w:rsid w:val="00C4592B"/>
    <w:rsid w:val="00C45ADC"/>
    <w:rsid w:val="00C45E6B"/>
    <w:rsid w:val="00C45EF0"/>
    <w:rsid w:val="00C4616F"/>
    <w:rsid w:val="00C504BA"/>
    <w:rsid w:val="00C5052F"/>
    <w:rsid w:val="00C51CB9"/>
    <w:rsid w:val="00C520FA"/>
    <w:rsid w:val="00C530EF"/>
    <w:rsid w:val="00C543CE"/>
    <w:rsid w:val="00C54F7C"/>
    <w:rsid w:val="00C556A6"/>
    <w:rsid w:val="00C55EE2"/>
    <w:rsid w:val="00C56621"/>
    <w:rsid w:val="00C56C43"/>
    <w:rsid w:val="00C56DEA"/>
    <w:rsid w:val="00C56F9D"/>
    <w:rsid w:val="00C5758D"/>
    <w:rsid w:val="00C57E57"/>
    <w:rsid w:val="00C6112A"/>
    <w:rsid w:val="00C617DE"/>
    <w:rsid w:val="00C61BA1"/>
    <w:rsid w:val="00C61D90"/>
    <w:rsid w:val="00C62701"/>
    <w:rsid w:val="00C629B1"/>
    <w:rsid w:val="00C630BF"/>
    <w:rsid w:val="00C635EA"/>
    <w:rsid w:val="00C636CD"/>
    <w:rsid w:val="00C63DD0"/>
    <w:rsid w:val="00C648DF"/>
    <w:rsid w:val="00C64996"/>
    <w:rsid w:val="00C6579F"/>
    <w:rsid w:val="00C66A96"/>
    <w:rsid w:val="00C67CF3"/>
    <w:rsid w:val="00C73708"/>
    <w:rsid w:val="00C743F3"/>
    <w:rsid w:val="00C752BD"/>
    <w:rsid w:val="00C75E41"/>
    <w:rsid w:val="00C76753"/>
    <w:rsid w:val="00C77AD2"/>
    <w:rsid w:val="00C800F1"/>
    <w:rsid w:val="00C8077A"/>
    <w:rsid w:val="00C811F7"/>
    <w:rsid w:val="00C823E2"/>
    <w:rsid w:val="00C825EB"/>
    <w:rsid w:val="00C83508"/>
    <w:rsid w:val="00C83744"/>
    <w:rsid w:val="00C8413C"/>
    <w:rsid w:val="00C84AB0"/>
    <w:rsid w:val="00C856B5"/>
    <w:rsid w:val="00C865BA"/>
    <w:rsid w:val="00C86ED2"/>
    <w:rsid w:val="00C8770F"/>
    <w:rsid w:val="00C877D0"/>
    <w:rsid w:val="00C87FB2"/>
    <w:rsid w:val="00C901C0"/>
    <w:rsid w:val="00C902D8"/>
    <w:rsid w:val="00C90D20"/>
    <w:rsid w:val="00C914B0"/>
    <w:rsid w:val="00C9178E"/>
    <w:rsid w:val="00C918D8"/>
    <w:rsid w:val="00C92143"/>
    <w:rsid w:val="00C92E37"/>
    <w:rsid w:val="00C92EEE"/>
    <w:rsid w:val="00C93BB3"/>
    <w:rsid w:val="00C9497F"/>
    <w:rsid w:val="00C951D7"/>
    <w:rsid w:val="00C9596C"/>
    <w:rsid w:val="00C9633C"/>
    <w:rsid w:val="00C96E02"/>
    <w:rsid w:val="00C97164"/>
    <w:rsid w:val="00C975DD"/>
    <w:rsid w:val="00C976C5"/>
    <w:rsid w:val="00C9781C"/>
    <w:rsid w:val="00C979C0"/>
    <w:rsid w:val="00CA095D"/>
    <w:rsid w:val="00CA10FF"/>
    <w:rsid w:val="00CA12A4"/>
    <w:rsid w:val="00CA12B9"/>
    <w:rsid w:val="00CA1ACA"/>
    <w:rsid w:val="00CA1D77"/>
    <w:rsid w:val="00CA2F6E"/>
    <w:rsid w:val="00CA45C8"/>
    <w:rsid w:val="00CA467E"/>
    <w:rsid w:val="00CA46B4"/>
    <w:rsid w:val="00CA4F14"/>
    <w:rsid w:val="00CA5ACC"/>
    <w:rsid w:val="00CA650C"/>
    <w:rsid w:val="00CA7733"/>
    <w:rsid w:val="00CB141A"/>
    <w:rsid w:val="00CB169E"/>
    <w:rsid w:val="00CB2145"/>
    <w:rsid w:val="00CB2D48"/>
    <w:rsid w:val="00CB32A3"/>
    <w:rsid w:val="00CB36A7"/>
    <w:rsid w:val="00CB5132"/>
    <w:rsid w:val="00CB5DED"/>
    <w:rsid w:val="00CB67FC"/>
    <w:rsid w:val="00CB6B6D"/>
    <w:rsid w:val="00CB7158"/>
    <w:rsid w:val="00CC0255"/>
    <w:rsid w:val="00CC02CE"/>
    <w:rsid w:val="00CC0E3C"/>
    <w:rsid w:val="00CC1BA3"/>
    <w:rsid w:val="00CC2E75"/>
    <w:rsid w:val="00CC417D"/>
    <w:rsid w:val="00CC46DC"/>
    <w:rsid w:val="00CC4BFD"/>
    <w:rsid w:val="00CC5423"/>
    <w:rsid w:val="00CC66C2"/>
    <w:rsid w:val="00CC6CBC"/>
    <w:rsid w:val="00CD3936"/>
    <w:rsid w:val="00CD3C3B"/>
    <w:rsid w:val="00CD5370"/>
    <w:rsid w:val="00CD602D"/>
    <w:rsid w:val="00CD6392"/>
    <w:rsid w:val="00CE001C"/>
    <w:rsid w:val="00CE13EE"/>
    <w:rsid w:val="00CE14AA"/>
    <w:rsid w:val="00CE1BC2"/>
    <w:rsid w:val="00CE2A40"/>
    <w:rsid w:val="00CE357B"/>
    <w:rsid w:val="00CE35E6"/>
    <w:rsid w:val="00CE5D04"/>
    <w:rsid w:val="00CE6231"/>
    <w:rsid w:val="00CE6F69"/>
    <w:rsid w:val="00CE7258"/>
    <w:rsid w:val="00CF072D"/>
    <w:rsid w:val="00CF13B2"/>
    <w:rsid w:val="00CF1F07"/>
    <w:rsid w:val="00CF26D7"/>
    <w:rsid w:val="00CF2EF7"/>
    <w:rsid w:val="00CF4BFA"/>
    <w:rsid w:val="00CF6D0B"/>
    <w:rsid w:val="00CF6E4C"/>
    <w:rsid w:val="00CF7151"/>
    <w:rsid w:val="00CF7593"/>
    <w:rsid w:val="00CF798E"/>
    <w:rsid w:val="00CF7BAF"/>
    <w:rsid w:val="00CF7BE0"/>
    <w:rsid w:val="00CF7C84"/>
    <w:rsid w:val="00D01A0D"/>
    <w:rsid w:val="00D0253E"/>
    <w:rsid w:val="00D028F3"/>
    <w:rsid w:val="00D029CC"/>
    <w:rsid w:val="00D04C83"/>
    <w:rsid w:val="00D0513B"/>
    <w:rsid w:val="00D05951"/>
    <w:rsid w:val="00D05D25"/>
    <w:rsid w:val="00D064C0"/>
    <w:rsid w:val="00D06EB6"/>
    <w:rsid w:val="00D10148"/>
    <w:rsid w:val="00D102D9"/>
    <w:rsid w:val="00D1044E"/>
    <w:rsid w:val="00D10DAE"/>
    <w:rsid w:val="00D110E5"/>
    <w:rsid w:val="00D11179"/>
    <w:rsid w:val="00D12135"/>
    <w:rsid w:val="00D127FA"/>
    <w:rsid w:val="00D1283D"/>
    <w:rsid w:val="00D12D56"/>
    <w:rsid w:val="00D143C8"/>
    <w:rsid w:val="00D14691"/>
    <w:rsid w:val="00D150FD"/>
    <w:rsid w:val="00D16849"/>
    <w:rsid w:val="00D16BC7"/>
    <w:rsid w:val="00D17DA5"/>
    <w:rsid w:val="00D2016E"/>
    <w:rsid w:val="00D208D3"/>
    <w:rsid w:val="00D20E93"/>
    <w:rsid w:val="00D240DF"/>
    <w:rsid w:val="00D24EEB"/>
    <w:rsid w:val="00D258AB"/>
    <w:rsid w:val="00D26665"/>
    <w:rsid w:val="00D266D4"/>
    <w:rsid w:val="00D26700"/>
    <w:rsid w:val="00D26FF8"/>
    <w:rsid w:val="00D273F2"/>
    <w:rsid w:val="00D274B9"/>
    <w:rsid w:val="00D27578"/>
    <w:rsid w:val="00D2789F"/>
    <w:rsid w:val="00D27C29"/>
    <w:rsid w:val="00D30BB9"/>
    <w:rsid w:val="00D3154D"/>
    <w:rsid w:val="00D32581"/>
    <w:rsid w:val="00D329C9"/>
    <w:rsid w:val="00D330E0"/>
    <w:rsid w:val="00D332FA"/>
    <w:rsid w:val="00D33376"/>
    <w:rsid w:val="00D33959"/>
    <w:rsid w:val="00D33E43"/>
    <w:rsid w:val="00D34576"/>
    <w:rsid w:val="00D34C03"/>
    <w:rsid w:val="00D3594F"/>
    <w:rsid w:val="00D360C6"/>
    <w:rsid w:val="00D3702D"/>
    <w:rsid w:val="00D37420"/>
    <w:rsid w:val="00D375D3"/>
    <w:rsid w:val="00D379A6"/>
    <w:rsid w:val="00D379EC"/>
    <w:rsid w:val="00D41107"/>
    <w:rsid w:val="00D430CF"/>
    <w:rsid w:val="00D435AD"/>
    <w:rsid w:val="00D44154"/>
    <w:rsid w:val="00D456B8"/>
    <w:rsid w:val="00D45C21"/>
    <w:rsid w:val="00D46D34"/>
    <w:rsid w:val="00D46E6F"/>
    <w:rsid w:val="00D472BD"/>
    <w:rsid w:val="00D474B1"/>
    <w:rsid w:val="00D47AEF"/>
    <w:rsid w:val="00D47C4F"/>
    <w:rsid w:val="00D47E55"/>
    <w:rsid w:val="00D501A0"/>
    <w:rsid w:val="00D50413"/>
    <w:rsid w:val="00D50E99"/>
    <w:rsid w:val="00D5341C"/>
    <w:rsid w:val="00D5347B"/>
    <w:rsid w:val="00D542C6"/>
    <w:rsid w:val="00D544FE"/>
    <w:rsid w:val="00D5490D"/>
    <w:rsid w:val="00D54C87"/>
    <w:rsid w:val="00D558D6"/>
    <w:rsid w:val="00D5667E"/>
    <w:rsid w:val="00D56C0E"/>
    <w:rsid w:val="00D572BB"/>
    <w:rsid w:val="00D57D34"/>
    <w:rsid w:val="00D617C9"/>
    <w:rsid w:val="00D6197A"/>
    <w:rsid w:val="00D6291D"/>
    <w:rsid w:val="00D62985"/>
    <w:rsid w:val="00D62AB2"/>
    <w:rsid w:val="00D64EB2"/>
    <w:rsid w:val="00D65242"/>
    <w:rsid w:val="00D661DB"/>
    <w:rsid w:val="00D670AC"/>
    <w:rsid w:val="00D6796E"/>
    <w:rsid w:val="00D67A1B"/>
    <w:rsid w:val="00D70035"/>
    <w:rsid w:val="00D73004"/>
    <w:rsid w:val="00D73465"/>
    <w:rsid w:val="00D73D4C"/>
    <w:rsid w:val="00D74AD5"/>
    <w:rsid w:val="00D75A4A"/>
    <w:rsid w:val="00D76687"/>
    <w:rsid w:val="00D77989"/>
    <w:rsid w:val="00D8039E"/>
    <w:rsid w:val="00D81AD8"/>
    <w:rsid w:val="00D81E30"/>
    <w:rsid w:val="00D8259D"/>
    <w:rsid w:val="00D82B71"/>
    <w:rsid w:val="00D82D2F"/>
    <w:rsid w:val="00D8301D"/>
    <w:rsid w:val="00D8341F"/>
    <w:rsid w:val="00D83C7F"/>
    <w:rsid w:val="00D83D46"/>
    <w:rsid w:val="00D83E6F"/>
    <w:rsid w:val="00D8459A"/>
    <w:rsid w:val="00D845CE"/>
    <w:rsid w:val="00D8479C"/>
    <w:rsid w:val="00D84C31"/>
    <w:rsid w:val="00D84EA9"/>
    <w:rsid w:val="00D86332"/>
    <w:rsid w:val="00D863A1"/>
    <w:rsid w:val="00D866CB"/>
    <w:rsid w:val="00D869D7"/>
    <w:rsid w:val="00D8714E"/>
    <w:rsid w:val="00D87433"/>
    <w:rsid w:val="00D87A8E"/>
    <w:rsid w:val="00D87EE8"/>
    <w:rsid w:val="00D90995"/>
    <w:rsid w:val="00D909B7"/>
    <w:rsid w:val="00D90E03"/>
    <w:rsid w:val="00D91673"/>
    <w:rsid w:val="00D916F4"/>
    <w:rsid w:val="00D9331C"/>
    <w:rsid w:val="00D9442B"/>
    <w:rsid w:val="00D94756"/>
    <w:rsid w:val="00D949A4"/>
    <w:rsid w:val="00D95240"/>
    <w:rsid w:val="00D953E5"/>
    <w:rsid w:val="00D957F8"/>
    <w:rsid w:val="00D97C2B"/>
    <w:rsid w:val="00DA212B"/>
    <w:rsid w:val="00DA279B"/>
    <w:rsid w:val="00DA2EAC"/>
    <w:rsid w:val="00DA3158"/>
    <w:rsid w:val="00DA4504"/>
    <w:rsid w:val="00DA482B"/>
    <w:rsid w:val="00DA4D6C"/>
    <w:rsid w:val="00DA57E9"/>
    <w:rsid w:val="00DA6560"/>
    <w:rsid w:val="00DA698B"/>
    <w:rsid w:val="00DA7114"/>
    <w:rsid w:val="00DA7764"/>
    <w:rsid w:val="00DA7ABF"/>
    <w:rsid w:val="00DB0001"/>
    <w:rsid w:val="00DB303A"/>
    <w:rsid w:val="00DB30A3"/>
    <w:rsid w:val="00DB3257"/>
    <w:rsid w:val="00DB3E50"/>
    <w:rsid w:val="00DB5139"/>
    <w:rsid w:val="00DB55C1"/>
    <w:rsid w:val="00DB6990"/>
    <w:rsid w:val="00DC0044"/>
    <w:rsid w:val="00DC2078"/>
    <w:rsid w:val="00DC207D"/>
    <w:rsid w:val="00DC2744"/>
    <w:rsid w:val="00DC3AA5"/>
    <w:rsid w:val="00DC4CFA"/>
    <w:rsid w:val="00DC4F78"/>
    <w:rsid w:val="00DC5300"/>
    <w:rsid w:val="00DC5701"/>
    <w:rsid w:val="00DC6535"/>
    <w:rsid w:val="00DC66B8"/>
    <w:rsid w:val="00DC747E"/>
    <w:rsid w:val="00DC7906"/>
    <w:rsid w:val="00DD0283"/>
    <w:rsid w:val="00DD089A"/>
    <w:rsid w:val="00DD372B"/>
    <w:rsid w:val="00DD4046"/>
    <w:rsid w:val="00DD4898"/>
    <w:rsid w:val="00DD4CA6"/>
    <w:rsid w:val="00DD55C8"/>
    <w:rsid w:val="00DD58A4"/>
    <w:rsid w:val="00DD5922"/>
    <w:rsid w:val="00DD7AB1"/>
    <w:rsid w:val="00DE058D"/>
    <w:rsid w:val="00DE070C"/>
    <w:rsid w:val="00DE2A78"/>
    <w:rsid w:val="00DE3BE4"/>
    <w:rsid w:val="00DE3ED1"/>
    <w:rsid w:val="00DE4346"/>
    <w:rsid w:val="00DE43DB"/>
    <w:rsid w:val="00DE58D7"/>
    <w:rsid w:val="00DE5AAE"/>
    <w:rsid w:val="00DE5B0F"/>
    <w:rsid w:val="00DE72A2"/>
    <w:rsid w:val="00DE77D6"/>
    <w:rsid w:val="00DE7A04"/>
    <w:rsid w:val="00DF0762"/>
    <w:rsid w:val="00DF11C6"/>
    <w:rsid w:val="00DF1834"/>
    <w:rsid w:val="00DF2079"/>
    <w:rsid w:val="00DF256E"/>
    <w:rsid w:val="00DF2A3E"/>
    <w:rsid w:val="00DF3024"/>
    <w:rsid w:val="00DF32C6"/>
    <w:rsid w:val="00DF364F"/>
    <w:rsid w:val="00DF40BB"/>
    <w:rsid w:val="00DF4628"/>
    <w:rsid w:val="00DF4CF5"/>
    <w:rsid w:val="00DF603C"/>
    <w:rsid w:val="00DF6516"/>
    <w:rsid w:val="00DF6897"/>
    <w:rsid w:val="00DF6E4E"/>
    <w:rsid w:val="00DF7DE0"/>
    <w:rsid w:val="00DF7F7C"/>
    <w:rsid w:val="00E00C37"/>
    <w:rsid w:val="00E026D2"/>
    <w:rsid w:val="00E0318E"/>
    <w:rsid w:val="00E03AF9"/>
    <w:rsid w:val="00E03B78"/>
    <w:rsid w:val="00E03D08"/>
    <w:rsid w:val="00E04538"/>
    <w:rsid w:val="00E0466E"/>
    <w:rsid w:val="00E0468C"/>
    <w:rsid w:val="00E04D90"/>
    <w:rsid w:val="00E04DFD"/>
    <w:rsid w:val="00E05C6F"/>
    <w:rsid w:val="00E05DE8"/>
    <w:rsid w:val="00E0703C"/>
    <w:rsid w:val="00E0775D"/>
    <w:rsid w:val="00E10081"/>
    <w:rsid w:val="00E1084C"/>
    <w:rsid w:val="00E110E1"/>
    <w:rsid w:val="00E11822"/>
    <w:rsid w:val="00E11C2D"/>
    <w:rsid w:val="00E124A5"/>
    <w:rsid w:val="00E12BCD"/>
    <w:rsid w:val="00E1301C"/>
    <w:rsid w:val="00E13DC5"/>
    <w:rsid w:val="00E13F7A"/>
    <w:rsid w:val="00E141D0"/>
    <w:rsid w:val="00E15486"/>
    <w:rsid w:val="00E1605F"/>
    <w:rsid w:val="00E1614C"/>
    <w:rsid w:val="00E1686D"/>
    <w:rsid w:val="00E17DAD"/>
    <w:rsid w:val="00E204FD"/>
    <w:rsid w:val="00E208A0"/>
    <w:rsid w:val="00E21DCF"/>
    <w:rsid w:val="00E21F08"/>
    <w:rsid w:val="00E2325A"/>
    <w:rsid w:val="00E25688"/>
    <w:rsid w:val="00E259B7"/>
    <w:rsid w:val="00E25BD0"/>
    <w:rsid w:val="00E25C19"/>
    <w:rsid w:val="00E26227"/>
    <w:rsid w:val="00E26695"/>
    <w:rsid w:val="00E26A31"/>
    <w:rsid w:val="00E276B6"/>
    <w:rsid w:val="00E303D1"/>
    <w:rsid w:val="00E31011"/>
    <w:rsid w:val="00E32148"/>
    <w:rsid w:val="00E324D4"/>
    <w:rsid w:val="00E33724"/>
    <w:rsid w:val="00E3406B"/>
    <w:rsid w:val="00E3513F"/>
    <w:rsid w:val="00E3572B"/>
    <w:rsid w:val="00E36DFF"/>
    <w:rsid w:val="00E374C5"/>
    <w:rsid w:val="00E4024D"/>
    <w:rsid w:val="00E42926"/>
    <w:rsid w:val="00E431AB"/>
    <w:rsid w:val="00E43489"/>
    <w:rsid w:val="00E43E56"/>
    <w:rsid w:val="00E43E77"/>
    <w:rsid w:val="00E442EE"/>
    <w:rsid w:val="00E445AD"/>
    <w:rsid w:val="00E44673"/>
    <w:rsid w:val="00E4549F"/>
    <w:rsid w:val="00E46AD8"/>
    <w:rsid w:val="00E46E0F"/>
    <w:rsid w:val="00E47641"/>
    <w:rsid w:val="00E507E4"/>
    <w:rsid w:val="00E50C68"/>
    <w:rsid w:val="00E51907"/>
    <w:rsid w:val="00E51EE1"/>
    <w:rsid w:val="00E52826"/>
    <w:rsid w:val="00E53791"/>
    <w:rsid w:val="00E543A3"/>
    <w:rsid w:val="00E55C1B"/>
    <w:rsid w:val="00E57BB2"/>
    <w:rsid w:val="00E610D3"/>
    <w:rsid w:val="00E61C3F"/>
    <w:rsid w:val="00E622C8"/>
    <w:rsid w:val="00E62EC7"/>
    <w:rsid w:val="00E64EAF"/>
    <w:rsid w:val="00E65334"/>
    <w:rsid w:val="00E65B1E"/>
    <w:rsid w:val="00E65B73"/>
    <w:rsid w:val="00E65D49"/>
    <w:rsid w:val="00E66B51"/>
    <w:rsid w:val="00E7039C"/>
    <w:rsid w:val="00E707EC"/>
    <w:rsid w:val="00E714B6"/>
    <w:rsid w:val="00E7151C"/>
    <w:rsid w:val="00E716D7"/>
    <w:rsid w:val="00E718D0"/>
    <w:rsid w:val="00E7203C"/>
    <w:rsid w:val="00E72887"/>
    <w:rsid w:val="00E72AB8"/>
    <w:rsid w:val="00E72C24"/>
    <w:rsid w:val="00E73579"/>
    <w:rsid w:val="00E73DC9"/>
    <w:rsid w:val="00E7408B"/>
    <w:rsid w:val="00E742AF"/>
    <w:rsid w:val="00E74CBE"/>
    <w:rsid w:val="00E7582B"/>
    <w:rsid w:val="00E75A13"/>
    <w:rsid w:val="00E766AF"/>
    <w:rsid w:val="00E8044F"/>
    <w:rsid w:val="00E80F7D"/>
    <w:rsid w:val="00E814DF"/>
    <w:rsid w:val="00E81EEC"/>
    <w:rsid w:val="00E82471"/>
    <w:rsid w:val="00E827AF"/>
    <w:rsid w:val="00E8299D"/>
    <w:rsid w:val="00E82A29"/>
    <w:rsid w:val="00E83058"/>
    <w:rsid w:val="00E83587"/>
    <w:rsid w:val="00E83C38"/>
    <w:rsid w:val="00E8465A"/>
    <w:rsid w:val="00E84819"/>
    <w:rsid w:val="00E84CA9"/>
    <w:rsid w:val="00E8588B"/>
    <w:rsid w:val="00E85F11"/>
    <w:rsid w:val="00E86882"/>
    <w:rsid w:val="00E87E08"/>
    <w:rsid w:val="00E90657"/>
    <w:rsid w:val="00E90EE6"/>
    <w:rsid w:val="00E91091"/>
    <w:rsid w:val="00E930B2"/>
    <w:rsid w:val="00E93859"/>
    <w:rsid w:val="00E940B8"/>
    <w:rsid w:val="00E9436A"/>
    <w:rsid w:val="00E94822"/>
    <w:rsid w:val="00E94AB7"/>
    <w:rsid w:val="00E950ED"/>
    <w:rsid w:val="00E961B4"/>
    <w:rsid w:val="00E96348"/>
    <w:rsid w:val="00E96E98"/>
    <w:rsid w:val="00E97B04"/>
    <w:rsid w:val="00E97C2C"/>
    <w:rsid w:val="00EA02E2"/>
    <w:rsid w:val="00EA12BF"/>
    <w:rsid w:val="00EA1C6E"/>
    <w:rsid w:val="00EA3377"/>
    <w:rsid w:val="00EA442E"/>
    <w:rsid w:val="00EA449E"/>
    <w:rsid w:val="00EA4BD7"/>
    <w:rsid w:val="00EA4D1F"/>
    <w:rsid w:val="00EA4E9B"/>
    <w:rsid w:val="00EA5614"/>
    <w:rsid w:val="00EA5C6F"/>
    <w:rsid w:val="00EA68A0"/>
    <w:rsid w:val="00EA6AE3"/>
    <w:rsid w:val="00EA740F"/>
    <w:rsid w:val="00EA7C99"/>
    <w:rsid w:val="00EB01E9"/>
    <w:rsid w:val="00EB19A6"/>
    <w:rsid w:val="00EB1CBE"/>
    <w:rsid w:val="00EB46FD"/>
    <w:rsid w:val="00EB5A2D"/>
    <w:rsid w:val="00EB5C00"/>
    <w:rsid w:val="00EB6B28"/>
    <w:rsid w:val="00EB6B6A"/>
    <w:rsid w:val="00EB7A76"/>
    <w:rsid w:val="00EC0C4A"/>
    <w:rsid w:val="00EC0FE2"/>
    <w:rsid w:val="00EC1452"/>
    <w:rsid w:val="00EC1BD6"/>
    <w:rsid w:val="00EC1D3A"/>
    <w:rsid w:val="00EC1F11"/>
    <w:rsid w:val="00EC24FD"/>
    <w:rsid w:val="00EC3647"/>
    <w:rsid w:val="00EC40EB"/>
    <w:rsid w:val="00EC5947"/>
    <w:rsid w:val="00EC60FA"/>
    <w:rsid w:val="00EC6618"/>
    <w:rsid w:val="00ED0B00"/>
    <w:rsid w:val="00ED0C40"/>
    <w:rsid w:val="00ED11F5"/>
    <w:rsid w:val="00ED26C5"/>
    <w:rsid w:val="00ED2AA8"/>
    <w:rsid w:val="00ED2D82"/>
    <w:rsid w:val="00ED3243"/>
    <w:rsid w:val="00ED3B1C"/>
    <w:rsid w:val="00ED3CE7"/>
    <w:rsid w:val="00ED4BC7"/>
    <w:rsid w:val="00ED51E8"/>
    <w:rsid w:val="00ED7672"/>
    <w:rsid w:val="00EE08F1"/>
    <w:rsid w:val="00EE0CF1"/>
    <w:rsid w:val="00EE1218"/>
    <w:rsid w:val="00EE1869"/>
    <w:rsid w:val="00EE1951"/>
    <w:rsid w:val="00EE1FA7"/>
    <w:rsid w:val="00EE2E6B"/>
    <w:rsid w:val="00EE3878"/>
    <w:rsid w:val="00EE4218"/>
    <w:rsid w:val="00EE560A"/>
    <w:rsid w:val="00EE5871"/>
    <w:rsid w:val="00EE5DBB"/>
    <w:rsid w:val="00EE5FE5"/>
    <w:rsid w:val="00EE625B"/>
    <w:rsid w:val="00EE6DD5"/>
    <w:rsid w:val="00EE6F55"/>
    <w:rsid w:val="00EE6FEC"/>
    <w:rsid w:val="00EE7477"/>
    <w:rsid w:val="00EE7EFE"/>
    <w:rsid w:val="00EF0318"/>
    <w:rsid w:val="00EF0DAD"/>
    <w:rsid w:val="00EF359B"/>
    <w:rsid w:val="00EF39B1"/>
    <w:rsid w:val="00EF4B2E"/>
    <w:rsid w:val="00EF4F5B"/>
    <w:rsid w:val="00EF5595"/>
    <w:rsid w:val="00EF748A"/>
    <w:rsid w:val="00F00CA2"/>
    <w:rsid w:val="00F01C7B"/>
    <w:rsid w:val="00F023D8"/>
    <w:rsid w:val="00F02586"/>
    <w:rsid w:val="00F026F9"/>
    <w:rsid w:val="00F0399C"/>
    <w:rsid w:val="00F03C5F"/>
    <w:rsid w:val="00F05785"/>
    <w:rsid w:val="00F06000"/>
    <w:rsid w:val="00F06453"/>
    <w:rsid w:val="00F07238"/>
    <w:rsid w:val="00F078FB"/>
    <w:rsid w:val="00F102FC"/>
    <w:rsid w:val="00F10325"/>
    <w:rsid w:val="00F10DA6"/>
    <w:rsid w:val="00F1165E"/>
    <w:rsid w:val="00F123A4"/>
    <w:rsid w:val="00F123DA"/>
    <w:rsid w:val="00F1272D"/>
    <w:rsid w:val="00F12762"/>
    <w:rsid w:val="00F12F54"/>
    <w:rsid w:val="00F1343D"/>
    <w:rsid w:val="00F13C76"/>
    <w:rsid w:val="00F14330"/>
    <w:rsid w:val="00F14701"/>
    <w:rsid w:val="00F170E4"/>
    <w:rsid w:val="00F1748F"/>
    <w:rsid w:val="00F176F1"/>
    <w:rsid w:val="00F17CB9"/>
    <w:rsid w:val="00F20DBD"/>
    <w:rsid w:val="00F21374"/>
    <w:rsid w:val="00F22053"/>
    <w:rsid w:val="00F220F7"/>
    <w:rsid w:val="00F221D8"/>
    <w:rsid w:val="00F222D3"/>
    <w:rsid w:val="00F23243"/>
    <w:rsid w:val="00F23477"/>
    <w:rsid w:val="00F23730"/>
    <w:rsid w:val="00F23B4E"/>
    <w:rsid w:val="00F24799"/>
    <w:rsid w:val="00F25097"/>
    <w:rsid w:val="00F25211"/>
    <w:rsid w:val="00F25B26"/>
    <w:rsid w:val="00F25FD9"/>
    <w:rsid w:val="00F26119"/>
    <w:rsid w:val="00F26F32"/>
    <w:rsid w:val="00F27998"/>
    <w:rsid w:val="00F30ABF"/>
    <w:rsid w:val="00F33CC2"/>
    <w:rsid w:val="00F33D56"/>
    <w:rsid w:val="00F343C2"/>
    <w:rsid w:val="00F34D3D"/>
    <w:rsid w:val="00F356CD"/>
    <w:rsid w:val="00F35C5E"/>
    <w:rsid w:val="00F365D6"/>
    <w:rsid w:val="00F367FE"/>
    <w:rsid w:val="00F36A2C"/>
    <w:rsid w:val="00F40993"/>
    <w:rsid w:val="00F41B6B"/>
    <w:rsid w:val="00F43729"/>
    <w:rsid w:val="00F43AAA"/>
    <w:rsid w:val="00F43FA8"/>
    <w:rsid w:val="00F462F5"/>
    <w:rsid w:val="00F46D37"/>
    <w:rsid w:val="00F50580"/>
    <w:rsid w:val="00F51412"/>
    <w:rsid w:val="00F51FF1"/>
    <w:rsid w:val="00F520E8"/>
    <w:rsid w:val="00F52CBA"/>
    <w:rsid w:val="00F52CCB"/>
    <w:rsid w:val="00F530E7"/>
    <w:rsid w:val="00F546B4"/>
    <w:rsid w:val="00F54F0B"/>
    <w:rsid w:val="00F552FD"/>
    <w:rsid w:val="00F55381"/>
    <w:rsid w:val="00F55713"/>
    <w:rsid w:val="00F55762"/>
    <w:rsid w:val="00F569F8"/>
    <w:rsid w:val="00F56CCF"/>
    <w:rsid w:val="00F5739E"/>
    <w:rsid w:val="00F57861"/>
    <w:rsid w:val="00F57909"/>
    <w:rsid w:val="00F6035F"/>
    <w:rsid w:val="00F6085A"/>
    <w:rsid w:val="00F6125F"/>
    <w:rsid w:val="00F620A1"/>
    <w:rsid w:val="00F6298D"/>
    <w:rsid w:val="00F636C8"/>
    <w:rsid w:val="00F64580"/>
    <w:rsid w:val="00F64A63"/>
    <w:rsid w:val="00F64D39"/>
    <w:rsid w:val="00F710FF"/>
    <w:rsid w:val="00F72132"/>
    <w:rsid w:val="00F73455"/>
    <w:rsid w:val="00F737BF"/>
    <w:rsid w:val="00F74E57"/>
    <w:rsid w:val="00F7585E"/>
    <w:rsid w:val="00F76962"/>
    <w:rsid w:val="00F76F5F"/>
    <w:rsid w:val="00F7788D"/>
    <w:rsid w:val="00F8042C"/>
    <w:rsid w:val="00F81B98"/>
    <w:rsid w:val="00F81BCA"/>
    <w:rsid w:val="00F81D8D"/>
    <w:rsid w:val="00F81E9E"/>
    <w:rsid w:val="00F8302E"/>
    <w:rsid w:val="00F8341F"/>
    <w:rsid w:val="00F837E8"/>
    <w:rsid w:val="00F84648"/>
    <w:rsid w:val="00F8520D"/>
    <w:rsid w:val="00F85281"/>
    <w:rsid w:val="00F85976"/>
    <w:rsid w:val="00F8614B"/>
    <w:rsid w:val="00F86C8B"/>
    <w:rsid w:val="00F87B11"/>
    <w:rsid w:val="00F87DFF"/>
    <w:rsid w:val="00F90548"/>
    <w:rsid w:val="00F914BD"/>
    <w:rsid w:val="00F91D02"/>
    <w:rsid w:val="00F924DA"/>
    <w:rsid w:val="00F93903"/>
    <w:rsid w:val="00F93BDC"/>
    <w:rsid w:val="00F941CA"/>
    <w:rsid w:val="00F9451F"/>
    <w:rsid w:val="00F94E76"/>
    <w:rsid w:val="00F95122"/>
    <w:rsid w:val="00F95BF1"/>
    <w:rsid w:val="00F95F8D"/>
    <w:rsid w:val="00F968AC"/>
    <w:rsid w:val="00FA02DB"/>
    <w:rsid w:val="00FA0561"/>
    <w:rsid w:val="00FA05AF"/>
    <w:rsid w:val="00FA185F"/>
    <w:rsid w:val="00FA2577"/>
    <w:rsid w:val="00FA3DF3"/>
    <w:rsid w:val="00FA3F1F"/>
    <w:rsid w:val="00FB04F5"/>
    <w:rsid w:val="00FB0651"/>
    <w:rsid w:val="00FB3A4E"/>
    <w:rsid w:val="00FB473F"/>
    <w:rsid w:val="00FB4B5F"/>
    <w:rsid w:val="00FB4D2E"/>
    <w:rsid w:val="00FB5096"/>
    <w:rsid w:val="00FB704F"/>
    <w:rsid w:val="00FB73FC"/>
    <w:rsid w:val="00FB7847"/>
    <w:rsid w:val="00FC112B"/>
    <w:rsid w:val="00FC18CF"/>
    <w:rsid w:val="00FC1F27"/>
    <w:rsid w:val="00FC1F70"/>
    <w:rsid w:val="00FC2728"/>
    <w:rsid w:val="00FC29ED"/>
    <w:rsid w:val="00FC3AC0"/>
    <w:rsid w:val="00FC52FC"/>
    <w:rsid w:val="00FC5608"/>
    <w:rsid w:val="00FC591C"/>
    <w:rsid w:val="00FC5AC0"/>
    <w:rsid w:val="00FC7437"/>
    <w:rsid w:val="00FC7716"/>
    <w:rsid w:val="00FC77CE"/>
    <w:rsid w:val="00FC791D"/>
    <w:rsid w:val="00FD085E"/>
    <w:rsid w:val="00FD0EE8"/>
    <w:rsid w:val="00FD1645"/>
    <w:rsid w:val="00FD278C"/>
    <w:rsid w:val="00FD28FB"/>
    <w:rsid w:val="00FD2A7B"/>
    <w:rsid w:val="00FD31EF"/>
    <w:rsid w:val="00FD46A4"/>
    <w:rsid w:val="00FD5D23"/>
    <w:rsid w:val="00FD6582"/>
    <w:rsid w:val="00FD6E99"/>
    <w:rsid w:val="00FD7385"/>
    <w:rsid w:val="00FD7E9C"/>
    <w:rsid w:val="00FD7F90"/>
    <w:rsid w:val="00FE0F5E"/>
    <w:rsid w:val="00FE1F8F"/>
    <w:rsid w:val="00FE24B5"/>
    <w:rsid w:val="00FE28E0"/>
    <w:rsid w:val="00FE2A3E"/>
    <w:rsid w:val="00FE2B49"/>
    <w:rsid w:val="00FE3342"/>
    <w:rsid w:val="00FE334F"/>
    <w:rsid w:val="00FE4300"/>
    <w:rsid w:val="00FE465D"/>
    <w:rsid w:val="00FE7248"/>
    <w:rsid w:val="00FF09A1"/>
    <w:rsid w:val="00FF0D2B"/>
    <w:rsid w:val="00FF1F7C"/>
    <w:rsid w:val="00FF3566"/>
    <w:rsid w:val="00FF41CA"/>
    <w:rsid w:val="00FF476E"/>
    <w:rsid w:val="00FF60C4"/>
    <w:rsid w:val="00FF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E4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416E4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16E4A"/>
    <w:rPr>
      <w:rFonts w:ascii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416E4A"/>
    <w:pPr>
      <w:widowControl w:val="0"/>
      <w:jc w:val="center"/>
    </w:pPr>
    <w:rPr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16E4A"/>
    <w:rPr>
      <w:rFonts w:ascii="Times New Roman" w:hAnsi="Times New Roman" w:cs="Times New Roman"/>
      <w:b/>
      <w:snapToGrid w:val="0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16E4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16E4A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3A32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</TotalTime>
  <Pages>2</Pages>
  <Words>349</Words>
  <Characters>1992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Озерова</cp:lastModifiedBy>
  <cp:revision>15</cp:revision>
  <cp:lastPrinted>2018-06-07T06:40:00Z</cp:lastPrinted>
  <dcterms:created xsi:type="dcterms:W3CDTF">2013-10-16T05:05:00Z</dcterms:created>
  <dcterms:modified xsi:type="dcterms:W3CDTF">2020-07-10T12:53:00Z</dcterms:modified>
</cp:coreProperties>
</file>