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A1" w:rsidRPr="00960B00" w:rsidRDefault="001D66A1" w:rsidP="00E8259E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D66A1" w:rsidRPr="00136034" w:rsidRDefault="001D66A1" w:rsidP="00585C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6034">
        <w:rPr>
          <w:rFonts w:ascii="Times New Roman" w:hAnsi="Times New Roman"/>
          <w:b/>
          <w:sz w:val="32"/>
          <w:szCs w:val="32"/>
        </w:rPr>
        <w:t>АДМИНИСТРАЦИЯ</w:t>
      </w:r>
    </w:p>
    <w:p w:rsidR="001D66A1" w:rsidRPr="00136034" w:rsidRDefault="001D66A1" w:rsidP="00585C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6034">
        <w:rPr>
          <w:rFonts w:ascii="Times New Roman" w:hAnsi="Times New Roman"/>
          <w:b/>
          <w:sz w:val="32"/>
          <w:szCs w:val="32"/>
        </w:rPr>
        <w:t xml:space="preserve"> СРЕДНЕОЛЬШАНСКОГО СЕЛЬСОВЕТА</w:t>
      </w:r>
    </w:p>
    <w:p w:rsidR="001D66A1" w:rsidRPr="00136034" w:rsidRDefault="001D66A1" w:rsidP="00585C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6034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1D66A1" w:rsidRPr="00136034" w:rsidRDefault="001D66A1" w:rsidP="00585C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66A1" w:rsidRPr="00136034" w:rsidRDefault="001D66A1" w:rsidP="00585C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6034">
        <w:rPr>
          <w:rFonts w:ascii="Times New Roman" w:hAnsi="Times New Roman"/>
          <w:b/>
          <w:sz w:val="32"/>
          <w:szCs w:val="32"/>
        </w:rPr>
        <w:t>ПОСТАНОВЛЕНИЕ</w:t>
      </w:r>
    </w:p>
    <w:p w:rsidR="001D66A1" w:rsidRDefault="001D66A1" w:rsidP="00585C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«13» августа 2019 года № 59</w:t>
      </w:r>
    </w:p>
    <w:p w:rsidR="001D66A1" w:rsidRPr="00287F3F" w:rsidRDefault="001D66A1" w:rsidP="00585C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6A1" w:rsidRDefault="001D66A1" w:rsidP="00FE089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2A83">
        <w:rPr>
          <w:rFonts w:ascii="Times New Roman" w:hAnsi="Times New Roman" w:cs="Times New Roman"/>
          <w:sz w:val="28"/>
          <w:szCs w:val="28"/>
        </w:rPr>
        <w:t xml:space="preserve"> размещении и наполнении подразделов,</w:t>
      </w:r>
    </w:p>
    <w:p w:rsidR="001D66A1" w:rsidRDefault="001D66A1" w:rsidP="00FE089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A2A83">
        <w:rPr>
          <w:rFonts w:ascii="Times New Roman" w:hAnsi="Times New Roman" w:cs="Times New Roman"/>
          <w:sz w:val="28"/>
          <w:szCs w:val="28"/>
        </w:rPr>
        <w:t>посвященных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A83">
        <w:rPr>
          <w:rFonts w:ascii="Times New Roman" w:hAnsi="Times New Roman" w:cs="Times New Roman"/>
          <w:sz w:val="28"/>
          <w:szCs w:val="28"/>
        </w:rPr>
        <w:t>противодействия</w:t>
      </w:r>
    </w:p>
    <w:p w:rsidR="001D66A1" w:rsidRDefault="001D66A1" w:rsidP="00FE089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коррупции, официального сайта А</w:t>
      </w:r>
      <w:r w:rsidRPr="003A2A8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D66A1" w:rsidRPr="003A2A83" w:rsidRDefault="001D66A1" w:rsidP="00FE089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Среднеольшанского сельсовета</w:t>
      </w:r>
    </w:p>
    <w:p w:rsidR="001D66A1" w:rsidRDefault="001D66A1" w:rsidP="00FE089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Pr="003A2A83">
        <w:rPr>
          <w:rFonts w:ascii="Times New Roman" w:hAnsi="Times New Roman" w:cs="Times New Roman"/>
          <w:sz w:val="28"/>
          <w:szCs w:val="28"/>
        </w:rPr>
        <w:t>в информационно-</w:t>
      </w:r>
    </w:p>
    <w:p w:rsidR="001D66A1" w:rsidRPr="003A2A83" w:rsidRDefault="001D66A1" w:rsidP="00FE089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A2A83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</w:p>
    <w:p w:rsidR="001D66A1" w:rsidRPr="003A2A83" w:rsidRDefault="001D66A1" w:rsidP="00FE0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6A1" w:rsidRDefault="001D66A1" w:rsidP="00FE0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A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3A2A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 2008 № 273-ФЗ                      «О противодействии коррупции»</w:t>
      </w:r>
      <w:r w:rsidRPr="003A2A8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A2A8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A2A83">
        <w:rPr>
          <w:rFonts w:ascii="Times New Roman" w:hAnsi="Times New Roman" w:cs="Times New Roman"/>
          <w:sz w:val="28"/>
          <w:szCs w:val="28"/>
        </w:rPr>
        <w:t xml:space="preserve"> Президента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08.07.2013№ 613«</w:t>
      </w:r>
      <w:r w:rsidRPr="003A2A8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просы противодействия коррупции»</w:t>
      </w:r>
      <w:r w:rsidRPr="003A2A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Постановления Администрации Курской области  от 19.02.2019 № 104-па                       «О размещении и наполнении подразделов, посвященных вопросам противодействия коррупции, официального сайта Администрации Среднеольшанского сельсовета Пристенского района Курской области в</w:t>
      </w:r>
      <w:r w:rsidRPr="008A5FEA">
        <w:rPr>
          <w:rFonts w:ascii="Times New Roman" w:hAnsi="Times New Roman" w:cs="Times New Roman"/>
          <w:sz w:val="28"/>
          <w:szCs w:val="28"/>
        </w:rPr>
        <w:t xml:space="preserve"> </w:t>
      </w:r>
      <w:r w:rsidRPr="003A2A83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A2A83">
        <w:rPr>
          <w:rFonts w:ascii="Times New Roman" w:hAnsi="Times New Roman" w:cs="Times New Roman"/>
          <w:sz w:val="28"/>
          <w:szCs w:val="28"/>
        </w:rPr>
        <w:t xml:space="preserve"> в целях совершенс</w:t>
      </w:r>
      <w:r>
        <w:rPr>
          <w:rFonts w:ascii="Times New Roman" w:hAnsi="Times New Roman" w:cs="Times New Roman"/>
          <w:sz w:val="28"/>
          <w:szCs w:val="28"/>
        </w:rPr>
        <w:t xml:space="preserve">твования системы информирования </w:t>
      </w:r>
      <w:r w:rsidRPr="003A2A83">
        <w:rPr>
          <w:rFonts w:ascii="Times New Roman" w:hAnsi="Times New Roman" w:cs="Times New Roman"/>
          <w:sz w:val="28"/>
          <w:szCs w:val="28"/>
        </w:rPr>
        <w:t>о мера</w:t>
      </w:r>
      <w:r>
        <w:rPr>
          <w:rFonts w:ascii="Times New Roman" w:hAnsi="Times New Roman" w:cs="Times New Roman"/>
          <w:sz w:val="28"/>
          <w:szCs w:val="28"/>
        </w:rPr>
        <w:t>х по противодействию коррупции и наполнению подраздела</w:t>
      </w:r>
      <w:r w:rsidRPr="003A2A83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Среднеольшанского сельсовета  Пристенского района Курской области </w:t>
      </w:r>
      <w:r w:rsidRPr="003A2A83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A2A83">
        <w:rPr>
          <w:rFonts w:ascii="Times New Roman" w:hAnsi="Times New Roman" w:cs="Times New Roman"/>
          <w:sz w:val="28"/>
          <w:szCs w:val="28"/>
        </w:rPr>
        <w:t xml:space="preserve"> информацией по вопросам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Администрации Среднеольшанского сельсовета Пристенского района Курской области ПОСТАНОВЛЯЕТ</w:t>
      </w:r>
      <w:r w:rsidRPr="003A2A83">
        <w:rPr>
          <w:rFonts w:ascii="Times New Roman" w:hAnsi="Times New Roman" w:cs="Times New Roman"/>
          <w:sz w:val="28"/>
          <w:szCs w:val="28"/>
        </w:rPr>
        <w:t>:</w:t>
      </w:r>
    </w:p>
    <w:p w:rsidR="001D66A1" w:rsidRDefault="001D66A1" w:rsidP="00FE08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112" w:history="1">
        <w:r w:rsidRPr="00F52851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3A2A83">
        <w:rPr>
          <w:rFonts w:ascii="Times New Roman" w:hAnsi="Times New Roman" w:cs="Times New Roman"/>
          <w:sz w:val="28"/>
          <w:szCs w:val="28"/>
        </w:rPr>
        <w:t xml:space="preserve"> к разм</w:t>
      </w:r>
      <w:r>
        <w:rPr>
          <w:rFonts w:ascii="Times New Roman" w:hAnsi="Times New Roman" w:cs="Times New Roman"/>
          <w:sz w:val="28"/>
          <w:szCs w:val="28"/>
        </w:rPr>
        <w:t>ещению и наполнению подраздела «Противодействие коррупции»</w:t>
      </w:r>
      <w:r w:rsidRPr="003A2A83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Среднеольшанского сельсовета Пристенского района Курской области </w:t>
      </w:r>
      <w:r w:rsidRPr="003A2A83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1D66A1" w:rsidRDefault="001D66A1" w:rsidP="00585C1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И.о. заместителю Главы администрации  Среднеольшанского сельсовета Баландиной Н.И. опубликовать настоящее постановление на официальном сайте Администрации Среднеольшанского сельсовета  </w:t>
      </w:r>
    </w:p>
    <w:p w:rsidR="001D66A1" w:rsidRPr="006227F5" w:rsidRDefault="001D66A1" w:rsidP="00585C13">
      <w:pPr>
        <w:autoSpaceDE w:val="0"/>
        <w:ind w:firstLine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27F5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D66A1" w:rsidRPr="006227F5" w:rsidRDefault="001D66A1" w:rsidP="00585C13">
      <w:pPr>
        <w:autoSpaceDE w:val="0"/>
        <w:ind w:firstLine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27F5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1D66A1" w:rsidRPr="00062127" w:rsidRDefault="001D66A1" w:rsidP="00585C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62127">
        <w:rPr>
          <w:rFonts w:ascii="Times New Roman" w:hAnsi="Times New Roman"/>
          <w:sz w:val="28"/>
          <w:szCs w:val="28"/>
        </w:rPr>
        <w:t>Глава Среднеольшанского сельсовета</w:t>
      </w:r>
    </w:p>
    <w:p w:rsidR="001D66A1" w:rsidRPr="00062127" w:rsidRDefault="001D66A1" w:rsidP="00585C13">
      <w:pPr>
        <w:rPr>
          <w:rFonts w:ascii="Times New Roman" w:hAnsi="Times New Roman"/>
          <w:sz w:val="28"/>
          <w:szCs w:val="28"/>
        </w:rPr>
      </w:pPr>
      <w:r w:rsidRPr="00062127">
        <w:rPr>
          <w:rFonts w:ascii="Times New Roman" w:hAnsi="Times New Roman"/>
          <w:sz w:val="28"/>
          <w:szCs w:val="28"/>
        </w:rPr>
        <w:t xml:space="preserve">Пристенского района </w:t>
      </w:r>
      <w:r w:rsidRPr="00062127">
        <w:rPr>
          <w:rFonts w:ascii="Times New Roman" w:hAnsi="Times New Roman"/>
          <w:sz w:val="28"/>
          <w:szCs w:val="28"/>
        </w:rPr>
        <w:tab/>
      </w:r>
      <w:r w:rsidRPr="00062127">
        <w:rPr>
          <w:rFonts w:ascii="Times New Roman" w:hAnsi="Times New Roman"/>
          <w:sz w:val="28"/>
          <w:szCs w:val="28"/>
        </w:rPr>
        <w:tab/>
      </w:r>
      <w:r w:rsidRPr="00062127">
        <w:rPr>
          <w:rFonts w:ascii="Times New Roman" w:hAnsi="Times New Roman"/>
          <w:sz w:val="28"/>
          <w:szCs w:val="28"/>
        </w:rPr>
        <w:tab/>
      </w:r>
      <w:r w:rsidRPr="00062127">
        <w:rPr>
          <w:rFonts w:ascii="Times New Roman" w:hAnsi="Times New Roman"/>
          <w:sz w:val="28"/>
          <w:szCs w:val="28"/>
        </w:rPr>
        <w:tab/>
      </w:r>
      <w:r w:rsidRPr="00062127">
        <w:rPr>
          <w:rFonts w:ascii="Times New Roman" w:hAnsi="Times New Roman"/>
          <w:sz w:val="28"/>
          <w:szCs w:val="28"/>
        </w:rPr>
        <w:tab/>
      </w:r>
      <w:r w:rsidRPr="00062127">
        <w:rPr>
          <w:rFonts w:ascii="Times New Roman" w:hAnsi="Times New Roman"/>
          <w:sz w:val="28"/>
          <w:szCs w:val="28"/>
        </w:rPr>
        <w:tab/>
      </w:r>
      <w:r w:rsidRPr="00062127">
        <w:rPr>
          <w:rFonts w:ascii="Times New Roman" w:hAnsi="Times New Roman"/>
          <w:sz w:val="28"/>
          <w:szCs w:val="28"/>
        </w:rPr>
        <w:tab/>
        <w:t>Л.А.Малыхина</w:t>
      </w:r>
    </w:p>
    <w:p w:rsidR="001D66A1" w:rsidRPr="003A2A83" w:rsidRDefault="001D66A1" w:rsidP="00F94F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Look w:val="00A0"/>
      </w:tblPr>
      <w:tblGrid>
        <w:gridCol w:w="4785"/>
        <w:gridCol w:w="4785"/>
      </w:tblGrid>
      <w:tr w:rsidR="001D66A1" w:rsidRPr="00FE7253" w:rsidTr="00FE7253">
        <w:tc>
          <w:tcPr>
            <w:tcW w:w="4785" w:type="dxa"/>
          </w:tcPr>
          <w:p w:rsidR="001D66A1" w:rsidRPr="00FE7253" w:rsidRDefault="001D66A1" w:rsidP="00FE72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D66A1" w:rsidRPr="00FE7253" w:rsidRDefault="001D66A1" w:rsidP="00FE7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53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1D66A1" w:rsidRDefault="001D66A1" w:rsidP="00FE7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5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1D66A1" w:rsidRDefault="001D66A1" w:rsidP="00FE7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Среднеольшанского сельсовета</w:t>
            </w:r>
          </w:p>
          <w:p w:rsidR="001D66A1" w:rsidRPr="00FE7253" w:rsidRDefault="001D66A1" w:rsidP="00FE7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53">
              <w:rPr>
                <w:rFonts w:ascii="Times New Roman" w:hAnsi="Times New Roman" w:cs="Times New Roman"/>
                <w:sz w:val="28"/>
                <w:szCs w:val="28"/>
              </w:rPr>
              <w:t xml:space="preserve">Пристенского района </w:t>
            </w:r>
          </w:p>
          <w:p w:rsidR="001D66A1" w:rsidRPr="00FE7253" w:rsidRDefault="001D66A1" w:rsidP="00FE7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13.08.2019г №59</w:t>
            </w:r>
          </w:p>
        </w:tc>
      </w:tr>
    </w:tbl>
    <w:p w:rsidR="001D66A1" w:rsidRPr="003A2A83" w:rsidRDefault="001D66A1" w:rsidP="00F94F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66A1" w:rsidRPr="003A2A83" w:rsidRDefault="001D66A1" w:rsidP="00F94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6A1" w:rsidRPr="003A2A83" w:rsidRDefault="001D66A1" w:rsidP="00F94F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2"/>
      <w:bookmarkEnd w:id="0"/>
      <w:r w:rsidRPr="003A2A83">
        <w:rPr>
          <w:rFonts w:ascii="Times New Roman" w:hAnsi="Times New Roman" w:cs="Times New Roman"/>
          <w:sz w:val="28"/>
          <w:szCs w:val="28"/>
        </w:rPr>
        <w:t>ТРЕБОВАНИЯ</w:t>
      </w:r>
    </w:p>
    <w:p w:rsidR="001D66A1" w:rsidRPr="003A2A83" w:rsidRDefault="001D66A1" w:rsidP="00F94F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2A83">
        <w:rPr>
          <w:rFonts w:ascii="Times New Roman" w:hAnsi="Times New Roman" w:cs="Times New Roman"/>
          <w:sz w:val="28"/>
          <w:szCs w:val="28"/>
        </w:rPr>
        <w:t>к разм</w:t>
      </w:r>
      <w:r>
        <w:rPr>
          <w:rFonts w:ascii="Times New Roman" w:hAnsi="Times New Roman" w:cs="Times New Roman"/>
          <w:sz w:val="28"/>
          <w:szCs w:val="28"/>
        </w:rPr>
        <w:t>ещению и наполнению подраздела «П</w:t>
      </w:r>
      <w:r w:rsidRPr="003A2A83">
        <w:rPr>
          <w:rFonts w:ascii="Times New Roman" w:hAnsi="Times New Roman" w:cs="Times New Roman"/>
          <w:sz w:val="28"/>
          <w:szCs w:val="28"/>
        </w:rPr>
        <w:t>ротиводействие</w:t>
      </w:r>
    </w:p>
    <w:p w:rsidR="001D66A1" w:rsidRPr="003A2A83" w:rsidRDefault="001D66A1" w:rsidP="00F94F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коррупции»</w:t>
      </w:r>
      <w:r w:rsidRPr="003A2A83">
        <w:rPr>
          <w:rFonts w:ascii="Times New Roman" w:hAnsi="Times New Roman" w:cs="Times New Roman"/>
          <w:sz w:val="28"/>
          <w:szCs w:val="28"/>
        </w:rPr>
        <w:t xml:space="preserve"> официального сайта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A8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Среднеольшанского сельсовета Пристенского района Курской области </w:t>
      </w:r>
      <w:r w:rsidRPr="003A2A83">
        <w:rPr>
          <w:rFonts w:ascii="Times New Roman" w:hAnsi="Times New Roman" w:cs="Times New Roman"/>
          <w:sz w:val="28"/>
          <w:szCs w:val="28"/>
        </w:rPr>
        <w:t>в информацио</w:t>
      </w:r>
      <w:r>
        <w:rPr>
          <w:rFonts w:ascii="Times New Roman" w:hAnsi="Times New Roman" w:cs="Times New Roman"/>
          <w:sz w:val="28"/>
          <w:szCs w:val="28"/>
        </w:rPr>
        <w:t>нно-телекоммуникационной сети «Интернет»</w:t>
      </w:r>
    </w:p>
    <w:p w:rsidR="001D66A1" w:rsidRPr="003A2A83" w:rsidRDefault="001D66A1" w:rsidP="00F94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1. На главной странице официального сайта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Среднеольшанского сельсовета </w:t>
      </w:r>
      <w:r w:rsidRPr="006019B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сайт) должна быть расположена отдел</w:t>
      </w:r>
      <w:r>
        <w:rPr>
          <w:rFonts w:ascii="Times New Roman" w:hAnsi="Times New Roman" w:cs="Times New Roman"/>
          <w:sz w:val="28"/>
          <w:szCs w:val="28"/>
        </w:rPr>
        <w:t xml:space="preserve">ьная гиперссылка </w:t>
      </w:r>
      <w:r w:rsidRPr="006019BA">
        <w:rPr>
          <w:rFonts w:ascii="Times New Roman" w:hAnsi="Times New Roman" w:cs="Times New Roman"/>
          <w:sz w:val="28"/>
          <w:szCs w:val="28"/>
        </w:rPr>
        <w:t xml:space="preserve">на подраздел по вопросам профилактики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19BA">
        <w:rPr>
          <w:rFonts w:ascii="Times New Roman" w:hAnsi="Times New Roman" w:cs="Times New Roman"/>
          <w:sz w:val="28"/>
          <w:szCs w:val="28"/>
        </w:rPr>
        <w:t xml:space="preserve"> наименованием «Противодействие коррупции» (далее - подраздел «Противодействие коррупции»). Размещение указанной гиперссылки                         во всплывающих (выпадающих) окнах не допускается.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2. Доступ в подраздел «Противодействие коррупции» осуществляется                   с главной страницы официального сайта путем последовательного перехода по гиперссылке раздела «Главное» в подраздел «Противодействие коррупции». Количество таких переходов (по кратчайшей последовательности) должно быть не более одного.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3. В подразделе «Противодействие коррупции» содержатся ссылки                     на отдельные подразделы, посвященные следующим направлениям: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«Нормативные правовые акты в сфере противодействия коррупции»;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«Антикоррупционная экспертиза»;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«Формы документов, связанных с противодействием коррупции,                  для заполнения»;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«Комиссия по соблюдению требований к служебному поведению муниципальных служащих и урегулированию конфликта интересов»;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«Методические материалы»;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«Обратная связь для сообщений о фактах коррупции»;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«Сведения о доходах, расходах, об имуществе и обязательствах имущественного характера».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Подраздел «Противодействие коррупции»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Среднеольшанского сельсовета, </w:t>
      </w:r>
      <w:r w:rsidRPr="006019BA">
        <w:rPr>
          <w:rFonts w:ascii="Times New Roman" w:hAnsi="Times New Roman" w:cs="Times New Roman"/>
          <w:sz w:val="28"/>
          <w:szCs w:val="28"/>
        </w:rPr>
        <w:t xml:space="preserve">руководителем отраслевого (функционального)  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Среднеольшанского сельсовета 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  Создание дополнительных подразделов осуществляется  специалистом по связям с общественностью и координации деятельности политических пар</w:t>
      </w:r>
      <w:r>
        <w:rPr>
          <w:rFonts w:ascii="Times New Roman" w:hAnsi="Times New Roman" w:cs="Times New Roman"/>
          <w:sz w:val="28"/>
          <w:szCs w:val="28"/>
        </w:rPr>
        <w:t>тий и общественных объединений Администрации Среднеольшанского сельсовета.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Подраздел «Противодействие коррупции» актуализируется по мере необходимости.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4. При переходе в подраздел «Нормативные правовые акты в сфере противодействия коррупции» должен осуществляться доступ к перечню: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а) муниципальных нормативно-правовых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Среднеольшанского сельсовета</w:t>
      </w:r>
      <w:r w:rsidRPr="006019BA">
        <w:rPr>
          <w:rFonts w:ascii="Times New Roman" w:hAnsi="Times New Roman" w:cs="Times New Roman"/>
          <w:sz w:val="28"/>
          <w:szCs w:val="28"/>
        </w:rPr>
        <w:t>, в том числе правовых актов, содержащих: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план по противодействию коррупции;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перечень должностей, при замещении которых муниципальный служащий обязан представлять сведения о своих доходах, расходах,                         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положение о представлении лицом, поступающим на работу,                                на должность руководителя муниципального учреждения, а также руководителем муниципального учреждения сведений о своих доходах,                       об имуществе и обязательствах имущественного характера и о доходах,                  об имуществе и обязательствах имущественного характера супруги (супруга) и несовершеннолетних детей;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Кодекс этики и служебного поведения муниципальных служащих;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б) иные нормативные акты по вопросам противодействия коррупции, размещение которых признано целесообразным Администрацией </w:t>
      </w:r>
      <w:r>
        <w:rPr>
          <w:rFonts w:ascii="Times New Roman" w:hAnsi="Times New Roman" w:cs="Times New Roman"/>
          <w:sz w:val="28"/>
          <w:szCs w:val="28"/>
        </w:rPr>
        <w:t>Среднеольшанского сельсовета</w:t>
      </w:r>
      <w:r w:rsidRPr="006019BA">
        <w:rPr>
          <w:rFonts w:ascii="Times New Roman" w:hAnsi="Times New Roman" w:cs="Times New Roman"/>
          <w:sz w:val="28"/>
          <w:szCs w:val="28"/>
        </w:rPr>
        <w:t xml:space="preserve"> и  руководителем отраслевого (функционального) органа Администрации </w:t>
      </w:r>
      <w:r>
        <w:rPr>
          <w:rFonts w:ascii="Times New Roman" w:hAnsi="Times New Roman" w:cs="Times New Roman"/>
          <w:sz w:val="28"/>
          <w:szCs w:val="28"/>
        </w:rPr>
        <w:t>Среднеольшанского сельсовета</w:t>
      </w:r>
      <w:r w:rsidRPr="006019BA">
        <w:rPr>
          <w:rFonts w:ascii="Times New Roman" w:hAnsi="Times New Roman" w:cs="Times New Roman"/>
          <w:sz w:val="28"/>
          <w:szCs w:val="28"/>
        </w:rPr>
        <w:t>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Информация, содержащаяся в подразделе в виде текста, размещается                    в формате, обеспечивающем возможность поиска и копирования фрагментов текста средствами веб-обозревателя.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.doc, .docx, .rtf, .pdf.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Размещение нормативных правовых актов в иных форматах, а также                   в виде сканированных документов, требующих дополнительного распознавания, не допускается.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5.  Подраздел «Антикоррупционная экспертиза» содержит гиперссылку, при переходе по которой осуществляется доступ к подразделу «Антикоррупционная экспертиза», и включает в себя следующие подразделы: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«Порядок и сроки общественного обсуждения проектов нормативных правовых актов»;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«Общий порядок работы в области независимой антикоррупционной экспертизы проектов нормативных правовых актов»;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«Порядок работы органов власти и результаты в области независимой антикоррупционной экспертизы проектов нормативных правовых актов»;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 «Итоговый обобщающий отчет о результатах деятельности органов власти по проведению антикоррупционной экспертизы нормативных правовых актов и их проектов за первое полугодие и прошедший год».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6. Подраздел «Формы документов, связанные с противодействием коррупции, для заполнения» обеспечивает доступ к следующим формам: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а) рекомендуемая форма (образец)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б) рекомендуемая форма (образец) уведомления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д) уведомление о передаче подарков, полученных в связи                                     с протокольными мероприятиями, служебными командировками и другими официальными мероприятиями;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е) уведомление представителя нанимателя о намерении выполнять иную оплачиваемую работу;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ж) рекомендуемая форма (образец) обращения о даче согласия                             на замещение должности в коммерческой или некоммерческой организации (выполнение работы на условиях гражданско-правового договора                                 в коммерческой или некоммерческой организации);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з) справка о доходах, расходах, об имуществе и обязательствах имущественного характера по </w:t>
      </w:r>
      <w:hyperlink r:id="rId9" w:history="1">
        <w:r w:rsidRPr="006019B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019BA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23.06.2014 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и) заявление о разрешении на участие на безвозмездной основе                             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к) иные формы документов, размещение которых признано целесообразным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Среднеольшанского сельсовета, </w:t>
      </w:r>
      <w:r w:rsidRPr="006019BA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отраслевого (функционального) </w:t>
      </w:r>
      <w:r w:rsidRPr="006019BA">
        <w:rPr>
          <w:rFonts w:ascii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Среднеольшанского сельсовета</w:t>
      </w:r>
      <w:r w:rsidRPr="006019BA">
        <w:rPr>
          <w:rFonts w:ascii="Times New Roman" w:hAnsi="Times New Roman" w:cs="Times New Roman"/>
          <w:sz w:val="28"/>
          <w:szCs w:val="28"/>
        </w:rPr>
        <w:t>, ответственного за наполнение подраздела «Противодействие коррупции».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Подраздел должен содержать гиперссылку, при переходе по которой осуществляется доступ к специальному программному обеспечению «Справки БК», размещенному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Формы документов для заполнения размещаются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7. При переходе в подраздел «Комиссия по соблюдению требований                       к служебному поведению муниципальных служащих и урегулированию конфликта интересов» осуществляется доступ к следующей информации                     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а) Положение о комиссии;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б) сведения о состоявшихся заседаниях комиссии и принятых решениях.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Размещение сведений о принятых решениях комиссии осуществляется                с соблюдением требований </w:t>
      </w:r>
      <w:hyperlink r:id="rId10" w:history="1">
        <w:r w:rsidRPr="006019BA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6019BA">
        <w:rPr>
          <w:rFonts w:ascii="Times New Roman" w:hAnsi="Times New Roman" w:cs="Times New Roman"/>
          <w:sz w:val="28"/>
          <w:szCs w:val="28"/>
        </w:rPr>
        <w:t xml:space="preserve"> Федерального закона от 27.07. 2006             № 152-ФЗ «О персональных данных». Опубликование таких решений должно осуществляться с обезличиванием персональных данных.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8. Подраздел «Методические материалы» содержит методические рекомендации, обзоры, иные документы методического характера                                      по вопросам противодействия коррупции.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В подразделе размещаются методические материалы по вопросам противодействия коррупции, разработанные уполномоченным органом, обеспечивающим деятельность Администрации </w:t>
      </w:r>
      <w:r>
        <w:rPr>
          <w:rFonts w:ascii="Times New Roman" w:hAnsi="Times New Roman" w:cs="Times New Roman"/>
          <w:sz w:val="28"/>
          <w:szCs w:val="28"/>
        </w:rPr>
        <w:t>Среднеольшанского сельсовета</w:t>
      </w:r>
      <w:r w:rsidRPr="006019BA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                          на его официальном сайте,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иными органами.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веб-обозревателя. 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Формы документов для заполнения размещаются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9. Подраздел «Обратная связь для сообщений о фактах коррупции» содержит информацию о порядке подачи обращений гражданами, а также гиперссылку, перекрестную с гиперссылкой, при переходе по которой осуществляется доступ к подразделу «Обращения граждан», что дает возможность гражданам и организациям беспрепятственно направлять свои обращения в соответствующий орган.   </w:t>
      </w:r>
    </w:p>
    <w:p w:rsidR="001D66A1" w:rsidRDefault="001D66A1" w:rsidP="00EC00D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9BA">
        <w:rPr>
          <w:rFonts w:ascii="Times New Roman" w:hAnsi="Times New Roman"/>
          <w:sz w:val="28"/>
          <w:szCs w:val="28"/>
        </w:rPr>
        <w:t>10. Подраздел «Сведения о доходах, расходах, об имуществе                                 и обязательствах имущественного характера» обеспечивает доступ                             к сведениям, предусмотренным:</w:t>
      </w:r>
      <w:bookmarkStart w:id="1" w:name="_Hlk8720647"/>
    </w:p>
    <w:p w:rsidR="001D66A1" w:rsidRPr="006019BA" w:rsidRDefault="001D66A1" w:rsidP="00EC00D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19BA">
        <w:rPr>
          <w:rFonts w:ascii="Times New Roman" w:hAnsi="Times New Roman"/>
          <w:sz w:val="28"/>
          <w:szCs w:val="28"/>
        </w:rPr>
        <w:t xml:space="preserve">пунктом 3 Порядка  размещения </w:t>
      </w:r>
      <w:bookmarkStart w:id="2" w:name="_Hlk8720975"/>
      <w:r w:rsidRPr="006019BA">
        <w:rPr>
          <w:rFonts w:ascii="Times New Roman" w:hAnsi="Times New Roman"/>
          <w:sz w:val="28"/>
          <w:szCs w:val="28"/>
        </w:rPr>
        <w:t>в информационно- телекоммуникационной сети Интернет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Пристенского района Курской области, членов их  семей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 сельсовет</w:t>
      </w:r>
      <w:r w:rsidRPr="006019B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Пристенского района </w:t>
      </w:r>
      <w:r w:rsidRPr="006019BA">
        <w:rPr>
          <w:rFonts w:ascii="Times New Roman" w:hAnsi="Times New Roman"/>
          <w:sz w:val="28"/>
          <w:szCs w:val="28"/>
        </w:rPr>
        <w:t>Курской области и предоставления этих сведений средствам массовой информации для опубликования</w:t>
      </w:r>
      <w:bookmarkEnd w:id="1"/>
      <w:bookmarkEnd w:id="2"/>
      <w:r w:rsidRPr="006019BA">
        <w:rPr>
          <w:rFonts w:ascii="Times New Roman" w:hAnsi="Times New Roman"/>
          <w:sz w:val="28"/>
          <w:szCs w:val="28"/>
        </w:rPr>
        <w:t xml:space="preserve">, </w:t>
      </w:r>
      <w:r w:rsidRPr="002764FE">
        <w:rPr>
          <w:rFonts w:ascii="Times New Roman" w:hAnsi="Times New Roman"/>
          <w:sz w:val="28"/>
          <w:szCs w:val="28"/>
        </w:rPr>
        <w:t>утвержденного</w:t>
      </w:r>
      <w:r w:rsidRPr="001D067B"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 №46 от 27 мая 2019г.</w:t>
      </w:r>
    </w:p>
    <w:p w:rsidR="001D66A1" w:rsidRPr="006019BA" w:rsidRDefault="001D66A1" w:rsidP="006019B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9BA">
        <w:rPr>
          <w:rFonts w:ascii="Times New Roman" w:hAnsi="Times New Roman"/>
          <w:sz w:val="28"/>
          <w:szCs w:val="28"/>
        </w:rPr>
        <w:t xml:space="preserve"> (далее - порядок размещения, сведения о доходах, расходах,   об имуществе и обязательствах имущественного характера), за все предшествующие годы, представленные лицами, замещающими муниципальные должности,  муниципальными служащими                     и руководителями муниципальных учреждений.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должны размещаться без ограничений доступа                  к ним третьих лиц, в соответствии с порядком размещения.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лицами замещающими муниципальные должности,  муниципальными служащими и руководителями муниципальных учреждений за отчетный период, публикуются в табличной форме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сгруппированные по отраслевым                                     (функциональным) органам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Среднеольшанского сельсовета </w:t>
      </w:r>
      <w:r w:rsidRPr="006019BA">
        <w:rPr>
          <w:rFonts w:ascii="Times New Roman" w:hAnsi="Times New Roman" w:cs="Times New Roman"/>
          <w:sz w:val="28"/>
          <w:szCs w:val="28"/>
        </w:rPr>
        <w:t>Пристенского района Курской области  размещаются                     в одном (едином) файле в виде таблицы либо в виде файлов.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а) размещение в разных форматах сведений о доходах, расходах,                    об имуществе и обязательствах имущественного характера за предыдущий трехлетний период;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б) использование форматов, требующих дополнительного распознавания;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в) ограничение свободного доступа к размещенной информации                         в подразделе «Противодействие коррупции».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Размещенные сведения о доходах, расходах, об имуществе                                  и обязательствах имущественного характера, в том числе                                              за предшествующие годы: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а) не подлежат удалению; 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б) находятся в открытом доступе (размещены на сайте) в течение всего периода замещения </w:t>
      </w:r>
      <w:r>
        <w:rPr>
          <w:rFonts w:ascii="Times New Roman" w:hAnsi="Times New Roman" w:cs="Times New Roman"/>
          <w:sz w:val="28"/>
          <w:szCs w:val="28"/>
        </w:rPr>
        <w:t>муниципальной должности, должности муниципальной службы</w:t>
      </w:r>
      <w:r w:rsidRPr="00601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должности руководителя учреждения, замещение которых</w:t>
      </w:r>
      <w:r w:rsidRPr="006019BA">
        <w:rPr>
          <w:rFonts w:ascii="Times New Roman" w:hAnsi="Times New Roman" w:cs="Times New Roman"/>
          <w:sz w:val="28"/>
          <w:szCs w:val="28"/>
        </w:rPr>
        <w:t xml:space="preserve"> влечет за собой размещение таких сведений, если иное                                  не установлено законодательством Российской Федерации.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При представлении лицом замещающим муниципальную должность, муниципальным служащим, руководителем муниципального учреждения уточненных сведений о доходах, об имуществе и обязательствах имущественного характера соответствующие сведения                 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</w:p>
    <w:p w:rsidR="001D66A1" w:rsidRPr="006019BA" w:rsidRDefault="001D66A1" w:rsidP="00601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11. Размещение подраздела «Противодействие коррупции» официального сайта и его наполнение осуществляется в соответствии                             с настоящими требованиями.</w:t>
      </w:r>
    </w:p>
    <w:p w:rsidR="001D66A1" w:rsidRDefault="001D66A1" w:rsidP="002764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D66A1" w:rsidRPr="003A2A83" w:rsidRDefault="001D66A1" w:rsidP="00F94F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1D66A1" w:rsidRPr="003A2A83" w:rsidRDefault="001D66A1" w:rsidP="00F94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6A1" w:rsidRDefault="001D66A1" w:rsidP="008E13D6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</w:rPr>
      </w:pPr>
    </w:p>
    <w:p w:rsidR="001D66A1" w:rsidRDefault="001D66A1" w:rsidP="008E13D6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</w:rPr>
      </w:pPr>
    </w:p>
    <w:sectPr w:rsidR="001D66A1" w:rsidSect="00A76B38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A1" w:rsidRDefault="001D66A1" w:rsidP="00A76B38">
      <w:pPr>
        <w:spacing w:after="0" w:line="240" w:lineRule="auto"/>
      </w:pPr>
      <w:r>
        <w:separator/>
      </w:r>
    </w:p>
  </w:endnote>
  <w:endnote w:type="continuationSeparator" w:id="0">
    <w:p w:rsidR="001D66A1" w:rsidRDefault="001D66A1" w:rsidP="00A7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A1" w:rsidRDefault="001D66A1" w:rsidP="00A76B38">
      <w:pPr>
        <w:spacing w:after="0" w:line="240" w:lineRule="auto"/>
      </w:pPr>
      <w:r>
        <w:separator/>
      </w:r>
    </w:p>
  </w:footnote>
  <w:footnote w:type="continuationSeparator" w:id="0">
    <w:p w:rsidR="001D66A1" w:rsidRDefault="001D66A1" w:rsidP="00A7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A1" w:rsidRDefault="001D66A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D66A1" w:rsidRDefault="001D66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134"/>
    <w:multiLevelType w:val="hybridMultilevel"/>
    <w:tmpl w:val="A304486C"/>
    <w:lvl w:ilvl="0" w:tplc="230019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59E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49CF"/>
    <w:rsid w:val="00004A7F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F32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0CBD"/>
    <w:rsid w:val="00021752"/>
    <w:rsid w:val="000224B4"/>
    <w:rsid w:val="00022D45"/>
    <w:rsid w:val="00023301"/>
    <w:rsid w:val="00023404"/>
    <w:rsid w:val="000242D5"/>
    <w:rsid w:val="000242FD"/>
    <w:rsid w:val="00024EF5"/>
    <w:rsid w:val="0002523E"/>
    <w:rsid w:val="000253B3"/>
    <w:rsid w:val="00025532"/>
    <w:rsid w:val="0002596D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BFF"/>
    <w:rsid w:val="00032B55"/>
    <w:rsid w:val="00032B73"/>
    <w:rsid w:val="00032E50"/>
    <w:rsid w:val="00033AD2"/>
    <w:rsid w:val="00033B2A"/>
    <w:rsid w:val="0003408F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C88"/>
    <w:rsid w:val="00042C9E"/>
    <w:rsid w:val="000437F6"/>
    <w:rsid w:val="00043838"/>
    <w:rsid w:val="00043888"/>
    <w:rsid w:val="00043C04"/>
    <w:rsid w:val="0004434C"/>
    <w:rsid w:val="0004450D"/>
    <w:rsid w:val="00044A07"/>
    <w:rsid w:val="00045442"/>
    <w:rsid w:val="0004554D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15BB"/>
    <w:rsid w:val="00051674"/>
    <w:rsid w:val="00051A74"/>
    <w:rsid w:val="00051B99"/>
    <w:rsid w:val="00051DB2"/>
    <w:rsid w:val="00051E2C"/>
    <w:rsid w:val="00051E98"/>
    <w:rsid w:val="00052840"/>
    <w:rsid w:val="00052A84"/>
    <w:rsid w:val="00053905"/>
    <w:rsid w:val="00053A7C"/>
    <w:rsid w:val="00054588"/>
    <w:rsid w:val="000545C3"/>
    <w:rsid w:val="0005481A"/>
    <w:rsid w:val="00054A72"/>
    <w:rsid w:val="00054CB4"/>
    <w:rsid w:val="00054E36"/>
    <w:rsid w:val="00054F9B"/>
    <w:rsid w:val="000550B7"/>
    <w:rsid w:val="00055794"/>
    <w:rsid w:val="000562FC"/>
    <w:rsid w:val="000563B6"/>
    <w:rsid w:val="0005682C"/>
    <w:rsid w:val="000569DC"/>
    <w:rsid w:val="00056EA1"/>
    <w:rsid w:val="00056ED4"/>
    <w:rsid w:val="000571EB"/>
    <w:rsid w:val="0005764C"/>
    <w:rsid w:val="00057734"/>
    <w:rsid w:val="00057C41"/>
    <w:rsid w:val="00057F17"/>
    <w:rsid w:val="0006043C"/>
    <w:rsid w:val="00060BAA"/>
    <w:rsid w:val="00060C0B"/>
    <w:rsid w:val="00061CD1"/>
    <w:rsid w:val="00062127"/>
    <w:rsid w:val="000628E8"/>
    <w:rsid w:val="00062A1D"/>
    <w:rsid w:val="000630A2"/>
    <w:rsid w:val="0006439D"/>
    <w:rsid w:val="0006468A"/>
    <w:rsid w:val="00064A26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E00"/>
    <w:rsid w:val="00070297"/>
    <w:rsid w:val="0007107C"/>
    <w:rsid w:val="000710B3"/>
    <w:rsid w:val="00071123"/>
    <w:rsid w:val="00071144"/>
    <w:rsid w:val="00071464"/>
    <w:rsid w:val="0007221E"/>
    <w:rsid w:val="000729A7"/>
    <w:rsid w:val="000729E2"/>
    <w:rsid w:val="00072A96"/>
    <w:rsid w:val="00073204"/>
    <w:rsid w:val="0007379B"/>
    <w:rsid w:val="00073EE5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A05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402"/>
    <w:rsid w:val="00091CAD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5BD"/>
    <w:rsid w:val="00093D93"/>
    <w:rsid w:val="00094A6D"/>
    <w:rsid w:val="00094B30"/>
    <w:rsid w:val="00095278"/>
    <w:rsid w:val="000953CE"/>
    <w:rsid w:val="000953F8"/>
    <w:rsid w:val="0009637D"/>
    <w:rsid w:val="000964DB"/>
    <w:rsid w:val="00097151"/>
    <w:rsid w:val="0009737D"/>
    <w:rsid w:val="000A00E8"/>
    <w:rsid w:val="000A0305"/>
    <w:rsid w:val="000A035A"/>
    <w:rsid w:val="000A0BDF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406C"/>
    <w:rsid w:val="000A4D7F"/>
    <w:rsid w:val="000A4FFA"/>
    <w:rsid w:val="000A51E9"/>
    <w:rsid w:val="000A52BC"/>
    <w:rsid w:val="000A57AF"/>
    <w:rsid w:val="000A58AE"/>
    <w:rsid w:val="000A6E75"/>
    <w:rsid w:val="000A71C3"/>
    <w:rsid w:val="000A7802"/>
    <w:rsid w:val="000A784D"/>
    <w:rsid w:val="000A7D10"/>
    <w:rsid w:val="000B04A3"/>
    <w:rsid w:val="000B0C1C"/>
    <w:rsid w:val="000B0ECC"/>
    <w:rsid w:val="000B1438"/>
    <w:rsid w:val="000B1536"/>
    <w:rsid w:val="000B1BCF"/>
    <w:rsid w:val="000B1FB8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90"/>
    <w:rsid w:val="000B7FA6"/>
    <w:rsid w:val="000C06D4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D6A"/>
    <w:rsid w:val="000D1E09"/>
    <w:rsid w:val="000D1E0D"/>
    <w:rsid w:val="000D2726"/>
    <w:rsid w:val="000D2A5A"/>
    <w:rsid w:val="000D366F"/>
    <w:rsid w:val="000D4745"/>
    <w:rsid w:val="000D4C17"/>
    <w:rsid w:val="000D5193"/>
    <w:rsid w:val="000D5E5F"/>
    <w:rsid w:val="000D63E1"/>
    <w:rsid w:val="000D6904"/>
    <w:rsid w:val="000D6EF9"/>
    <w:rsid w:val="000D72E0"/>
    <w:rsid w:val="000D75B9"/>
    <w:rsid w:val="000D789E"/>
    <w:rsid w:val="000D7961"/>
    <w:rsid w:val="000D7ED8"/>
    <w:rsid w:val="000E00B2"/>
    <w:rsid w:val="000E084B"/>
    <w:rsid w:val="000E138E"/>
    <w:rsid w:val="000E1D7D"/>
    <w:rsid w:val="000E1DE9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F3"/>
    <w:rsid w:val="000E4D53"/>
    <w:rsid w:val="000E513B"/>
    <w:rsid w:val="000E5457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209F"/>
    <w:rsid w:val="000F2219"/>
    <w:rsid w:val="000F2EBA"/>
    <w:rsid w:val="000F33EC"/>
    <w:rsid w:val="000F376B"/>
    <w:rsid w:val="000F3AAA"/>
    <w:rsid w:val="000F3B47"/>
    <w:rsid w:val="000F3C4B"/>
    <w:rsid w:val="000F3F59"/>
    <w:rsid w:val="000F483C"/>
    <w:rsid w:val="000F54FA"/>
    <w:rsid w:val="000F568C"/>
    <w:rsid w:val="000F6231"/>
    <w:rsid w:val="000F6733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24F"/>
    <w:rsid w:val="00103A46"/>
    <w:rsid w:val="00103E45"/>
    <w:rsid w:val="00103F4D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7CD"/>
    <w:rsid w:val="00106AA6"/>
    <w:rsid w:val="00107002"/>
    <w:rsid w:val="001070BA"/>
    <w:rsid w:val="0010736E"/>
    <w:rsid w:val="001075BE"/>
    <w:rsid w:val="00107B8D"/>
    <w:rsid w:val="001102AD"/>
    <w:rsid w:val="001105C6"/>
    <w:rsid w:val="00110B85"/>
    <w:rsid w:val="001110F5"/>
    <w:rsid w:val="001113B0"/>
    <w:rsid w:val="00111CA7"/>
    <w:rsid w:val="00111F8A"/>
    <w:rsid w:val="00112696"/>
    <w:rsid w:val="00112DD4"/>
    <w:rsid w:val="001130E1"/>
    <w:rsid w:val="001133AE"/>
    <w:rsid w:val="00113729"/>
    <w:rsid w:val="0011381D"/>
    <w:rsid w:val="00113CDA"/>
    <w:rsid w:val="00113CF9"/>
    <w:rsid w:val="0011461C"/>
    <w:rsid w:val="00114B23"/>
    <w:rsid w:val="00114C68"/>
    <w:rsid w:val="00114CEA"/>
    <w:rsid w:val="001155CB"/>
    <w:rsid w:val="00115690"/>
    <w:rsid w:val="001156C0"/>
    <w:rsid w:val="001158CF"/>
    <w:rsid w:val="00115C13"/>
    <w:rsid w:val="00115F15"/>
    <w:rsid w:val="0011672A"/>
    <w:rsid w:val="00116E87"/>
    <w:rsid w:val="00116EB0"/>
    <w:rsid w:val="00117337"/>
    <w:rsid w:val="001174B8"/>
    <w:rsid w:val="00117B3D"/>
    <w:rsid w:val="00120C4E"/>
    <w:rsid w:val="0012110A"/>
    <w:rsid w:val="00121897"/>
    <w:rsid w:val="00121915"/>
    <w:rsid w:val="00121A9A"/>
    <w:rsid w:val="0012202C"/>
    <w:rsid w:val="001224A5"/>
    <w:rsid w:val="00122595"/>
    <w:rsid w:val="00122C57"/>
    <w:rsid w:val="00123007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15DF"/>
    <w:rsid w:val="00131AE0"/>
    <w:rsid w:val="00131F4F"/>
    <w:rsid w:val="001324EC"/>
    <w:rsid w:val="001326C1"/>
    <w:rsid w:val="00132869"/>
    <w:rsid w:val="00132DEF"/>
    <w:rsid w:val="001330C9"/>
    <w:rsid w:val="0013310B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034"/>
    <w:rsid w:val="001360C4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3F3"/>
    <w:rsid w:val="00141535"/>
    <w:rsid w:val="00141924"/>
    <w:rsid w:val="0014194F"/>
    <w:rsid w:val="00141A33"/>
    <w:rsid w:val="00141BA2"/>
    <w:rsid w:val="00141F25"/>
    <w:rsid w:val="0014235D"/>
    <w:rsid w:val="00142A07"/>
    <w:rsid w:val="00142BEC"/>
    <w:rsid w:val="00142CF7"/>
    <w:rsid w:val="001431B6"/>
    <w:rsid w:val="001437B4"/>
    <w:rsid w:val="0014393A"/>
    <w:rsid w:val="00143A7A"/>
    <w:rsid w:val="00143DAA"/>
    <w:rsid w:val="001443A9"/>
    <w:rsid w:val="001443E6"/>
    <w:rsid w:val="001443F4"/>
    <w:rsid w:val="001446EF"/>
    <w:rsid w:val="00144C91"/>
    <w:rsid w:val="00144F23"/>
    <w:rsid w:val="00145C33"/>
    <w:rsid w:val="00146015"/>
    <w:rsid w:val="001462A3"/>
    <w:rsid w:val="00146984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7D5"/>
    <w:rsid w:val="00151AE3"/>
    <w:rsid w:val="00151ED4"/>
    <w:rsid w:val="00152042"/>
    <w:rsid w:val="001521AC"/>
    <w:rsid w:val="00152230"/>
    <w:rsid w:val="001522D3"/>
    <w:rsid w:val="0015379B"/>
    <w:rsid w:val="0015386A"/>
    <w:rsid w:val="00153D09"/>
    <w:rsid w:val="00153D44"/>
    <w:rsid w:val="00154598"/>
    <w:rsid w:val="0015471B"/>
    <w:rsid w:val="00154761"/>
    <w:rsid w:val="00154AA1"/>
    <w:rsid w:val="00154BF0"/>
    <w:rsid w:val="0015561C"/>
    <w:rsid w:val="0015573A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9B5"/>
    <w:rsid w:val="00164BEE"/>
    <w:rsid w:val="0016511A"/>
    <w:rsid w:val="0016522C"/>
    <w:rsid w:val="00165C80"/>
    <w:rsid w:val="0016646C"/>
    <w:rsid w:val="00166844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BED"/>
    <w:rsid w:val="00177C88"/>
    <w:rsid w:val="00177CE4"/>
    <w:rsid w:val="00177F56"/>
    <w:rsid w:val="001800A4"/>
    <w:rsid w:val="0018042D"/>
    <w:rsid w:val="001806B9"/>
    <w:rsid w:val="001806C5"/>
    <w:rsid w:val="00180C46"/>
    <w:rsid w:val="00180F55"/>
    <w:rsid w:val="00181094"/>
    <w:rsid w:val="001819EF"/>
    <w:rsid w:val="00181AFD"/>
    <w:rsid w:val="00181FB2"/>
    <w:rsid w:val="001829D7"/>
    <w:rsid w:val="00182BF4"/>
    <w:rsid w:val="00182DC0"/>
    <w:rsid w:val="00183B8D"/>
    <w:rsid w:val="00184413"/>
    <w:rsid w:val="0018441E"/>
    <w:rsid w:val="00184452"/>
    <w:rsid w:val="001847C1"/>
    <w:rsid w:val="001847EE"/>
    <w:rsid w:val="00184BFA"/>
    <w:rsid w:val="00184ECC"/>
    <w:rsid w:val="001850F1"/>
    <w:rsid w:val="0018561B"/>
    <w:rsid w:val="00185842"/>
    <w:rsid w:val="00185909"/>
    <w:rsid w:val="00185B12"/>
    <w:rsid w:val="00185F5D"/>
    <w:rsid w:val="0018682F"/>
    <w:rsid w:val="00186A94"/>
    <w:rsid w:val="00186B0E"/>
    <w:rsid w:val="00186FCF"/>
    <w:rsid w:val="00186FD7"/>
    <w:rsid w:val="00187011"/>
    <w:rsid w:val="00187603"/>
    <w:rsid w:val="00187AA3"/>
    <w:rsid w:val="00187DBB"/>
    <w:rsid w:val="001901A3"/>
    <w:rsid w:val="001901B4"/>
    <w:rsid w:val="001906F9"/>
    <w:rsid w:val="00190986"/>
    <w:rsid w:val="00190E23"/>
    <w:rsid w:val="00191224"/>
    <w:rsid w:val="001914D5"/>
    <w:rsid w:val="00191559"/>
    <w:rsid w:val="001919A7"/>
    <w:rsid w:val="00191A53"/>
    <w:rsid w:val="00191FAF"/>
    <w:rsid w:val="0019212D"/>
    <w:rsid w:val="00192CA1"/>
    <w:rsid w:val="00192E6D"/>
    <w:rsid w:val="0019304E"/>
    <w:rsid w:val="00193ABD"/>
    <w:rsid w:val="00193AD9"/>
    <w:rsid w:val="00193B91"/>
    <w:rsid w:val="00194E91"/>
    <w:rsid w:val="00194F45"/>
    <w:rsid w:val="001955E6"/>
    <w:rsid w:val="00195848"/>
    <w:rsid w:val="00196318"/>
    <w:rsid w:val="001964BC"/>
    <w:rsid w:val="0019665F"/>
    <w:rsid w:val="0019693D"/>
    <w:rsid w:val="0019707E"/>
    <w:rsid w:val="00197101"/>
    <w:rsid w:val="00197E95"/>
    <w:rsid w:val="00197F4D"/>
    <w:rsid w:val="00197FBD"/>
    <w:rsid w:val="001A0187"/>
    <w:rsid w:val="001A0369"/>
    <w:rsid w:val="001A091D"/>
    <w:rsid w:val="001A0D39"/>
    <w:rsid w:val="001A1396"/>
    <w:rsid w:val="001A1561"/>
    <w:rsid w:val="001A15B6"/>
    <w:rsid w:val="001A1FE7"/>
    <w:rsid w:val="001A241A"/>
    <w:rsid w:val="001A2450"/>
    <w:rsid w:val="001A2642"/>
    <w:rsid w:val="001A26A9"/>
    <w:rsid w:val="001A27AB"/>
    <w:rsid w:val="001A29C7"/>
    <w:rsid w:val="001A2E60"/>
    <w:rsid w:val="001A33AF"/>
    <w:rsid w:val="001A378B"/>
    <w:rsid w:val="001A39FE"/>
    <w:rsid w:val="001A3C2F"/>
    <w:rsid w:val="001A4DCF"/>
    <w:rsid w:val="001A5C6C"/>
    <w:rsid w:val="001A610F"/>
    <w:rsid w:val="001A6ADC"/>
    <w:rsid w:val="001A6B2F"/>
    <w:rsid w:val="001A6B79"/>
    <w:rsid w:val="001A6C52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A16"/>
    <w:rsid w:val="001B1BC4"/>
    <w:rsid w:val="001B1FB4"/>
    <w:rsid w:val="001B231F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CC6"/>
    <w:rsid w:val="001B4F11"/>
    <w:rsid w:val="001B6CB5"/>
    <w:rsid w:val="001B6F33"/>
    <w:rsid w:val="001B6F7D"/>
    <w:rsid w:val="001B712C"/>
    <w:rsid w:val="001B7972"/>
    <w:rsid w:val="001B7991"/>
    <w:rsid w:val="001B7E38"/>
    <w:rsid w:val="001B7F4C"/>
    <w:rsid w:val="001B7FDC"/>
    <w:rsid w:val="001C0827"/>
    <w:rsid w:val="001C0A0F"/>
    <w:rsid w:val="001C0D7D"/>
    <w:rsid w:val="001C0E7A"/>
    <w:rsid w:val="001C10F0"/>
    <w:rsid w:val="001C178C"/>
    <w:rsid w:val="001C1F62"/>
    <w:rsid w:val="001C20CA"/>
    <w:rsid w:val="001C20EF"/>
    <w:rsid w:val="001C2108"/>
    <w:rsid w:val="001C228A"/>
    <w:rsid w:val="001C26C9"/>
    <w:rsid w:val="001C38EF"/>
    <w:rsid w:val="001C3B9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6E0"/>
    <w:rsid w:val="001C5BE2"/>
    <w:rsid w:val="001C5DDE"/>
    <w:rsid w:val="001C6426"/>
    <w:rsid w:val="001C6BA6"/>
    <w:rsid w:val="001C6EBF"/>
    <w:rsid w:val="001C71E4"/>
    <w:rsid w:val="001C736A"/>
    <w:rsid w:val="001C7652"/>
    <w:rsid w:val="001D067B"/>
    <w:rsid w:val="001D0A85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6A1"/>
    <w:rsid w:val="001D6A00"/>
    <w:rsid w:val="001D6AB8"/>
    <w:rsid w:val="001D6AC0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2146"/>
    <w:rsid w:val="001E2839"/>
    <w:rsid w:val="001E28FE"/>
    <w:rsid w:val="001E29ED"/>
    <w:rsid w:val="001E3411"/>
    <w:rsid w:val="001E3456"/>
    <w:rsid w:val="001E3497"/>
    <w:rsid w:val="001E4008"/>
    <w:rsid w:val="001E4758"/>
    <w:rsid w:val="001E4AF7"/>
    <w:rsid w:val="001E52F6"/>
    <w:rsid w:val="001E5400"/>
    <w:rsid w:val="001E5754"/>
    <w:rsid w:val="001E57F6"/>
    <w:rsid w:val="001E58B4"/>
    <w:rsid w:val="001E5BF5"/>
    <w:rsid w:val="001E60D4"/>
    <w:rsid w:val="001E6258"/>
    <w:rsid w:val="001E6320"/>
    <w:rsid w:val="001E656E"/>
    <w:rsid w:val="001E66D6"/>
    <w:rsid w:val="001E77BC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64F3"/>
    <w:rsid w:val="001F654B"/>
    <w:rsid w:val="001F6594"/>
    <w:rsid w:val="001F6751"/>
    <w:rsid w:val="001F6AA1"/>
    <w:rsid w:val="001F6B0E"/>
    <w:rsid w:val="001F6B0F"/>
    <w:rsid w:val="001F6D52"/>
    <w:rsid w:val="001F7782"/>
    <w:rsid w:val="001F7E08"/>
    <w:rsid w:val="0020010A"/>
    <w:rsid w:val="00200357"/>
    <w:rsid w:val="00200F48"/>
    <w:rsid w:val="00200FB1"/>
    <w:rsid w:val="00201228"/>
    <w:rsid w:val="00201E0E"/>
    <w:rsid w:val="002020B5"/>
    <w:rsid w:val="0020227A"/>
    <w:rsid w:val="002025D3"/>
    <w:rsid w:val="00203084"/>
    <w:rsid w:val="0020336D"/>
    <w:rsid w:val="00203538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7449"/>
    <w:rsid w:val="00207A7E"/>
    <w:rsid w:val="0021174F"/>
    <w:rsid w:val="00211A54"/>
    <w:rsid w:val="00211D91"/>
    <w:rsid w:val="00212208"/>
    <w:rsid w:val="0021242F"/>
    <w:rsid w:val="00212D66"/>
    <w:rsid w:val="00212E7B"/>
    <w:rsid w:val="0021387E"/>
    <w:rsid w:val="002139E5"/>
    <w:rsid w:val="00214079"/>
    <w:rsid w:val="002141BE"/>
    <w:rsid w:val="002149AF"/>
    <w:rsid w:val="00214B04"/>
    <w:rsid w:val="00214CA4"/>
    <w:rsid w:val="00214F66"/>
    <w:rsid w:val="0021529F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51"/>
    <w:rsid w:val="00220B78"/>
    <w:rsid w:val="00220D14"/>
    <w:rsid w:val="0022154B"/>
    <w:rsid w:val="00221927"/>
    <w:rsid w:val="00221D70"/>
    <w:rsid w:val="002220D2"/>
    <w:rsid w:val="0022219E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3E6D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C2F"/>
    <w:rsid w:val="00226DDB"/>
    <w:rsid w:val="0023008F"/>
    <w:rsid w:val="002302B8"/>
    <w:rsid w:val="00230C32"/>
    <w:rsid w:val="00230EF9"/>
    <w:rsid w:val="00231100"/>
    <w:rsid w:val="00231275"/>
    <w:rsid w:val="002314E8"/>
    <w:rsid w:val="00231900"/>
    <w:rsid w:val="00231DEE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CCA"/>
    <w:rsid w:val="002355B7"/>
    <w:rsid w:val="00235A3B"/>
    <w:rsid w:val="00235FAF"/>
    <w:rsid w:val="00236502"/>
    <w:rsid w:val="002365B6"/>
    <w:rsid w:val="00236752"/>
    <w:rsid w:val="00236FE0"/>
    <w:rsid w:val="002379A5"/>
    <w:rsid w:val="00237BFF"/>
    <w:rsid w:val="002403A6"/>
    <w:rsid w:val="00240741"/>
    <w:rsid w:val="002407F1"/>
    <w:rsid w:val="00240F61"/>
    <w:rsid w:val="0024113F"/>
    <w:rsid w:val="002414E6"/>
    <w:rsid w:val="00242069"/>
    <w:rsid w:val="00242326"/>
    <w:rsid w:val="0024273F"/>
    <w:rsid w:val="00242B4D"/>
    <w:rsid w:val="00243139"/>
    <w:rsid w:val="002433CA"/>
    <w:rsid w:val="00243A2C"/>
    <w:rsid w:val="00243B6F"/>
    <w:rsid w:val="00243BEE"/>
    <w:rsid w:val="00245408"/>
    <w:rsid w:val="0024616C"/>
    <w:rsid w:val="00246F5E"/>
    <w:rsid w:val="00247909"/>
    <w:rsid w:val="00247A21"/>
    <w:rsid w:val="00247DA2"/>
    <w:rsid w:val="002500E7"/>
    <w:rsid w:val="002502E9"/>
    <w:rsid w:val="002512AF"/>
    <w:rsid w:val="00251797"/>
    <w:rsid w:val="00251B6C"/>
    <w:rsid w:val="00252A1A"/>
    <w:rsid w:val="00253119"/>
    <w:rsid w:val="00253594"/>
    <w:rsid w:val="00253E30"/>
    <w:rsid w:val="00254115"/>
    <w:rsid w:val="00254644"/>
    <w:rsid w:val="00254ACC"/>
    <w:rsid w:val="00255580"/>
    <w:rsid w:val="00255978"/>
    <w:rsid w:val="00255CC5"/>
    <w:rsid w:val="002566B3"/>
    <w:rsid w:val="0025685C"/>
    <w:rsid w:val="00256E57"/>
    <w:rsid w:val="002576A4"/>
    <w:rsid w:val="002578B1"/>
    <w:rsid w:val="0025796F"/>
    <w:rsid w:val="00257A10"/>
    <w:rsid w:val="00257C2C"/>
    <w:rsid w:val="002602D0"/>
    <w:rsid w:val="00260D41"/>
    <w:rsid w:val="00260E41"/>
    <w:rsid w:val="00261268"/>
    <w:rsid w:val="0026168B"/>
    <w:rsid w:val="002622B5"/>
    <w:rsid w:val="00262BF8"/>
    <w:rsid w:val="00262D2C"/>
    <w:rsid w:val="00263090"/>
    <w:rsid w:val="00264748"/>
    <w:rsid w:val="00264D30"/>
    <w:rsid w:val="002652ED"/>
    <w:rsid w:val="00265361"/>
    <w:rsid w:val="00265AD4"/>
    <w:rsid w:val="00265B81"/>
    <w:rsid w:val="00265F4D"/>
    <w:rsid w:val="0026621F"/>
    <w:rsid w:val="0026635D"/>
    <w:rsid w:val="002663CA"/>
    <w:rsid w:val="0026641B"/>
    <w:rsid w:val="00266E57"/>
    <w:rsid w:val="00266FB2"/>
    <w:rsid w:val="00267177"/>
    <w:rsid w:val="002678F1"/>
    <w:rsid w:val="00270039"/>
    <w:rsid w:val="00270406"/>
    <w:rsid w:val="00270515"/>
    <w:rsid w:val="002705A5"/>
    <w:rsid w:val="00270AAF"/>
    <w:rsid w:val="002710A4"/>
    <w:rsid w:val="002710C8"/>
    <w:rsid w:val="002716C7"/>
    <w:rsid w:val="002717B0"/>
    <w:rsid w:val="00271A0D"/>
    <w:rsid w:val="00271B4C"/>
    <w:rsid w:val="00271DC0"/>
    <w:rsid w:val="00271E1E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A8F"/>
    <w:rsid w:val="002744B7"/>
    <w:rsid w:val="00274A4A"/>
    <w:rsid w:val="00274BE8"/>
    <w:rsid w:val="00274DB6"/>
    <w:rsid w:val="002753E1"/>
    <w:rsid w:val="0027550C"/>
    <w:rsid w:val="00275BE9"/>
    <w:rsid w:val="00275DEC"/>
    <w:rsid w:val="00276297"/>
    <w:rsid w:val="002764FE"/>
    <w:rsid w:val="002766A7"/>
    <w:rsid w:val="0027673B"/>
    <w:rsid w:val="00276AB4"/>
    <w:rsid w:val="00276DD8"/>
    <w:rsid w:val="002771F7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5BF"/>
    <w:rsid w:val="00283ED2"/>
    <w:rsid w:val="0028410B"/>
    <w:rsid w:val="002848A8"/>
    <w:rsid w:val="002853B8"/>
    <w:rsid w:val="002857BA"/>
    <w:rsid w:val="00285A29"/>
    <w:rsid w:val="00286140"/>
    <w:rsid w:val="00286818"/>
    <w:rsid w:val="00286FB2"/>
    <w:rsid w:val="002879E3"/>
    <w:rsid w:val="00287B4B"/>
    <w:rsid w:val="00287C0B"/>
    <w:rsid w:val="00287F3F"/>
    <w:rsid w:val="0029005A"/>
    <w:rsid w:val="0029042C"/>
    <w:rsid w:val="002904ED"/>
    <w:rsid w:val="00290639"/>
    <w:rsid w:val="00290839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824"/>
    <w:rsid w:val="00297E0C"/>
    <w:rsid w:val="002A0123"/>
    <w:rsid w:val="002A0139"/>
    <w:rsid w:val="002A0512"/>
    <w:rsid w:val="002A05ED"/>
    <w:rsid w:val="002A07E9"/>
    <w:rsid w:val="002A13F1"/>
    <w:rsid w:val="002A15D5"/>
    <w:rsid w:val="002A1C39"/>
    <w:rsid w:val="002A25C3"/>
    <w:rsid w:val="002A27EC"/>
    <w:rsid w:val="002A2C82"/>
    <w:rsid w:val="002A2F19"/>
    <w:rsid w:val="002A3A31"/>
    <w:rsid w:val="002A3F38"/>
    <w:rsid w:val="002A425C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4CD"/>
    <w:rsid w:val="002A75C5"/>
    <w:rsid w:val="002A76DB"/>
    <w:rsid w:val="002A7EA8"/>
    <w:rsid w:val="002A7F05"/>
    <w:rsid w:val="002B0101"/>
    <w:rsid w:val="002B0107"/>
    <w:rsid w:val="002B02AB"/>
    <w:rsid w:val="002B036C"/>
    <w:rsid w:val="002B082B"/>
    <w:rsid w:val="002B0CA8"/>
    <w:rsid w:val="002B0D98"/>
    <w:rsid w:val="002B0EB9"/>
    <w:rsid w:val="002B1688"/>
    <w:rsid w:val="002B16D1"/>
    <w:rsid w:val="002B1852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9EC"/>
    <w:rsid w:val="002B6A54"/>
    <w:rsid w:val="002B6F87"/>
    <w:rsid w:val="002B7B6C"/>
    <w:rsid w:val="002B7C90"/>
    <w:rsid w:val="002C012B"/>
    <w:rsid w:val="002C0494"/>
    <w:rsid w:val="002C07CD"/>
    <w:rsid w:val="002C0CA6"/>
    <w:rsid w:val="002C0E20"/>
    <w:rsid w:val="002C0F22"/>
    <w:rsid w:val="002C124E"/>
    <w:rsid w:val="002C12A1"/>
    <w:rsid w:val="002C2052"/>
    <w:rsid w:val="002C2BC9"/>
    <w:rsid w:val="002C3D38"/>
    <w:rsid w:val="002C3E1D"/>
    <w:rsid w:val="002C41DF"/>
    <w:rsid w:val="002C4DAA"/>
    <w:rsid w:val="002C4E27"/>
    <w:rsid w:val="002C53BF"/>
    <w:rsid w:val="002C54D4"/>
    <w:rsid w:val="002C5B51"/>
    <w:rsid w:val="002C6828"/>
    <w:rsid w:val="002C6922"/>
    <w:rsid w:val="002C69AD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B9"/>
    <w:rsid w:val="002D11F1"/>
    <w:rsid w:val="002D1D8A"/>
    <w:rsid w:val="002D201A"/>
    <w:rsid w:val="002D30EC"/>
    <w:rsid w:val="002D3300"/>
    <w:rsid w:val="002D3829"/>
    <w:rsid w:val="002D3898"/>
    <w:rsid w:val="002D3F11"/>
    <w:rsid w:val="002D43D7"/>
    <w:rsid w:val="002D4E32"/>
    <w:rsid w:val="002D5619"/>
    <w:rsid w:val="002D6055"/>
    <w:rsid w:val="002D610F"/>
    <w:rsid w:val="002D6386"/>
    <w:rsid w:val="002D6449"/>
    <w:rsid w:val="002D69DF"/>
    <w:rsid w:val="002D6C51"/>
    <w:rsid w:val="002D73A6"/>
    <w:rsid w:val="002E02C9"/>
    <w:rsid w:val="002E061B"/>
    <w:rsid w:val="002E0788"/>
    <w:rsid w:val="002E0981"/>
    <w:rsid w:val="002E10FA"/>
    <w:rsid w:val="002E1169"/>
    <w:rsid w:val="002E1499"/>
    <w:rsid w:val="002E1C24"/>
    <w:rsid w:val="002E2416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7A0"/>
    <w:rsid w:val="002F3AE7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C3B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709C"/>
    <w:rsid w:val="003070AA"/>
    <w:rsid w:val="0030739F"/>
    <w:rsid w:val="00307882"/>
    <w:rsid w:val="003100B2"/>
    <w:rsid w:val="00310963"/>
    <w:rsid w:val="00310D16"/>
    <w:rsid w:val="003110F2"/>
    <w:rsid w:val="003119A9"/>
    <w:rsid w:val="00311B17"/>
    <w:rsid w:val="00311F28"/>
    <w:rsid w:val="00312130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F69"/>
    <w:rsid w:val="003151E6"/>
    <w:rsid w:val="00315787"/>
    <w:rsid w:val="003160D7"/>
    <w:rsid w:val="00316386"/>
    <w:rsid w:val="003166B1"/>
    <w:rsid w:val="003171C7"/>
    <w:rsid w:val="003178A9"/>
    <w:rsid w:val="00317B00"/>
    <w:rsid w:val="00317CCE"/>
    <w:rsid w:val="0032004B"/>
    <w:rsid w:val="00320196"/>
    <w:rsid w:val="00320706"/>
    <w:rsid w:val="00320DEA"/>
    <w:rsid w:val="00320E95"/>
    <w:rsid w:val="00320FC7"/>
    <w:rsid w:val="0032124E"/>
    <w:rsid w:val="00321B31"/>
    <w:rsid w:val="00321CD4"/>
    <w:rsid w:val="00321D4B"/>
    <w:rsid w:val="003225AB"/>
    <w:rsid w:val="00323805"/>
    <w:rsid w:val="0032381B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231F"/>
    <w:rsid w:val="00332BC4"/>
    <w:rsid w:val="003336DC"/>
    <w:rsid w:val="00333C77"/>
    <w:rsid w:val="00333FA2"/>
    <w:rsid w:val="00334331"/>
    <w:rsid w:val="0033438B"/>
    <w:rsid w:val="00334871"/>
    <w:rsid w:val="00334BF6"/>
    <w:rsid w:val="00334DC6"/>
    <w:rsid w:val="00334DF1"/>
    <w:rsid w:val="00334E2D"/>
    <w:rsid w:val="00335064"/>
    <w:rsid w:val="003350A0"/>
    <w:rsid w:val="003353D6"/>
    <w:rsid w:val="003355F7"/>
    <w:rsid w:val="0033591D"/>
    <w:rsid w:val="00335A93"/>
    <w:rsid w:val="00336118"/>
    <w:rsid w:val="00336600"/>
    <w:rsid w:val="0033684E"/>
    <w:rsid w:val="0033691B"/>
    <w:rsid w:val="00336CAC"/>
    <w:rsid w:val="00336CB2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0AA"/>
    <w:rsid w:val="003421CA"/>
    <w:rsid w:val="00342A24"/>
    <w:rsid w:val="00342E99"/>
    <w:rsid w:val="003445F3"/>
    <w:rsid w:val="00345642"/>
    <w:rsid w:val="00345AF8"/>
    <w:rsid w:val="00345BEE"/>
    <w:rsid w:val="00345EEE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E9"/>
    <w:rsid w:val="00350041"/>
    <w:rsid w:val="00350185"/>
    <w:rsid w:val="00350A68"/>
    <w:rsid w:val="00350EE2"/>
    <w:rsid w:val="003518D5"/>
    <w:rsid w:val="00351DE4"/>
    <w:rsid w:val="00352F7D"/>
    <w:rsid w:val="0035368B"/>
    <w:rsid w:val="00353909"/>
    <w:rsid w:val="00354312"/>
    <w:rsid w:val="00354B16"/>
    <w:rsid w:val="00354BB0"/>
    <w:rsid w:val="00355843"/>
    <w:rsid w:val="00355B69"/>
    <w:rsid w:val="00355BA8"/>
    <w:rsid w:val="00355CCD"/>
    <w:rsid w:val="00356BC0"/>
    <w:rsid w:val="003579F2"/>
    <w:rsid w:val="00357B79"/>
    <w:rsid w:val="00357FB0"/>
    <w:rsid w:val="00360617"/>
    <w:rsid w:val="00360A3A"/>
    <w:rsid w:val="00360DD4"/>
    <w:rsid w:val="00360EAF"/>
    <w:rsid w:val="00361019"/>
    <w:rsid w:val="00361767"/>
    <w:rsid w:val="00361F83"/>
    <w:rsid w:val="003624B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440A"/>
    <w:rsid w:val="003644CC"/>
    <w:rsid w:val="003651A9"/>
    <w:rsid w:val="003654F1"/>
    <w:rsid w:val="00365521"/>
    <w:rsid w:val="003656E4"/>
    <w:rsid w:val="00366072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C56"/>
    <w:rsid w:val="00370D18"/>
    <w:rsid w:val="0037176C"/>
    <w:rsid w:val="00371A39"/>
    <w:rsid w:val="00372647"/>
    <w:rsid w:val="003729E2"/>
    <w:rsid w:val="00372B07"/>
    <w:rsid w:val="003730DE"/>
    <w:rsid w:val="003735C2"/>
    <w:rsid w:val="003739C0"/>
    <w:rsid w:val="00373B84"/>
    <w:rsid w:val="00373ED2"/>
    <w:rsid w:val="0037496F"/>
    <w:rsid w:val="00374AF0"/>
    <w:rsid w:val="00374E45"/>
    <w:rsid w:val="0037504E"/>
    <w:rsid w:val="0037506E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92"/>
    <w:rsid w:val="00381947"/>
    <w:rsid w:val="00381C65"/>
    <w:rsid w:val="00381DF4"/>
    <w:rsid w:val="003821A9"/>
    <w:rsid w:val="0038224D"/>
    <w:rsid w:val="003828BF"/>
    <w:rsid w:val="00383823"/>
    <w:rsid w:val="00383F2C"/>
    <w:rsid w:val="00383FC2"/>
    <w:rsid w:val="00384202"/>
    <w:rsid w:val="003845D4"/>
    <w:rsid w:val="0038470A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7418"/>
    <w:rsid w:val="0038742D"/>
    <w:rsid w:val="00387602"/>
    <w:rsid w:val="00387732"/>
    <w:rsid w:val="00387ADD"/>
    <w:rsid w:val="00387CA6"/>
    <w:rsid w:val="00390693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A0294"/>
    <w:rsid w:val="003A0367"/>
    <w:rsid w:val="003A0B96"/>
    <w:rsid w:val="003A1077"/>
    <w:rsid w:val="003A132E"/>
    <w:rsid w:val="003A1531"/>
    <w:rsid w:val="003A2477"/>
    <w:rsid w:val="003A275C"/>
    <w:rsid w:val="003A2A83"/>
    <w:rsid w:val="003A2A8F"/>
    <w:rsid w:val="003A3138"/>
    <w:rsid w:val="003A34A5"/>
    <w:rsid w:val="003A360E"/>
    <w:rsid w:val="003A37A6"/>
    <w:rsid w:val="003A3BAD"/>
    <w:rsid w:val="003A3DC1"/>
    <w:rsid w:val="003A3E6D"/>
    <w:rsid w:val="003A48A8"/>
    <w:rsid w:val="003A4FE4"/>
    <w:rsid w:val="003A517D"/>
    <w:rsid w:val="003A5228"/>
    <w:rsid w:val="003A53DE"/>
    <w:rsid w:val="003A5869"/>
    <w:rsid w:val="003A6732"/>
    <w:rsid w:val="003A69AA"/>
    <w:rsid w:val="003A7310"/>
    <w:rsid w:val="003A76A4"/>
    <w:rsid w:val="003A7F12"/>
    <w:rsid w:val="003B01C8"/>
    <w:rsid w:val="003B05B9"/>
    <w:rsid w:val="003B0CFF"/>
    <w:rsid w:val="003B0E3B"/>
    <w:rsid w:val="003B10B6"/>
    <w:rsid w:val="003B11D2"/>
    <w:rsid w:val="003B1434"/>
    <w:rsid w:val="003B1551"/>
    <w:rsid w:val="003B1630"/>
    <w:rsid w:val="003B1818"/>
    <w:rsid w:val="003B1915"/>
    <w:rsid w:val="003B1A91"/>
    <w:rsid w:val="003B2291"/>
    <w:rsid w:val="003B31A1"/>
    <w:rsid w:val="003B3BE1"/>
    <w:rsid w:val="003B4267"/>
    <w:rsid w:val="003B435C"/>
    <w:rsid w:val="003B440E"/>
    <w:rsid w:val="003B483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8"/>
    <w:rsid w:val="003C146F"/>
    <w:rsid w:val="003C1B96"/>
    <w:rsid w:val="003C22BF"/>
    <w:rsid w:val="003C27E2"/>
    <w:rsid w:val="003C2AA4"/>
    <w:rsid w:val="003C2B70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46C"/>
    <w:rsid w:val="003C5564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FA"/>
    <w:rsid w:val="003D0ED7"/>
    <w:rsid w:val="003D10EE"/>
    <w:rsid w:val="003D13D9"/>
    <w:rsid w:val="003D1760"/>
    <w:rsid w:val="003D1B8D"/>
    <w:rsid w:val="003D2D0B"/>
    <w:rsid w:val="003D2F3E"/>
    <w:rsid w:val="003D3051"/>
    <w:rsid w:val="003D33E1"/>
    <w:rsid w:val="003D3538"/>
    <w:rsid w:val="003D363D"/>
    <w:rsid w:val="003D4170"/>
    <w:rsid w:val="003D42EE"/>
    <w:rsid w:val="003D4AC1"/>
    <w:rsid w:val="003D4F97"/>
    <w:rsid w:val="003D50B3"/>
    <w:rsid w:val="003D5CE2"/>
    <w:rsid w:val="003D602E"/>
    <w:rsid w:val="003D64ED"/>
    <w:rsid w:val="003D65CB"/>
    <w:rsid w:val="003D6860"/>
    <w:rsid w:val="003D709E"/>
    <w:rsid w:val="003D7FE7"/>
    <w:rsid w:val="003E05D0"/>
    <w:rsid w:val="003E0669"/>
    <w:rsid w:val="003E10C2"/>
    <w:rsid w:val="003E10CC"/>
    <w:rsid w:val="003E13A3"/>
    <w:rsid w:val="003E1422"/>
    <w:rsid w:val="003E1DFC"/>
    <w:rsid w:val="003E1EFE"/>
    <w:rsid w:val="003E1FC6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E7AD9"/>
    <w:rsid w:val="003F004A"/>
    <w:rsid w:val="003F0391"/>
    <w:rsid w:val="003F0437"/>
    <w:rsid w:val="003F0EE9"/>
    <w:rsid w:val="003F1191"/>
    <w:rsid w:val="003F13F0"/>
    <w:rsid w:val="003F192D"/>
    <w:rsid w:val="003F1E2D"/>
    <w:rsid w:val="003F21B2"/>
    <w:rsid w:val="003F3253"/>
    <w:rsid w:val="003F3397"/>
    <w:rsid w:val="003F3408"/>
    <w:rsid w:val="003F3A44"/>
    <w:rsid w:val="003F4472"/>
    <w:rsid w:val="003F47DD"/>
    <w:rsid w:val="003F4D0F"/>
    <w:rsid w:val="003F4EDB"/>
    <w:rsid w:val="003F5057"/>
    <w:rsid w:val="003F57D1"/>
    <w:rsid w:val="003F5BA8"/>
    <w:rsid w:val="003F61F8"/>
    <w:rsid w:val="003F61FC"/>
    <w:rsid w:val="003F66C5"/>
    <w:rsid w:val="003F7146"/>
    <w:rsid w:val="003F71B7"/>
    <w:rsid w:val="003F7E8E"/>
    <w:rsid w:val="00400106"/>
    <w:rsid w:val="0040036C"/>
    <w:rsid w:val="00400B77"/>
    <w:rsid w:val="00400C15"/>
    <w:rsid w:val="004012C8"/>
    <w:rsid w:val="004012DA"/>
    <w:rsid w:val="0040144D"/>
    <w:rsid w:val="004019DF"/>
    <w:rsid w:val="00401B66"/>
    <w:rsid w:val="0040274E"/>
    <w:rsid w:val="00402B1D"/>
    <w:rsid w:val="004036D3"/>
    <w:rsid w:val="00403749"/>
    <w:rsid w:val="004037FC"/>
    <w:rsid w:val="00403932"/>
    <w:rsid w:val="00403953"/>
    <w:rsid w:val="00404670"/>
    <w:rsid w:val="00404720"/>
    <w:rsid w:val="004047A2"/>
    <w:rsid w:val="004049B7"/>
    <w:rsid w:val="00404B85"/>
    <w:rsid w:val="00404D85"/>
    <w:rsid w:val="00404E82"/>
    <w:rsid w:val="004050ED"/>
    <w:rsid w:val="0040535E"/>
    <w:rsid w:val="0040548B"/>
    <w:rsid w:val="00405A82"/>
    <w:rsid w:val="00405B29"/>
    <w:rsid w:val="00405BDB"/>
    <w:rsid w:val="00405C94"/>
    <w:rsid w:val="00406336"/>
    <w:rsid w:val="00406A97"/>
    <w:rsid w:val="00406C2A"/>
    <w:rsid w:val="00406D3E"/>
    <w:rsid w:val="00406E46"/>
    <w:rsid w:val="00406FD5"/>
    <w:rsid w:val="0040702D"/>
    <w:rsid w:val="00407953"/>
    <w:rsid w:val="00407BB3"/>
    <w:rsid w:val="00410042"/>
    <w:rsid w:val="004108C7"/>
    <w:rsid w:val="0041177C"/>
    <w:rsid w:val="00411AAF"/>
    <w:rsid w:val="00411DDC"/>
    <w:rsid w:val="0041254A"/>
    <w:rsid w:val="0041285A"/>
    <w:rsid w:val="00412B1B"/>
    <w:rsid w:val="00413443"/>
    <w:rsid w:val="0041347D"/>
    <w:rsid w:val="004137F0"/>
    <w:rsid w:val="00413C27"/>
    <w:rsid w:val="00413D9E"/>
    <w:rsid w:val="00414488"/>
    <w:rsid w:val="004146C3"/>
    <w:rsid w:val="0041504E"/>
    <w:rsid w:val="004151EB"/>
    <w:rsid w:val="0041544F"/>
    <w:rsid w:val="00415484"/>
    <w:rsid w:val="004155A3"/>
    <w:rsid w:val="00415C95"/>
    <w:rsid w:val="0041620A"/>
    <w:rsid w:val="004166BB"/>
    <w:rsid w:val="00416AB3"/>
    <w:rsid w:val="00416D17"/>
    <w:rsid w:val="00416F85"/>
    <w:rsid w:val="00416FC1"/>
    <w:rsid w:val="004170D4"/>
    <w:rsid w:val="0041766B"/>
    <w:rsid w:val="0041778A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F4"/>
    <w:rsid w:val="004259B8"/>
    <w:rsid w:val="00426409"/>
    <w:rsid w:val="0042696A"/>
    <w:rsid w:val="00426B68"/>
    <w:rsid w:val="00426D35"/>
    <w:rsid w:val="0042757D"/>
    <w:rsid w:val="00427914"/>
    <w:rsid w:val="00430078"/>
    <w:rsid w:val="0043033F"/>
    <w:rsid w:val="00430603"/>
    <w:rsid w:val="004307AD"/>
    <w:rsid w:val="00430835"/>
    <w:rsid w:val="0043114F"/>
    <w:rsid w:val="0043124B"/>
    <w:rsid w:val="004315C0"/>
    <w:rsid w:val="004319E7"/>
    <w:rsid w:val="00432E89"/>
    <w:rsid w:val="0043361C"/>
    <w:rsid w:val="0043362E"/>
    <w:rsid w:val="004337B1"/>
    <w:rsid w:val="00433C87"/>
    <w:rsid w:val="00433FE5"/>
    <w:rsid w:val="004342E1"/>
    <w:rsid w:val="00434F04"/>
    <w:rsid w:val="004350CC"/>
    <w:rsid w:val="00435CE7"/>
    <w:rsid w:val="00435D92"/>
    <w:rsid w:val="00436193"/>
    <w:rsid w:val="00436391"/>
    <w:rsid w:val="004364F7"/>
    <w:rsid w:val="00436C55"/>
    <w:rsid w:val="00436ECD"/>
    <w:rsid w:val="004377F6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BA4"/>
    <w:rsid w:val="00442C17"/>
    <w:rsid w:val="00442C3D"/>
    <w:rsid w:val="00442E15"/>
    <w:rsid w:val="0044307A"/>
    <w:rsid w:val="00443257"/>
    <w:rsid w:val="00443428"/>
    <w:rsid w:val="004435AE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5D16"/>
    <w:rsid w:val="004465E8"/>
    <w:rsid w:val="004471DA"/>
    <w:rsid w:val="004471EA"/>
    <w:rsid w:val="00447578"/>
    <w:rsid w:val="004475A3"/>
    <w:rsid w:val="004478E7"/>
    <w:rsid w:val="00447E7A"/>
    <w:rsid w:val="00447EAA"/>
    <w:rsid w:val="00450064"/>
    <w:rsid w:val="004501FA"/>
    <w:rsid w:val="004503EF"/>
    <w:rsid w:val="0045058C"/>
    <w:rsid w:val="00450A77"/>
    <w:rsid w:val="00450B2A"/>
    <w:rsid w:val="00450E72"/>
    <w:rsid w:val="00451269"/>
    <w:rsid w:val="00451568"/>
    <w:rsid w:val="0045182D"/>
    <w:rsid w:val="00451DC2"/>
    <w:rsid w:val="0045257E"/>
    <w:rsid w:val="00452A2E"/>
    <w:rsid w:val="00452B7B"/>
    <w:rsid w:val="0045312D"/>
    <w:rsid w:val="0045339F"/>
    <w:rsid w:val="004540DD"/>
    <w:rsid w:val="0045459C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A77"/>
    <w:rsid w:val="00467CFD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DED"/>
    <w:rsid w:val="004744FE"/>
    <w:rsid w:val="00474AA3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9AB"/>
    <w:rsid w:val="00482028"/>
    <w:rsid w:val="00482398"/>
    <w:rsid w:val="00482525"/>
    <w:rsid w:val="00482803"/>
    <w:rsid w:val="00483CE0"/>
    <w:rsid w:val="00483DF4"/>
    <w:rsid w:val="00483E01"/>
    <w:rsid w:val="00483E7A"/>
    <w:rsid w:val="00484051"/>
    <w:rsid w:val="00485350"/>
    <w:rsid w:val="00486152"/>
    <w:rsid w:val="00486AAD"/>
    <w:rsid w:val="00486DD8"/>
    <w:rsid w:val="00487B03"/>
    <w:rsid w:val="00487F8B"/>
    <w:rsid w:val="00490178"/>
    <w:rsid w:val="0049076C"/>
    <w:rsid w:val="00490EE2"/>
    <w:rsid w:val="004912A6"/>
    <w:rsid w:val="00491C00"/>
    <w:rsid w:val="00491E0F"/>
    <w:rsid w:val="00491EDD"/>
    <w:rsid w:val="00492738"/>
    <w:rsid w:val="004929C2"/>
    <w:rsid w:val="00493077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804"/>
    <w:rsid w:val="004958E2"/>
    <w:rsid w:val="00495E24"/>
    <w:rsid w:val="0049609D"/>
    <w:rsid w:val="004960C6"/>
    <w:rsid w:val="004968E3"/>
    <w:rsid w:val="00497078"/>
    <w:rsid w:val="004972C0"/>
    <w:rsid w:val="004974C9"/>
    <w:rsid w:val="00497D6C"/>
    <w:rsid w:val="00497E83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B2B"/>
    <w:rsid w:val="004A4403"/>
    <w:rsid w:val="004A451D"/>
    <w:rsid w:val="004A4D62"/>
    <w:rsid w:val="004A4DE8"/>
    <w:rsid w:val="004A4E1E"/>
    <w:rsid w:val="004A528C"/>
    <w:rsid w:val="004A546D"/>
    <w:rsid w:val="004A59FD"/>
    <w:rsid w:val="004A5D81"/>
    <w:rsid w:val="004A60C1"/>
    <w:rsid w:val="004A6178"/>
    <w:rsid w:val="004A69D8"/>
    <w:rsid w:val="004A71B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4695"/>
    <w:rsid w:val="004B47D1"/>
    <w:rsid w:val="004B5113"/>
    <w:rsid w:val="004B54BC"/>
    <w:rsid w:val="004B5F33"/>
    <w:rsid w:val="004B6240"/>
    <w:rsid w:val="004B6282"/>
    <w:rsid w:val="004B64BD"/>
    <w:rsid w:val="004B64FE"/>
    <w:rsid w:val="004B65E3"/>
    <w:rsid w:val="004B71A2"/>
    <w:rsid w:val="004B7786"/>
    <w:rsid w:val="004C08A4"/>
    <w:rsid w:val="004C09F0"/>
    <w:rsid w:val="004C0CA5"/>
    <w:rsid w:val="004C13ED"/>
    <w:rsid w:val="004C14CB"/>
    <w:rsid w:val="004C1757"/>
    <w:rsid w:val="004C1A69"/>
    <w:rsid w:val="004C1B02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70EA"/>
    <w:rsid w:val="004C7B51"/>
    <w:rsid w:val="004C7C61"/>
    <w:rsid w:val="004C7E1F"/>
    <w:rsid w:val="004D0209"/>
    <w:rsid w:val="004D05B1"/>
    <w:rsid w:val="004D0DEF"/>
    <w:rsid w:val="004D13E0"/>
    <w:rsid w:val="004D1993"/>
    <w:rsid w:val="004D19E1"/>
    <w:rsid w:val="004D1A38"/>
    <w:rsid w:val="004D21F5"/>
    <w:rsid w:val="004D2310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8C"/>
    <w:rsid w:val="004D64F0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C86"/>
    <w:rsid w:val="004E0F73"/>
    <w:rsid w:val="004E194A"/>
    <w:rsid w:val="004E1A93"/>
    <w:rsid w:val="004E2665"/>
    <w:rsid w:val="004E27E6"/>
    <w:rsid w:val="004E2D29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590D"/>
    <w:rsid w:val="004E59D3"/>
    <w:rsid w:val="004E60FA"/>
    <w:rsid w:val="004E6601"/>
    <w:rsid w:val="004E66F3"/>
    <w:rsid w:val="004E6CCB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C0A"/>
    <w:rsid w:val="004F17CC"/>
    <w:rsid w:val="004F192F"/>
    <w:rsid w:val="004F1E8C"/>
    <w:rsid w:val="004F20E8"/>
    <w:rsid w:val="004F2577"/>
    <w:rsid w:val="004F30E4"/>
    <w:rsid w:val="004F3468"/>
    <w:rsid w:val="004F358D"/>
    <w:rsid w:val="004F3739"/>
    <w:rsid w:val="004F3845"/>
    <w:rsid w:val="004F40E3"/>
    <w:rsid w:val="004F4572"/>
    <w:rsid w:val="004F530A"/>
    <w:rsid w:val="004F53A5"/>
    <w:rsid w:val="004F5809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6FE"/>
    <w:rsid w:val="00503AE9"/>
    <w:rsid w:val="005040B0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CF1"/>
    <w:rsid w:val="00506FF9"/>
    <w:rsid w:val="00507054"/>
    <w:rsid w:val="005070F7"/>
    <w:rsid w:val="0050774C"/>
    <w:rsid w:val="00510058"/>
    <w:rsid w:val="005101B7"/>
    <w:rsid w:val="00510368"/>
    <w:rsid w:val="0051046A"/>
    <w:rsid w:val="0051187F"/>
    <w:rsid w:val="00511913"/>
    <w:rsid w:val="00511BC7"/>
    <w:rsid w:val="0051227F"/>
    <w:rsid w:val="00512391"/>
    <w:rsid w:val="00512621"/>
    <w:rsid w:val="00512C4F"/>
    <w:rsid w:val="00512CD3"/>
    <w:rsid w:val="00512FD6"/>
    <w:rsid w:val="005133DF"/>
    <w:rsid w:val="00513615"/>
    <w:rsid w:val="005137C7"/>
    <w:rsid w:val="00513CE1"/>
    <w:rsid w:val="00513FC7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CAB"/>
    <w:rsid w:val="00522697"/>
    <w:rsid w:val="00522B03"/>
    <w:rsid w:val="00522D88"/>
    <w:rsid w:val="0052361D"/>
    <w:rsid w:val="00523D33"/>
    <w:rsid w:val="005240D9"/>
    <w:rsid w:val="005241CA"/>
    <w:rsid w:val="0052443A"/>
    <w:rsid w:val="00524B40"/>
    <w:rsid w:val="00524B7C"/>
    <w:rsid w:val="00524BBB"/>
    <w:rsid w:val="00525CCE"/>
    <w:rsid w:val="00526515"/>
    <w:rsid w:val="00526F04"/>
    <w:rsid w:val="0052717F"/>
    <w:rsid w:val="0052734B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202"/>
    <w:rsid w:val="00531212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F4"/>
    <w:rsid w:val="00536300"/>
    <w:rsid w:val="00536830"/>
    <w:rsid w:val="005368A6"/>
    <w:rsid w:val="005370AB"/>
    <w:rsid w:val="005373C8"/>
    <w:rsid w:val="00537470"/>
    <w:rsid w:val="00537528"/>
    <w:rsid w:val="0053791F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3D11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95E"/>
    <w:rsid w:val="00547CDB"/>
    <w:rsid w:val="00547ED1"/>
    <w:rsid w:val="0055009C"/>
    <w:rsid w:val="00550B62"/>
    <w:rsid w:val="00550B82"/>
    <w:rsid w:val="00550F45"/>
    <w:rsid w:val="0055108E"/>
    <w:rsid w:val="005510F2"/>
    <w:rsid w:val="0055195F"/>
    <w:rsid w:val="005521A2"/>
    <w:rsid w:val="005523F7"/>
    <w:rsid w:val="00552612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EB8"/>
    <w:rsid w:val="00556397"/>
    <w:rsid w:val="005566A5"/>
    <w:rsid w:val="00556B25"/>
    <w:rsid w:val="00556F55"/>
    <w:rsid w:val="0055724E"/>
    <w:rsid w:val="0055751D"/>
    <w:rsid w:val="00557CD8"/>
    <w:rsid w:val="00557D05"/>
    <w:rsid w:val="00557F7D"/>
    <w:rsid w:val="00560609"/>
    <w:rsid w:val="00560B1A"/>
    <w:rsid w:val="00560E38"/>
    <w:rsid w:val="00560F1B"/>
    <w:rsid w:val="005610C3"/>
    <w:rsid w:val="005617E8"/>
    <w:rsid w:val="00561C72"/>
    <w:rsid w:val="00561D88"/>
    <w:rsid w:val="00562180"/>
    <w:rsid w:val="005624BD"/>
    <w:rsid w:val="00562A10"/>
    <w:rsid w:val="005631E9"/>
    <w:rsid w:val="00563BF9"/>
    <w:rsid w:val="00563C84"/>
    <w:rsid w:val="00563DB2"/>
    <w:rsid w:val="005640D9"/>
    <w:rsid w:val="0056433F"/>
    <w:rsid w:val="00564426"/>
    <w:rsid w:val="0056494E"/>
    <w:rsid w:val="00564A77"/>
    <w:rsid w:val="00564C44"/>
    <w:rsid w:val="00565189"/>
    <w:rsid w:val="00565276"/>
    <w:rsid w:val="00565574"/>
    <w:rsid w:val="00565B4A"/>
    <w:rsid w:val="00565CA8"/>
    <w:rsid w:val="00566008"/>
    <w:rsid w:val="0056698A"/>
    <w:rsid w:val="00566BAA"/>
    <w:rsid w:val="00566BE4"/>
    <w:rsid w:val="0056784B"/>
    <w:rsid w:val="00567A1B"/>
    <w:rsid w:val="00567A1F"/>
    <w:rsid w:val="00567CCF"/>
    <w:rsid w:val="00567D23"/>
    <w:rsid w:val="00567D8F"/>
    <w:rsid w:val="005702C6"/>
    <w:rsid w:val="005702DF"/>
    <w:rsid w:val="0057145F"/>
    <w:rsid w:val="005718AF"/>
    <w:rsid w:val="00571A0C"/>
    <w:rsid w:val="00571B11"/>
    <w:rsid w:val="00572DA4"/>
    <w:rsid w:val="00572EFD"/>
    <w:rsid w:val="00572F3A"/>
    <w:rsid w:val="0057387B"/>
    <w:rsid w:val="00573F89"/>
    <w:rsid w:val="00574178"/>
    <w:rsid w:val="005741CE"/>
    <w:rsid w:val="005746EF"/>
    <w:rsid w:val="00574D4C"/>
    <w:rsid w:val="00575186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406"/>
    <w:rsid w:val="00576C63"/>
    <w:rsid w:val="0057717D"/>
    <w:rsid w:val="005772BE"/>
    <w:rsid w:val="005777F5"/>
    <w:rsid w:val="005779F0"/>
    <w:rsid w:val="00577D47"/>
    <w:rsid w:val="00577F9D"/>
    <w:rsid w:val="0058075A"/>
    <w:rsid w:val="00580AE5"/>
    <w:rsid w:val="00580B83"/>
    <w:rsid w:val="00581309"/>
    <w:rsid w:val="00581A05"/>
    <w:rsid w:val="00581A4A"/>
    <w:rsid w:val="00581B43"/>
    <w:rsid w:val="00581C68"/>
    <w:rsid w:val="00581E11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C13"/>
    <w:rsid w:val="00585DA8"/>
    <w:rsid w:val="0058627D"/>
    <w:rsid w:val="005864C8"/>
    <w:rsid w:val="005865FB"/>
    <w:rsid w:val="00586795"/>
    <w:rsid w:val="0058681A"/>
    <w:rsid w:val="00586DCA"/>
    <w:rsid w:val="00586E9C"/>
    <w:rsid w:val="00587368"/>
    <w:rsid w:val="00587C70"/>
    <w:rsid w:val="00587D5A"/>
    <w:rsid w:val="00587EBE"/>
    <w:rsid w:val="00587EC0"/>
    <w:rsid w:val="005904F6"/>
    <w:rsid w:val="00590850"/>
    <w:rsid w:val="00590D73"/>
    <w:rsid w:val="005918CF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D3A"/>
    <w:rsid w:val="00594FF2"/>
    <w:rsid w:val="00595174"/>
    <w:rsid w:val="00595678"/>
    <w:rsid w:val="00595770"/>
    <w:rsid w:val="00595AB3"/>
    <w:rsid w:val="00595D40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294"/>
    <w:rsid w:val="005A0C11"/>
    <w:rsid w:val="005A0DAA"/>
    <w:rsid w:val="005A16F2"/>
    <w:rsid w:val="005A1E01"/>
    <w:rsid w:val="005A1FC1"/>
    <w:rsid w:val="005A2EB5"/>
    <w:rsid w:val="005A3196"/>
    <w:rsid w:val="005A47D7"/>
    <w:rsid w:val="005A4E5B"/>
    <w:rsid w:val="005A574D"/>
    <w:rsid w:val="005A57EC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C6B"/>
    <w:rsid w:val="005C1F6B"/>
    <w:rsid w:val="005C1FBC"/>
    <w:rsid w:val="005C22E4"/>
    <w:rsid w:val="005C255A"/>
    <w:rsid w:val="005C2DC6"/>
    <w:rsid w:val="005C323B"/>
    <w:rsid w:val="005C3A7D"/>
    <w:rsid w:val="005C3B4C"/>
    <w:rsid w:val="005C3B6D"/>
    <w:rsid w:val="005C3FC4"/>
    <w:rsid w:val="005C4028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227"/>
    <w:rsid w:val="005E478E"/>
    <w:rsid w:val="005E4C23"/>
    <w:rsid w:val="005E4F46"/>
    <w:rsid w:val="005E52CB"/>
    <w:rsid w:val="005E5964"/>
    <w:rsid w:val="005E59A1"/>
    <w:rsid w:val="005E5CEE"/>
    <w:rsid w:val="005E60A1"/>
    <w:rsid w:val="005E61F6"/>
    <w:rsid w:val="005E66C2"/>
    <w:rsid w:val="005E68F8"/>
    <w:rsid w:val="005E69DD"/>
    <w:rsid w:val="005E720F"/>
    <w:rsid w:val="005E75D7"/>
    <w:rsid w:val="005F0261"/>
    <w:rsid w:val="005F10CC"/>
    <w:rsid w:val="005F1118"/>
    <w:rsid w:val="005F161E"/>
    <w:rsid w:val="005F1EF8"/>
    <w:rsid w:val="005F2C1A"/>
    <w:rsid w:val="005F32FF"/>
    <w:rsid w:val="005F3536"/>
    <w:rsid w:val="005F3589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802"/>
    <w:rsid w:val="00600853"/>
    <w:rsid w:val="0060090D"/>
    <w:rsid w:val="00601182"/>
    <w:rsid w:val="0060141E"/>
    <w:rsid w:val="00601752"/>
    <w:rsid w:val="006019BA"/>
    <w:rsid w:val="00601C66"/>
    <w:rsid w:val="00601DEC"/>
    <w:rsid w:val="00601FE9"/>
    <w:rsid w:val="00602F06"/>
    <w:rsid w:val="0060332F"/>
    <w:rsid w:val="0060333F"/>
    <w:rsid w:val="00603646"/>
    <w:rsid w:val="00603848"/>
    <w:rsid w:val="00603BCC"/>
    <w:rsid w:val="00603F9C"/>
    <w:rsid w:val="00604051"/>
    <w:rsid w:val="006040A8"/>
    <w:rsid w:val="0060421B"/>
    <w:rsid w:val="0060451C"/>
    <w:rsid w:val="006050EE"/>
    <w:rsid w:val="00605276"/>
    <w:rsid w:val="006054E5"/>
    <w:rsid w:val="00605583"/>
    <w:rsid w:val="006056B9"/>
    <w:rsid w:val="006057FA"/>
    <w:rsid w:val="006059D5"/>
    <w:rsid w:val="00605C35"/>
    <w:rsid w:val="00605F8A"/>
    <w:rsid w:val="00605FAE"/>
    <w:rsid w:val="00606678"/>
    <w:rsid w:val="0060676D"/>
    <w:rsid w:val="006067AE"/>
    <w:rsid w:val="006069EA"/>
    <w:rsid w:val="00606A24"/>
    <w:rsid w:val="00606B23"/>
    <w:rsid w:val="00606E1D"/>
    <w:rsid w:val="00607006"/>
    <w:rsid w:val="00607B1B"/>
    <w:rsid w:val="00607D0F"/>
    <w:rsid w:val="00607D25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637"/>
    <w:rsid w:val="00615E35"/>
    <w:rsid w:val="00615E78"/>
    <w:rsid w:val="00615F0B"/>
    <w:rsid w:val="00616501"/>
    <w:rsid w:val="0061664D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27F5"/>
    <w:rsid w:val="006232DF"/>
    <w:rsid w:val="00623B86"/>
    <w:rsid w:val="00623C5D"/>
    <w:rsid w:val="006240BB"/>
    <w:rsid w:val="00624107"/>
    <w:rsid w:val="006241FA"/>
    <w:rsid w:val="0062429E"/>
    <w:rsid w:val="00624BB5"/>
    <w:rsid w:val="00624C49"/>
    <w:rsid w:val="00625C1B"/>
    <w:rsid w:val="00625F61"/>
    <w:rsid w:val="0062603B"/>
    <w:rsid w:val="00626121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6F8"/>
    <w:rsid w:val="00635AE2"/>
    <w:rsid w:val="00635F7F"/>
    <w:rsid w:val="0063612A"/>
    <w:rsid w:val="006375A1"/>
    <w:rsid w:val="006379DA"/>
    <w:rsid w:val="00637D2D"/>
    <w:rsid w:val="00637F83"/>
    <w:rsid w:val="00640267"/>
    <w:rsid w:val="00640890"/>
    <w:rsid w:val="00641056"/>
    <w:rsid w:val="006413C3"/>
    <w:rsid w:val="00641460"/>
    <w:rsid w:val="00641ACC"/>
    <w:rsid w:val="006424FE"/>
    <w:rsid w:val="006425D4"/>
    <w:rsid w:val="00642764"/>
    <w:rsid w:val="00642E0C"/>
    <w:rsid w:val="006437E9"/>
    <w:rsid w:val="00643B87"/>
    <w:rsid w:val="00643D69"/>
    <w:rsid w:val="00644434"/>
    <w:rsid w:val="00644877"/>
    <w:rsid w:val="006448A6"/>
    <w:rsid w:val="00644D61"/>
    <w:rsid w:val="00645E67"/>
    <w:rsid w:val="00645FD0"/>
    <w:rsid w:val="006466B6"/>
    <w:rsid w:val="006469E3"/>
    <w:rsid w:val="00646FEE"/>
    <w:rsid w:val="006471D1"/>
    <w:rsid w:val="006475C2"/>
    <w:rsid w:val="006477B2"/>
    <w:rsid w:val="00647D5D"/>
    <w:rsid w:val="00650485"/>
    <w:rsid w:val="006505C9"/>
    <w:rsid w:val="00650A9B"/>
    <w:rsid w:val="00651005"/>
    <w:rsid w:val="0065176F"/>
    <w:rsid w:val="0065186B"/>
    <w:rsid w:val="0065201D"/>
    <w:rsid w:val="00652500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398"/>
    <w:rsid w:val="006547C4"/>
    <w:rsid w:val="00654E54"/>
    <w:rsid w:val="00655088"/>
    <w:rsid w:val="00656A44"/>
    <w:rsid w:val="006578E7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F1F"/>
    <w:rsid w:val="00661636"/>
    <w:rsid w:val="0066262E"/>
    <w:rsid w:val="006627B8"/>
    <w:rsid w:val="00663010"/>
    <w:rsid w:val="006636AE"/>
    <w:rsid w:val="00664563"/>
    <w:rsid w:val="00664EAA"/>
    <w:rsid w:val="00664FDB"/>
    <w:rsid w:val="00665482"/>
    <w:rsid w:val="00665CFF"/>
    <w:rsid w:val="00665D9C"/>
    <w:rsid w:val="00665DA0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95E"/>
    <w:rsid w:val="00670A62"/>
    <w:rsid w:val="00670AB0"/>
    <w:rsid w:val="0067173A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4B8"/>
    <w:rsid w:val="00674871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79C8"/>
    <w:rsid w:val="00680264"/>
    <w:rsid w:val="00680476"/>
    <w:rsid w:val="00680787"/>
    <w:rsid w:val="00680B7D"/>
    <w:rsid w:val="00680DA0"/>
    <w:rsid w:val="00681555"/>
    <w:rsid w:val="006815A8"/>
    <w:rsid w:val="00681CD4"/>
    <w:rsid w:val="00682384"/>
    <w:rsid w:val="006825C3"/>
    <w:rsid w:val="006826B0"/>
    <w:rsid w:val="00682B47"/>
    <w:rsid w:val="00682DDD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5082"/>
    <w:rsid w:val="00685084"/>
    <w:rsid w:val="00685549"/>
    <w:rsid w:val="00685577"/>
    <w:rsid w:val="00686389"/>
    <w:rsid w:val="00686C41"/>
    <w:rsid w:val="00687A5D"/>
    <w:rsid w:val="00687D01"/>
    <w:rsid w:val="00687EC2"/>
    <w:rsid w:val="00687ECA"/>
    <w:rsid w:val="0069091C"/>
    <w:rsid w:val="00690B12"/>
    <w:rsid w:val="00691124"/>
    <w:rsid w:val="00691F4F"/>
    <w:rsid w:val="00692D7A"/>
    <w:rsid w:val="00692F25"/>
    <w:rsid w:val="00693BD6"/>
    <w:rsid w:val="0069407A"/>
    <w:rsid w:val="00694554"/>
    <w:rsid w:val="00694628"/>
    <w:rsid w:val="00694696"/>
    <w:rsid w:val="00694E11"/>
    <w:rsid w:val="006955E2"/>
    <w:rsid w:val="00695675"/>
    <w:rsid w:val="00695A67"/>
    <w:rsid w:val="006960DC"/>
    <w:rsid w:val="0069652C"/>
    <w:rsid w:val="00696832"/>
    <w:rsid w:val="00696AC6"/>
    <w:rsid w:val="00696F9E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1A00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67A"/>
    <w:rsid w:val="006A4944"/>
    <w:rsid w:val="006A51B6"/>
    <w:rsid w:val="006A54E7"/>
    <w:rsid w:val="006A5A1C"/>
    <w:rsid w:val="006A5F7A"/>
    <w:rsid w:val="006A6176"/>
    <w:rsid w:val="006A6DBB"/>
    <w:rsid w:val="006A6E1E"/>
    <w:rsid w:val="006A7267"/>
    <w:rsid w:val="006A72A2"/>
    <w:rsid w:val="006A78A3"/>
    <w:rsid w:val="006B0D31"/>
    <w:rsid w:val="006B12DE"/>
    <w:rsid w:val="006B14CB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F66"/>
    <w:rsid w:val="006B7BAC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348E"/>
    <w:rsid w:val="006C3941"/>
    <w:rsid w:val="006C44E6"/>
    <w:rsid w:val="006C4504"/>
    <w:rsid w:val="006C4710"/>
    <w:rsid w:val="006C4932"/>
    <w:rsid w:val="006C4943"/>
    <w:rsid w:val="006C4B04"/>
    <w:rsid w:val="006C5553"/>
    <w:rsid w:val="006C5B13"/>
    <w:rsid w:val="006C6181"/>
    <w:rsid w:val="006C67AD"/>
    <w:rsid w:val="006C73C2"/>
    <w:rsid w:val="006C7489"/>
    <w:rsid w:val="006C74D5"/>
    <w:rsid w:val="006C79FB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14A5"/>
    <w:rsid w:val="006E160F"/>
    <w:rsid w:val="006E1A13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AC"/>
    <w:rsid w:val="006E54E2"/>
    <w:rsid w:val="006E6400"/>
    <w:rsid w:val="006E64BD"/>
    <w:rsid w:val="006E6C3E"/>
    <w:rsid w:val="006E70F1"/>
    <w:rsid w:val="006F0421"/>
    <w:rsid w:val="006F05DD"/>
    <w:rsid w:val="006F0773"/>
    <w:rsid w:val="006F09B6"/>
    <w:rsid w:val="006F1123"/>
    <w:rsid w:val="006F13EA"/>
    <w:rsid w:val="006F14A1"/>
    <w:rsid w:val="006F2A8E"/>
    <w:rsid w:val="006F2F2A"/>
    <w:rsid w:val="006F32AA"/>
    <w:rsid w:val="006F40E6"/>
    <w:rsid w:val="006F414D"/>
    <w:rsid w:val="006F429B"/>
    <w:rsid w:val="006F48F7"/>
    <w:rsid w:val="006F4F08"/>
    <w:rsid w:val="006F4F70"/>
    <w:rsid w:val="006F5236"/>
    <w:rsid w:val="006F5946"/>
    <w:rsid w:val="006F5C75"/>
    <w:rsid w:val="006F6714"/>
    <w:rsid w:val="006F6D95"/>
    <w:rsid w:val="006F6EF2"/>
    <w:rsid w:val="006F775A"/>
    <w:rsid w:val="006F7ABE"/>
    <w:rsid w:val="00700880"/>
    <w:rsid w:val="0070101F"/>
    <w:rsid w:val="00701350"/>
    <w:rsid w:val="007016A9"/>
    <w:rsid w:val="00701B89"/>
    <w:rsid w:val="00702103"/>
    <w:rsid w:val="0070225A"/>
    <w:rsid w:val="00702D73"/>
    <w:rsid w:val="00703004"/>
    <w:rsid w:val="0070325D"/>
    <w:rsid w:val="007034A4"/>
    <w:rsid w:val="00703D41"/>
    <w:rsid w:val="00704DF8"/>
    <w:rsid w:val="0070559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8B0"/>
    <w:rsid w:val="0071209B"/>
    <w:rsid w:val="007123C2"/>
    <w:rsid w:val="00712969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17A9"/>
    <w:rsid w:val="0073199D"/>
    <w:rsid w:val="00732016"/>
    <w:rsid w:val="0073248D"/>
    <w:rsid w:val="00732633"/>
    <w:rsid w:val="007327F4"/>
    <w:rsid w:val="00732C1C"/>
    <w:rsid w:val="00732C22"/>
    <w:rsid w:val="00732EBE"/>
    <w:rsid w:val="00732FCB"/>
    <w:rsid w:val="0073429D"/>
    <w:rsid w:val="0073469C"/>
    <w:rsid w:val="00734794"/>
    <w:rsid w:val="00734BD0"/>
    <w:rsid w:val="00734DD6"/>
    <w:rsid w:val="00735020"/>
    <w:rsid w:val="007358BA"/>
    <w:rsid w:val="00735A9B"/>
    <w:rsid w:val="00735D65"/>
    <w:rsid w:val="0073684A"/>
    <w:rsid w:val="00736C81"/>
    <w:rsid w:val="007372A7"/>
    <w:rsid w:val="007373EA"/>
    <w:rsid w:val="00737B8E"/>
    <w:rsid w:val="00737E7D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18D"/>
    <w:rsid w:val="007443EE"/>
    <w:rsid w:val="00744AC8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A0B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511D"/>
    <w:rsid w:val="0075586D"/>
    <w:rsid w:val="007565EF"/>
    <w:rsid w:val="007568EF"/>
    <w:rsid w:val="00756B3F"/>
    <w:rsid w:val="00756DEF"/>
    <w:rsid w:val="0075710C"/>
    <w:rsid w:val="00757383"/>
    <w:rsid w:val="007576CA"/>
    <w:rsid w:val="007579A6"/>
    <w:rsid w:val="007579ED"/>
    <w:rsid w:val="00757A87"/>
    <w:rsid w:val="00757E18"/>
    <w:rsid w:val="00760725"/>
    <w:rsid w:val="0076079D"/>
    <w:rsid w:val="007607CF"/>
    <w:rsid w:val="00760AEB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9A6"/>
    <w:rsid w:val="00764E13"/>
    <w:rsid w:val="00764E58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703A8"/>
    <w:rsid w:val="007703AF"/>
    <w:rsid w:val="00770485"/>
    <w:rsid w:val="007704BF"/>
    <w:rsid w:val="00770F1C"/>
    <w:rsid w:val="00770FE5"/>
    <w:rsid w:val="0077117B"/>
    <w:rsid w:val="00771888"/>
    <w:rsid w:val="00771D04"/>
    <w:rsid w:val="00771E3E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743F"/>
    <w:rsid w:val="00777DDE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40D"/>
    <w:rsid w:val="007837A6"/>
    <w:rsid w:val="00783DDF"/>
    <w:rsid w:val="0078433F"/>
    <w:rsid w:val="00784C4E"/>
    <w:rsid w:val="00784D40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D10"/>
    <w:rsid w:val="00795D60"/>
    <w:rsid w:val="0079625A"/>
    <w:rsid w:val="0079634C"/>
    <w:rsid w:val="00796B9E"/>
    <w:rsid w:val="00796D98"/>
    <w:rsid w:val="00796E7D"/>
    <w:rsid w:val="00797099"/>
    <w:rsid w:val="007971A8"/>
    <w:rsid w:val="0079737C"/>
    <w:rsid w:val="007974B3"/>
    <w:rsid w:val="0079765C"/>
    <w:rsid w:val="00797AED"/>
    <w:rsid w:val="007A0815"/>
    <w:rsid w:val="007A0B20"/>
    <w:rsid w:val="007A0D08"/>
    <w:rsid w:val="007A2779"/>
    <w:rsid w:val="007A27A6"/>
    <w:rsid w:val="007A312E"/>
    <w:rsid w:val="007A36EC"/>
    <w:rsid w:val="007A3E7B"/>
    <w:rsid w:val="007A3FEF"/>
    <w:rsid w:val="007A431C"/>
    <w:rsid w:val="007A4BC3"/>
    <w:rsid w:val="007A4C72"/>
    <w:rsid w:val="007A50AF"/>
    <w:rsid w:val="007A5205"/>
    <w:rsid w:val="007A576D"/>
    <w:rsid w:val="007A58C7"/>
    <w:rsid w:val="007A5984"/>
    <w:rsid w:val="007A5D27"/>
    <w:rsid w:val="007A5E11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74B"/>
    <w:rsid w:val="007B0B45"/>
    <w:rsid w:val="007B0D07"/>
    <w:rsid w:val="007B0E4E"/>
    <w:rsid w:val="007B1103"/>
    <w:rsid w:val="007B1383"/>
    <w:rsid w:val="007B25AE"/>
    <w:rsid w:val="007B293F"/>
    <w:rsid w:val="007B2D08"/>
    <w:rsid w:val="007B2E7F"/>
    <w:rsid w:val="007B32F6"/>
    <w:rsid w:val="007B33C6"/>
    <w:rsid w:val="007B356C"/>
    <w:rsid w:val="007B3C6B"/>
    <w:rsid w:val="007B404D"/>
    <w:rsid w:val="007B426E"/>
    <w:rsid w:val="007B429B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4ED"/>
    <w:rsid w:val="007C0663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FB7"/>
    <w:rsid w:val="007C48A7"/>
    <w:rsid w:val="007C4E63"/>
    <w:rsid w:val="007C5038"/>
    <w:rsid w:val="007C5074"/>
    <w:rsid w:val="007C50F1"/>
    <w:rsid w:val="007C5136"/>
    <w:rsid w:val="007C58C8"/>
    <w:rsid w:val="007C65ED"/>
    <w:rsid w:val="007C6D84"/>
    <w:rsid w:val="007C6E9B"/>
    <w:rsid w:val="007C6F19"/>
    <w:rsid w:val="007C712D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42DF"/>
    <w:rsid w:val="007D4565"/>
    <w:rsid w:val="007D4712"/>
    <w:rsid w:val="007D488C"/>
    <w:rsid w:val="007D4A3E"/>
    <w:rsid w:val="007D54A8"/>
    <w:rsid w:val="007D5630"/>
    <w:rsid w:val="007D5E19"/>
    <w:rsid w:val="007D6150"/>
    <w:rsid w:val="007D6A57"/>
    <w:rsid w:val="007D712F"/>
    <w:rsid w:val="007D785F"/>
    <w:rsid w:val="007D78E0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FE9"/>
    <w:rsid w:val="007E43EC"/>
    <w:rsid w:val="007E4644"/>
    <w:rsid w:val="007E46BC"/>
    <w:rsid w:val="007E48BE"/>
    <w:rsid w:val="007E4949"/>
    <w:rsid w:val="007E588B"/>
    <w:rsid w:val="007E5BBC"/>
    <w:rsid w:val="007E5C23"/>
    <w:rsid w:val="007E601C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D91"/>
    <w:rsid w:val="007F4315"/>
    <w:rsid w:val="007F4792"/>
    <w:rsid w:val="007F4ABF"/>
    <w:rsid w:val="007F4DFD"/>
    <w:rsid w:val="007F50E6"/>
    <w:rsid w:val="007F545F"/>
    <w:rsid w:val="007F566D"/>
    <w:rsid w:val="007F571C"/>
    <w:rsid w:val="007F5956"/>
    <w:rsid w:val="007F6052"/>
    <w:rsid w:val="007F62C9"/>
    <w:rsid w:val="007F6431"/>
    <w:rsid w:val="007F6AD7"/>
    <w:rsid w:val="007F6B90"/>
    <w:rsid w:val="007F6D21"/>
    <w:rsid w:val="007F6D62"/>
    <w:rsid w:val="007F6F68"/>
    <w:rsid w:val="007F7341"/>
    <w:rsid w:val="007F7981"/>
    <w:rsid w:val="00800406"/>
    <w:rsid w:val="00800A0D"/>
    <w:rsid w:val="00800CF1"/>
    <w:rsid w:val="00800D7B"/>
    <w:rsid w:val="00800EA8"/>
    <w:rsid w:val="00800FCA"/>
    <w:rsid w:val="00801503"/>
    <w:rsid w:val="00801736"/>
    <w:rsid w:val="00801B7B"/>
    <w:rsid w:val="00801DE0"/>
    <w:rsid w:val="0080217D"/>
    <w:rsid w:val="0080262B"/>
    <w:rsid w:val="00802A5E"/>
    <w:rsid w:val="00802D6F"/>
    <w:rsid w:val="00802FFF"/>
    <w:rsid w:val="008034CA"/>
    <w:rsid w:val="00803AA9"/>
    <w:rsid w:val="00803CAE"/>
    <w:rsid w:val="008040BE"/>
    <w:rsid w:val="0080418B"/>
    <w:rsid w:val="00804388"/>
    <w:rsid w:val="008046CF"/>
    <w:rsid w:val="00804A80"/>
    <w:rsid w:val="00804EBD"/>
    <w:rsid w:val="00804F30"/>
    <w:rsid w:val="00804F46"/>
    <w:rsid w:val="00805909"/>
    <w:rsid w:val="0080595B"/>
    <w:rsid w:val="00805AE7"/>
    <w:rsid w:val="00805B70"/>
    <w:rsid w:val="00805F82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21F7"/>
    <w:rsid w:val="00812580"/>
    <w:rsid w:val="00812890"/>
    <w:rsid w:val="00812B5A"/>
    <w:rsid w:val="00812D1C"/>
    <w:rsid w:val="008131D4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C27"/>
    <w:rsid w:val="008171DB"/>
    <w:rsid w:val="008177CC"/>
    <w:rsid w:val="00817A65"/>
    <w:rsid w:val="00817B09"/>
    <w:rsid w:val="00817C9C"/>
    <w:rsid w:val="00820018"/>
    <w:rsid w:val="008200E5"/>
    <w:rsid w:val="0082014C"/>
    <w:rsid w:val="0082062E"/>
    <w:rsid w:val="0082068D"/>
    <w:rsid w:val="0082099E"/>
    <w:rsid w:val="00820FFF"/>
    <w:rsid w:val="008212B2"/>
    <w:rsid w:val="00821C13"/>
    <w:rsid w:val="008221D2"/>
    <w:rsid w:val="0082287F"/>
    <w:rsid w:val="00822949"/>
    <w:rsid w:val="00822D49"/>
    <w:rsid w:val="00822EB6"/>
    <w:rsid w:val="008236DC"/>
    <w:rsid w:val="00823ADE"/>
    <w:rsid w:val="00823FE5"/>
    <w:rsid w:val="0082403B"/>
    <w:rsid w:val="00824091"/>
    <w:rsid w:val="008245F2"/>
    <w:rsid w:val="0082475A"/>
    <w:rsid w:val="00824FD2"/>
    <w:rsid w:val="00825437"/>
    <w:rsid w:val="00825730"/>
    <w:rsid w:val="00825970"/>
    <w:rsid w:val="008265EA"/>
    <w:rsid w:val="008266E6"/>
    <w:rsid w:val="0082712C"/>
    <w:rsid w:val="00827190"/>
    <w:rsid w:val="0082733F"/>
    <w:rsid w:val="00827450"/>
    <w:rsid w:val="00827581"/>
    <w:rsid w:val="008275F4"/>
    <w:rsid w:val="00827F0B"/>
    <w:rsid w:val="0083065F"/>
    <w:rsid w:val="00830B1B"/>
    <w:rsid w:val="00830D40"/>
    <w:rsid w:val="00831157"/>
    <w:rsid w:val="00831393"/>
    <w:rsid w:val="00831ABA"/>
    <w:rsid w:val="00832500"/>
    <w:rsid w:val="00832C8A"/>
    <w:rsid w:val="00832DC6"/>
    <w:rsid w:val="00832E21"/>
    <w:rsid w:val="0083338C"/>
    <w:rsid w:val="008333CC"/>
    <w:rsid w:val="00833A64"/>
    <w:rsid w:val="00833D28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B50"/>
    <w:rsid w:val="00836CD0"/>
    <w:rsid w:val="0083715A"/>
    <w:rsid w:val="0083727E"/>
    <w:rsid w:val="008375B7"/>
    <w:rsid w:val="00837BF6"/>
    <w:rsid w:val="00837FAF"/>
    <w:rsid w:val="0084004F"/>
    <w:rsid w:val="008402FA"/>
    <w:rsid w:val="008403E6"/>
    <w:rsid w:val="008404D1"/>
    <w:rsid w:val="00840778"/>
    <w:rsid w:val="008409F7"/>
    <w:rsid w:val="00840A58"/>
    <w:rsid w:val="00840D66"/>
    <w:rsid w:val="0084135A"/>
    <w:rsid w:val="00841604"/>
    <w:rsid w:val="0084163E"/>
    <w:rsid w:val="008416C8"/>
    <w:rsid w:val="008419A3"/>
    <w:rsid w:val="00841A49"/>
    <w:rsid w:val="00841DD2"/>
    <w:rsid w:val="00841EF1"/>
    <w:rsid w:val="0084203C"/>
    <w:rsid w:val="00842175"/>
    <w:rsid w:val="0084225A"/>
    <w:rsid w:val="008422F7"/>
    <w:rsid w:val="00842802"/>
    <w:rsid w:val="0084330B"/>
    <w:rsid w:val="00843C3B"/>
    <w:rsid w:val="00844395"/>
    <w:rsid w:val="008446F7"/>
    <w:rsid w:val="00844C68"/>
    <w:rsid w:val="00844D18"/>
    <w:rsid w:val="00844FC0"/>
    <w:rsid w:val="008454AF"/>
    <w:rsid w:val="00845503"/>
    <w:rsid w:val="00845CDD"/>
    <w:rsid w:val="00845F26"/>
    <w:rsid w:val="0084606A"/>
    <w:rsid w:val="008465C8"/>
    <w:rsid w:val="0084690E"/>
    <w:rsid w:val="00847290"/>
    <w:rsid w:val="008476A6"/>
    <w:rsid w:val="0084781C"/>
    <w:rsid w:val="00847C40"/>
    <w:rsid w:val="00847FAE"/>
    <w:rsid w:val="00850F88"/>
    <w:rsid w:val="00851225"/>
    <w:rsid w:val="008513A3"/>
    <w:rsid w:val="008515D8"/>
    <w:rsid w:val="00851710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77D"/>
    <w:rsid w:val="00854A8B"/>
    <w:rsid w:val="00854B96"/>
    <w:rsid w:val="00854D39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781"/>
    <w:rsid w:val="00860DB3"/>
    <w:rsid w:val="00860FE5"/>
    <w:rsid w:val="00861485"/>
    <w:rsid w:val="008616F1"/>
    <w:rsid w:val="00861B3D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70A6"/>
    <w:rsid w:val="00867191"/>
    <w:rsid w:val="008671CD"/>
    <w:rsid w:val="0086761D"/>
    <w:rsid w:val="00867E04"/>
    <w:rsid w:val="00867F4E"/>
    <w:rsid w:val="008709F9"/>
    <w:rsid w:val="00870D5A"/>
    <w:rsid w:val="0087102E"/>
    <w:rsid w:val="00871B19"/>
    <w:rsid w:val="00871D21"/>
    <w:rsid w:val="00872279"/>
    <w:rsid w:val="008734F4"/>
    <w:rsid w:val="00873D61"/>
    <w:rsid w:val="00873F1D"/>
    <w:rsid w:val="00874394"/>
    <w:rsid w:val="008747E1"/>
    <w:rsid w:val="00874FB6"/>
    <w:rsid w:val="008751D2"/>
    <w:rsid w:val="0087542B"/>
    <w:rsid w:val="00875531"/>
    <w:rsid w:val="0087561E"/>
    <w:rsid w:val="00875B01"/>
    <w:rsid w:val="00875C8D"/>
    <w:rsid w:val="0087663B"/>
    <w:rsid w:val="008767E5"/>
    <w:rsid w:val="008771EF"/>
    <w:rsid w:val="00877281"/>
    <w:rsid w:val="008776E7"/>
    <w:rsid w:val="008778D2"/>
    <w:rsid w:val="00880C12"/>
    <w:rsid w:val="00880D82"/>
    <w:rsid w:val="008811F0"/>
    <w:rsid w:val="00881393"/>
    <w:rsid w:val="00881523"/>
    <w:rsid w:val="00881C26"/>
    <w:rsid w:val="00881DE0"/>
    <w:rsid w:val="00882486"/>
    <w:rsid w:val="0088262F"/>
    <w:rsid w:val="008826A2"/>
    <w:rsid w:val="008826D6"/>
    <w:rsid w:val="00882903"/>
    <w:rsid w:val="00882907"/>
    <w:rsid w:val="00883003"/>
    <w:rsid w:val="00883075"/>
    <w:rsid w:val="008834D9"/>
    <w:rsid w:val="00883C17"/>
    <w:rsid w:val="0088408B"/>
    <w:rsid w:val="008841C2"/>
    <w:rsid w:val="0088482A"/>
    <w:rsid w:val="0088510D"/>
    <w:rsid w:val="00885669"/>
    <w:rsid w:val="00885B16"/>
    <w:rsid w:val="00885D2C"/>
    <w:rsid w:val="00885FA1"/>
    <w:rsid w:val="00886592"/>
    <w:rsid w:val="008867C0"/>
    <w:rsid w:val="008871F5"/>
    <w:rsid w:val="008873A1"/>
    <w:rsid w:val="00887C31"/>
    <w:rsid w:val="00887EC8"/>
    <w:rsid w:val="00890013"/>
    <w:rsid w:val="008906BB"/>
    <w:rsid w:val="008906E8"/>
    <w:rsid w:val="00890F3B"/>
    <w:rsid w:val="00891B6D"/>
    <w:rsid w:val="00891B6E"/>
    <w:rsid w:val="008923E0"/>
    <w:rsid w:val="008925A4"/>
    <w:rsid w:val="00892EB7"/>
    <w:rsid w:val="00892FAD"/>
    <w:rsid w:val="008933C7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63AA"/>
    <w:rsid w:val="00896578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BC2"/>
    <w:rsid w:val="008A0F60"/>
    <w:rsid w:val="008A1135"/>
    <w:rsid w:val="008A11C7"/>
    <w:rsid w:val="008A18AE"/>
    <w:rsid w:val="008A1BAA"/>
    <w:rsid w:val="008A1D23"/>
    <w:rsid w:val="008A1D50"/>
    <w:rsid w:val="008A2649"/>
    <w:rsid w:val="008A3279"/>
    <w:rsid w:val="008A330A"/>
    <w:rsid w:val="008A33A2"/>
    <w:rsid w:val="008A379A"/>
    <w:rsid w:val="008A4EC8"/>
    <w:rsid w:val="008A4FCE"/>
    <w:rsid w:val="008A5FEA"/>
    <w:rsid w:val="008A6677"/>
    <w:rsid w:val="008A6CDD"/>
    <w:rsid w:val="008A7434"/>
    <w:rsid w:val="008A7C52"/>
    <w:rsid w:val="008B0497"/>
    <w:rsid w:val="008B0E6A"/>
    <w:rsid w:val="008B10A3"/>
    <w:rsid w:val="008B1144"/>
    <w:rsid w:val="008B11F1"/>
    <w:rsid w:val="008B19CB"/>
    <w:rsid w:val="008B2264"/>
    <w:rsid w:val="008B24EC"/>
    <w:rsid w:val="008B2A0C"/>
    <w:rsid w:val="008B2F62"/>
    <w:rsid w:val="008B3358"/>
    <w:rsid w:val="008B394B"/>
    <w:rsid w:val="008B396C"/>
    <w:rsid w:val="008B3C20"/>
    <w:rsid w:val="008B4129"/>
    <w:rsid w:val="008B448F"/>
    <w:rsid w:val="008B45B3"/>
    <w:rsid w:val="008B4855"/>
    <w:rsid w:val="008B4E8A"/>
    <w:rsid w:val="008B5022"/>
    <w:rsid w:val="008B588F"/>
    <w:rsid w:val="008B673C"/>
    <w:rsid w:val="008B70C1"/>
    <w:rsid w:val="008C02C4"/>
    <w:rsid w:val="008C0538"/>
    <w:rsid w:val="008C0596"/>
    <w:rsid w:val="008C06EF"/>
    <w:rsid w:val="008C0705"/>
    <w:rsid w:val="008C0763"/>
    <w:rsid w:val="008C07D1"/>
    <w:rsid w:val="008C0CF5"/>
    <w:rsid w:val="008C1149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E95"/>
    <w:rsid w:val="008C52E6"/>
    <w:rsid w:val="008C53F1"/>
    <w:rsid w:val="008C5E82"/>
    <w:rsid w:val="008C5F51"/>
    <w:rsid w:val="008C5FB4"/>
    <w:rsid w:val="008C6188"/>
    <w:rsid w:val="008C62C7"/>
    <w:rsid w:val="008C646E"/>
    <w:rsid w:val="008C68A7"/>
    <w:rsid w:val="008C7087"/>
    <w:rsid w:val="008C71B3"/>
    <w:rsid w:val="008C71E1"/>
    <w:rsid w:val="008C7F7F"/>
    <w:rsid w:val="008D006A"/>
    <w:rsid w:val="008D078B"/>
    <w:rsid w:val="008D0A61"/>
    <w:rsid w:val="008D0B19"/>
    <w:rsid w:val="008D0E3F"/>
    <w:rsid w:val="008D152F"/>
    <w:rsid w:val="008D18AF"/>
    <w:rsid w:val="008D1BBC"/>
    <w:rsid w:val="008D1C33"/>
    <w:rsid w:val="008D1E32"/>
    <w:rsid w:val="008D1EF2"/>
    <w:rsid w:val="008D26F3"/>
    <w:rsid w:val="008D2890"/>
    <w:rsid w:val="008D2AEC"/>
    <w:rsid w:val="008D2B5A"/>
    <w:rsid w:val="008D2FA6"/>
    <w:rsid w:val="008D31BA"/>
    <w:rsid w:val="008D35C1"/>
    <w:rsid w:val="008D3E3D"/>
    <w:rsid w:val="008D4701"/>
    <w:rsid w:val="008D48AF"/>
    <w:rsid w:val="008D4A26"/>
    <w:rsid w:val="008D4C67"/>
    <w:rsid w:val="008D4D02"/>
    <w:rsid w:val="008D4FE9"/>
    <w:rsid w:val="008D53B4"/>
    <w:rsid w:val="008D57C4"/>
    <w:rsid w:val="008D5ADB"/>
    <w:rsid w:val="008D6509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4B"/>
    <w:rsid w:val="008E0BBF"/>
    <w:rsid w:val="008E11DF"/>
    <w:rsid w:val="008E13D6"/>
    <w:rsid w:val="008E1845"/>
    <w:rsid w:val="008E1C90"/>
    <w:rsid w:val="008E24EA"/>
    <w:rsid w:val="008E2E6D"/>
    <w:rsid w:val="008E2F54"/>
    <w:rsid w:val="008E3234"/>
    <w:rsid w:val="008E36DB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B6F"/>
    <w:rsid w:val="008E6E2A"/>
    <w:rsid w:val="008E6E97"/>
    <w:rsid w:val="008F058C"/>
    <w:rsid w:val="008F069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4346"/>
    <w:rsid w:val="008F47B8"/>
    <w:rsid w:val="008F4AB7"/>
    <w:rsid w:val="008F4C70"/>
    <w:rsid w:val="008F58A2"/>
    <w:rsid w:val="008F5C88"/>
    <w:rsid w:val="008F5D3C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B82"/>
    <w:rsid w:val="0090708D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1146"/>
    <w:rsid w:val="009117CA"/>
    <w:rsid w:val="00911988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CF8"/>
    <w:rsid w:val="00914DF3"/>
    <w:rsid w:val="0091506A"/>
    <w:rsid w:val="0091518A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443"/>
    <w:rsid w:val="00921536"/>
    <w:rsid w:val="009216B6"/>
    <w:rsid w:val="00921862"/>
    <w:rsid w:val="00921A87"/>
    <w:rsid w:val="00923296"/>
    <w:rsid w:val="00924FC2"/>
    <w:rsid w:val="0092508C"/>
    <w:rsid w:val="009250D6"/>
    <w:rsid w:val="00925131"/>
    <w:rsid w:val="00925872"/>
    <w:rsid w:val="00925F50"/>
    <w:rsid w:val="00926624"/>
    <w:rsid w:val="0092676A"/>
    <w:rsid w:val="00927263"/>
    <w:rsid w:val="0092750E"/>
    <w:rsid w:val="00930F8C"/>
    <w:rsid w:val="0093130A"/>
    <w:rsid w:val="00931384"/>
    <w:rsid w:val="00931386"/>
    <w:rsid w:val="009315BA"/>
    <w:rsid w:val="009323D7"/>
    <w:rsid w:val="00932D25"/>
    <w:rsid w:val="00933974"/>
    <w:rsid w:val="00933D20"/>
    <w:rsid w:val="00934341"/>
    <w:rsid w:val="009353FF"/>
    <w:rsid w:val="0093597F"/>
    <w:rsid w:val="00935F85"/>
    <w:rsid w:val="00936541"/>
    <w:rsid w:val="00936B7E"/>
    <w:rsid w:val="009374BB"/>
    <w:rsid w:val="00937C57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8E0"/>
    <w:rsid w:val="00942CC9"/>
    <w:rsid w:val="00942CE2"/>
    <w:rsid w:val="00943164"/>
    <w:rsid w:val="009438AF"/>
    <w:rsid w:val="00943D4C"/>
    <w:rsid w:val="0094403C"/>
    <w:rsid w:val="0094483C"/>
    <w:rsid w:val="00944D1E"/>
    <w:rsid w:val="00945F20"/>
    <w:rsid w:val="00946445"/>
    <w:rsid w:val="00946ACC"/>
    <w:rsid w:val="00947547"/>
    <w:rsid w:val="00947832"/>
    <w:rsid w:val="00947F1B"/>
    <w:rsid w:val="009500C2"/>
    <w:rsid w:val="009501B4"/>
    <w:rsid w:val="009505BD"/>
    <w:rsid w:val="00950619"/>
    <w:rsid w:val="009507D1"/>
    <w:rsid w:val="00950AE2"/>
    <w:rsid w:val="00950B11"/>
    <w:rsid w:val="00950BA9"/>
    <w:rsid w:val="00951461"/>
    <w:rsid w:val="0095167A"/>
    <w:rsid w:val="00951C2A"/>
    <w:rsid w:val="00952B0B"/>
    <w:rsid w:val="00952D72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AE1"/>
    <w:rsid w:val="00955E02"/>
    <w:rsid w:val="00955F1B"/>
    <w:rsid w:val="00956ADE"/>
    <w:rsid w:val="00957CA0"/>
    <w:rsid w:val="00957D28"/>
    <w:rsid w:val="00957D5E"/>
    <w:rsid w:val="00960325"/>
    <w:rsid w:val="00960363"/>
    <w:rsid w:val="009604EF"/>
    <w:rsid w:val="009606E3"/>
    <w:rsid w:val="00960B00"/>
    <w:rsid w:val="00960BDF"/>
    <w:rsid w:val="00960D24"/>
    <w:rsid w:val="00960E30"/>
    <w:rsid w:val="0096133D"/>
    <w:rsid w:val="009614BF"/>
    <w:rsid w:val="00961C1D"/>
    <w:rsid w:val="009624DA"/>
    <w:rsid w:val="00962707"/>
    <w:rsid w:val="00962ECD"/>
    <w:rsid w:val="00963DC7"/>
    <w:rsid w:val="00964027"/>
    <w:rsid w:val="00964052"/>
    <w:rsid w:val="009642DE"/>
    <w:rsid w:val="0096442A"/>
    <w:rsid w:val="0096473D"/>
    <w:rsid w:val="00964793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7684"/>
    <w:rsid w:val="00967E0A"/>
    <w:rsid w:val="00967E22"/>
    <w:rsid w:val="0097049C"/>
    <w:rsid w:val="00970AE5"/>
    <w:rsid w:val="00971272"/>
    <w:rsid w:val="009715FA"/>
    <w:rsid w:val="00971761"/>
    <w:rsid w:val="009717F6"/>
    <w:rsid w:val="00971A7F"/>
    <w:rsid w:val="00971FFD"/>
    <w:rsid w:val="0097202E"/>
    <w:rsid w:val="0097286D"/>
    <w:rsid w:val="009728A0"/>
    <w:rsid w:val="0097295A"/>
    <w:rsid w:val="0097371F"/>
    <w:rsid w:val="009738A9"/>
    <w:rsid w:val="00973E2C"/>
    <w:rsid w:val="00974539"/>
    <w:rsid w:val="00974758"/>
    <w:rsid w:val="00974B82"/>
    <w:rsid w:val="00974E6C"/>
    <w:rsid w:val="00974F72"/>
    <w:rsid w:val="009755B6"/>
    <w:rsid w:val="00975958"/>
    <w:rsid w:val="00975D88"/>
    <w:rsid w:val="009766BF"/>
    <w:rsid w:val="0097675F"/>
    <w:rsid w:val="009768CB"/>
    <w:rsid w:val="009773D5"/>
    <w:rsid w:val="00977580"/>
    <w:rsid w:val="00977709"/>
    <w:rsid w:val="00977877"/>
    <w:rsid w:val="00977E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1C1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7059"/>
    <w:rsid w:val="009873D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979"/>
    <w:rsid w:val="00991AA0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50A0"/>
    <w:rsid w:val="00995BED"/>
    <w:rsid w:val="00995DC0"/>
    <w:rsid w:val="00995EAA"/>
    <w:rsid w:val="00997281"/>
    <w:rsid w:val="00997BF9"/>
    <w:rsid w:val="009A04BB"/>
    <w:rsid w:val="009A084B"/>
    <w:rsid w:val="009A0940"/>
    <w:rsid w:val="009A0C2C"/>
    <w:rsid w:val="009A0DBD"/>
    <w:rsid w:val="009A1299"/>
    <w:rsid w:val="009A16AD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F47"/>
    <w:rsid w:val="009A5590"/>
    <w:rsid w:val="009A5F2B"/>
    <w:rsid w:val="009A625A"/>
    <w:rsid w:val="009A62FA"/>
    <w:rsid w:val="009A690D"/>
    <w:rsid w:val="009A767A"/>
    <w:rsid w:val="009A76BF"/>
    <w:rsid w:val="009A76F9"/>
    <w:rsid w:val="009A7A06"/>
    <w:rsid w:val="009A7BE6"/>
    <w:rsid w:val="009A7D1E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4414"/>
    <w:rsid w:val="009B4639"/>
    <w:rsid w:val="009B5164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0285"/>
    <w:rsid w:val="009C11C6"/>
    <w:rsid w:val="009C185C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A5F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157"/>
    <w:rsid w:val="009D0230"/>
    <w:rsid w:val="009D089F"/>
    <w:rsid w:val="009D0D45"/>
    <w:rsid w:val="009D144C"/>
    <w:rsid w:val="009D2643"/>
    <w:rsid w:val="009D2984"/>
    <w:rsid w:val="009D2AEC"/>
    <w:rsid w:val="009D2CFD"/>
    <w:rsid w:val="009D2D1C"/>
    <w:rsid w:val="009D2FDD"/>
    <w:rsid w:val="009D328E"/>
    <w:rsid w:val="009D3B50"/>
    <w:rsid w:val="009D3BAB"/>
    <w:rsid w:val="009D3BBD"/>
    <w:rsid w:val="009D3C89"/>
    <w:rsid w:val="009D3E78"/>
    <w:rsid w:val="009D43DE"/>
    <w:rsid w:val="009D4468"/>
    <w:rsid w:val="009D45B9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1367"/>
    <w:rsid w:val="009E195E"/>
    <w:rsid w:val="009E21DD"/>
    <w:rsid w:val="009E286B"/>
    <w:rsid w:val="009E34D6"/>
    <w:rsid w:val="009E3A6A"/>
    <w:rsid w:val="009E3C91"/>
    <w:rsid w:val="009E3EC5"/>
    <w:rsid w:val="009E41B3"/>
    <w:rsid w:val="009E4383"/>
    <w:rsid w:val="009E43F3"/>
    <w:rsid w:val="009E4447"/>
    <w:rsid w:val="009E52AB"/>
    <w:rsid w:val="009E5306"/>
    <w:rsid w:val="009E5577"/>
    <w:rsid w:val="009E5807"/>
    <w:rsid w:val="009E64F9"/>
    <w:rsid w:val="009E67C8"/>
    <w:rsid w:val="009E6AA5"/>
    <w:rsid w:val="009E6CFD"/>
    <w:rsid w:val="009E6D9F"/>
    <w:rsid w:val="009E7758"/>
    <w:rsid w:val="009E7A80"/>
    <w:rsid w:val="009E7C48"/>
    <w:rsid w:val="009F0254"/>
    <w:rsid w:val="009F0269"/>
    <w:rsid w:val="009F03AC"/>
    <w:rsid w:val="009F04F6"/>
    <w:rsid w:val="009F0A40"/>
    <w:rsid w:val="009F0D9C"/>
    <w:rsid w:val="009F1233"/>
    <w:rsid w:val="009F12B2"/>
    <w:rsid w:val="009F1C54"/>
    <w:rsid w:val="009F1D4D"/>
    <w:rsid w:val="009F1DCB"/>
    <w:rsid w:val="009F1F1B"/>
    <w:rsid w:val="009F21A6"/>
    <w:rsid w:val="009F2441"/>
    <w:rsid w:val="009F24FD"/>
    <w:rsid w:val="009F28C9"/>
    <w:rsid w:val="009F2A1D"/>
    <w:rsid w:val="009F2BCF"/>
    <w:rsid w:val="009F2DC9"/>
    <w:rsid w:val="009F300E"/>
    <w:rsid w:val="009F33A9"/>
    <w:rsid w:val="009F44CA"/>
    <w:rsid w:val="009F4804"/>
    <w:rsid w:val="009F507C"/>
    <w:rsid w:val="009F57BB"/>
    <w:rsid w:val="009F5AC9"/>
    <w:rsid w:val="009F5E08"/>
    <w:rsid w:val="009F5F6B"/>
    <w:rsid w:val="009F6001"/>
    <w:rsid w:val="009F60E9"/>
    <w:rsid w:val="009F61E0"/>
    <w:rsid w:val="009F62E4"/>
    <w:rsid w:val="009F6479"/>
    <w:rsid w:val="009F66EE"/>
    <w:rsid w:val="009F6E43"/>
    <w:rsid w:val="009F735C"/>
    <w:rsid w:val="009F7FA7"/>
    <w:rsid w:val="00A0012D"/>
    <w:rsid w:val="00A00B66"/>
    <w:rsid w:val="00A00C79"/>
    <w:rsid w:val="00A00F9B"/>
    <w:rsid w:val="00A0120D"/>
    <w:rsid w:val="00A0124F"/>
    <w:rsid w:val="00A012A4"/>
    <w:rsid w:val="00A01EF1"/>
    <w:rsid w:val="00A021F1"/>
    <w:rsid w:val="00A02340"/>
    <w:rsid w:val="00A024D1"/>
    <w:rsid w:val="00A02610"/>
    <w:rsid w:val="00A026BA"/>
    <w:rsid w:val="00A02ACC"/>
    <w:rsid w:val="00A02E8F"/>
    <w:rsid w:val="00A031CD"/>
    <w:rsid w:val="00A032E6"/>
    <w:rsid w:val="00A035AF"/>
    <w:rsid w:val="00A03BDD"/>
    <w:rsid w:val="00A03CC3"/>
    <w:rsid w:val="00A03F43"/>
    <w:rsid w:val="00A03F44"/>
    <w:rsid w:val="00A041AA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B80"/>
    <w:rsid w:val="00A10C94"/>
    <w:rsid w:val="00A10E82"/>
    <w:rsid w:val="00A11A18"/>
    <w:rsid w:val="00A11FA2"/>
    <w:rsid w:val="00A12744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CA4"/>
    <w:rsid w:val="00A16102"/>
    <w:rsid w:val="00A1677B"/>
    <w:rsid w:val="00A1710F"/>
    <w:rsid w:val="00A17F63"/>
    <w:rsid w:val="00A20A4A"/>
    <w:rsid w:val="00A20D94"/>
    <w:rsid w:val="00A20EE1"/>
    <w:rsid w:val="00A21210"/>
    <w:rsid w:val="00A21379"/>
    <w:rsid w:val="00A213B6"/>
    <w:rsid w:val="00A2154C"/>
    <w:rsid w:val="00A2199E"/>
    <w:rsid w:val="00A21E80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547"/>
    <w:rsid w:val="00A258AD"/>
    <w:rsid w:val="00A25CE0"/>
    <w:rsid w:val="00A25E86"/>
    <w:rsid w:val="00A26280"/>
    <w:rsid w:val="00A262C7"/>
    <w:rsid w:val="00A26F4F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AEA"/>
    <w:rsid w:val="00A30D1F"/>
    <w:rsid w:val="00A30D4A"/>
    <w:rsid w:val="00A3102B"/>
    <w:rsid w:val="00A3106F"/>
    <w:rsid w:val="00A3147B"/>
    <w:rsid w:val="00A3285E"/>
    <w:rsid w:val="00A329F5"/>
    <w:rsid w:val="00A32B2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607A"/>
    <w:rsid w:val="00A360E3"/>
    <w:rsid w:val="00A362BB"/>
    <w:rsid w:val="00A36632"/>
    <w:rsid w:val="00A36BB8"/>
    <w:rsid w:val="00A36D99"/>
    <w:rsid w:val="00A36F35"/>
    <w:rsid w:val="00A36F9A"/>
    <w:rsid w:val="00A3723A"/>
    <w:rsid w:val="00A37370"/>
    <w:rsid w:val="00A376DC"/>
    <w:rsid w:val="00A37B0B"/>
    <w:rsid w:val="00A37C48"/>
    <w:rsid w:val="00A401E6"/>
    <w:rsid w:val="00A402BD"/>
    <w:rsid w:val="00A407D3"/>
    <w:rsid w:val="00A407F3"/>
    <w:rsid w:val="00A40EC7"/>
    <w:rsid w:val="00A411E8"/>
    <w:rsid w:val="00A41288"/>
    <w:rsid w:val="00A41399"/>
    <w:rsid w:val="00A413AD"/>
    <w:rsid w:val="00A41762"/>
    <w:rsid w:val="00A41CE0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DAE"/>
    <w:rsid w:val="00A44E5B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568E"/>
    <w:rsid w:val="00A55879"/>
    <w:rsid w:val="00A55F0A"/>
    <w:rsid w:val="00A560C2"/>
    <w:rsid w:val="00A561D7"/>
    <w:rsid w:val="00A5639B"/>
    <w:rsid w:val="00A5657B"/>
    <w:rsid w:val="00A57163"/>
    <w:rsid w:val="00A571E0"/>
    <w:rsid w:val="00A5757C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0FB8"/>
    <w:rsid w:val="00A61363"/>
    <w:rsid w:val="00A61665"/>
    <w:rsid w:val="00A6187A"/>
    <w:rsid w:val="00A6203F"/>
    <w:rsid w:val="00A620F1"/>
    <w:rsid w:val="00A62A44"/>
    <w:rsid w:val="00A62D3B"/>
    <w:rsid w:val="00A62D82"/>
    <w:rsid w:val="00A633BE"/>
    <w:rsid w:val="00A63528"/>
    <w:rsid w:val="00A636C8"/>
    <w:rsid w:val="00A636F8"/>
    <w:rsid w:val="00A63B38"/>
    <w:rsid w:val="00A63DD4"/>
    <w:rsid w:val="00A63DE2"/>
    <w:rsid w:val="00A63EC7"/>
    <w:rsid w:val="00A6429C"/>
    <w:rsid w:val="00A64581"/>
    <w:rsid w:val="00A646D1"/>
    <w:rsid w:val="00A647BC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B7"/>
    <w:rsid w:val="00A70A0F"/>
    <w:rsid w:val="00A71214"/>
    <w:rsid w:val="00A712CF"/>
    <w:rsid w:val="00A712FB"/>
    <w:rsid w:val="00A71368"/>
    <w:rsid w:val="00A71F0D"/>
    <w:rsid w:val="00A720D3"/>
    <w:rsid w:val="00A72886"/>
    <w:rsid w:val="00A731CC"/>
    <w:rsid w:val="00A734A0"/>
    <w:rsid w:val="00A734B2"/>
    <w:rsid w:val="00A734B8"/>
    <w:rsid w:val="00A73804"/>
    <w:rsid w:val="00A7387F"/>
    <w:rsid w:val="00A738AA"/>
    <w:rsid w:val="00A73C33"/>
    <w:rsid w:val="00A73DB2"/>
    <w:rsid w:val="00A74978"/>
    <w:rsid w:val="00A749DD"/>
    <w:rsid w:val="00A74D82"/>
    <w:rsid w:val="00A75187"/>
    <w:rsid w:val="00A75634"/>
    <w:rsid w:val="00A758B2"/>
    <w:rsid w:val="00A767F6"/>
    <w:rsid w:val="00A76B38"/>
    <w:rsid w:val="00A770D1"/>
    <w:rsid w:val="00A77243"/>
    <w:rsid w:val="00A77E80"/>
    <w:rsid w:val="00A802F8"/>
    <w:rsid w:val="00A80F82"/>
    <w:rsid w:val="00A81199"/>
    <w:rsid w:val="00A8144B"/>
    <w:rsid w:val="00A8242F"/>
    <w:rsid w:val="00A8277F"/>
    <w:rsid w:val="00A8296C"/>
    <w:rsid w:val="00A829F4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64D"/>
    <w:rsid w:val="00A90876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6E"/>
    <w:rsid w:val="00A92F89"/>
    <w:rsid w:val="00A92FBE"/>
    <w:rsid w:val="00A93414"/>
    <w:rsid w:val="00A93549"/>
    <w:rsid w:val="00A9355E"/>
    <w:rsid w:val="00A9366A"/>
    <w:rsid w:val="00A9382C"/>
    <w:rsid w:val="00A939A9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A51"/>
    <w:rsid w:val="00A96DDB"/>
    <w:rsid w:val="00A96E9F"/>
    <w:rsid w:val="00A97091"/>
    <w:rsid w:val="00A9731B"/>
    <w:rsid w:val="00A9732F"/>
    <w:rsid w:val="00A974FD"/>
    <w:rsid w:val="00A97636"/>
    <w:rsid w:val="00A979EC"/>
    <w:rsid w:val="00A97AE5"/>
    <w:rsid w:val="00A97B18"/>
    <w:rsid w:val="00AA0687"/>
    <w:rsid w:val="00AA072F"/>
    <w:rsid w:val="00AA0B81"/>
    <w:rsid w:val="00AA0C38"/>
    <w:rsid w:val="00AA1087"/>
    <w:rsid w:val="00AA1294"/>
    <w:rsid w:val="00AA143F"/>
    <w:rsid w:val="00AA161D"/>
    <w:rsid w:val="00AA1D4E"/>
    <w:rsid w:val="00AA217F"/>
    <w:rsid w:val="00AA2192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54D"/>
    <w:rsid w:val="00AA5D93"/>
    <w:rsid w:val="00AA60E2"/>
    <w:rsid w:val="00AA6255"/>
    <w:rsid w:val="00AA66B9"/>
    <w:rsid w:val="00AA67E5"/>
    <w:rsid w:val="00AA6ACC"/>
    <w:rsid w:val="00AA75C0"/>
    <w:rsid w:val="00AA762F"/>
    <w:rsid w:val="00AA7656"/>
    <w:rsid w:val="00AA7DEB"/>
    <w:rsid w:val="00AA7F7D"/>
    <w:rsid w:val="00AB0C10"/>
    <w:rsid w:val="00AB0CB4"/>
    <w:rsid w:val="00AB0EDC"/>
    <w:rsid w:val="00AB10C5"/>
    <w:rsid w:val="00AB1311"/>
    <w:rsid w:val="00AB2121"/>
    <w:rsid w:val="00AB21E5"/>
    <w:rsid w:val="00AB287C"/>
    <w:rsid w:val="00AB2B18"/>
    <w:rsid w:val="00AB3DE5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76B"/>
    <w:rsid w:val="00AB786A"/>
    <w:rsid w:val="00AB7C95"/>
    <w:rsid w:val="00AC03B4"/>
    <w:rsid w:val="00AC0D4F"/>
    <w:rsid w:val="00AC15B0"/>
    <w:rsid w:val="00AC16AE"/>
    <w:rsid w:val="00AC1B41"/>
    <w:rsid w:val="00AC2681"/>
    <w:rsid w:val="00AC2939"/>
    <w:rsid w:val="00AC363C"/>
    <w:rsid w:val="00AC3E83"/>
    <w:rsid w:val="00AC4012"/>
    <w:rsid w:val="00AC4044"/>
    <w:rsid w:val="00AC41E3"/>
    <w:rsid w:val="00AC423A"/>
    <w:rsid w:val="00AC478B"/>
    <w:rsid w:val="00AC4D4F"/>
    <w:rsid w:val="00AC4D79"/>
    <w:rsid w:val="00AC50FD"/>
    <w:rsid w:val="00AC5122"/>
    <w:rsid w:val="00AC599E"/>
    <w:rsid w:val="00AC6027"/>
    <w:rsid w:val="00AC698E"/>
    <w:rsid w:val="00AC6E83"/>
    <w:rsid w:val="00AC70B3"/>
    <w:rsid w:val="00AC7B56"/>
    <w:rsid w:val="00AC7D0B"/>
    <w:rsid w:val="00AD0251"/>
    <w:rsid w:val="00AD06F6"/>
    <w:rsid w:val="00AD0E4C"/>
    <w:rsid w:val="00AD1A2F"/>
    <w:rsid w:val="00AD207A"/>
    <w:rsid w:val="00AD2083"/>
    <w:rsid w:val="00AD29BF"/>
    <w:rsid w:val="00AD2A4B"/>
    <w:rsid w:val="00AD2CD3"/>
    <w:rsid w:val="00AD32EC"/>
    <w:rsid w:val="00AD34D4"/>
    <w:rsid w:val="00AD364C"/>
    <w:rsid w:val="00AD3718"/>
    <w:rsid w:val="00AD38E6"/>
    <w:rsid w:val="00AD3A68"/>
    <w:rsid w:val="00AD4484"/>
    <w:rsid w:val="00AD47B2"/>
    <w:rsid w:val="00AD4FDB"/>
    <w:rsid w:val="00AD560C"/>
    <w:rsid w:val="00AD5935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E00C6"/>
    <w:rsid w:val="00AE0CE5"/>
    <w:rsid w:val="00AE132F"/>
    <w:rsid w:val="00AE1406"/>
    <w:rsid w:val="00AE1535"/>
    <w:rsid w:val="00AE1B26"/>
    <w:rsid w:val="00AE2443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82"/>
    <w:rsid w:val="00AF229E"/>
    <w:rsid w:val="00AF2679"/>
    <w:rsid w:val="00AF2782"/>
    <w:rsid w:val="00AF2A9B"/>
    <w:rsid w:val="00AF2B4A"/>
    <w:rsid w:val="00AF2F61"/>
    <w:rsid w:val="00AF3306"/>
    <w:rsid w:val="00AF3C74"/>
    <w:rsid w:val="00AF3CEA"/>
    <w:rsid w:val="00AF4A7B"/>
    <w:rsid w:val="00AF4F01"/>
    <w:rsid w:val="00AF51A0"/>
    <w:rsid w:val="00AF52C6"/>
    <w:rsid w:val="00AF571A"/>
    <w:rsid w:val="00AF5A0D"/>
    <w:rsid w:val="00AF61FC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6C1"/>
    <w:rsid w:val="00B01C07"/>
    <w:rsid w:val="00B01ECF"/>
    <w:rsid w:val="00B0219C"/>
    <w:rsid w:val="00B0297E"/>
    <w:rsid w:val="00B03AB5"/>
    <w:rsid w:val="00B04E6E"/>
    <w:rsid w:val="00B0544D"/>
    <w:rsid w:val="00B05C43"/>
    <w:rsid w:val="00B06997"/>
    <w:rsid w:val="00B06AA9"/>
    <w:rsid w:val="00B06E65"/>
    <w:rsid w:val="00B072CC"/>
    <w:rsid w:val="00B075DE"/>
    <w:rsid w:val="00B07C69"/>
    <w:rsid w:val="00B10197"/>
    <w:rsid w:val="00B108D5"/>
    <w:rsid w:val="00B10926"/>
    <w:rsid w:val="00B10AFC"/>
    <w:rsid w:val="00B1149F"/>
    <w:rsid w:val="00B11DD1"/>
    <w:rsid w:val="00B11F1E"/>
    <w:rsid w:val="00B125EA"/>
    <w:rsid w:val="00B12BFF"/>
    <w:rsid w:val="00B135A6"/>
    <w:rsid w:val="00B13737"/>
    <w:rsid w:val="00B1390D"/>
    <w:rsid w:val="00B13CEF"/>
    <w:rsid w:val="00B13DA1"/>
    <w:rsid w:val="00B14065"/>
    <w:rsid w:val="00B14678"/>
    <w:rsid w:val="00B146C3"/>
    <w:rsid w:val="00B15888"/>
    <w:rsid w:val="00B16618"/>
    <w:rsid w:val="00B16662"/>
    <w:rsid w:val="00B17053"/>
    <w:rsid w:val="00B1714B"/>
    <w:rsid w:val="00B171C5"/>
    <w:rsid w:val="00B1780B"/>
    <w:rsid w:val="00B17945"/>
    <w:rsid w:val="00B179BE"/>
    <w:rsid w:val="00B17D08"/>
    <w:rsid w:val="00B17F15"/>
    <w:rsid w:val="00B200F5"/>
    <w:rsid w:val="00B20690"/>
    <w:rsid w:val="00B21C61"/>
    <w:rsid w:val="00B21DE8"/>
    <w:rsid w:val="00B2200A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620A"/>
    <w:rsid w:val="00B2649E"/>
    <w:rsid w:val="00B26E89"/>
    <w:rsid w:val="00B273F3"/>
    <w:rsid w:val="00B27A7D"/>
    <w:rsid w:val="00B3092A"/>
    <w:rsid w:val="00B30981"/>
    <w:rsid w:val="00B30DAB"/>
    <w:rsid w:val="00B3231A"/>
    <w:rsid w:val="00B32574"/>
    <w:rsid w:val="00B3294D"/>
    <w:rsid w:val="00B32E0F"/>
    <w:rsid w:val="00B33017"/>
    <w:rsid w:val="00B33433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5"/>
    <w:rsid w:val="00B410CC"/>
    <w:rsid w:val="00B41449"/>
    <w:rsid w:val="00B415D3"/>
    <w:rsid w:val="00B41B3F"/>
    <w:rsid w:val="00B41C42"/>
    <w:rsid w:val="00B41EC4"/>
    <w:rsid w:val="00B42802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024"/>
    <w:rsid w:val="00B46265"/>
    <w:rsid w:val="00B466D7"/>
    <w:rsid w:val="00B46A4E"/>
    <w:rsid w:val="00B46A8B"/>
    <w:rsid w:val="00B47423"/>
    <w:rsid w:val="00B47953"/>
    <w:rsid w:val="00B47E53"/>
    <w:rsid w:val="00B503F5"/>
    <w:rsid w:val="00B5046C"/>
    <w:rsid w:val="00B5058B"/>
    <w:rsid w:val="00B50AD9"/>
    <w:rsid w:val="00B50D3E"/>
    <w:rsid w:val="00B50ED2"/>
    <w:rsid w:val="00B516F9"/>
    <w:rsid w:val="00B518B3"/>
    <w:rsid w:val="00B51984"/>
    <w:rsid w:val="00B51BEC"/>
    <w:rsid w:val="00B52340"/>
    <w:rsid w:val="00B535D8"/>
    <w:rsid w:val="00B53D43"/>
    <w:rsid w:val="00B53E61"/>
    <w:rsid w:val="00B543C3"/>
    <w:rsid w:val="00B543F8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77A"/>
    <w:rsid w:val="00B613E6"/>
    <w:rsid w:val="00B614BA"/>
    <w:rsid w:val="00B6152C"/>
    <w:rsid w:val="00B615E5"/>
    <w:rsid w:val="00B61603"/>
    <w:rsid w:val="00B61BDF"/>
    <w:rsid w:val="00B61DE5"/>
    <w:rsid w:val="00B623B6"/>
    <w:rsid w:val="00B62719"/>
    <w:rsid w:val="00B627BF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213"/>
    <w:rsid w:val="00B73A1C"/>
    <w:rsid w:val="00B74170"/>
    <w:rsid w:val="00B74401"/>
    <w:rsid w:val="00B744A3"/>
    <w:rsid w:val="00B7499D"/>
    <w:rsid w:val="00B749F7"/>
    <w:rsid w:val="00B74E86"/>
    <w:rsid w:val="00B75457"/>
    <w:rsid w:val="00B7580C"/>
    <w:rsid w:val="00B758CE"/>
    <w:rsid w:val="00B76557"/>
    <w:rsid w:val="00B76836"/>
    <w:rsid w:val="00B768D6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85B"/>
    <w:rsid w:val="00B81CCD"/>
    <w:rsid w:val="00B823C9"/>
    <w:rsid w:val="00B829AC"/>
    <w:rsid w:val="00B82D06"/>
    <w:rsid w:val="00B836B4"/>
    <w:rsid w:val="00B83D9D"/>
    <w:rsid w:val="00B864A8"/>
    <w:rsid w:val="00B8651F"/>
    <w:rsid w:val="00B86676"/>
    <w:rsid w:val="00B868CB"/>
    <w:rsid w:val="00B86B97"/>
    <w:rsid w:val="00B86E66"/>
    <w:rsid w:val="00B86FCB"/>
    <w:rsid w:val="00B87437"/>
    <w:rsid w:val="00B874F4"/>
    <w:rsid w:val="00B8767E"/>
    <w:rsid w:val="00B87B18"/>
    <w:rsid w:val="00B87C92"/>
    <w:rsid w:val="00B90248"/>
    <w:rsid w:val="00B90883"/>
    <w:rsid w:val="00B912EB"/>
    <w:rsid w:val="00B91B54"/>
    <w:rsid w:val="00B91F07"/>
    <w:rsid w:val="00B921E9"/>
    <w:rsid w:val="00B92C29"/>
    <w:rsid w:val="00B93171"/>
    <w:rsid w:val="00B9352F"/>
    <w:rsid w:val="00B93714"/>
    <w:rsid w:val="00B93EDD"/>
    <w:rsid w:val="00B940AC"/>
    <w:rsid w:val="00B942BE"/>
    <w:rsid w:val="00B943CE"/>
    <w:rsid w:val="00B94455"/>
    <w:rsid w:val="00B94489"/>
    <w:rsid w:val="00B945A6"/>
    <w:rsid w:val="00B94670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227"/>
    <w:rsid w:val="00B975DE"/>
    <w:rsid w:val="00B97C12"/>
    <w:rsid w:val="00B97C8A"/>
    <w:rsid w:val="00BA05C2"/>
    <w:rsid w:val="00BA0AC5"/>
    <w:rsid w:val="00BA0F9D"/>
    <w:rsid w:val="00BA115E"/>
    <w:rsid w:val="00BA13FA"/>
    <w:rsid w:val="00BA19EB"/>
    <w:rsid w:val="00BA1C2D"/>
    <w:rsid w:val="00BA2170"/>
    <w:rsid w:val="00BA21EA"/>
    <w:rsid w:val="00BA245D"/>
    <w:rsid w:val="00BA2B69"/>
    <w:rsid w:val="00BA32A6"/>
    <w:rsid w:val="00BA3645"/>
    <w:rsid w:val="00BA393F"/>
    <w:rsid w:val="00BA3990"/>
    <w:rsid w:val="00BA43F9"/>
    <w:rsid w:val="00BA4917"/>
    <w:rsid w:val="00BA53E6"/>
    <w:rsid w:val="00BA638D"/>
    <w:rsid w:val="00BA64A6"/>
    <w:rsid w:val="00BA6940"/>
    <w:rsid w:val="00BA6BB6"/>
    <w:rsid w:val="00BA6E47"/>
    <w:rsid w:val="00BA70FC"/>
    <w:rsid w:val="00BA7194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D1"/>
    <w:rsid w:val="00BB2238"/>
    <w:rsid w:val="00BB229F"/>
    <w:rsid w:val="00BB26A1"/>
    <w:rsid w:val="00BB2C45"/>
    <w:rsid w:val="00BB2FDE"/>
    <w:rsid w:val="00BB313F"/>
    <w:rsid w:val="00BB3782"/>
    <w:rsid w:val="00BB40B9"/>
    <w:rsid w:val="00BB4748"/>
    <w:rsid w:val="00BB5226"/>
    <w:rsid w:val="00BB5421"/>
    <w:rsid w:val="00BB5463"/>
    <w:rsid w:val="00BB574C"/>
    <w:rsid w:val="00BB5A43"/>
    <w:rsid w:val="00BB6051"/>
    <w:rsid w:val="00BB60A1"/>
    <w:rsid w:val="00BB6932"/>
    <w:rsid w:val="00BB791B"/>
    <w:rsid w:val="00BB7F55"/>
    <w:rsid w:val="00BC0601"/>
    <w:rsid w:val="00BC26E9"/>
    <w:rsid w:val="00BC2EDB"/>
    <w:rsid w:val="00BC36CA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BF7"/>
    <w:rsid w:val="00BC5047"/>
    <w:rsid w:val="00BC54BF"/>
    <w:rsid w:val="00BC5DAE"/>
    <w:rsid w:val="00BC6123"/>
    <w:rsid w:val="00BC6AA7"/>
    <w:rsid w:val="00BC6DD0"/>
    <w:rsid w:val="00BC6EC6"/>
    <w:rsid w:val="00BC7637"/>
    <w:rsid w:val="00BC7C56"/>
    <w:rsid w:val="00BC7C8F"/>
    <w:rsid w:val="00BD043D"/>
    <w:rsid w:val="00BD07B7"/>
    <w:rsid w:val="00BD10D8"/>
    <w:rsid w:val="00BD154E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C9F"/>
    <w:rsid w:val="00BD440B"/>
    <w:rsid w:val="00BD451B"/>
    <w:rsid w:val="00BD46AE"/>
    <w:rsid w:val="00BD46DF"/>
    <w:rsid w:val="00BD4AA0"/>
    <w:rsid w:val="00BD4C31"/>
    <w:rsid w:val="00BD4EB8"/>
    <w:rsid w:val="00BD4EE7"/>
    <w:rsid w:val="00BD52AE"/>
    <w:rsid w:val="00BD5503"/>
    <w:rsid w:val="00BD5505"/>
    <w:rsid w:val="00BD5670"/>
    <w:rsid w:val="00BD5A9B"/>
    <w:rsid w:val="00BD5F79"/>
    <w:rsid w:val="00BD5FC1"/>
    <w:rsid w:val="00BD625C"/>
    <w:rsid w:val="00BD6838"/>
    <w:rsid w:val="00BD6AD1"/>
    <w:rsid w:val="00BD6C29"/>
    <w:rsid w:val="00BD7125"/>
    <w:rsid w:val="00BD78FA"/>
    <w:rsid w:val="00BD7B08"/>
    <w:rsid w:val="00BE0094"/>
    <w:rsid w:val="00BE0457"/>
    <w:rsid w:val="00BE0AE5"/>
    <w:rsid w:val="00BE0B1A"/>
    <w:rsid w:val="00BE10AE"/>
    <w:rsid w:val="00BE1D6B"/>
    <w:rsid w:val="00BE1DB1"/>
    <w:rsid w:val="00BE2221"/>
    <w:rsid w:val="00BE286C"/>
    <w:rsid w:val="00BE2E1F"/>
    <w:rsid w:val="00BE3079"/>
    <w:rsid w:val="00BE32F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0B60"/>
    <w:rsid w:val="00BF1AF9"/>
    <w:rsid w:val="00BF1BC4"/>
    <w:rsid w:val="00BF1BE9"/>
    <w:rsid w:val="00BF2446"/>
    <w:rsid w:val="00BF28F8"/>
    <w:rsid w:val="00BF2B24"/>
    <w:rsid w:val="00BF318D"/>
    <w:rsid w:val="00BF36B7"/>
    <w:rsid w:val="00BF382F"/>
    <w:rsid w:val="00BF3906"/>
    <w:rsid w:val="00BF3CE5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7056"/>
    <w:rsid w:val="00BF72CA"/>
    <w:rsid w:val="00BF744B"/>
    <w:rsid w:val="00BF767A"/>
    <w:rsid w:val="00BF7B75"/>
    <w:rsid w:val="00BF7DC5"/>
    <w:rsid w:val="00BF7EB7"/>
    <w:rsid w:val="00C000D8"/>
    <w:rsid w:val="00C008B7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7B4"/>
    <w:rsid w:val="00C13A75"/>
    <w:rsid w:val="00C13A9B"/>
    <w:rsid w:val="00C13B65"/>
    <w:rsid w:val="00C144DB"/>
    <w:rsid w:val="00C14648"/>
    <w:rsid w:val="00C14BAB"/>
    <w:rsid w:val="00C15064"/>
    <w:rsid w:val="00C15175"/>
    <w:rsid w:val="00C1526F"/>
    <w:rsid w:val="00C152E3"/>
    <w:rsid w:val="00C154DA"/>
    <w:rsid w:val="00C157C7"/>
    <w:rsid w:val="00C15845"/>
    <w:rsid w:val="00C161B8"/>
    <w:rsid w:val="00C16B1F"/>
    <w:rsid w:val="00C16E7E"/>
    <w:rsid w:val="00C17956"/>
    <w:rsid w:val="00C17B3B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6332"/>
    <w:rsid w:val="00C26FAB"/>
    <w:rsid w:val="00C27669"/>
    <w:rsid w:val="00C27701"/>
    <w:rsid w:val="00C278ED"/>
    <w:rsid w:val="00C278F0"/>
    <w:rsid w:val="00C3076B"/>
    <w:rsid w:val="00C30812"/>
    <w:rsid w:val="00C30A35"/>
    <w:rsid w:val="00C30A90"/>
    <w:rsid w:val="00C30C6E"/>
    <w:rsid w:val="00C315DB"/>
    <w:rsid w:val="00C32524"/>
    <w:rsid w:val="00C32788"/>
    <w:rsid w:val="00C329A4"/>
    <w:rsid w:val="00C3339E"/>
    <w:rsid w:val="00C335D6"/>
    <w:rsid w:val="00C33762"/>
    <w:rsid w:val="00C34857"/>
    <w:rsid w:val="00C34F3C"/>
    <w:rsid w:val="00C35188"/>
    <w:rsid w:val="00C35AFB"/>
    <w:rsid w:val="00C36106"/>
    <w:rsid w:val="00C363F0"/>
    <w:rsid w:val="00C36537"/>
    <w:rsid w:val="00C37C7E"/>
    <w:rsid w:val="00C40345"/>
    <w:rsid w:val="00C40597"/>
    <w:rsid w:val="00C40EDE"/>
    <w:rsid w:val="00C41004"/>
    <w:rsid w:val="00C413A6"/>
    <w:rsid w:val="00C4159E"/>
    <w:rsid w:val="00C4195A"/>
    <w:rsid w:val="00C41D87"/>
    <w:rsid w:val="00C41E0A"/>
    <w:rsid w:val="00C41F8F"/>
    <w:rsid w:val="00C42037"/>
    <w:rsid w:val="00C420E9"/>
    <w:rsid w:val="00C4233F"/>
    <w:rsid w:val="00C42FD5"/>
    <w:rsid w:val="00C430AC"/>
    <w:rsid w:val="00C43213"/>
    <w:rsid w:val="00C43461"/>
    <w:rsid w:val="00C4365A"/>
    <w:rsid w:val="00C43D09"/>
    <w:rsid w:val="00C446BC"/>
    <w:rsid w:val="00C44A80"/>
    <w:rsid w:val="00C44CE2"/>
    <w:rsid w:val="00C458BA"/>
    <w:rsid w:val="00C45C99"/>
    <w:rsid w:val="00C45D64"/>
    <w:rsid w:val="00C46115"/>
    <w:rsid w:val="00C464F8"/>
    <w:rsid w:val="00C46D4A"/>
    <w:rsid w:val="00C46ED3"/>
    <w:rsid w:val="00C47281"/>
    <w:rsid w:val="00C4795F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DFA"/>
    <w:rsid w:val="00C54F65"/>
    <w:rsid w:val="00C54FE3"/>
    <w:rsid w:val="00C55560"/>
    <w:rsid w:val="00C55ABF"/>
    <w:rsid w:val="00C56236"/>
    <w:rsid w:val="00C565B1"/>
    <w:rsid w:val="00C567C6"/>
    <w:rsid w:val="00C56B1A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B90"/>
    <w:rsid w:val="00C61BE4"/>
    <w:rsid w:val="00C6216A"/>
    <w:rsid w:val="00C62644"/>
    <w:rsid w:val="00C62EF1"/>
    <w:rsid w:val="00C62F5E"/>
    <w:rsid w:val="00C63471"/>
    <w:rsid w:val="00C636E9"/>
    <w:rsid w:val="00C63EAB"/>
    <w:rsid w:val="00C63EB6"/>
    <w:rsid w:val="00C63EDB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194"/>
    <w:rsid w:val="00C66971"/>
    <w:rsid w:val="00C678B8"/>
    <w:rsid w:val="00C67AD6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368"/>
    <w:rsid w:val="00C727B3"/>
    <w:rsid w:val="00C72973"/>
    <w:rsid w:val="00C7310E"/>
    <w:rsid w:val="00C733A5"/>
    <w:rsid w:val="00C73627"/>
    <w:rsid w:val="00C73AFE"/>
    <w:rsid w:val="00C73C71"/>
    <w:rsid w:val="00C74109"/>
    <w:rsid w:val="00C744D7"/>
    <w:rsid w:val="00C746E2"/>
    <w:rsid w:val="00C74D2A"/>
    <w:rsid w:val="00C74D44"/>
    <w:rsid w:val="00C755C9"/>
    <w:rsid w:val="00C7593D"/>
    <w:rsid w:val="00C75AB5"/>
    <w:rsid w:val="00C763E1"/>
    <w:rsid w:val="00C766C8"/>
    <w:rsid w:val="00C766F3"/>
    <w:rsid w:val="00C771C7"/>
    <w:rsid w:val="00C7762F"/>
    <w:rsid w:val="00C8009B"/>
    <w:rsid w:val="00C80181"/>
    <w:rsid w:val="00C80C7C"/>
    <w:rsid w:val="00C80E9E"/>
    <w:rsid w:val="00C810B3"/>
    <w:rsid w:val="00C814EF"/>
    <w:rsid w:val="00C81BB7"/>
    <w:rsid w:val="00C81C35"/>
    <w:rsid w:val="00C81E40"/>
    <w:rsid w:val="00C81F69"/>
    <w:rsid w:val="00C82060"/>
    <w:rsid w:val="00C825BA"/>
    <w:rsid w:val="00C82847"/>
    <w:rsid w:val="00C82AA8"/>
    <w:rsid w:val="00C83090"/>
    <w:rsid w:val="00C83110"/>
    <w:rsid w:val="00C833BF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90452"/>
    <w:rsid w:val="00C906C4"/>
    <w:rsid w:val="00C906E1"/>
    <w:rsid w:val="00C90A3F"/>
    <w:rsid w:val="00C90B17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5524"/>
    <w:rsid w:val="00C95815"/>
    <w:rsid w:val="00C95BD8"/>
    <w:rsid w:val="00C95E33"/>
    <w:rsid w:val="00C95F22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E06"/>
    <w:rsid w:val="00CA1341"/>
    <w:rsid w:val="00CA1436"/>
    <w:rsid w:val="00CA167D"/>
    <w:rsid w:val="00CA175C"/>
    <w:rsid w:val="00CA1ADA"/>
    <w:rsid w:val="00CA1B43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77E"/>
    <w:rsid w:val="00CB1389"/>
    <w:rsid w:val="00CB17C3"/>
    <w:rsid w:val="00CB1F1F"/>
    <w:rsid w:val="00CB248D"/>
    <w:rsid w:val="00CB2877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B08"/>
    <w:rsid w:val="00CB6DE6"/>
    <w:rsid w:val="00CB702E"/>
    <w:rsid w:val="00CB7412"/>
    <w:rsid w:val="00CB755D"/>
    <w:rsid w:val="00CB7CFB"/>
    <w:rsid w:val="00CB7E84"/>
    <w:rsid w:val="00CC012A"/>
    <w:rsid w:val="00CC0142"/>
    <w:rsid w:val="00CC0A8F"/>
    <w:rsid w:val="00CC1221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A48"/>
    <w:rsid w:val="00CC7AE3"/>
    <w:rsid w:val="00CC7C91"/>
    <w:rsid w:val="00CC7DDD"/>
    <w:rsid w:val="00CD02FE"/>
    <w:rsid w:val="00CD0938"/>
    <w:rsid w:val="00CD0B6A"/>
    <w:rsid w:val="00CD1848"/>
    <w:rsid w:val="00CD184C"/>
    <w:rsid w:val="00CD1DF0"/>
    <w:rsid w:val="00CD2162"/>
    <w:rsid w:val="00CD29D0"/>
    <w:rsid w:val="00CD2BDE"/>
    <w:rsid w:val="00CD2EA1"/>
    <w:rsid w:val="00CD2F74"/>
    <w:rsid w:val="00CD33F7"/>
    <w:rsid w:val="00CD3700"/>
    <w:rsid w:val="00CD3820"/>
    <w:rsid w:val="00CD3AD4"/>
    <w:rsid w:val="00CD3E78"/>
    <w:rsid w:val="00CD3EF7"/>
    <w:rsid w:val="00CD3F49"/>
    <w:rsid w:val="00CD4076"/>
    <w:rsid w:val="00CD4438"/>
    <w:rsid w:val="00CD4480"/>
    <w:rsid w:val="00CD4521"/>
    <w:rsid w:val="00CD49E9"/>
    <w:rsid w:val="00CD49F6"/>
    <w:rsid w:val="00CD50AA"/>
    <w:rsid w:val="00CD51D0"/>
    <w:rsid w:val="00CD5427"/>
    <w:rsid w:val="00CD5435"/>
    <w:rsid w:val="00CD57FF"/>
    <w:rsid w:val="00CD607F"/>
    <w:rsid w:val="00CD6BCD"/>
    <w:rsid w:val="00CD6C08"/>
    <w:rsid w:val="00CD7389"/>
    <w:rsid w:val="00CD7988"/>
    <w:rsid w:val="00CE0C55"/>
    <w:rsid w:val="00CE0C59"/>
    <w:rsid w:val="00CE1232"/>
    <w:rsid w:val="00CE1553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F09FE"/>
    <w:rsid w:val="00CF0E9D"/>
    <w:rsid w:val="00CF0EBC"/>
    <w:rsid w:val="00CF0FA5"/>
    <w:rsid w:val="00CF1537"/>
    <w:rsid w:val="00CF1913"/>
    <w:rsid w:val="00CF1E84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CC7"/>
    <w:rsid w:val="00CF5E1D"/>
    <w:rsid w:val="00CF5FB5"/>
    <w:rsid w:val="00CF62C2"/>
    <w:rsid w:val="00CF666C"/>
    <w:rsid w:val="00CF6840"/>
    <w:rsid w:val="00CF71A7"/>
    <w:rsid w:val="00CF71E2"/>
    <w:rsid w:val="00CF7801"/>
    <w:rsid w:val="00CF7C4A"/>
    <w:rsid w:val="00CF7EAF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C0B"/>
    <w:rsid w:val="00D02E24"/>
    <w:rsid w:val="00D03027"/>
    <w:rsid w:val="00D03CCC"/>
    <w:rsid w:val="00D0449A"/>
    <w:rsid w:val="00D04B7F"/>
    <w:rsid w:val="00D04B8F"/>
    <w:rsid w:val="00D04C2A"/>
    <w:rsid w:val="00D052D2"/>
    <w:rsid w:val="00D05706"/>
    <w:rsid w:val="00D05FDB"/>
    <w:rsid w:val="00D06158"/>
    <w:rsid w:val="00D06246"/>
    <w:rsid w:val="00D0693F"/>
    <w:rsid w:val="00D06963"/>
    <w:rsid w:val="00D06A95"/>
    <w:rsid w:val="00D06CE0"/>
    <w:rsid w:val="00D06D78"/>
    <w:rsid w:val="00D07513"/>
    <w:rsid w:val="00D075BC"/>
    <w:rsid w:val="00D077F6"/>
    <w:rsid w:val="00D07ACD"/>
    <w:rsid w:val="00D10237"/>
    <w:rsid w:val="00D1041C"/>
    <w:rsid w:val="00D106E3"/>
    <w:rsid w:val="00D108E4"/>
    <w:rsid w:val="00D1190A"/>
    <w:rsid w:val="00D11BD6"/>
    <w:rsid w:val="00D120DC"/>
    <w:rsid w:val="00D12DF7"/>
    <w:rsid w:val="00D12E4A"/>
    <w:rsid w:val="00D12EF8"/>
    <w:rsid w:val="00D1313A"/>
    <w:rsid w:val="00D131CA"/>
    <w:rsid w:val="00D132B7"/>
    <w:rsid w:val="00D135F3"/>
    <w:rsid w:val="00D136E4"/>
    <w:rsid w:val="00D151BB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2D6"/>
    <w:rsid w:val="00D20532"/>
    <w:rsid w:val="00D206D3"/>
    <w:rsid w:val="00D208B8"/>
    <w:rsid w:val="00D20AD0"/>
    <w:rsid w:val="00D20F39"/>
    <w:rsid w:val="00D211BB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5CB"/>
    <w:rsid w:val="00D245E9"/>
    <w:rsid w:val="00D24775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300C8"/>
    <w:rsid w:val="00D30138"/>
    <w:rsid w:val="00D30187"/>
    <w:rsid w:val="00D30348"/>
    <w:rsid w:val="00D3065D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A88"/>
    <w:rsid w:val="00D32173"/>
    <w:rsid w:val="00D32317"/>
    <w:rsid w:val="00D325E0"/>
    <w:rsid w:val="00D32D48"/>
    <w:rsid w:val="00D32DB8"/>
    <w:rsid w:val="00D32E5D"/>
    <w:rsid w:val="00D330C1"/>
    <w:rsid w:val="00D33754"/>
    <w:rsid w:val="00D33A6C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E2A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233F"/>
    <w:rsid w:val="00D4246E"/>
    <w:rsid w:val="00D42F70"/>
    <w:rsid w:val="00D43F08"/>
    <w:rsid w:val="00D44889"/>
    <w:rsid w:val="00D44B2F"/>
    <w:rsid w:val="00D44E18"/>
    <w:rsid w:val="00D45015"/>
    <w:rsid w:val="00D4589E"/>
    <w:rsid w:val="00D45F7F"/>
    <w:rsid w:val="00D461EF"/>
    <w:rsid w:val="00D462B2"/>
    <w:rsid w:val="00D468C5"/>
    <w:rsid w:val="00D47071"/>
    <w:rsid w:val="00D47804"/>
    <w:rsid w:val="00D47900"/>
    <w:rsid w:val="00D47B82"/>
    <w:rsid w:val="00D50B55"/>
    <w:rsid w:val="00D50D7B"/>
    <w:rsid w:val="00D512E5"/>
    <w:rsid w:val="00D517F0"/>
    <w:rsid w:val="00D51A83"/>
    <w:rsid w:val="00D51D28"/>
    <w:rsid w:val="00D5229A"/>
    <w:rsid w:val="00D523D4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D1"/>
    <w:rsid w:val="00D60D90"/>
    <w:rsid w:val="00D616FD"/>
    <w:rsid w:val="00D61711"/>
    <w:rsid w:val="00D61FE5"/>
    <w:rsid w:val="00D627ED"/>
    <w:rsid w:val="00D6287B"/>
    <w:rsid w:val="00D628C6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6B3"/>
    <w:rsid w:val="00D65773"/>
    <w:rsid w:val="00D65E0B"/>
    <w:rsid w:val="00D66375"/>
    <w:rsid w:val="00D665BD"/>
    <w:rsid w:val="00D665D0"/>
    <w:rsid w:val="00D665E6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397"/>
    <w:rsid w:val="00D72BCD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60D"/>
    <w:rsid w:val="00D777C9"/>
    <w:rsid w:val="00D77BF0"/>
    <w:rsid w:val="00D80384"/>
    <w:rsid w:val="00D81020"/>
    <w:rsid w:val="00D81262"/>
    <w:rsid w:val="00D819BB"/>
    <w:rsid w:val="00D8202E"/>
    <w:rsid w:val="00D82190"/>
    <w:rsid w:val="00D824BB"/>
    <w:rsid w:val="00D826C8"/>
    <w:rsid w:val="00D82948"/>
    <w:rsid w:val="00D829CE"/>
    <w:rsid w:val="00D82A61"/>
    <w:rsid w:val="00D82BA3"/>
    <w:rsid w:val="00D8422E"/>
    <w:rsid w:val="00D8464E"/>
    <w:rsid w:val="00D84D3A"/>
    <w:rsid w:val="00D850C0"/>
    <w:rsid w:val="00D85F24"/>
    <w:rsid w:val="00D86787"/>
    <w:rsid w:val="00D868BF"/>
    <w:rsid w:val="00D86A67"/>
    <w:rsid w:val="00D8704A"/>
    <w:rsid w:val="00D874E6"/>
    <w:rsid w:val="00D8780B"/>
    <w:rsid w:val="00D87869"/>
    <w:rsid w:val="00D87907"/>
    <w:rsid w:val="00D90074"/>
    <w:rsid w:val="00D90751"/>
    <w:rsid w:val="00D90970"/>
    <w:rsid w:val="00D91212"/>
    <w:rsid w:val="00D91BB9"/>
    <w:rsid w:val="00D92206"/>
    <w:rsid w:val="00D92E2D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C7D"/>
    <w:rsid w:val="00D94DBB"/>
    <w:rsid w:val="00D955AA"/>
    <w:rsid w:val="00D95AD8"/>
    <w:rsid w:val="00D95CD5"/>
    <w:rsid w:val="00D95EB2"/>
    <w:rsid w:val="00D95F81"/>
    <w:rsid w:val="00D95FFE"/>
    <w:rsid w:val="00D96128"/>
    <w:rsid w:val="00D9634F"/>
    <w:rsid w:val="00D96582"/>
    <w:rsid w:val="00D96598"/>
    <w:rsid w:val="00D96692"/>
    <w:rsid w:val="00D96A7D"/>
    <w:rsid w:val="00D96CCE"/>
    <w:rsid w:val="00D96CDA"/>
    <w:rsid w:val="00D96E15"/>
    <w:rsid w:val="00D97463"/>
    <w:rsid w:val="00D97FC2"/>
    <w:rsid w:val="00DA0413"/>
    <w:rsid w:val="00DA07B6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B40"/>
    <w:rsid w:val="00DA3C03"/>
    <w:rsid w:val="00DA3E57"/>
    <w:rsid w:val="00DA44C2"/>
    <w:rsid w:val="00DA5216"/>
    <w:rsid w:val="00DA5B48"/>
    <w:rsid w:val="00DA690D"/>
    <w:rsid w:val="00DA6984"/>
    <w:rsid w:val="00DA72FA"/>
    <w:rsid w:val="00DA7BF4"/>
    <w:rsid w:val="00DA7D28"/>
    <w:rsid w:val="00DA7F62"/>
    <w:rsid w:val="00DB0697"/>
    <w:rsid w:val="00DB0757"/>
    <w:rsid w:val="00DB0787"/>
    <w:rsid w:val="00DB14FA"/>
    <w:rsid w:val="00DB28AB"/>
    <w:rsid w:val="00DB29FA"/>
    <w:rsid w:val="00DB3115"/>
    <w:rsid w:val="00DB3EEF"/>
    <w:rsid w:val="00DB4297"/>
    <w:rsid w:val="00DB42D3"/>
    <w:rsid w:val="00DB46AC"/>
    <w:rsid w:val="00DB4779"/>
    <w:rsid w:val="00DB5036"/>
    <w:rsid w:val="00DB5381"/>
    <w:rsid w:val="00DB54B1"/>
    <w:rsid w:val="00DB55B1"/>
    <w:rsid w:val="00DB5AC5"/>
    <w:rsid w:val="00DB6307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622"/>
    <w:rsid w:val="00DC0CE1"/>
    <w:rsid w:val="00DC1184"/>
    <w:rsid w:val="00DC1625"/>
    <w:rsid w:val="00DC193F"/>
    <w:rsid w:val="00DC2499"/>
    <w:rsid w:val="00DC2A8D"/>
    <w:rsid w:val="00DC2CD1"/>
    <w:rsid w:val="00DC2F4F"/>
    <w:rsid w:val="00DC3066"/>
    <w:rsid w:val="00DC3445"/>
    <w:rsid w:val="00DC3459"/>
    <w:rsid w:val="00DC386C"/>
    <w:rsid w:val="00DC40D2"/>
    <w:rsid w:val="00DC42FA"/>
    <w:rsid w:val="00DC4711"/>
    <w:rsid w:val="00DC4B02"/>
    <w:rsid w:val="00DC4B26"/>
    <w:rsid w:val="00DC4CD8"/>
    <w:rsid w:val="00DC500E"/>
    <w:rsid w:val="00DC57F6"/>
    <w:rsid w:val="00DC5B14"/>
    <w:rsid w:val="00DC5DB7"/>
    <w:rsid w:val="00DC5FAF"/>
    <w:rsid w:val="00DC609D"/>
    <w:rsid w:val="00DC619F"/>
    <w:rsid w:val="00DC6360"/>
    <w:rsid w:val="00DC68AC"/>
    <w:rsid w:val="00DC6E8C"/>
    <w:rsid w:val="00DC705C"/>
    <w:rsid w:val="00DC72BB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601"/>
    <w:rsid w:val="00DD4618"/>
    <w:rsid w:val="00DD4682"/>
    <w:rsid w:val="00DD4BD2"/>
    <w:rsid w:val="00DD4F2E"/>
    <w:rsid w:val="00DD5006"/>
    <w:rsid w:val="00DD58CD"/>
    <w:rsid w:val="00DD5E5D"/>
    <w:rsid w:val="00DD6A43"/>
    <w:rsid w:val="00DD6B43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24FF"/>
    <w:rsid w:val="00DE31F7"/>
    <w:rsid w:val="00DE34F8"/>
    <w:rsid w:val="00DE37EB"/>
    <w:rsid w:val="00DE390B"/>
    <w:rsid w:val="00DE4756"/>
    <w:rsid w:val="00DE50DF"/>
    <w:rsid w:val="00DE5779"/>
    <w:rsid w:val="00DE5F3B"/>
    <w:rsid w:val="00DE6A95"/>
    <w:rsid w:val="00DE6BCF"/>
    <w:rsid w:val="00DE7C25"/>
    <w:rsid w:val="00DF0565"/>
    <w:rsid w:val="00DF07E3"/>
    <w:rsid w:val="00DF15AE"/>
    <w:rsid w:val="00DF1ABE"/>
    <w:rsid w:val="00DF24D7"/>
    <w:rsid w:val="00DF270F"/>
    <w:rsid w:val="00DF2884"/>
    <w:rsid w:val="00DF31C8"/>
    <w:rsid w:val="00DF320B"/>
    <w:rsid w:val="00DF3858"/>
    <w:rsid w:val="00DF3B4C"/>
    <w:rsid w:val="00DF3F46"/>
    <w:rsid w:val="00DF41B7"/>
    <w:rsid w:val="00DF451C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5D0"/>
    <w:rsid w:val="00E0017F"/>
    <w:rsid w:val="00E006A3"/>
    <w:rsid w:val="00E018CF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107AA"/>
    <w:rsid w:val="00E10BA6"/>
    <w:rsid w:val="00E11128"/>
    <w:rsid w:val="00E11241"/>
    <w:rsid w:val="00E11826"/>
    <w:rsid w:val="00E11C17"/>
    <w:rsid w:val="00E12051"/>
    <w:rsid w:val="00E1209A"/>
    <w:rsid w:val="00E12683"/>
    <w:rsid w:val="00E12898"/>
    <w:rsid w:val="00E12BEF"/>
    <w:rsid w:val="00E12E25"/>
    <w:rsid w:val="00E13110"/>
    <w:rsid w:val="00E131FA"/>
    <w:rsid w:val="00E14946"/>
    <w:rsid w:val="00E14DAE"/>
    <w:rsid w:val="00E1518A"/>
    <w:rsid w:val="00E15445"/>
    <w:rsid w:val="00E158BC"/>
    <w:rsid w:val="00E1663F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914"/>
    <w:rsid w:val="00E22CB4"/>
    <w:rsid w:val="00E2327F"/>
    <w:rsid w:val="00E240D1"/>
    <w:rsid w:val="00E2496F"/>
    <w:rsid w:val="00E24C87"/>
    <w:rsid w:val="00E25079"/>
    <w:rsid w:val="00E25159"/>
    <w:rsid w:val="00E2559C"/>
    <w:rsid w:val="00E25A24"/>
    <w:rsid w:val="00E26251"/>
    <w:rsid w:val="00E269B2"/>
    <w:rsid w:val="00E26A1E"/>
    <w:rsid w:val="00E26D56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914"/>
    <w:rsid w:val="00E34BC4"/>
    <w:rsid w:val="00E350E7"/>
    <w:rsid w:val="00E35625"/>
    <w:rsid w:val="00E3610C"/>
    <w:rsid w:val="00E3630C"/>
    <w:rsid w:val="00E36332"/>
    <w:rsid w:val="00E363A8"/>
    <w:rsid w:val="00E36682"/>
    <w:rsid w:val="00E366B3"/>
    <w:rsid w:val="00E36A0E"/>
    <w:rsid w:val="00E373DB"/>
    <w:rsid w:val="00E375A4"/>
    <w:rsid w:val="00E379CB"/>
    <w:rsid w:val="00E37DDA"/>
    <w:rsid w:val="00E402ED"/>
    <w:rsid w:val="00E40DEB"/>
    <w:rsid w:val="00E41553"/>
    <w:rsid w:val="00E417B3"/>
    <w:rsid w:val="00E41C96"/>
    <w:rsid w:val="00E41F31"/>
    <w:rsid w:val="00E422B8"/>
    <w:rsid w:val="00E42429"/>
    <w:rsid w:val="00E42801"/>
    <w:rsid w:val="00E42897"/>
    <w:rsid w:val="00E43181"/>
    <w:rsid w:val="00E4328A"/>
    <w:rsid w:val="00E43AE0"/>
    <w:rsid w:val="00E43B13"/>
    <w:rsid w:val="00E444DC"/>
    <w:rsid w:val="00E4481D"/>
    <w:rsid w:val="00E44A00"/>
    <w:rsid w:val="00E44B54"/>
    <w:rsid w:val="00E44F63"/>
    <w:rsid w:val="00E45932"/>
    <w:rsid w:val="00E460C5"/>
    <w:rsid w:val="00E4644B"/>
    <w:rsid w:val="00E46812"/>
    <w:rsid w:val="00E46C96"/>
    <w:rsid w:val="00E46F27"/>
    <w:rsid w:val="00E47D5F"/>
    <w:rsid w:val="00E47D86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FA8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52E"/>
    <w:rsid w:val="00E7070D"/>
    <w:rsid w:val="00E707F2"/>
    <w:rsid w:val="00E70802"/>
    <w:rsid w:val="00E71581"/>
    <w:rsid w:val="00E717EE"/>
    <w:rsid w:val="00E7184F"/>
    <w:rsid w:val="00E72120"/>
    <w:rsid w:val="00E724DC"/>
    <w:rsid w:val="00E72594"/>
    <w:rsid w:val="00E726CD"/>
    <w:rsid w:val="00E72D6D"/>
    <w:rsid w:val="00E733E1"/>
    <w:rsid w:val="00E73699"/>
    <w:rsid w:val="00E7392D"/>
    <w:rsid w:val="00E7396E"/>
    <w:rsid w:val="00E74084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B1"/>
    <w:rsid w:val="00E76C45"/>
    <w:rsid w:val="00E76CDE"/>
    <w:rsid w:val="00E76D1E"/>
    <w:rsid w:val="00E80236"/>
    <w:rsid w:val="00E8066C"/>
    <w:rsid w:val="00E80E12"/>
    <w:rsid w:val="00E81033"/>
    <w:rsid w:val="00E814A5"/>
    <w:rsid w:val="00E81629"/>
    <w:rsid w:val="00E81646"/>
    <w:rsid w:val="00E818DF"/>
    <w:rsid w:val="00E82174"/>
    <w:rsid w:val="00E82588"/>
    <w:rsid w:val="00E8259E"/>
    <w:rsid w:val="00E82664"/>
    <w:rsid w:val="00E82A1B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830"/>
    <w:rsid w:val="00E902B5"/>
    <w:rsid w:val="00E90651"/>
    <w:rsid w:val="00E909AA"/>
    <w:rsid w:val="00E90C1F"/>
    <w:rsid w:val="00E9238B"/>
    <w:rsid w:val="00E9249A"/>
    <w:rsid w:val="00E92574"/>
    <w:rsid w:val="00E92FBC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735"/>
    <w:rsid w:val="00E96B31"/>
    <w:rsid w:val="00E96C79"/>
    <w:rsid w:val="00E96D3B"/>
    <w:rsid w:val="00E96FAC"/>
    <w:rsid w:val="00E971A4"/>
    <w:rsid w:val="00E975F8"/>
    <w:rsid w:val="00E978DA"/>
    <w:rsid w:val="00E97B82"/>
    <w:rsid w:val="00E97EA1"/>
    <w:rsid w:val="00EA000A"/>
    <w:rsid w:val="00EA0B72"/>
    <w:rsid w:val="00EA0D56"/>
    <w:rsid w:val="00EA109D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BF"/>
    <w:rsid w:val="00EB0CF9"/>
    <w:rsid w:val="00EB0FBA"/>
    <w:rsid w:val="00EB1241"/>
    <w:rsid w:val="00EB138B"/>
    <w:rsid w:val="00EB1565"/>
    <w:rsid w:val="00EB18B9"/>
    <w:rsid w:val="00EB1EF9"/>
    <w:rsid w:val="00EB2022"/>
    <w:rsid w:val="00EB213A"/>
    <w:rsid w:val="00EB2754"/>
    <w:rsid w:val="00EB2EEB"/>
    <w:rsid w:val="00EB30CE"/>
    <w:rsid w:val="00EB3194"/>
    <w:rsid w:val="00EB42CC"/>
    <w:rsid w:val="00EB438C"/>
    <w:rsid w:val="00EB4B81"/>
    <w:rsid w:val="00EB4FE8"/>
    <w:rsid w:val="00EB50CF"/>
    <w:rsid w:val="00EB5570"/>
    <w:rsid w:val="00EB5784"/>
    <w:rsid w:val="00EB5EA7"/>
    <w:rsid w:val="00EB6055"/>
    <w:rsid w:val="00EB6D7E"/>
    <w:rsid w:val="00EB7289"/>
    <w:rsid w:val="00EB735F"/>
    <w:rsid w:val="00EB77F3"/>
    <w:rsid w:val="00EB7C75"/>
    <w:rsid w:val="00EB7E39"/>
    <w:rsid w:val="00EC00D6"/>
    <w:rsid w:val="00EC0146"/>
    <w:rsid w:val="00EC02DA"/>
    <w:rsid w:val="00EC0425"/>
    <w:rsid w:val="00EC0992"/>
    <w:rsid w:val="00EC0E31"/>
    <w:rsid w:val="00EC0FA0"/>
    <w:rsid w:val="00EC1118"/>
    <w:rsid w:val="00EC17F4"/>
    <w:rsid w:val="00EC1B40"/>
    <w:rsid w:val="00EC1E6B"/>
    <w:rsid w:val="00EC2039"/>
    <w:rsid w:val="00EC2487"/>
    <w:rsid w:val="00EC252A"/>
    <w:rsid w:val="00EC2C1C"/>
    <w:rsid w:val="00EC2C4A"/>
    <w:rsid w:val="00EC2C67"/>
    <w:rsid w:val="00EC340A"/>
    <w:rsid w:val="00EC376B"/>
    <w:rsid w:val="00EC37FB"/>
    <w:rsid w:val="00EC42E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261"/>
    <w:rsid w:val="00ED05F3"/>
    <w:rsid w:val="00ED061F"/>
    <w:rsid w:val="00ED0647"/>
    <w:rsid w:val="00ED0F2C"/>
    <w:rsid w:val="00ED11F7"/>
    <w:rsid w:val="00ED1747"/>
    <w:rsid w:val="00ED1777"/>
    <w:rsid w:val="00ED1CF6"/>
    <w:rsid w:val="00ED1D5B"/>
    <w:rsid w:val="00ED24AE"/>
    <w:rsid w:val="00ED2E9A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F43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0E"/>
    <w:rsid w:val="00EF0638"/>
    <w:rsid w:val="00EF1265"/>
    <w:rsid w:val="00EF12A6"/>
    <w:rsid w:val="00EF1394"/>
    <w:rsid w:val="00EF1F5D"/>
    <w:rsid w:val="00EF2027"/>
    <w:rsid w:val="00EF307E"/>
    <w:rsid w:val="00EF390A"/>
    <w:rsid w:val="00EF3D5B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387"/>
    <w:rsid w:val="00EF652B"/>
    <w:rsid w:val="00EF6BF2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60D8"/>
    <w:rsid w:val="00F06124"/>
    <w:rsid w:val="00F0667E"/>
    <w:rsid w:val="00F06887"/>
    <w:rsid w:val="00F06BD4"/>
    <w:rsid w:val="00F06D91"/>
    <w:rsid w:val="00F07297"/>
    <w:rsid w:val="00F0739F"/>
    <w:rsid w:val="00F07929"/>
    <w:rsid w:val="00F0797A"/>
    <w:rsid w:val="00F07E3A"/>
    <w:rsid w:val="00F10753"/>
    <w:rsid w:val="00F1089F"/>
    <w:rsid w:val="00F1107B"/>
    <w:rsid w:val="00F11469"/>
    <w:rsid w:val="00F1167D"/>
    <w:rsid w:val="00F11992"/>
    <w:rsid w:val="00F12319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4DB5"/>
    <w:rsid w:val="00F15371"/>
    <w:rsid w:val="00F15847"/>
    <w:rsid w:val="00F15909"/>
    <w:rsid w:val="00F16359"/>
    <w:rsid w:val="00F163B1"/>
    <w:rsid w:val="00F16865"/>
    <w:rsid w:val="00F16D82"/>
    <w:rsid w:val="00F177DB"/>
    <w:rsid w:val="00F17BA5"/>
    <w:rsid w:val="00F17DE8"/>
    <w:rsid w:val="00F205BD"/>
    <w:rsid w:val="00F20B1D"/>
    <w:rsid w:val="00F20C55"/>
    <w:rsid w:val="00F20CC2"/>
    <w:rsid w:val="00F20D3D"/>
    <w:rsid w:val="00F21422"/>
    <w:rsid w:val="00F21491"/>
    <w:rsid w:val="00F214CC"/>
    <w:rsid w:val="00F21520"/>
    <w:rsid w:val="00F216E9"/>
    <w:rsid w:val="00F21F61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F7E"/>
    <w:rsid w:val="00F25068"/>
    <w:rsid w:val="00F2543E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E3"/>
    <w:rsid w:val="00F30B25"/>
    <w:rsid w:val="00F3115C"/>
    <w:rsid w:val="00F313AC"/>
    <w:rsid w:val="00F31D10"/>
    <w:rsid w:val="00F31EBC"/>
    <w:rsid w:val="00F322D2"/>
    <w:rsid w:val="00F32419"/>
    <w:rsid w:val="00F32B12"/>
    <w:rsid w:val="00F33392"/>
    <w:rsid w:val="00F33607"/>
    <w:rsid w:val="00F3383B"/>
    <w:rsid w:val="00F33D3E"/>
    <w:rsid w:val="00F33EE3"/>
    <w:rsid w:val="00F341B0"/>
    <w:rsid w:val="00F3428C"/>
    <w:rsid w:val="00F3491A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4C0F"/>
    <w:rsid w:val="00F45065"/>
    <w:rsid w:val="00F4514F"/>
    <w:rsid w:val="00F45A3C"/>
    <w:rsid w:val="00F45BBB"/>
    <w:rsid w:val="00F45D38"/>
    <w:rsid w:val="00F45D5C"/>
    <w:rsid w:val="00F45F1B"/>
    <w:rsid w:val="00F46603"/>
    <w:rsid w:val="00F477E5"/>
    <w:rsid w:val="00F47B5C"/>
    <w:rsid w:val="00F47E00"/>
    <w:rsid w:val="00F502E8"/>
    <w:rsid w:val="00F5154D"/>
    <w:rsid w:val="00F51D31"/>
    <w:rsid w:val="00F52851"/>
    <w:rsid w:val="00F52B91"/>
    <w:rsid w:val="00F52C76"/>
    <w:rsid w:val="00F535ED"/>
    <w:rsid w:val="00F53E61"/>
    <w:rsid w:val="00F54499"/>
    <w:rsid w:val="00F54C1B"/>
    <w:rsid w:val="00F54FBA"/>
    <w:rsid w:val="00F55847"/>
    <w:rsid w:val="00F558F5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AE5"/>
    <w:rsid w:val="00F61788"/>
    <w:rsid w:val="00F61BA1"/>
    <w:rsid w:val="00F62539"/>
    <w:rsid w:val="00F625DC"/>
    <w:rsid w:val="00F62F47"/>
    <w:rsid w:val="00F62F98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2BF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6E2"/>
    <w:rsid w:val="00F717CA"/>
    <w:rsid w:val="00F718CD"/>
    <w:rsid w:val="00F724E4"/>
    <w:rsid w:val="00F72DB3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D38"/>
    <w:rsid w:val="00F832C4"/>
    <w:rsid w:val="00F835E4"/>
    <w:rsid w:val="00F83C5A"/>
    <w:rsid w:val="00F83CB9"/>
    <w:rsid w:val="00F84020"/>
    <w:rsid w:val="00F84598"/>
    <w:rsid w:val="00F84602"/>
    <w:rsid w:val="00F848F6"/>
    <w:rsid w:val="00F84B18"/>
    <w:rsid w:val="00F84D45"/>
    <w:rsid w:val="00F85768"/>
    <w:rsid w:val="00F85BBC"/>
    <w:rsid w:val="00F85F66"/>
    <w:rsid w:val="00F8607A"/>
    <w:rsid w:val="00F860F9"/>
    <w:rsid w:val="00F86C49"/>
    <w:rsid w:val="00F870EC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4F9B"/>
    <w:rsid w:val="00F95DA6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42AB"/>
    <w:rsid w:val="00FA4800"/>
    <w:rsid w:val="00FA4BFA"/>
    <w:rsid w:val="00FA4CE9"/>
    <w:rsid w:val="00FA4D1E"/>
    <w:rsid w:val="00FA4F40"/>
    <w:rsid w:val="00FA519E"/>
    <w:rsid w:val="00FA5708"/>
    <w:rsid w:val="00FA5D93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F0"/>
    <w:rsid w:val="00FB1517"/>
    <w:rsid w:val="00FB1659"/>
    <w:rsid w:val="00FB1DB5"/>
    <w:rsid w:val="00FB1E81"/>
    <w:rsid w:val="00FB23F3"/>
    <w:rsid w:val="00FB259B"/>
    <w:rsid w:val="00FB299E"/>
    <w:rsid w:val="00FB2AEF"/>
    <w:rsid w:val="00FB33DA"/>
    <w:rsid w:val="00FB34CE"/>
    <w:rsid w:val="00FB3BFF"/>
    <w:rsid w:val="00FB43A6"/>
    <w:rsid w:val="00FB4581"/>
    <w:rsid w:val="00FB4758"/>
    <w:rsid w:val="00FB4ACC"/>
    <w:rsid w:val="00FB4B3D"/>
    <w:rsid w:val="00FB4F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E5"/>
    <w:rsid w:val="00FC39C6"/>
    <w:rsid w:val="00FC3ABA"/>
    <w:rsid w:val="00FC3B40"/>
    <w:rsid w:val="00FC3B57"/>
    <w:rsid w:val="00FC4361"/>
    <w:rsid w:val="00FC45D8"/>
    <w:rsid w:val="00FC46C4"/>
    <w:rsid w:val="00FC4CE8"/>
    <w:rsid w:val="00FC4E5B"/>
    <w:rsid w:val="00FC53C4"/>
    <w:rsid w:val="00FC554E"/>
    <w:rsid w:val="00FC6997"/>
    <w:rsid w:val="00FC6BD2"/>
    <w:rsid w:val="00FC70D5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2307"/>
    <w:rsid w:val="00FD24C9"/>
    <w:rsid w:val="00FD2555"/>
    <w:rsid w:val="00FD2712"/>
    <w:rsid w:val="00FD3514"/>
    <w:rsid w:val="00FD355F"/>
    <w:rsid w:val="00FD3630"/>
    <w:rsid w:val="00FD3860"/>
    <w:rsid w:val="00FD505B"/>
    <w:rsid w:val="00FD550E"/>
    <w:rsid w:val="00FD5675"/>
    <w:rsid w:val="00FD58A3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896"/>
    <w:rsid w:val="00FE0B0A"/>
    <w:rsid w:val="00FE12B1"/>
    <w:rsid w:val="00FE170F"/>
    <w:rsid w:val="00FE1852"/>
    <w:rsid w:val="00FE1A28"/>
    <w:rsid w:val="00FE1E0B"/>
    <w:rsid w:val="00FE1EC5"/>
    <w:rsid w:val="00FE237D"/>
    <w:rsid w:val="00FE24A3"/>
    <w:rsid w:val="00FE2A41"/>
    <w:rsid w:val="00FE2FF2"/>
    <w:rsid w:val="00FE31DE"/>
    <w:rsid w:val="00FE34A5"/>
    <w:rsid w:val="00FE3636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253"/>
    <w:rsid w:val="00FE78F1"/>
    <w:rsid w:val="00FF040E"/>
    <w:rsid w:val="00FF0AB9"/>
    <w:rsid w:val="00FF0B00"/>
    <w:rsid w:val="00FF1670"/>
    <w:rsid w:val="00FF1BDA"/>
    <w:rsid w:val="00FF1ED2"/>
    <w:rsid w:val="00FF2649"/>
    <w:rsid w:val="00FF28BC"/>
    <w:rsid w:val="00FF2952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8259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uiPriority w:val="99"/>
    <w:rsid w:val="00E825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825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82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8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5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07A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7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6B3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6B38"/>
    <w:rPr>
      <w:rFonts w:cs="Times New Roman"/>
    </w:rPr>
  </w:style>
  <w:style w:type="paragraph" w:customStyle="1" w:styleId="ConsPlusTitle">
    <w:name w:val="ConsPlusTitle"/>
    <w:uiPriority w:val="99"/>
    <w:rsid w:val="003624B3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1EE6AEF08AB4AC142E6B5909CC619EBB6AC6779BA2C2384A266EEB7B6T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C7455DC549511EB7B116E559DB656329E8ED6BEF0CAB4AC142E6B5909CC619EBB6AC6779BA2C2384A266EEB7B6T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5C7455DC549511EB7B116E559DB656328E1EB63E900AB4AC142E6B5909CC619F9B6F46B78B8302680B730BFF23C513F17C9A27B4B047F81B4T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C7455DC549511EB7B116E559DB656328EEE462EE0DAB4AC142E6B5909CC619F9B6F46B78B8322782B730BFF23C513F17C9A27B4B047F81B4T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763</TotalTime>
  <Pages>7</Pages>
  <Words>2650</Words>
  <Characters>15105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Озерова</cp:lastModifiedBy>
  <cp:revision>40</cp:revision>
  <cp:lastPrinted>2019-08-20T06:48:00Z</cp:lastPrinted>
  <dcterms:created xsi:type="dcterms:W3CDTF">2016-03-01T14:02:00Z</dcterms:created>
  <dcterms:modified xsi:type="dcterms:W3CDTF">2019-08-21T09:21:00Z</dcterms:modified>
</cp:coreProperties>
</file>