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74" w:rsidRPr="00B47C40" w:rsidRDefault="00D26874" w:rsidP="00E161AF">
      <w:pPr>
        <w:autoSpaceDE w:val="0"/>
        <w:autoSpaceDN w:val="0"/>
        <w:adjustRightInd w:val="0"/>
        <w:ind w:right="-2"/>
        <w:jc w:val="center"/>
        <w:rPr>
          <w:b/>
          <w:bCs/>
          <w:sz w:val="32"/>
          <w:szCs w:val="32"/>
        </w:rPr>
      </w:pPr>
      <w:r w:rsidRPr="00B47C40">
        <w:rPr>
          <w:b/>
          <w:bCs/>
          <w:sz w:val="32"/>
          <w:szCs w:val="32"/>
        </w:rPr>
        <w:t>АДМИНИСТРАЦИЯ</w:t>
      </w:r>
    </w:p>
    <w:p w:rsidR="00D26874" w:rsidRDefault="00D26874" w:rsidP="00E161AF">
      <w:pPr>
        <w:autoSpaceDE w:val="0"/>
        <w:autoSpaceDN w:val="0"/>
        <w:adjustRightInd w:val="0"/>
        <w:ind w:right="-2"/>
        <w:jc w:val="center"/>
        <w:rPr>
          <w:b/>
          <w:bCs/>
          <w:sz w:val="32"/>
          <w:szCs w:val="32"/>
        </w:rPr>
      </w:pPr>
      <w:r w:rsidRPr="00B47C40">
        <w:rPr>
          <w:b/>
          <w:bCs/>
          <w:sz w:val="32"/>
          <w:szCs w:val="32"/>
        </w:rPr>
        <w:t>СРЕДНЕОЛЬШАНСКОГО СЕЛЬСОВЕТА</w:t>
      </w:r>
    </w:p>
    <w:p w:rsidR="00D26874" w:rsidRDefault="00D26874" w:rsidP="00E161AF">
      <w:pPr>
        <w:autoSpaceDE w:val="0"/>
        <w:autoSpaceDN w:val="0"/>
        <w:adjustRightInd w:val="0"/>
        <w:ind w:right="-2"/>
        <w:jc w:val="center"/>
        <w:rPr>
          <w:b/>
          <w:bCs/>
          <w:sz w:val="32"/>
          <w:szCs w:val="32"/>
        </w:rPr>
      </w:pPr>
      <w:r w:rsidRPr="00B47C40">
        <w:rPr>
          <w:b/>
          <w:bCs/>
          <w:sz w:val="32"/>
          <w:szCs w:val="32"/>
        </w:rPr>
        <w:t>ПРИСТЕНСКОГО РАЙОНА КУРСКОЙ ОБЛАСТИ</w:t>
      </w:r>
    </w:p>
    <w:p w:rsidR="00D26874" w:rsidRPr="00B47C40" w:rsidRDefault="00D26874" w:rsidP="00E161AF">
      <w:pPr>
        <w:autoSpaceDE w:val="0"/>
        <w:autoSpaceDN w:val="0"/>
        <w:adjustRightInd w:val="0"/>
        <w:ind w:right="-2"/>
        <w:jc w:val="center"/>
        <w:rPr>
          <w:b/>
          <w:bCs/>
          <w:sz w:val="32"/>
          <w:szCs w:val="32"/>
        </w:rPr>
      </w:pPr>
    </w:p>
    <w:p w:rsidR="00D26874" w:rsidRPr="00B47C40" w:rsidRDefault="00D26874" w:rsidP="005A1AB2">
      <w:pPr>
        <w:autoSpaceDE w:val="0"/>
        <w:autoSpaceDN w:val="0"/>
        <w:adjustRightInd w:val="0"/>
        <w:ind w:right="-2"/>
        <w:jc w:val="center"/>
        <w:rPr>
          <w:b/>
          <w:bCs/>
          <w:sz w:val="32"/>
          <w:szCs w:val="32"/>
        </w:rPr>
      </w:pPr>
      <w:r w:rsidRPr="00B47C40">
        <w:rPr>
          <w:b/>
          <w:bCs/>
          <w:sz w:val="32"/>
          <w:szCs w:val="32"/>
        </w:rPr>
        <w:t>ПОСТАНОВЛЕНИЕ</w:t>
      </w:r>
    </w:p>
    <w:p w:rsidR="00D26874" w:rsidRPr="006C5719" w:rsidRDefault="00D26874" w:rsidP="00A94366">
      <w:p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«21 » января 2019г № 3</w:t>
      </w:r>
    </w:p>
    <w:p w:rsidR="00D26874" w:rsidRPr="006C5719" w:rsidRDefault="00D26874" w:rsidP="00E161AF">
      <w:pPr>
        <w:ind w:right="-766"/>
        <w:jc w:val="center"/>
        <w:rPr>
          <w:sz w:val="28"/>
          <w:szCs w:val="28"/>
        </w:rPr>
      </w:pPr>
    </w:p>
    <w:p w:rsidR="00D26874" w:rsidRDefault="00D26874" w:rsidP="00E161AF">
      <w:pPr>
        <w:rPr>
          <w:b/>
          <w:sz w:val="28"/>
          <w:szCs w:val="28"/>
        </w:rPr>
      </w:pPr>
      <w:r w:rsidRPr="006C5719">
        <w:rPr>
          <w:b/>
          <w:sz w:val="28"/>
          <w:szCs w:val="28"/>
        </w:rPr>
        <w:t>О подготовке карт</w:t>
      </w:r>
      <w:r>
        <w:rPr>
          <w:b/>
          <w:sz w:val="28"/>
          <w:szCs w:val="28"/>
        </w:rPr>
        <w:t xml:space="preserve"> (планов</w:t>
      </w:r>
      <w:r w:rsidRPr="006C5719">
        <w:rPr>
          <w:b/>
          <w:sz w:val="28"/>
          <w:szCs w:val="28"/>
        </w:rPr>
        <w:t>) для</w:t>
      </w:r>
      <w:r>
        <w:rPr>
          <w:b/>
          <w:sz w:val="28"/>
          <w:szCs w:val="28"/>
        </w:rPr>
        <w:t xml:space="preserve"> </w:t>
      </w:r>
      <w:r w:rsidRPr="006C5719">
        <w:rPr>
          <w:b/>
          <w:sz w:val="28"/>
          <w:szCs w:val="28"/>
        </w:rPr>
        <w:t xml:space="preserve">установления </w:t>
      </w:r>
    </w:p>
    <w:p w:rsidR="00D26874" w:rsidRDefault="00D26874" w:rsidP="00E161AF">
      <w:pPr>
        <w:rPr>
          <w:b/>
          <w:sz w:val="28"/>
          <w:szCs w:val="28"/>
        </w:rPr>
      </w:pPr>
      <w:r w:rsidRPr="006C5719">
        <w:rPr>
          <w:b/>
          <w:sz w:val="28"/>
          <w:szCs w:val="28"/>
        </w:rPr>
        <w:t xml:space="preserve">границ муниципального образования </w:t>
      </w:r>
    </w:p>
    <w:p w:rsidR="00D26874" w:rsidRDefault="00D26874" w:rsidP="00E161AF">
      <w:pPr>
        <w:rPr>
          <w:b/>
          <w:sz w:val="28"/>
          <w:szCs w:val="28"/>
        </w:rPr>
      </w:pPr>
      <w:r w:rsidRPr="006C5719">
        <w:rPr>
          <w:b/>
          <w:sz w:val="28"/>
          <w:szCs w:val="28"/>
        </w:rPr>
        <w:t>«Среднеольшанский сельсовет»</w:t>
      </w:r>
      <w:r>
        <w:rPr>
          <w:b/>
          <w:sz w:val="28"/>
          <w:szCs w:val="28"/>
        </w:rPr>
        <w:t xml:space="preserve"> </w:t>
      </w:r>
    </w:p>
    <w:p w:rsidR="00D26874" w:rsidRPr="006C5719" w:rsidRDefault="00D26874" w:rsidP="00E161AF">
      <w:pPr>
        <w:rPr>
          <w:b/>
          <w:sz w:val="28"/>
          <w:szCs w:val="28"/>
        </w:rPr>
      </w:pPr>
      <w:r w:rsidRPr="006C5719">
        <w:rPr>
          <w:b/>
          <w:sz w:val="28"/>
          <w:szCs w:val="28"/>
        </w:rPr>
        <w:t>Пристенского района Курской области</w:t>
      </w:r>
    </w:p>
    <w:p w:rsidR="00D26874" w:rsidRDefault="00D26874" w:rsidP="00E161AF">
      <w:pPr>
        <w:rPr>
          <w:b/>
          <w:sz w:val="27"/>
          <w:szCs w:val="27"/>
        </w:rPr>
      </w:pPr>
    </w:p>
    <w:p w:rsidR="00D26874" w:rsidRPr="009A266D" w:rsidRDefault="00D26874" w:rsidP="00E161AF">
      <w:pPr>
        <w:rPr>
          <w:b/>
          <w:sz w:val="27"/>
          <w:szCs w:val="27"/>
        </w:rPr>
      </w:pPr>
    </w:p>
    <w:p w:rsidR="00D26874" w:rsidRPr="009A266D" w:rsidRDefault="00D26874" w:rsidP="00A94366">
      <w:pPr>
        <w:ind w:firstLine="708"/>
        <w:jc w:val="both"/>
        <w:rPr>
          <w:sz w:val="27"/>
          <w:szCs w:val="27"/>
        </w:rPr>
      </w:pPr>
      <w:r w:rsidRPr="009A266D">
        <w:rPr>
          <w:sz w:val="27"/>
          <w:szCs w:val="27"/>
        </w:rPr>
        <w:t xml:space="preserve">В рамках реализации основного мероприятия 1.09 «Реализация Федерального закона от </w:t>
      </w:r>
      <w:r>
        <w:rPr>
          <w:sz w:val="27"/>
          <w:szCs w:val="27"/>
        </w:rPr>
        <w:t>13 июля 2015 года №218</w:t>
      </w:r>
      <w:r w:rsidRPr="009A266D">
        <w:rPr>
          <w:sz w:val="27"/>
          <w:szCs w:val="27"/>
        </w:rPr>
        <w:t xml:space="preserve">-ФЗ </w:t>
      </w:r>
      <w:r>
        <w:rPr>
          <w:sz w:val="27"/>
          <w:szCs w:val="27"/>
        </w:rPr>
        <w:t xml:space="preserve">«О государственной регистрации недвижимости» (в редакции Федерального закона от 03.07.2016 №361 «О внесении изменений в отдельные законодательные акты Российской Федерации и признании утратившими силу отдельных законодательных актов (положительных законодательных актов) Российской Федерации подпрограммы </w:t>
      </w:r>
      <w:r w:rsidRPr="009A266D">
        <w:rPr>
          <w:sz w:val="27"/>
          <w:szCs w:val="27"/>
        </w:rPr>
        <w:t>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</w:t>
      </w:r>
      <w:r>
        <w:rPr>
          <w:sz w:val="27"/>
          <w:szCs w:val="27"/>
        </w:rPr>
        <w:t xml:space="preserve">полнениями) и в целях внесения </w:t>
      </w:r>
      <w:r w:rsidRPr="009A266D">
        <w:rPr>
          <w:sz w:val="27"/>
          <w:szCs w:val="27"/>
        </w:rPr>
        <w:t xml:space="preserve">в Единый государственный реестр недвижимости сведений о границах населенных пунктов в виде координатного описания, </w:t>
      </w:r>
      <w:r w:rsidRPr="009A266D">
        <w:rPr>
          <w:rFonts w:ascii="Times New Roman CYR" w:hAnsi="Times New Roman CYR" w:cs="Times New Roman CYR"/>
          <w:sz w:val="27"/>
          <w:szCs w:val="27"/>
        </w:rPr>
        <w:t>Администраци</w:t>
      </w:r>
      <w:r>
        <w:rPr>
          <w:rFonts w:ascii="Times New Roman CYR" w:hAnsi="Times New Roman CYR" w:cs="Times New Roman CYR"/>
          <w:sz w:val="27"/>
          <w:szCs w:val="27"/>
        </w:rPr>
        <w:t xml:space="preserve">я Среднеольшанского сельсовета Пристенского района </w:t>
      </w:r>
      <w:r w:rsidRPr="009A266D">
        <w:rPr>
          <w:rFonts w:ascii="Times New Roman CYR" w:hAnsi="Times New Roman CYR" w:cs="Times New Roman CYR"/>
          <w:sz w:val="27"/>
          <w:szCs w:val="27"/>
        </w:rPr>
        <w:t>Курской области ПОСТАНОВЛЯЕТ</w:t>
      </w:r>
      <w:r>
        <w:rPr>
          <w:rFonts w:ascii="Times New Roman CYR" w:hAnsi="Times New Roman CYR" w:cs="Times New Roman CYR"/>
          <w:sz w:val="27"/>
          <w:szCs w:val="27"/>
        </w:rPr>
        <w:t>:</w:t>
      </w:r>
    </w:p>
    <w:p w:rsidR="00D26874" w:rsidRDefault="00D26874" w:rsidP="00A9436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Приступить к подготовке карт (планов) для установления границ населенных пунктов муниципального образования «Среднеольшанский сельсовет» Пристенского района Курской области.</w:t>
      </w:r>
    </w:p>
    <w:p w:rsidR="00D26874" w:rsidRDefault="00D26874" w:rsidP="00A94366">
      <w:pPr>
        <w:ind w:right="-765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Заместителю главы Администрации Среднеольшанского </w:t>
      </w:r>
    </w:p>
    <w:p w:rsidR="00D26874" w:rsidRDefault="00D26874" w:rsidP="00A94366">
      <w:pPr>
        <w:tabs>
          <w:tab w:val="left" w:pos="0"/>
        </w:tabs>
        <w:ind w:right="-765"/>
        <w:jc w:val="both"/>
        <w:rPr>
          <w:sz w:val="27"/>
          <w:szCs w:val="27"/>
        </w:rPr>
      </w:pPr>
      <w:r>
        <w:rPr>
          <w:sz w:val="27"/>
          <w:szCs w:val="27"/>
        </w:rPr>
        <w:t>сельсовета Пристенского района Курской области Воронцовой С.Е.:</w:t>
      </w:r>
    </w:p>
    <w:p w:rsidR="00D26874" w:rsidRDefault="00D26874" w:rsidP="00A9436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обеспечить подготовку карт (планов) для установления границ муниципального образования и границ населенных пунктов (с. Верхняя Ольшанка, с. Нижняя Ольшанка, х. Корытное, х. Остренькое, х. Серебряное), входящих в состав сельского поселения и передачу сведений </w:t>
      </w:r>
      <w:r w:rsidRPr="0079319C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</w:t>
      </w:r>
      <w:r>
        <w:rPr>
          <w:rFonts w:ascii="Times New Roman" w:hAnsi="Times New Roman" w:cs="Times New Roman"/>
          <w:sz w:val="27"/>
          <w:szCs w:val="27"/>
        </w:rPr>
        <w:t>до 31 декабря текущего года.</w:t>
      </w:r>
    </w:p>
    <w:p w:rsidR="00D26874" w:rsidRDefault="00D26874" w:rsidP="00A9436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D26874" w:rsidRDefault="00D26874" w:rsidP="00A9436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Постановление вступает в силу со дня его обнародования.</w:t>
      </w:r>
    </w:p>
    <w:p w:rsidR="00D26874" w:rsidRDefault="00D26874" w:rsidP="006B51B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26874" w:rsidRDefault="00D26874" w:rsidP="006B51B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26874" w:rsidRPr="00D05CEA" w:rsidRDefault="00D26874" w:rsidP="006B51B3">
      <w:pPr>
        <w:pStyle w:val="BodyText"/>
        <w:tabs>
          <w:tab w:val="num" w:pos="0"/>
          <w:tab w:val="left" w:pos="8931"/>
        </w:tabs>
        <w:spacing w:after="0"/>
        <w:jc w:val="both"/>
        <w:rPr>
          <w:bCs/>
          <w:sz w:val="28"/>
          <w:szCs w:val="28"/>
        </w:rPr>
      </w:pPr>
      <w:r w:rsidRPr="00D05CEA">
        <w:rPr>
          <w:bCs/>
          <w:sz w:val="28"/>
          <w:szCs w:val="28"/>
        </w:rPr>
        <w:t>Глава Среднеольшанского сельсовета</w:t>
      </w:r>
    </w:p>
    <w:p w:rsidR="00D26874" w:rsidRPr="00D05CEA" w:rsidRDefault="00D26874" w:rsidP="006B51B3">
      <w:pPr>
        <w:pStyle w:val="BodyText"/>
        <w:tabs>
          <w:tab w:val="num" w:pos="0"/>
          <w:tab w:val="left" w:pos="8931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Пристенского </w:t>
      </w:r>
      <w:r w:rsidRPr="00D05CEA">
        <w:rPr>
          <w:bCs/>
          <w:sz w:val="28"/>
          <w:szCs w:val="28"/>
        </w:rPr>
        <w:t>района Курской области                                         Л.А.Малыхин</w:t>
      </w:r>
      <w:r>
        <w:rPr>
          <w:bCs/>
          <w:sz w:val="28"/>
          <w:szCs w:val="28"/>
        </w:rPr>
        <w:t>а</w:t>
      </w:r>
    </w:p>
    <w:sectPr w:rsidR="00D26874" w:rsidRPr="00D05CEA" w:rsidSect="004812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FA3"/>
    <w:rsid w:val="0002064E"/>
    <w:rsid w:val="00047240"/>
    <w:rsid w:val="00080180"/>
    <w:rsid w:val="000E03A2"/>
    <w:rsid w:val="000E1D17"/>
    <w:rsid w:val="000E6727"/>
    <w:rsid w:val="000F01B6"/>
    <w:rsid w:val="00114BD7"/>
    <w:rsid w:val="001514A9"/>
    <w:rsid w:val="001662C8"/>
    <w:rsid w:val="00176361"/>
    <w:rsid w:val="001F7DE3"/>
    <w:rsid w:val="00264BD9"/>
    <w:rsid w:val="00266C89"/>
    <w:rsid w:val="00293FA3"/>
    <w:rsid w:val="002B229A"/>
    <w:rsid w:val="002E30F0"/>
    <w:rsid w:val="00396FEE"/>
    <w:rsid w:val="00444D0D"/>
    <w:rsid w:val="0048123F"/>
    <w:rsid w:val="004A0A80"/>
    <w:rsid w:val="005657F1"/>
    <w:rsid w:val="005A1AB2"/>
    <w:rsid w:val="005A5CC3"/>
    <w:rsid w:val="006070BA"/>
    <w:rsid w:val="00680383"/>
    <w:rsid w:val="0069075B"/>
    <w:rsid w:val="006B51B3"/>
    <w:rsid w:val="006C5719"/>
    <w:rsid w:val="006E6478"/>
    <w:rsid w:val="006F7BA8"/>
    <w:rsid w:val="0079319C"/>
    <w:rsid w:val="007B172E"/>
    <w:rsid w:val="007C7033"/>
    <w:rsid w:val="00850275"/>
    <w:rsid w:val="0088113D"/>
    <w:rsid w:val="00917107"/>
    <w:rsid w:val="009419BD"/>
    <w:rsid w:val="009A266D"/>
    <w:rsid w:val="009E2B3D"/>
    <w:rsid w:val="00A538B7"/>
    <w:rsid w:val="00A94366"/>
    <w:rsid w:val="00AC6000"/>
    <w:rsid w:val="00B15418"/>
    <w:rsid w:val="00B47C40"/>
    <w:rsid w:val="00BB3ECD"/>
    <w:rsid w:val="00C504B7"/>
    <w:rsid w:val="00CC3207"/>
    <w:rsid w:val="00D05CEA"/>
    <w:rsid w:val="00D26874"/>
    <w:rsid w:val="00D94024"/>
    <w:rsid w:val="00E161AF"/>
    <w:rsid w:val="00E32A06"/>
    <w:rsid w:val="00EC034F"/>
    <w:rsid w:val="00F62E1B"/>
    <w:rsid w:val="00F95CA2"/>
    <w:rsid w:val="00FE20AD"/>
    <w:rsid w:val="00FF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93FA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semiHidden/>
    <w:rsid w:val="00293F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1514A9"/>
    <w:pPr>
      <w:suppressAutoHyphens/>
      <w:spacing w:after="120"/>
    </w:pPr>
    <w:rPr>
      <w:rFonts w:eastAsia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22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327</Words>
  <Characters>1868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Озерова</cp:lastModifiedBy>
  <cp:revision>18</cp:revision>
  <cp:lastPrinted>2019-01-21T11:55:00Z</cp:lastPrinted>
  <dcterms:created xsi:type="dcterms:W3CDTF">2017-02-16T12:28:00Z</dcterms:created>
  <dcterms:modified xsi:type="dcterms:W3CDTF">2019-01-21T11:58:00Z</dcterms:modified>
</cp:coreProperties>
</file>