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07" w:rsidRPr="00AB77DD" w:rsidRDefault="00102B07" w:rsidP="0064697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B77DD">
        <w:rPr>
          <w:b/>
          <w:szCs w:val="28"/>
        </w:rPr>
        <w:t>АДМИНИСТРАЦИЯ</w:t>
      </w:r>
    </w:p>
    <w:p w:rsidR="00102B07" w:rsidRPr="00AB77DD" w:rsidRDefault="00102B07" w:rsidP="0064697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СРЕДНЕОЛЬШАНСКОГО</w:t>
      </w:r>
      <w:r w:rsidRPr="00AB77DD">
        <w:rPr>
          <w:b/>
          <w:szCs w:val="28"/>
        </w:rPr>
        <w:t xml:space="preserve"> СЕЛЬСОВЕТА</w:t>
      </w:r>
    </w:p>
    <w:p w:rsidR="00102B07" w:rsidRPr="00AB77DD" w:rsidRDefault="00102B07" w:rsidP="00646970">
      <w:pPr>
        <w:jc w:val="center"/>
        <w:rPr>
          <w:b/>
          <w:szCs w:val="28"/>
        </w:rPr>
      </w:pPr>
      <w:r w:rsidRPr="00AB77DD">
        <w:rPr>
          <w:b/>
          <w:szCs w:val="28"/>
        </w:rPr>
        <w:t>ПРИСТЕНСКОГО РАЙОНА КУРСКОЙ ОБЛАСТИ</w:t>
      </w:r>
    </w:p>
    <w:p w:rsidR="00102B07" w:rsidRPr="00AB77DD" w:rsidRDefault="00102B07" w:rsidP="00646970">
      <w:pPr>
        <w:spacing w:line="252" w:lineRule="auto"/>
        <w:jc w:val="center"/>
        <w:rPr>
          <w:b/>
          <w:szCs w:val="28"/>
        </w:rPr>
      </w:pPr>
    </w:p>
    <w:p w:rsidR="00102B07" w:rsidRPr="00AB77DD" w:rsidRDefault="00102B07" w:rsidP="00646970">
      <w:pPr>
        <w:widowControl w:val="0"/>
        <w:autoSpaceDE w:val="0"/>
        <w:autoSpaceDN w:val="0"/>
        <w:adjustRightInd w:val="0"/>
        <w:spacing w:before="120"/>
        <w:ind w:left="280"/>
        <w:jc w:val="center"/>
        <w:rPr>
          <w:b/>
          <w:szCs w:val="28"/>
        </w:rPr>
      </w:pPr>
      <w:r w:rsidRPr="00AB77DD">
        <w:rPr>
          <w:b/>
          <w:caps/>
          <w:szCs w:val="28"/>
        </w:rPr>
        <w:t>ПОСТАНОВЛЕНИЕ</w:t>
      </w:r>
    </w:p>
    <w:p w:rsidR="00102B07" w:rsidRPr="00AB77DD" w:rsidRDefault="00102B07" w:rsidP="00646970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B77DD">
        <w:rPr>
          <w:b/>
          <w:szCs w:val="28"/>
        </w:rPr>
        <w:t xml:space="preserve">от </w:t>
      </w:r>
      <w:r>
        <w:rPr>
          <w:b/>
          <w:szCs w:val="28"/>
        </w:rPr>
        <w:t xml:space="preserve">«25» октября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Cs w:val="28"/>
          </w:rPr>
          <w:t>2018 г</w:t>
        </w:r>
      </w:smartTag>
      <w:r>
        <w:rPr>
          <w:b/>
          <w:szCs w:val="28"/>
        </w:rPr>
        <w:t xml:space="preserve"> </w:t>
      </w:r>
      <w:r w:rsidRPr="00AB77DD">
        <w:rPr>
          <w:b/>
          <w:szCs w:val="28"/>
        </w:rPr>
        <w:t xml:space="preserve">№ </w:t>
      </w:r>
      <w:r>
        <w:rPr>
          <w:b/>
          <w:szCs w:val="28"/>
        </w:rPr>
        <w:t>136</w:t>
      </w:r>
    </w:p>
    <w:p w:rsidR="00102B07" w:rsidRDefault="00102B07" w:rsidP="00646970">
      <w:pPr>
        <w:pStyle w:val="ConsPlusTitle"/>
        <w:widowControl/>
        <w:jc w:val="center"/>
      </w:pPr>
    </w:p>
    <w:p w:rsidR="00102B07" w:rsidRDefault="00102B07" w:rsidP="00BF13CF">
      <w:pPr>
        <w:suppressAutoHyphens w:val="0"/>
        <w:autoSpaceDE w:val="0"/>
        <w:autoSpaceDN w:val="0"/>
        <w:adjustRightInd w:val="0"/>
        <w:jc w:val="left"/>
        <w:rPr>
          <w:b/>
          <w:szCs w:val="28"/>
        </w:rPr>
      </w:pPr>
      <w:r w:rsidRPr="00BF13CF">
        <w:rPr>
          <w:b/>
          <w:szCs w:val="28"/>
        </w:rPr>
        <w:t xml:space="preserve">О разработке и утверждении </w:t>
      </w:r>
    </w:p>
    <w:p w:rsidR="00102B07" w:rsidRDefault="00102B07" w:rsidP="00BF13CF">
      <w:pPr>
        <w:suppressAutoHyphens w:val="0"/>
        <w:autoSpaceDE w:val="0"/>
        <w:autoSpaceDN w:val="0"/>
        <w:adjustRightInd w:val="0"/>
        <w:jc w:val="left"/>
        <w:rPr>
          <w:b/>
          <w:szCs w:val="28"/>
        </w:rPr>
      </w:pPr>
      <w:r w:rsidRPr="00BF13CF">
        <w:rPr>
          <w:b/>
          <w:szCs w:val="28"/>
        </w:rPr>
        <w:t xml:space="preserve">административных регламентов </w:t>
      </w:r>
    </w:p>
    <w:p w:rsidR="00102B07" w:rsidRPr="00BF13CF" w:rsidRDefault="00102B07" w:rsidP="00BF13CF">
      <w:pPr>
        <w:suppressAutoHyphens w:val="0"/>
        <w:autoSpaceDE w:val="0"/>
        <w:autoSpaceDN w:val="0"/>
        <w:adjustRightInd w:val="0"/>
        <w:jc w:val="left"/>
        <w:rPr>
          <w:b/>
          <w:szCs w:val="28"/>
          <w:lang w:eastAsia="ru-RU"/>
        </w:rPr>
      </w:pPr>
      <w:r w:rsidRPr="00BF13CF">
        <w:rPr>
          <w:b/>
          <w:szCs w:val="28"/>
        </w:rPr>
        <w:t>предоставления муниципальных услуг</w:t>
      </w:r>
    </w:p>
    <w:p w:rsidR="00102B07" w:rsidRPr="00BF13CF" w:rsidRDefault="00102B07" w:rsidP="00BF13C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02B07" w:rsidRDefault="00102B07" w:rsidP="0064697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102B07" w:rsidRDefault="00102B07" w:rsidP="0064697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322DCA">
        <w:rPr>
          <w:b w:val="0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322DCA">
          <w:rPr>
            <w:b w:val="0"/>
            <w:sz w:val="28"/>
            <w:szCs w:val="28"/>
          </w:rPr>
          <w:t>2010 г</w:t>
        </w:r>
      </w:smartTag>
      <w:r w:rsidRPr="00322DCA">
        <w:rPr>
          <w:b w:val="0"/>
          <w:sz w:val="28"/>
          <w:szCs w:val="28"/>
        </w:rPr>
        <w:t>. № 210-ФЗ «Об организации предоставления государственных и муниципальных услуг»,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</w:t>
      </w:r>
      <w:r>
        <w:rPr>
          <w:b w:val="0"/>
          <w:sz w:val="28"/>
          <w:szCs w:val="28"/>
        </w:rPr>
        <w:t xml:space="preserve">вления государственных услуг», </w:t>
      </w:r>
      <w:r w:rsidRPr="00322DCA">
        <w:rPr>
          <w:b w:val="0"/>
          <w:sz w:val="28"/>
          <w:szCs w:val="28"/>
        </w:rPr>
        <w:t>постановлением Администрации Курской области от 20.09.2018 N 752-па «О внесении изменений в постановление Администрации Курской области от 29.09.2011 N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Pr="00ED4872">
        <w:rPr>
          <w:b w:val="0"/>
          <w:sz w:val="28"/>
          <w:szCs w:val="28"/>
        </w:rPr>
        <w:t xml:space="preserve"> постановлением Пристенского района Курской области от 22.10.2018 № 558-па «О внесении изменений в постановление Администрация Пристенского района Курской области от 18.09.2015г. № 649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Администрация Среднеольшанского сельсовета Пристенского района Курской области ПОСТАНОВЛЯЕТ:</w:t>
      </w:r>
    </w:p>
    <w:p w:rsidR="00102B07" w:rsidRPr="00D42CEC" w:rsidRDefault="00102B07" w:rsidP="00D73E3B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D42CEC">
        <w:rPr>
          <w:szCs w:val="28"/>
        </w:rPr>
        <w:t>1.</w:t>
      </w:r>
      <w:r w:rsidRPr="00D42CEC">
        <w:rPr>
          <w:szCs w:val="28"/>
          <w:lang w:eastAsia="ru-RU"/>
        </w:rPr>
        <w:t>Утвердить прилагаемые:</w:t>
      </w:r>
    </w:p>
    <w:p w:rsidR="00102B07" w:rsidRPr="00D42CEC" w:rsidRDefault="00102B07" w:rsidP="00D73E3B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D42CEC">
        <w:rPr>
          <w:szCs w:val="28"/>
          <w:lang w:eastAsia="ru-RU"/>
        </w:rPr>
        <w:t>Правила разработки и утверждения административных регламентов предоставления муниципальных услуг;</w:t>
      </w:r>
    </w:p>
    <w:p w:rsidR="00102B07" w:rsidRPr="00D42CEC" w:rsidRDefault="00102B07" w:rsidP="00D73E3B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D42CEC">
        <w:rPr>
          <w:szCs w:val="28"/>
          <w:lang w:eastAsia="ru-RU"/>
        </w:rPr>
        <w:t>Правила проведения экспертизы проектов администрати</w:t>
      </w:r>
      <w:r>
        <w:rPr>
          <w:szCs w:val="28"/>
          <w:lang w:eastAsia="ru-RU"/>
        </w:rPr>
        <w:t xml:space="preserve">вных регламентов осуществления </w:t>
      </w:r>
      <w:r w:rsidRPr="00D42CEC">
        <w:rPr>
          <w:szCs w:val="28"/>
          <w:lang w:eastAsia="ru-RU"/>
        </w:rPr>
        <w:t>муниципального контроля и административных регламентов предоставления муниципальных услуг.</w:t>
      </w:r>
    </w:p>
    <w:p w:rsidR="00102B07" w:rsidRPr="00D42CEC" w:rsidRDefault="00102B07" w:rsidP="00D73E3B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D42CEC">
        <w:rPr>
          <w:szCs w:val="28"/>
        </w:rPr>
        <w:t xml:space="preserve"> 2</w:t>
      </w:r>
      <w:r w:rsidRPr="00D42CEC">
        <w:rPr>
          <w:szCs w:val="28"/>
          <w:lang w:eastAsia="ru-RU"/>
        </w:rPr>
        <w:t xml:space="preserve">, Ответственное </w:t>
      </w:r>
      <w:r>
        <w:rPr>
          <w:szCs w:val="28"/>
          <w:lang w:eastAsia="ru-RU"/>
        </w:rPr>
        <w:t xml:space="preserve">за разработку и </w:t>
      </w:r>
      <w:r w:rsidRPr="00D42CEC">
        <w:rPr>
          <w:szCs w:val="28"/>
          <w:lang w:eastAsia="ru-RU"/>
        </w:rPr>
        <w:t>утверждение административ</w:t>
      </w:r>
      <w:r>
        <w:rPr>
          <w:szCs w:val="28"/>
          <w:lang w:eastAsia="ru-RU"/>
        </w:rPr>
        <w:t xml:space="preserve">ных регламентов предоставления </w:t>
      </w:r>
      <w:r w:rsidRPr="00D42CEC">
        <w:rPr>
          <w:szCs w:val="28"/>
          <w:lang w:eastAsia="ru-RU"/>
        </w:rPr>
        <w:t xml:space="preserve">муниципальных услуг </w:t>
      </w:r>
      <w:r>
        <w:rPr>
          <w:szCs w:val="28"/>
          <w:lang w:eastAsia="ru-RU"/>
        </w:rPr>
        <w:t>уполномоченное</w:t>
      </w:r>
      <w:r w:rsidRPr="00D42CEC">
        <w:rPr>
          <w:szCs w:val="28"/>
          <w:lang w:eastAsia="ru-RU"/>
        </w:rPr>
        <w:t xml:space="preserve"> лицо Администрации </w:t>
      </w:r>
      <w:r>
        <w:rPr>
          <w:szCs w:val="28"/>
          <w:lang w:eastAsia="ru-RU"/>
        </w:rPr>
        <w:t>Среднеольшанского</w:t>
      </w:r>
      <w:r w:rsidRPr="00D42CEC">
        <w:rPr>
          <w:szCs w:val="28"/>
          <w:lang w:eastAsia="ru-RU"/>
        </w:rPr>
        <w:t xml:space="preserve"> сельсовета </w:t>
      </w:r>
      <w:r>
        <w:rPr>
          <w:szCs w:val="28"/>
          <w:lang w:eastAsia="ru-RU"/>
        </w:rPr>
        <w:t>Пристенского</w:t>
      </w:r>
      <w:r w:rsidRPr="00D42CEC">
        <w:rPr>
          <w:szCs w:val="28"/>
          <w:lang w:eastAsia="ru-RU"/>
        </w:rPr>
        <w:t xml:space="preserve"> района Курской области, наделенное в соответствии с федеральными законами, законами Курской области и муниципальными правовыми ак</w:t>
      </w:r>
      <w:r>
        <w:rPr>
          <w:szCs w:val="28"/>
          <w:lang w:eastAsia="ru-RU"/>
        </w:rPr>
        <w:t xml:space="preserve">тами полномочиями по исполнению функций по осуществлению </w:t>
      </w:r>
      <w:r w:rsidRPr="00D42CEC">
        <w:rPr>
          <w:szCs w:val="28"/>
          <w:lang w:eastAsia="ru-RU"/>
        </w:rPr>
        <w:t xml:space="preserve">муниципального </w:t>
      </w:r>
      <w:r>
        <w:rPr>
          <w:szCs w:val="28"/>
          <w:lang w:eastAsia="ru-RU"/>
        </w:rPr>
        <w:t xml:space="preserve">контроля </w:t>
      </w:r>
      <w:r w:rsidRPr="00D42CEC">
        <w:rPr>
          <w:szCs w:val="28"/>
          <w:lang w:eastAsia="ru-RU"/>
        </w:rPr>
        <w:t>и (</w:t>
      </w:r>
      <w:r>
        <w:rPr>
          <w:szCs w:val="28"/>
          <w:lang w:eastAsia="ru-RU"/>
        </w:rPr>
        <w:t xml:space="preserve">или) предоставлению </w:t>
      </w:r>
      <w:r w:rsidRPr="00D42CEC">
        <w:rPr>
          <w:szCs w:val="28"/>
          <w:lang w:eastAsia="ru-RU"/>
        </w:rPr>
        <w:t>муниципальных услуг в установленной сфере деятельности:</w:t>
      </w:r>
    </w:p>
    <w:p w:rsidR="00102B07" w:rsidRPr="00D42CEC" w:rsidRDefault="00102B07" w:rsidP="00D73E3B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обеспечивает </w:t>
      </w:r>
      <w:r w:rsidRPr="00D42CEC">
        <w:rPr>
          <w:szCs w:val="28"/>
          <w:lang w:eastAsia="ru-RU"/>
        </w:rPr>
        <w:t>в установленном порядке размещение сведени</w:t>
      </w:r>
      <w:r>
        <w:rPr>
          <w:szCs w:val="28"/>
          <w:lang w:eastAsia="ru-RU"/>
        </w:rPr>
        <w:t xml:space="preserve">й о функциях по осуществлению муниципального контроля </w:t>
      </w:r>
      <w:r w:rsidRPr="00D42CEC">
        <w:rPr>
          <w:szCs w:val="28"/>
          <w:lang w:eastAsia="ru-RU"/>
        </w:rPr>
        <w:t xml:space="preserve">и муниципальных услугах, предоставляемых (исполняемых) Администрацией </w:t>
      </w:r>
      <w:r>
        <w:rPr>
          <w:szCs w:val="28"/>
          <w:lang w:eastAsia="ru-RU"/>
        </w:rPr>
        <w:t>Среднеольшанского</w:t>
      </w:r>
      <w:r w:rsidRPr="00D42CEC">
        <w:rPr>
          <w:szCs w:val="28"/>
          <w:lang w:eastAsia="ru-RU"/>
        </w:rPr>
        <w:t xml:space="preserve"> сельсовета </w:t>
      </w:r>
      <w:r>
        <w:rPr>
          <w:szCs w:val="28"/>
          <w:lang w:eastAsia="ru-RU"/>
        </w:rPr>
        <w:t>Пристенского</w:t>
      </w:r>
      <w:r w:rsidRPr="00D42CEC">
        <w:rPr>
          <w:szCs w:val="28"/>
          <w:lang w:eastAsia="ru-RU"/>
        </w:rPr>
        <w:t xml:space="preserve"> района Курской области,  в региональной информационной системе "Реестр государственных и муниципальных услуг (функций) Курской области" (далее – региональный реестр);</w:t>
      </w:r>
    </w:p>
    <w:p w:rsidR="00102B07" w:rsidRPr="006037EC" w:rsidRDefault="00102B07" w:rsidP="006037EC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D42CEC">
        <w:t xml:space="preserve">ежеквартально, не позднее 10-го числа, следующего за </w:t>
      </w:r>
      <w:r>
        <w:t>отчетным периодом, представляет</w:t>
      </w:r>
      <w:r w:rsidRPr="00D42CEC">
        <w:t xml:space="preserve"> информацию о ходе разработки и утверждения соответствующих административных регламентов и внесения </w:t>
      </w:r>
      <w:r>
        <w:t xml:space="preserve">сведений о </w:t>
      </w:r>
      <w:r w:rsidRPr="00D42CEC">
        <w:t>функциях по осуществ</w:t>
      </w:r>
      <w:r>
        <w:t xml:space="preserve">лению муниципального контроля </w:t>
      </w:r>
      <w:r w:rsidRPr="00D42CEC">
        <w:t xml:space="preserve">и муниципальных услугах в региональный реестр в отдел организационной работы Администрации </w:t>
      </w:r>
      <w:r>
        <w:t>Пристенского района Курской области.</w:t>
      </w:r>
    </w:p>
    <w:p w:rsidR="00102B07" w:rsidRPr="00ED4872" w:rsidRDefault="00102B07" w:rsidP="0064697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6037EC">
        <w:rPr>
          <w:b w:val="0"/>
          <w:sz w:val="28"/>
          <w:szCs w:val="28"/>
        </w:rPr>
        <w:t>3.Признать утратившими силу</w:t>
      </w:r>
      <w:r w:rsidRPr="00ED4872">
        <w:rPr>
          <w:b w:val="0"/>
          <w:sz w:val="28"/>
          <w:szCs w:val="28"/>
        </w:rPr>
        <w:t xml:space="preserve"> постановление Администрации Пристенского района Курской области от 15.04.2016г. № 57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предоставления муниципальных услуг»</w:t>
      </w:r>
    </w:p>
    <w:p w:rsidR="00102B07" w:rsidRPr="005C53F4" w:rsidRDefault="00102B07" w:rsidP="005C5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53F4">
        <w:rPr>
          <w:rFonts w:ascii="Times New Roman" w:hAnsi="Times New Roman" w:cs="Times New Roman"/>
          <w:sz w:val="28"/>
          <w:szCs w:val="28"/>
        </w:rPr>
        <w:t>4.Постан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</w:t>
      </w:r>
      <w:r w:rsidRPr="005C53F4">
        <w:rPr>
          <w:rFonts w:ascii="Times New Roman" w:hAnsi="Times New Roman" w:cs="Times New Roman"/>
          <w:sz w:val="28"/>
          <w:szCs w:val="28"/>
        </w:rPr>
        <w:t>его подписания и подлежит опубликованию на официальном са</w:t>
      </w:r>
      <w:r>
        <w:rPr>
          <w:rFonts w:ascii="Times New Roman" w:hAnsi="Times New Roman" w:cs="Times New Roman"/>
          <w:sz w:val="28"/>
          <w:szCs w:val="28"/>
        </w:rPr>
        <w:t xml:space="preserve">йте муниципального образования </w:t>
      </w:r>
      <w:r w:rsidRPr="005C53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Среднеольшанский</w:t>
      </w:r>
      <w:r w:rsidRPr="005C53F4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5C53F4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Интернет.</w:t>
      </w: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</w:p>
    <w:p w:rsidR="00102B07" w:rsidRPr="005C53F4" w:rsidRDefault="00102B07" w:rsidP="00646970">
      <w:pPr>
        <w:autoSpaceDE w:val="0"/>
        <w:autoSpaceDN w:val="0"/>
        <w:adjustRightInd w:val="0"/>
        <w:rPr>
          <w:szCs w:val="28"/>
        </w:rPr>
      </w:pP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  <w:r w:rsidRPr="00C73397">
        <w:rPr>
          <w:szCs w:val="28"/>
        </w:rPr>
        <w:t>Глава</w:t>
      </w:r>
      <w:r>
        <w:rPr>
          <w:szCs w:val="28"/>
        </w:rPr>
        <w:t xml:space="preserve"> Среднеольшанского сельсовета</w:t>
      </w: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  <w:r w:rsidRPr="00C73397">
        <w:rPr>
          <w:szCs w:val="28"/>
        </w:rPr>
        <w:t>Пристенского района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Л.А.Малыхина</w:t>
      </w: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</w:p>
    <w:p w:rsidR="00102B07" w:rsidRDefault="00102B07" w:rsidP="00646970">
      <w:pPr>
        <w:autoSpaceDE w:val="0"/>
        <w:autoSpaceDN w:val="0"/>
        <w:adjustRightInd w:val="0"/>
        <w:rPr>
          <w:szCs w:val="28"/>
        </w:rPr>
      </w:pPr>
    </w:p>
    <w:p w:rsidR="00102B07" w:rsidRPr="00BF13CF" w:rsidRDefault="00102B07" w:rsidP="001459F7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4536"/>
        <w:jc w:val="center"/>
        <w:rPr>
          <w:sz w:val="24"/>
        </w:rPr>
      </w:pPr>
      <w:r w:rsidRPr="00BF13CF">
        <w:rPr>
          <w:sz w:val="24"/>
        </w:rPr>
        <w:t>УТВЕРЖДЕНЫ</w:t>
      </w:r>
    </w:p>
    <w:p w:rsidR="00102B07" w:rsidRPr="00BF13CF" w:rsidRDefault="00102B07" w:rsidP="001459F7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4536"/>
        <w:jc w:val="center"/>
        <w:rPr>
          <w:sz w:val="24"/>
        </w:rPr>
      </w:pPr>
      <w:r w:rsidRPr="00BF13CF">
        <w:rPr>
          <w:sz w:val="24"/>
        </w:rPr>
        <w:t>Постановлением Администрации Среднеольшанского сельсовета Пристенского района Курской области</w:t>
      </w:r>
    </w:p>
    <w:p w:rsidR="00102B07" w:rsidRPr="00BF13CF" w:rsidRDefault="00102B07" w:rsidP="001459F7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4536"/>
        <w:jc w:val="center"/>
        <w:rPr>
          <w:sz w:val="24"/>
        </w:rPr>
      </w:pPr>
      <w:r w:rsidRPr="00BF13CF">
        <w:rPr>
          <w:sz w:val="24"/>
        </w:rPr>
        <w:t>от 25.10.2018г. № 136</w:t>
      </w:r>
    </w:p>
    <w:p w:rsidR="00102B07" w:rsidRDefault="00102B07" w:rsidP="00646970">
      <w:pPr>
        <w:jc w:val="center"/>
        <w:rPr>
          <w:b/>
          <w:szCs w:val="28"/>
        </w:rPr>
      </w:pPr>
    </w:p>
    <w:p w:rsidR="00102B07" w:rsidRPr="00183FF5" w:rsidRDefault="00102B07" w:rsidP="00B875FE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183FF5">
        <w:rPr>
          <w:b/>
          <w:szCs w:val="28"/>
          <w:lang w:eastAsia="ru-RU"/>
        </w:rPr>
        <w:t>Правила</w:t>
      </w:r>
    </w:p>
    <w:p w:rsidR="00102B07" w:rsidRPr="00183FF5" w:rsidRDefault="00102B07" w:rsidP="00B875FE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183FF5">
        <w:rPr>
          <w:b/>
          <w:szCs w:val="28"/>
          <w:lang w:eastAsia="ru-RU"/>
        </w:rPr>
        <w:t>разработки и утверждения административных регламентов</w:t>
      </w:r>
    </w:p>
    <w:p w:rsidR="00102B07" w:rsidRPr="00183FF5" w:rsidRDefault="00102B07" w:rsidP="00B875FE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предоставления </w:t>
      </w:r>
      <w:r w:rsidRPr="00183FF5">
        <w:rPr>
          <w:b/>
          <w:szCs w:val="28"/>
          <w:lang w:eastAsia="ru-RU"/>
        </w:rPr>
        <w:t>муниципальных услуг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A268E8">
        <w:rPr>
          <w:szCs w:val="28"/>
          <w:lang w:eastAsia="ru-RU"/>
        </w:rPr>
        <w:t>I. Общие положения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регламенты).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Регламентом является нормативный правовой акт органа местного самоуправления, наделенного в соответствии с федеральным законом полномочиями по предоставлению муниципальных услуг в установленной сфере деятельности (</w:t>
      </w:r>
      <w:r>
        <w:rPr>
          <w:szCs w:val="28"/>
          <w:lang w:eastAsia="ru-RU"/>
        </w:rPr>
        <w:t xml:space="preserve">далее - орган, предоставляющий </w:t>
      </w:r>
      <w:r w:rsidRPr="00A268E8">
        <w:rPr>
          <w:szCs w:val="28"/>
          <w:lang w:eastAsia="ru-RU"/>
        </w:rPr>
        <w:t xml:space="preserve">муниципальные услуги), устанавливающий сроки и последовательность административных процедур (действий), осуществляемых органом, предоставляющим муниципальные услуги, в процессе предоставления  муниципальной услуги в соответствии с требованиями Федерального </w:t>
      </w:r>
      <w:hyperlink r:id="rId7" w:history="1">
        <w:r w:rsidRPr="00A268E8">
          <w:rPr>
            <w:szCs w:val="28"/>
            <w:lang w:eastAsia="ru-RU"/>
          </w:rPr>
          <w:t>закона</w:t>
        </w:r>
      </w:hyperlink>
      <w:r w:rsidRPr="00A268E8">
        <w:rPr>
          <w:szCs w:val="28"/>
          <w:lang w:eastAsia="ru-RU"/>
        </w:rPr>
        <w:t xml:space="preserve"> "Об организации предоставления государственных и муниципальных услуг" (далее - Федеральный закон).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Регламент также устанавливает порядок взаимодействия меж</w:t>
      </w:r>
      <w:r>
        <w:rPr>
          <w:szCs w:val="28"/>
          <w:lang w:eastAsia="ru-RU"/>
        </w:rPr>
        <w:t>ду структурными подразделениями</w:t>
      </w:r>
      <w:r w:rsidRPr="00A268E8">
        <w:rPr>
          <w:szCs w:val="28"/>
          <w:lang w:eastAsia="ru-RU"/>
        </w:rPr>
        <w:t xml:space="preserve"> органа местного самоуправления</w:t>
      </w:r>
      <w:r>
        <w:rPr>
          <w:szCs w:val="28"/>
          <w:lang w:eastAsia="ru-RU"/>
        </w:rPr>
        <w:t xml:space="preserve"> Среднеольшанского сельсовета Пристенского</w:t>
      </w:r>
      <w:r w:rsidRPr="00A268E8">
        <w:rPr>
          <w:szCs w:val="28"/>
          <w:lang w:eastAsia="ru-RU"/>
        </w:rPr>
        <w:t xml:space="preserve"> района Курской области и их должностными лицами, между органами, предоставляющими 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муниципальной услуги.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2. Регламент разрабатывается и утверж</w:t>
      </w:r>
      <w:r>
        <w:rPr>
          <w:szCs w:val="28"/>
          <w:lang w:eastAsia="ru-RU"/>
        </w:rPr>
        <w:t>дается органом, предоставляющим</w:t>
      </w:r>
      <w:r w:rsidRPr="00A268E8">
        <w:rPr>
          <w:szCs w:val="28"/>
          <w:lang w:eastAsia="ru-RU"/>
        </w:rPr>
        <w:t xml:space="preserve"> муниципальные услуги, если иное не установлено федеральными законами.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3. При разработке регламентов орган, предоставляющий  муниципальные услуги, предусматривают оптимизацию (повышение качества) предоставления муниципальных услуг, в том числе: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а) упорядочение административных процедур (действий);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б) устранение избыточных административных процедур (действий);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Орган, предоставляющий муниципальные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д) ответст</w:t>
      </w:r>
      <w:r>
        <w:rPr>
          <w:szCs w:val="28"/>
          <w:lang w:eastAsia="ru-RU"/>
        </w:rPr>
        <w:t>венность должностных лиц органа</w:t>
      </w:r>
      <w:r w:rsidRPr="00A268E8">
        <w:rPr>
          <w:szCs w:val="28"/>
          <w:lang w:eastAsia="ru-RU"/>
        </w:rPr>
        <w:t xml:space="preserve"> местного самоуправления </w:t>
      </w:r>
      <w:r>
        <w:rPr>
          <w:szCs w:val="28"/>
          <w:lang w:eastAsia="ru-RU"/>
        </w:rPr>
        <w:t>Среднеольшанского сельсовета Пристенского</w:t>
      </w:r>
      <w:r w:rsidRPr="00A268E8">
        <w:rPr>
          <w:szCs w:val="28"/>
          <w:lang w:eastAsia="ru-RU"/>
        </w:rPr>
        <w:t xml:space="preserve"> района 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 муниципальных услуг (далее - привлекаемые организации), или их работников, </w:t>
      </w:r>
      <w:r>
        <w:rPr>
          <w:szCs w:val="28"/>
          <w:lang w:eastAsia="ru-RU"/>
        </w:rPr>
        <w:t>предоставляющих</w:t>
      </w:r>
      <w:r w:rsidRPr="00A268E8">
        <w:rPr>
          <w:szCs w:val="28"/>
          <w:lang w:eastAsia="ru-RU"/>
        </w:rPr>
        <w:t xml:space="preserve"> муниципальные услуги, за несоблюдение ими требований регламентов при выполнении административных процедур (действий);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е) предоставление  муниципальной услуги в электронной форме.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4. </w:t>
      </w:r>
      <w:r>
        <w:rPr>
          <w:szCs w:val="28"/>
          <w:lang w:eastAsia="ru-RU"/>
        </w:rPr>
        <w:t>Исполнение органом местного самоуправления Среднеольшанского сельсовета Пристенского</w:t>
      </w:r>
      <w:r w:rsidRPr="00A268E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района Курской области отдельных полномочий, переданных им на основании соглашения о передаче осуществления частим полномочий по решению вопросов местного значения за счет межбюджетных трансфертов, предоставляемых из бюджета муниципального района «Пристенский район» Курской области в бюджеты соответствующих поселений, осуществляется в порядке, установленном регламентом, утвержденным органом местного самоуправления Среднеольшанского сельсовета Пристенского</w:t>
      </w:r>
      <w:r w:rsidRPr="00A268E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района.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5. Регламенты разрабатываются органами, </w:t>
      </w:r>
      <w:r>
        <w:rPr>
          <w:szCs w:val="28"/>
          <w:lang w:eastAsia="ru-RU"/>
        </w:rPr>
        <w:t>предоставляющими муниципальные</w:t>
      </w:r>
      <w:r w:rsidRPr="00A268E8">
        <w:rPr>
          <w:szCs w:val="28"/>
          <w:lang w:eastAsia="ru-RU"/>
        </w:rPr>
        <w:t xml:space="preserve">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предоставления соответствующей муниципальной услуги.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6. Регламент разрабатывается, как правило, после включения соответствующей муниципальной услуги в перечень  муниципальных ус</w:t>
      </w:r>
      <w:r>
        <w:rPr>
          <w:szCs w:val="28"/>
          <w:lang w:eastAsia="ru-RU"/>
        </w:rPr>
        <w:t xml:space="preserve">луг и функций по осуществлению </w:t>
      </w:r>
      <w:r w:rsidRPr="00A268E8">
        <w:rPr>
          <w:szCs w:val="28"/>
          <w:lang w:eastAsia="ru-RU"/>
        </w:rPr>
        <w:t xml:space="preserve">муниципального контроля (далее - перечень), утвержденный Администрацией </w:t>
      </w:r>
      <w:r>
        <w:rPr>
          <w:szCs w:val="28"/>
          <w:lang w:eastAsia="ru-RU"/>
        </w:rPr>
        <w:t>Среднеольшанского сельсовета Пристенского</w:t>
      </w:r>
      <w:r w:rsidRPr="00A268E8">
        <w:rPr>
          <w:szCs w:val="28"/>
          <w:lang w:eastAsia="ru-RU"/>
        </w:rPr>
        <w:t xml:space="preserve"> района Курской области.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7. Проект регламента и пояснительная записка к нему размещаются на официальном сайте органа, предоставляющего муниципальные услуги, являющегося разработчиком регламента, а также на официальном сайте Администрации</w:t>
      </w:r>
      <w:r>
        <w:rPr>
          <w:szCs w:val="28"/>
          <w:lang w:eastAsia="ru-RU"/>
        </w:rPr>
        <w:t xml:space="preserve"> Среднеольшанского сельсовета Пристенского</w:t>
      </w:r>
      <w:r w:rsidRPr="00A268E8">
        <w:rPr>
          <w:szCs w:val="28"/>
          <w:lang w:eastAsia="ru-RU"/>
        </w:rPr>
        <w:t xml:space="preserve"> района Курской области в разделе "Административн</w:t>
      </w:r>
      <w:r>
        <w:rPr>
          <w:szCs w:val="28"/>
          <w:lang w:eastAsia="ru-RU"/>
        </w:rPr>
        <w:t>ые регламенты</w:t>
      </w:r>
      <w:r w:rsidRPr="00A268E8">
        <w:rPr>
          <w:szCs w:val="28"/>
          <w:lang w:eastAsia="ru-RU"/>
        </w:rPr>
        <w:t>" в информационно-телекоммуникационной сети "Интернет" (далее - сеть "Интернет") на срок не менее 30 календарных дней.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9.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</w:t>
      </w:r>
      <w:r>
        <w:rPr>
          <w:szCs w:val="28"/>
          <w:lang w:eastAsia="ru-RU"/>
        </w:rPr>
        <w:t xml:space="preserve"> уполномоченным лицом </w:t>
      </w:r>
      <w:r w:rsidRPr="00A268E8">
        <w:rPr>
          <w:szCs w:val="28"/>
          <w:lang w:eastAsia="ru-RU"/>
        </w:rPr>
        <w:t>Администрации</w:t>
      </w:r>
      <w:r>
        <w:rPr>
          <w:szCs w:val="28"/>
          <w:lang w:eastAsia="ru-RU"/>
        </w:rPr>
        <w:t xml:space="preserve"> Среднеольшанского сельсовета Пристенского</w:t>
      </w:r>
      <w:r w:rsidRPr="00A268E8">
        <w:rPr>
          <w:szCs w:val="28"/>
          <w:lang w:eastAsia="ru-RU"/>
        </w:rPr>
        <w:t xml:space="preserve"> района Курской области (далее</w:t>
      </w:r>
      <w:r>
        <w:rPr>
          <w:szCs w:val="28"/>
          <w:lang w:eastAsia="ru-RU"/>
        </w:rPr>
        <w:t xml:space="preserve"> </w:t>
      </w:r>
      <w:r w:rsidRPr="00A268E8">
        <w:rPr>
          <w:szCs w:val="28"/>
          <w:lang w:eastAsia="ru-RU"/>
        </w:rPr>
        <w:t>-</w:t>
      </w:r>
      <w:r>
        <w:rPr>
          <w:szCs w:val="28"/>
          <w:lang w:eastAsia="ru-RU"/>
        </w:rPr>
        <w:t xml:space="preserve"> уполномоченное лицо</w:t>
      </w:r>
      <w:r w:rsidRPr="00A268E8">
        <w:rPr>
          <w:szCs w:val="28"/>
          <w:lang w:eastAsia="ru-RU"/>
        </w:rPr>
        <w:t>).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Орган, ответственный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</w:t>
      </w:r>
      <w:r>
        <w:rPr>
          <w:szCs w:val="28"/>
          <w:lang w:eastAsia="ru-RU"/>
        </w:rPr>
        <w:t xml:space="preserve">осуществления муниципального контроля и административных регламентов предоставления </w:t>
      </w:r>
      <w:r w:rsidRPr="00A268E8">
        <w:rPr>
          <w:szCs w:val="28"/>
          <w:lang w:eastAsia="ru-RU"/>
        </w:rPr>
        <w:t xml:space="preserve">муниципальных услуг, утвержденными </w:t>
      </w:r>
      <w:r>
        <w:rPr>
          <w:szCs w:val="28"/>
          <w:lang w:eastAsia="ru-RU"/>
        </w:rPr>
        <w:t>постановлением Администрации Среднеольшанского сельсовета Пристенского</w:t>
      </w:r>
      <w:r w:rsidRPr="00A268E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района Курской </w:t>
      </w:r>
      <w:r w:rsidRPr="00C83F33">
        <w:rPr>
          <w:szCs w:val="28"/>
          <w:lang w:eastAsia="ru-RU"/>
        </w:rPr>
        <w:t xml:space="preserve">области от </w:t>
      </w:r>
      <w:r>
        <w:rPr>
          <w:szCs w:val="28"/>
          <w:lang w:eastAsia="ru-RU"/>
        </w:rPr>
        <w:t>25.10.</w:t>
      </w:r>
      <w:r w:rsidRPr="00C83F33">
        <w:rPr>
          <w:szCs w:val="28"/>
          <w:lang w:eastAsia="ru-RU"/>
        </w:rPr>
        <w:t>2018 №</w:t>
      </w:r>
      <w:r>
        <w:rPr>
          <w:szCs w:val="28"/>
          <w:lang w:eastAsia="ru-RU"/>
        </w:rPr>
        <w:t>136</w:t>
      </w:r>
      <w:r w:rsidRPr="00C83F3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«О разработке и утверждении административных регламентов предоставления муниципальных услуг», а также в соответствии с настоящими Правилами.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10. В случае если нормативным правовым актом, устанавливающим конкретное полномочие органа, предоставляющего 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102B07" w:rsidRPr="00D6598C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11.</w:t>
      </w:r>
      <w:r>
        <w:rPr>
          <w:szCs w:val="28"/>
          <w:lang w:eastAsia="ru-RU"/>
        </w:rPr>
        <w:t xml:space="preserve"> Имеющиеся </w:t>
      </w:r>
      <w:r w:rsidRPr="00A268E8">
        <w:rPr>
          <w:szCs w:val="28"/>
          <w:lang w:eastAsia="ru-RU"/>
        </w:rPr>
        <w:t>разногласия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 пу</w:t>
      </w:r>
      <w:r>
        <w:rPr>
          <w:szCs w:val="28"/>
          <w:lang w:eastAsia="ru-RU"/>
        </w:rPr>
        <w:t xml:space="preserve">тем рассмотрения на заседании </w:t>
      </w:r>
      <w:r w:rsidRPr="00D6598C">
        <w:rPr>
          <w:szCs w:val="28"/>
          <w:lang w:eastAsia="ru-RU"/>
        </w:rPr>
        <w:t xml:space="preserve">согласительной комиссии, созданной в Администрации </w:t>
      </w:r>
      <w:r>
        <w:rPr>
          <w:szCs w:val="28"/>
          <w:lang w:eastAsia="ru-RU"/>
        </w:rPr>
        <w:t>Среднеольшанского сельсовета Пристенского</w:t>
      </w:r>
      <w:r w:rsidRPr="00A268E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района Курской области.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12. Копии нормативных правовых актов об утверждении регламентов органов, предоставляющих муниципальные услуги, и сведения об источниках их официального опубликования в электронном виде посредством</w:t>
      </w:r>
      <w:r>
        <w:rPr>
          <w:szCs w:val="28"/>
          <w:lang w:eastAsia="ru-RU"/>
        </w:rPr>
        <w:t xml:space="preserve"> сети "Интернет" направляются в</w:t>
      </w:r>
      <w:r w:rsidRPr="00A268E8">
        <w:rPr>
          <w:szCs w:val="28"/>
          <w:lang w:eastAsia="ru-RU"/>
        </w:rPr>
        <w:t xml:space="preserve"> Регистр муниципальных  нормативных правовых актов</w:t>
      </w:r>
      <w:r>
        <w:rPr>
          <w:szCs w:val="28"/>
          <w:lang w:eastAsia="ru-RU"/>
        </w:rPr>
        <w:t xml:space="preserve"> </w:t>
      </w:r>
      <w:r w:rsidRPr="00A268E8">
        <w:rPr>
          <w:szCs w:val="28"/>
          <w:lang w:eastAsia="ru-RU"/>
        </w:rPr>
        <w:t xml:space="preserve">Курской области в соответствии с требованиями, установленными </w:t>
      </w:r>
      <w:hyperlink r:id="rId8" w:history="1">
        <w:r w:rsidRPr="00A268E8">
          <w:rPr>
            <w:szCs w:val="28"/>
            <w:lang w:eastAsia="ru-RU"/>
          </w:rPr>
          <w:t>постановлением</w:t>
        </w:r>
      </w:hyperlink>
      <w:r w:rsidRPr="00A268E8">
        <w:rPr>
          <w:szCs w:val="28"/>
          <w:lang w:eastAsia="ru-RU"/>
        </w:rPr>
        <w:t xml:space="preserve"> Губернатора Курс</w:t>
      </w:r>
      <w:r>
        <w:rPr>
          <w:szCs w:val="28"/>
          <w:lang w:eastAsia="ru-RU"/>
        </w:rPr>
        <w:t xml:space="preserve">кой области от 23.03.2009 N 78 </w:t>
      </w:r>
      <w:r w:rsidRPr="00A268E8">
        <w:rPr>
          <w:szCs w:val="28"/>
          <w:lang w:eastAsia="ru-RU"/>
        </w:rPr>
        <w:t>"Об утверждении Положения о ведении Регистра муниципальных нормативных правовых актов Курской области".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13. 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Упрощенный порядок внесения изменений в регламенты применяется в случаях: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устранения замечаний, указанных в заключениях органов юстиции, актах прокурорского реагирования;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исполнения решения судов о признании регламента недействующим полностью или в части;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изменения юридико-технического или редакционно-технического характера;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изменения в наименованиях органа, предоставляющего  муниципальную услугу, его структурных подразделений, должностных лиц, ответственных за выполнение административных процедур (действий).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 муниципальных услуг, а также не затрагивают прав и законных интересов физических и юридических лиц.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"Интернет".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</w:p>
    <w:p w:rsidR="00102B07" w:rsidRPr="00A268E8" w:rsidRDefault="00102B07" w:rsidP="00C83F33">
      <w:pPr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A268E8">
        <w:rPr>
          <w:szCs w:val="28"/>
          <w:lang w:eastAsia="ru-RU"/>
        </w:rPr>
        <w:t>II. Требования к регламентам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14. Наименования регламентов определяю</w:t>
      </w:r>
      <w:r>
        <w:rPr>
          <w:szCs w:val="28"/>
          <w:lang w:eastAsia="ru-RU"/>
        </w:rPr>
        <w:t xml:space="preserve">тся органами, предоставляющими </w:t>
      </w:r>
      <w:r w:rsidRPr="00A268E8">
        <w:rPr>
          <w:szCs w:val="28"/>
          <w:lang w:eastAsia="ru-RU"/>
        </w:rPr>
        <w:t>муниципальные услуги, с учетом формулировки, соответствующей редакции положения нормативного правово</w:t>
      </w:r>
      <w:r>
        <w:rPr>
          <w:szCs w:val="28"/>
          <w:lang w:eastAsia="ru-RU"/>
        </w:rPr>
        <w:t xml:space="preserve">го акта, которым предусмотрена </w:t>
      </w:r>
      <w:r w:rsidRPr="00A268E8">
        <w:rPr>
          <w:szCs w:val="28"/>
          <w:lang w:eastAsia="ru-RU"/>
        </w:rPr>
        <w:t>муниципальная услуга,</w:t>
      </w:r>
      <w:r>
        <w:rPr>
          <w:szCs w:val="28"/>
          <w:lang w:eastAsia="ru-RU"/>
        </w:rPr>
        <w:t xml:space="preserve"> и наименования такой </w:t>
      </w:r>
      <w:r w:rsidRPr="00A268E8">
        <w:rPr>
          <w:szCs w:val="28"/>
          <w:lang w:eastAsia="ru-RU"/>
        </w:rPr>
        <w:t>муниципальной услуги в перечне.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15. В регламент включаются следующие разделы: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а) общие положения;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б) стандарт предоставления  муниципальной услуги;</w:t>
      </w:r>
    </w:p>
    <w:p w:rsidR="00102B07" w:rsidRPr="00C83F33" w:rsidRDefault="00102B07" w:rsidP="00B87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F33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3F33">
        <w:rPr>
          <w:rFonts w:ascii="Times New Roman" w:hAnsi="Times New Roman" w:cs="Times New Roman"/>
          <w:sz w:val="28"/>
          <w:szCs w:val="28"/>
        </w:rPr>
        <w:t>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г) формы контроля за исполнением регламента;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д) досудебный (внесудебный) порядок обжалования заявителем решений и действий (бездейс</w:t>
      </w:r>
      <w:r>
        <w:rPr>
          <w:szCs w:val="28"/>
          <w:lang w:eastAsia="ru-RU"/>
        </w:rPr>
        <w:t xml:space="preserve">твия) органа, предоставляющего </w:t>
      </w:r>
      <w:r w:rsidRPr="00A268E8">
        <w:rPr>
          <w:szCs w:val="28"/>
          <w:lang w:eastAsia="ru-RU"/>
        </w:rPr>
        <w:t>муниципальную услугу, должностного</w:t>
      </w:r>
      <w:r>
        <w:rPr>
          <w:szCs w:val="28"/>
          <w:lang w:eastAsia="ru-RU"/>
        </w:rPr>
        <w:t xml:space="preserve"> лица органа, предоставляющего муниципальную услугу, либо </w:t>
      </w:r>
      <w:r w:rsidRPr="00A268E8">
        <w:rPr>
          <w:szCs w:val="28"/>
          <w:lang w:eastAsia="ru-RU"/>
        </w:rPr>
        <w:t>муниципального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В регламенты не вкл</w:t>
      </w:r>
      <w:r>
        <w:rPr>
          <w:szCs w:val="28"/>
          <w:lang w:eastAsia="ru-RU"/>
        </w:rPr>
        <w:t xml:space="preserve">ючается настоящий раздел, если </w:t>
      </w:r>
      <w:r w:rsidRPr="00A268E8">
        <w:rPr>
          <w:szCs w:val="28"/>
          <w:lang w:eastAsia="ru-RU"/>
        </w:rPr>
        <w:t>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16. Раздел, касающийся общих положений, состоит из следующих подразделов: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а) предмет регулирования регламента;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б) круг заявителей;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в) требования к порядку информирования о предоставлении  муниципальной услуги, в том числе: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порядок получения информации заявител</w:t>
      </w:r>
      <w:r>
        <w:rPr>
          <w:szCs w:val="28"/>
          <w:lang w:eastAsia="ru-RU"/>
        </w:rPr>
        <w:t xml:space="preserve">ями по вопросам предоставления </w:t>
      </w:r>
      <w:r w:rsidRPr="00A268E8">
        <w:rPr>
          <w:szCs w:val="28"/>
          <w:lang w:eastAsia="ru-RU"/>
        </w:rPr>
        <w:t>муниципальной услуги и услуг, которые являются необходимыми и о</w:t>
      </w:r>
      <w:r>
        <w:rPr>
          <w:szCs w:val="28"/>
          <w:lang w:eastAsia="ru-RU"/>
        </w:rPr>
        <w:t>бязательными для предоставления</w:t>
      </w:r>
      <w:r w:rsidRPr="00A268E8">
        <w:rPr>
          <w:szCs w:val="28"/>
          <w:lang w:eastAsia="ru-RU"/>
        </w:rPr>
        <w:t xml:space="preserve"> муниципальной услуги, сведений о ходе предоставления указанных услуг, в том числе на официальном сайте органа местного самоуправления</w:t>
      </w:r>
      <w:r>
        <w:rPr>
          <w:szCs w:val="28"/>
          <w:lang w:eastAsia="ru-RU"/>
        </w:rPr>
        <w:t xml:space="preserve"> Среднеольшанского сельсовета Пристенского</w:t>
      </w:r>
      <w:r w:rsidRPr="00A268E8">
        <w:rPr>
          <w:szCs w:val="28"/>
          <w:lang w:eastAsia="ru-RU"/>
        </w:rPr>
        <w:t xml:space="preserve"> района Курской области, являющегося разработчиком регламента, на официальном сайте Администрации </w:t>
      </w:r>
      <w:r>
        <w:rPr>
          <w:szCs w:val="28"/>
          <w:lang w:eastAsia="ru-RU"/>
        </w:rPr>
        <w:t xml:space="preserve"> Среднеольшанского сельсовета Пристенского</w:t>
      </w:r>
      <w:r w:rsidRPr="00A268E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района </w:t>
      </w:r>
      <w:r w:rsidRPr="00A268E8">
        <w:rPr>
          <w:szCs w:val="28"/>
          <w:lang w:eastAsia="ru-RU"/>
        </w:rPr>
        <w:t>Курской области, в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порядок, форма, место размещения и способы получения справочной информации, в том числе на стендах в местах предоставления  муниципальной услуги и услуг, которые являются необходимыми и о</w:t>
      </w:r>
      <w:r>
        <w:rPr>
          <w:szCs w:val="28"/>
          <w:lang w:eastAsia="ru-RU"/>
        </w:rPr>
        <w:t>бязательными для предоставления</w:t>
      </w:r>
      <w:r w:rsidRPr="00A268E8">
        <w:rPr>
          <w:szCs w:val="28"/>
          <w:lang w:eastAsia="ru-RU"/>
        </w:rPr>
        <w:t xml:space="preserve"> муниципальной услуги, и в многофункциональном центре предоставления государственных и муниципальных услуг.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К справочной информации относится следующая информация: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местонахождение и графики работы органа, предоставляющего  муниципальную услугу, его структурных подразделений, предоставляющих  муниципальную услугу, государственных и муниципальных органов и организаций, обращение в которые необходимо для получения  муниципальной услуги, а также многофункциональных центров предоставления государственных и муниципальных услуг;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адреса официального сайта, а также электронной почты и (или) формы обратной связи органа местного самоуправления </w:t>
      </w:r>
      <w:r>
        <w:rPr>
          <w:szCs w:val="28"/>
          <w:lang w:eastAsia="ru-RU"/>
        </w:rPr>
        <w:t>Среднеольшанского сельсовета Пристенского</w:t>
      </w:r>
      <w:r w:rsidRPr="00A268E8">
        <w:rPr>
          <w:szCs w:val="28"/>
          <w:lang w:eastAsia="ru-RU"/>
        </w:rPr>
        <w:t xml:space="preserve"> района Курской области, предоставляющего  муниципальную услугу, в сети "Интернет".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Справочная информация не приводится в тексте регламента, а подлежит обязательному размещению на официальном </w:t>
      </w:r>
      <w:r>
        <w:rPr>
          <w:szCs w:val="28"/>
          <w:lang w:eastAsia="ru-RU"/>
        </w:rPr>
        <w:t xml:space="preserve">сайте органа, предоставляющего </w:t>
      </w:r>
      <w:r w:rsidRPr="00A268E8">
        <w:rPr>
          <w:szCs w:val="28"/>
          <w:lang w:eastAsia="ru-RU"/>
        </w:rPr>
        <w:t>муниципальную услугу, в сети "Интернет", региональной информационной системы "Реестр государственных и муниципальных услуг (функций) Курской области" (далее - региональный реестр),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справочной информации</w:t>
      </w:r>
      <w:r w:rsidRPr="00A268E8">
        <w:rPr>
          <w:szCs w:val="28"/>
        </w:rPr>
        <w:t xml:space="preserve"> на своих официальных сайтах и</w:t>
      </w:r>
      <w:r w:rsidRPr="00A268E8">
        <w:rPr>
          <w:szCs w:val="28"/>
          <w:lang w:eastAsia="ru-RU"/>
        </w:rPr>
        <w:t xml:space="preserve"> в соответствующем разделе регионального реестра.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17. Стандарт предоставления  муниципальной услуги должен содержать следующие подразделы: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а) наименование  муниципальной услуги;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</w:t>
      </w:r>
      <w:hyperlink r:id="rId9" w:history="1">
        <w:r w:rsidRPr="00A268E8">
          <w:rPr>
            <w:szCs w:val="28"/>
            <w:lang w:eastAsia="ru-RU"/>
          </w:rPr>
          <w:t>пункта 3 части 1 статьи 7</w:t>
        </w:r>
      </w:hyperlink>
      <w:r w:rsidRPr="00A268E8">
        <w:rPr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закон),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</w:t>
      </w:r>
      <w:r>
        <w:rPr>
          <w:szCs w:val="28"/>
          <w:lang w:eastAsia="ru-RU"/>
        </w:rPr>
        <w:t xml:space="preserve">язательными для предоставления </w:t>
      </w:r>
      <w:r w:rsidRPr="00A268E8">
        <w:rPr>
          <w:szCs w:val="28"/>
          <w:lang w:eastAsia="ru-RU"/>
        </w:rPr>
        <w:t>муниципальных услуг, утвержден</w:t>
      </w:r>
      <w:r>
        <w:rPr>
          <w:szCs w:val="28"/>
          <w:lang w:eastAsia="ru-RU"/>
        </w:rPr>
        <w:t xml:space="preserve">ный нормативным правовым актом </w:t>
      </w:r>
      <w:r w:rsidRPr="00A268E8">
        <w:rPr>
          <w:szCs w:val="28"/>
          <w:lang w:eastAsia="ru-RU"/>
        </w:rPr>
        <w:t>Собрания</w:t>
      </w:r>
      <w:r>
        <w:rPr>
          <w:szCs w:val="28"/>
          <w:lang w:eastAsia="ru-RU"/>
        </w:rPr>
        <w:t xml:space="preserve"> депутатов Среднеольшанского сельсовета Пристенского</w:t>
      </w:r>
      <w:r w:rsidRPr="00A268E8">
        <w:rPr>
          <w:szCs w:val="28"/>
          <w:lang w:eastAsia="ru-RU"/>
        </w:rPr>
        <w:t xml:space="preserve"> района Курской области;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в) описание результата предоставления  муниципальной услуги;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г) срок предоставления  муниципальной услуги, в том числе с учетом необходимости обращения в организации</w:t>
      </w:r>
      <w:r>
        <w:rPr>
          <w:szCs w:val="28"/>
          <w:lang w:eastAsia="ru-RU"/>
        </w:rPr>
        <w:t xml:space="preserve">, участвующие в предоставлении </w:t>
      </w:r>
      <w:r w:rsidRPr="00A268E8">
        <w:rPr>
          <w:szCs w:val="28"/>
          <w:lang w:eastAsia="ru-RU"/>
        </w:rPr>
        <w:t xml:space="preserve">муниципальной услуги, срок </w:t>
      </w:r>
      <w:r>
        <w:rPr>
          <w:szCs w:val="28"/>
          <w:lang w:eastAsia="ru-RU"/>
        </w:rPr>
        <w:t xml:space="preserve">приостановления предоставления </w:t>
      </w:r>
      <w:r w:rsidRPr="00A268E8">
        <w:rPr>
          <w:szCs w:val="28"/>
          <w:lang w:eastAsia="ru-RU"/>
        </w:rPr>
        <w:t>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</w:t>
      </w:r>
      <w:r>
        <w:rPr>
          <w:szCs w:val="28"/>
          <w:lang w:eastAsia="ru-RU"/>
        </w:rPr>
        <w:t xml:space="preserve">хся результатом предоставления </w:t>
      </w:r>
      <w:r w:rsidRPr="00A268E8">
        <w:rPr>
          <w:szCs w:val="28"/>
          <w:lang w:eastAsia="ru-RU"/>
        </w:rPr>
        <w:t>муниципальной услуги;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д) нормативные правовые акт</w:t>
      </w:r>
      <w:r>
        <w:rPr>
          <w:szCs w:val="28"/>
          <w:lang w:eastAsia="ru-RU"/>
        </w:rPr>
        <w:t xml:space="preserve">ы, регулирующие предоставление </w:t>
      </w:r>
      <w:r w:rsidRPr="00A268E8">
        <w:rPr>
          <w:szCs w:val="28"/>
          <w:lang w:eastAsia="ru-RU"/>
        </w:rPr>
        <w:t>муниципальной услуги.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Перечень нормативных правовых акто</w:t>
      </w:r>
      <w:r>
        <w:rPr>
          <w:szCs w:val="28"/>
          <w:lang w:eastAsia="ru-RU"/>
        </w:rPr>
        <w:t xml:space="preserve">в, регулирующих предоставление </w:t>
      </w:r>
      <w:r w:rsidRPr="00A268E8">
        <w:rPr>
          <w:szCs w:val="28"/>
          <w:lang w:eastAsia="ru-RU"/>
        </w:rPr>
        <w:t>муниципальной услуги (с указанием их реквизитов и источников официального опубликования), подлежит обязательному размещению на официальном</w:t>
      </w:r>
      <w:r>
        <w:rPr>
          <w:szCs w:val="28"/>
          <w:lang w:eastAsia="ru-RU"/>
        </w:rPr>
        <w:t xml:space="preserve"> сайте органа, предоставляющего</w:t>
      </w:r>
      <w:r w:rsidRPr="00A268E8">
        <w:rPr>
          <w:szCs w:val="28"/>
          <w:lang w:eastAsia="ru-RU"/>
        </w:rPr>
        <w:t xml:space="preserve"> муниципальную услугу, в сети "Интернет", а также в соответствующем разделе регионального реестра.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муниципальных услуг, на своем официальном сайте, а также в соответствующем разделе регионального реестра;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е) исчерпывающий перечень документов, необходимых в соответствии с нормативными прав</w:t>
      </w:r>
      <w:r>
        <w:rPr>
          <w:szCs w:val="28"/>
          <w:lang w:eastAsia="ru-RU"/>
        </w:rPr>
        <w:t>овыми актами для предоставления</w:t>
      </w:r>
      <w:r w:rsidRPr="00A268E8">
        <w:rPr>
          <w:szCs w:val="28"/>
          <w:lang w:eastAsia="ru-RU"/>
        </w:rPr>
        <w:t xml:space="preserve">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</w:t>
      </w:r>
      <w:r>
        <w:rPr>
          <w:szCs w:val="28"/>
          <w:lang w:eastAsia="ru-RU"/>
        </w:rPr>
        <w:t xml:space="preserve">елем в связи с предоставлением </w:t>
      </w:r>
      <w:r w:rsidRPr="00A268E8">
        <w:rPr>
          <w:szCs w:val="28"/>
          <w:lang w:eastAsia="ru-RU"/>
        </w:rPr>
        <w:t>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з) указание на запрет требовать от заявителя: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102B07" w:rsidRPr="00815544" w:rsidRDefault="00102B07" w:rsidP="00B87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44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815544">
        <w:rPr>
          <w:rFonts w:ascii="Times New Roman" w:hAnsi="Times New Roman" w:cs="Times New Roman"/>
          <w:sz w:val="28"/>
          <w:szCs w:val="28"/>
        </w:rPr>
        <w:t xml:space="preserve"> района Курской области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815544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815544">
        <w:rPr>
          <w:rFonts w:ascii="Times New Roman" w:hAnsi="Times New Roman" w:cs="Times New Roman"/>
          <w:sz w:val="28"/>
          <w:szCs w:val="28"/>
        </w:rPr>
        <w:t xml:space="preserve"> Федерального закона. Заявитель вправе представить указанные документы и инфор</w:t>
      </w:r>
      <w:r>
        <w:rPr>
          <w:rFonts w:ascii="Times New Roman" w:hAnsi="Times New Roman" w:cs="Times New Roman"/>
          <w:sz w:val="28"/>
          <w:szCs w:val="28"/>
        </w:rPr>
        <w:t>мацию в органы, предоставляющие</w:t>
      </w:r>
      <w:r w:rsidRPr="00815544">
        <w:rPr>
          <w:rFonts w:ascii="Times New Roman" w:hAnsi="Times New Roman" w:cs="Times New Roman"/>
          <w:sz w:val="28"/>
          <w:szCs w:val="28"/>
        </w:rPr>
        <w:t xml:space="preserve"> муниципальные услуги по собственной инициативе; </w:t>
      </w:r>
    </w:p>
    <w:p w:rsidR="00102B07" w:rsidRPr="00A268E8" w:rsidRDefault="00102B07" w:rsidP="00B875FE">
      <w:pPr>
        <w:autoSpaceDE w:val="0"/>
        <w:autoSpaceDN w:val="0"/>
        <w:adjustRightInd w:val="0"/>
        <w:ind w:firstLine="540"/>
        <w:rPr>
          <w:szCs w:val="28"/>
        </w:rPr>
      </w:pPr>
      <w:r w:rsidRPr="00A268E8">
        <w:rPr>
          <w:szCs w:val="28"/>
        </w:rPr>
        <w:t xml:space="preserve">осуществления действий, в том числе согласований, необходимых для получения </w:t>
      </w:r>
      <w:r>
        <w:rPr>
          <w:szCs w:val="28"/>
        </w:rPr>
        <w:t xml:space="preserve">муниципальных </w:t>
      </w:r>
      <w:r w:rsidRPr="00A268E8">
        <w:rPr>
          <w:szCs w:val="28"/>
        </w:rPr>
        <w:t xml:space="preserve">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A268E8">
          <w:rPr>
            <w:szCs w:val="28"/>
          </w:rPr>
          <w:t>части 1 статьи 9</w:t>
        </w:r>
      </w:hyperlink>
      <w:r w:rsidRPr="00A268E8">
        <w:rPr>
          <w:szCs w:val="28"/>
        </w:rPr>
        <w:t xml:space="preserve"> Федерального закона;</w:t>
      </w:r>
    </w:p>
    <w:p w:rsidR="00102B07" w:rsidRPr="00815544" w:rsidRDefault="00102B07" w:rsidP="00B87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44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815544">
        <w:rPr>
          <w:rFonts w:ascii="Times New Roman" w:hAnsi="Times New Roman" w:cs="Times New Roman"/>
          <w:sz w:val="28"/>
          <w:szCs w:val="28"/>
        </w:rPr>
        <w:t>муниципальной услуги, за исключением указанных в части 4 статьи 7 Федерального закона;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и) исчерпывающий перечень оснований для отказа в приеме документов, </w:t>
      </w:r>
      <w:r>
        <w:rPr>
          <w:szCs w:val="28"/>
          <w:lang w:eastAsia="ru-RU"/>
        </w:rPr>
        <w:t xml:space="preserve">необходимых для предоставления </w:t>
      </w:r>
      <w:r w:rsidRPr="00A268E8">
        <w:rPr>
          <w:szCs w:val="28"/>
          <w:lang w:eastAsia="ru-RU"/>
        </w:rPr>
        <w:t>муниципальной услуги;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к) исчерпывающий перечень оснований для</w:t>
      </w:r>
      <w:r>
        <w:rPr>
          <w:szCs w:val="28"/>
          <w:lang w:eastAsia="ru-RU"/>
        </w:rPr>
        <w:t xml:space="preserve"> приостановления предоставления</w:t>
      </w:r>
      <w:r w:rsidRPr="00A268E8">
        <w:rPr>
          <w:szCs w:val="28"/>
          <w:lang w:eastAsia="ru-RU"/>
        </w:rPr>
        <w:t xml:space="preserve"> муниципальной услу</w:t>
      </w:r>
      <w:r>
        <w:rPr>
          <w:szCs w:val="28"/>
          <w:lang w:eastAsia="ru-RU"/>
        </w:rPr>
        <w:t xml:space="preserve">ги или отказа в предоставлении </w:t>
      </w:r>
      <w:r w:rsidRPr="00A268E8">
        <w:rPr>
          <w:szCs w:val="28"/>
          <w:lang w:eastAsia="ru-RU"/>
        </w:rPr>
        <w:t>муниципальной услуги. В случае отсутствия таких оснований следует прямо указать на это в тексте регламента;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 муниципальной услуги;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м) порядок, размер и основания взимания государственной пошлины или иной платы, взимаемой за предоставление  муниципальной услуги. В данном подразделе указывается размер государственной пошлины или иной пла</w:t>
      </w:r>
      <w:r>
        <w:rPr>
          <w:szCs w:val="28"/>
          <w:lang w:eastAsia="ru-RU"/>
        </w:rPr>
        <w:t>ты, взимаемой за предоставление</w:t>
      </w:r>
      <w:r w:rsidRPr="00A268E8">
        <w:rPr>
          <w:szCs w:val="28"/>
          <w:lang w:eastAsia="ru-RU"/>
        </w:rPr>
        <w:t xml:space="preserve">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н) порядок, размер и основания взимания платы за предоставление услуг, которые являются необходимыми и о</w:t>
      </w:r>
      <w:r>
        <w:rPr>
          <w:szCs w:val="28"/>
          <w:lang w:eastAsia="ru-RU"/>
        </w:rPr>
        <w:t>бязательными для предоставления</w:t>
      </w:r>
      <w:r w:rsidRPr="00A268E8">
        <w:rPr>
          <w:szCs w:val="28"/>
          <w:lang w:eastAsia="ru-RU"/>
        </w:rPr>
        <w:t xml:space="preserve"> муниципальной услуги, включая информацию о методике расчета размера такой платы;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</w:t>
      </w:r>
      <w:r>
        <w:rPr>
          <w:szCs w:val="28"/>
          <w:lang w:eastAsia="ru-RU"/>
        </w:rPr>
        <w:t xml:space="preserve">, участвующей в предоставлении </w:t>
      </w:r>
      <w:r w:rsidRPr="00A268E8">
        <w:rPr>
          <w:szCs w:val="28"/>
          <w:lang w:eastAsia="ru-RU"/>
        </w:rPr>
        <w:t>муниципальной услуги, и при получении результата предоставления таких услуг;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п) срок и порядок регистрации запроса заявителя о предоставлении  муниципальной услуги и услуги, предоставляемой организацие</w:t>
      </w:r>
      <w:r>
        <w:rPr>
          <w:szCs w:val="28"/>
          <w:lang w:eastAsia="ru-RU"/>
        </w:rPr>
        <w:t>й, участвующей в предоставлении</w:t>
      </w:r>
      <w:r w:rsidRPr="00A268E8">
        <w:rPr>
          <w:szCs w:val="28"/>
          <w:lang w:eastAsia="ru-RU"/>
        </w:rPr>
        <w:t xml:space="preserve"> муниципальной услуги, в том числе в электронной форме;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р) 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</w:t>
      </w:r>
      <w:r>
        <w:rPr>
          <w:szCs w:val="28"/>
          <w:lang w:eastAsia="ru-RU"/>
        </w:rPr>
        <w:t>димых для предоставления каждой</w:t>
      </w:r>
      <w:r w:rsidRPr="00A268E8">
        <w:rPr>
          <w:szCs w:val="28"/>
          <w:lang w:eastAsia="ru-RU"/>
        </w:rPr>
        <w:t xml:space="preserve">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r>
        <w:rPr>
          <w:szCs w:val="28"/>
          <w:lang w:eastAsia="ru-RU"/>
        </w:rPr>
        <w:t>возможность получения</w:t>
      </w:r>
      <w:r w:rsidRPr="00A268E8">
        <w:rPr>
          <w:szCs w:val="28"/>
          <w:lang w:eastAsia="ru-RU"/>
        </w:rPr>
        <w:t xml:space="preserve">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102B07" w:rsidRPr="00BB65E8" w:rsidRDefault="00102B07" w:rsidP="00B87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5E8">
        <w:rPr>
          <w:rFonts w:ascii="Times New Roman" w:hAnsi="Times New Roman" w:cs="Times New Roman"/>
          <w:sz w:val="28"/>
          <w:szCs w:val="28"/>
        </w:rPr>
        <w:t xml:space="preserve">т)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и особенности предоставления</w:t>
      </w:r>
      <w:r w:rsidRPr="00BB65E8">
        <w:rPr>
          <w:rFonts w:ascii="Times New Roman" w:hAnsi="Times New Roman" w:cs="Times New Roman"/>
          <w:sz w:val="28"/>
          <w:szCs w:val="28"/>
        </w:rPr>
        <w:t xml:space="preserve">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</w:t>
      </w:r>
      <w:r>
        <w:rPr>
          <w:rFonts w:ascii="Times New Roman" w:hAnsi="Times New Roman" w:cs="Times New Roman"/>
          <w:sz w:val="28"/>
          <w:szCs w:val="28"/>
        </w:rPr>
        <w:t xml:space="preserve">ию при обращении за получением </w:t>
      </w:r>
      <w:r w:rsidRPr="00BB65E8">
        <w:rPr>
          <w:rFonts w:ascii="Times New Roman" w:hAnsi="Times New Roman" w:cs="Times New Roman"/>
          <w:sz w:val="28"/>
          <w:szCs w:val="28"/>
        </w:rPr>
        <w:t xml:space="preserve">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предоставляющим 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</w:t>
      </w:r>
      <w:r>
        <w:rPr>
          <w:rFonts w:ascii="Times New Roman" w:hAnsi="Times New Roman" w:cs="Times New Roman"/>
          <w:sz w:val="28"/>
          <w:szCs w:val="28"/>
        </w:rPr>
        <w:t xml:space="preserve">приема обращений за получением </w:t>
      </w:r>
      <w:r w:rsidRPr="00BB65E8">
        <w:rPr>
          <w:rFonts w:ascii="Times New Roman" w:hAnsi="Times New Roman" w:cs="Times New Roman"/>
          <w:sz w:val="28"/>
          <w:szCs w:val="28"/>
        </w:rPr>
        <w:t>муниципальной услуги и (или) предоставления такой услуги, а также право заявителя - физического лица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18.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</w:t>
      </w:r>
      <w:r>
        <w:rPr>
          <w:szCs w:val="28"/>
          <w:lang w:eastAsia="ru-RU"/>
        </w:rPr>
        <w:t xml:space="preserve">ых действий при предоставлении </w:t>
      </w:r>
      <w:r w:rsidRPr="00A268E8">
        <w:rPr>
          <w:szCs w:val="28"/>
          <w:lang w:eastAsia="ru-RU"/>
        </w:rPr>
        <w:t>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</w:t>
      </w:r>
      <w:r>
        <w:rPr>
          <w:szCs w:val="28"/>
          <w:lang w:eastAsia="ru-RU"/>
        </w:rPr>
        <w:t>р (действий) при предоставлении</w:t>
      </w:r>
      <w:r w:rsidRPr="00A268E8">
        <w:rPr>
          <w:szCs w:val="28"/>
          <w:lang w:eastAsia="ru-RU"/>
        </w:rPr>
        <w:t xml:space="preserve">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Раздел должен содержать в том числе: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порядок осуществления в электронной форме, в том числе с использованием </w:t>
      </w:r>
      <w:r w:rsidRPr="00D42CEC">
        <w:rPr>
          <w:szCs w:val="28"/>
          <w:lang w:eastAsia="ru-RU"/>
        </w:rPr>
        <w:t xml:space="preserve">Единого </w:t>
      </w:r>
      <w:r w:rsidRPr="00D42CEC">
        <w:rPr>
          <w:szCs w:val="28"/>
        </w:rPr>
        <w:t>и регионального порталов</w:t>
      </w:r>
      <w:r w:rsidRPr="00D42CEC">
        <w:rPr>
          <w:szCs w:val="28"/>
          <w:lang w:eastAsia="ru-RU"/>
        </w:rPr>
        <w:t>,</w:t>
      </w:r>
      <w:r w:rsidRPr="00A268E8">
        <w:rPr>
          <w:szCs w:val="28"/>
          <w:lang w:eastAsia="ru-RU"/>
        </w:rPr>
        <w:t xml:space="preserve"> административных процедур (действий) в соответствии с положениями </w:t>
      </w:r>
      <w:hyperlink r:id="rId12" w:history="1">
        <w:r w:rsidRPr="00A268E8">
          <w:rPr>
            <w:szCs w:val="28"/>
            <w:lang w:eastAsia="ru-RU"/>
          </w:rPr>
          <w:t>статьи 10</w:t>
        </w:r>
      </w:hyperlink>
      <w:r w:rsidRPr="00A268E8">
        <w:rPr>
          <w:szCs w:val="28"/>
          <w:lang w:eastAsia="ru-RU"/>
        </w:rPr>
        <w:t xml:space="preserve"> Федерального закона;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порядок исправления допущенных опечаток и ошибок в выданных в результате предоставления  муниципальной услуги документах.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 муниципальных услуг, включенных в перечни  муниципальных услуг в соответствии с </w:t>
      </w:r>
      <w:hyperlink r:id="rId13" w:history="1">
        <w:r w:rsidRPr="00A268E8">
          <w:rPr>
            <w:szCs w:val="28"/>
            <w:lang w:eastAsia="ru-RU"/>
          </w:rPr>
          <w:t>пунктом 3 части 6 статьи 15</w:t>
        </w:r>
      </w:hyperlink>
      <w:r w:rsidRPr="00A268E8">
        <w:rPr>
          <w:szCs w:val="28"/>
          <w:lang w:eastAsia="ru-RU"/>
        </w:rPr>
        <w:t xml:space="preserve"> Федерального закона.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</w:t>
      </w:r>
      <w:r>
        <w:rPr>
          <w:szCs w:val="28"/>
          <w:lang w:eastAsia="ru-RU"/>
        </w:rPr>
        <w:t xml:space="preserve">дур (действий) (в случае, если </w:t>
      </w:r>
      <w:r w:rsidRPr="00A268E8">
        <w:rPr>
          <w:szCs w:val="28"/>
          <w:lang w:eastAsia="ru-RU"/>
        </w:rPr>
        <w:t>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информирование заявителей о порядк</w:t>
      </w:r>
      <w:r>
        <w:rPr>
          <w:szCs w:val="28"/>
          <w:lang w:eastAsia="ru-RU"/>
        </w:rPr>
        <w:t xml:space="preserve">е предоставления муниципальной </w:t>
      </w:r>
      <w:r w:rsidRPr="00A268E8">
        <w:rPr>
          <w:szCs w:val="28"/>
          <w:lang w:eastAsia="ru-RU"/>
        </w:rPr>
        <w:t>услуги в многофункциональном центре предоставления государственных и муниципальных услуг, о ходе выпол</w:t>
      </w:r>
      <w:r>
        <w:rPr>
          <w:szCs w:val="28"/>
          <w:lang w:eastAsia="ru-RU"/>
        </w:rPr>
        <w:t xml:space="preserve">нения запроса о предоставлении </w:t>
      </w:r>
      <w:r w:rsidRPr="00A268E8">
        <w:rPr>
          <w:szCs w:val="28"/>
          <w:lang w:eastAsia="ru-RU"/>
        </w:rPr>
        <w:t>муниципальной услуги, по иным вопроса</w:t>
      </w:r>
      <w:r>
        <w:rPr>
          <w:szCs w:val="28"/>
          <w:lang w:eastAsia="ru-RU"/>
        </w:rPr>
        <w:t xml:space="preserve">м, связанным с предоставлением </w:t>
      </w:r>
      <w:r w:rsidRPr="00A268E8">
        <w:rPr>
          <w:szCs w:val="28"/>
          <w:lang w:eastAsia="ru-RU"/>
        </w:rPr>
        <w:t>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прием запрос</w:t>
      </w:r>
      <w:r>
        <w:rPr>
          <w:szCs w:val="28"/>
          <w:lang w:eastAsia="ru-RU"/>
        </w:rPr>
        <w:t xml:space="preserve">ов заявителей о предоставлении </w:t>
      </w:r>
      <w:r w:rsidRPr="00A268E8">
        <w:rPr>
          <w:szCs w:val="28"/>
          <w:lang w:eastAsia="ru-RU"/>
        </w:rPr>
        <w:t xml:space="preserve">муниципальной услуги и иных документов, </w:t>
      </w:r>
      <w:r>
        <w:rPr>
          <w:szCs w:val="28"/>
          <w:lang w:eastAsia="ru-RU"/>
        </w:rPr>
        <w:t xml:space="preserve">необходимых для предоставления </w:t>
      </w:r>
      <w:r w:rsidRPr="00A268E8">
        <w:rPr>
          <w:szCs w:val="28"/>
          <w:lang w:eastAsia="ru-RU"/>
        </w:rPr>
        <w:t>муниципальной услуги;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 муниципальной услуг;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выдача заявителю результата предоставления 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иные процедуры;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иные действия,</w:t>
      </w:r>
      <w:r>
        <w:rPr>
          <w:szCs w:val="28"/>
          <w:lang w:eastAsia="ru-RU"/>
        </w:rPr>
        <w:t xml:space="preserve"> необходимые для предоставления</w:t>
      </w:r>
      <w:r w:rsidRPr="00A268E8">
        <w:rPr>
          <w:szCs w:val="28"/>
          <w:lang w:eastAsia="ru-RU"/>
        </w:rPr>
        <w:t xml:space="preserve"> муниципальной услуги, в том числе связанные с проверкой действительности усиленной квалифицированной электронной подписи заявителя, использованн</w:t>
      </w:r>
      <w:r>
        <w:rPr>
          <w:szCs w:val="28"/>
          <w:lang w:eastAsia="ru-RU"/>
        </w:rPr>
        <w:t xml:space="preserve">ой при обращении за получением </w:t>
      </w:r>
      <w:r w:rsidRPr="00A268E8">
        <w:rPr>
          <w:szCs w:val="28"/>
          <w:lang w:eastAsia="ru-RU"/>
        </w:rPr>
        <w:t>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19. Описание каждой административной процедуры предусматривает: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а) основания для начала административной процедуры;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 муниципальной услуги, содержат указание на конкретную должность, она указывается в тексте регламента;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г) критерии принятия решений;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20. Раздел, касающийся форм контроля за </w:t>
      </w:r>
      <w:r w:rsidRPr="00A268E8">
        <w:rPr>
          <w:szCs w:val="28"/>
        </w:rPr>
        <w:t>исполнением регламента</w:t>
      </w:r>
      <w:r w:rsidRPr="00A268E8">
        <w:rPr>
          <w:szCs w:val="28"/>
          <w:lang w:eastAsia="ru-RU"/>
        </w:rPr>
        <w:t>, состоит из следующих подразделов: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 муниципальной услуги, а также принятием ими решений;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б) порядок и периодичность осуществления плановых и внеплановых проверок полноты и качества предоставления  муниципальной услуги, в том числе порядок и формы контроля за полнотой и качеством предоставления  муниципальной услуги;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в) ответственность должностных лиц органа местного самоуправления</w:t>
      </w:r>
      <w:r>
        <w:rPr>
          <w:szCs w:val="28"/>
          <w:lang w:eastAsia="ru-RU"/>
        </w:rPr>
        <w:t xml:space="preserve"> Среднеольшанского сельсовета Пристенского</w:t>
      </w:r>
      <w:r w:rsidRPr="00A268E8">
        <w:rPr>
          <w:szCs w:val="28"/>
          <w:lang w:eastAsia="ru-RU"/>
        </w:rPr>
        <w:t xml:space="preserve"> района Кур</w:t>
      </w:r>
      <w:r>
        <w:rPr>
          <w:szCs w:val="28"/>
          <w:lang w:eastAsia="ru-RU"/>
        </w:rPr>
        <w:t xml:space="preserve">ской области, предоставляющего </w:t>
      </w:r>
      <w:r w:rsidRPr="00A268E8">
        <w:rPr>
          <w:szCs w:val="28"/>
          <w:lang w:eastAsia="ru-RU"/>
        </w:rPr>
        <w:t xml:space="preserve">муниципальную услугу, за решения и действия (бездействие), принимаемые (осуществляемые) ими </w:t>
      </w:r>
      <w:r>
        <w:rPr>
          <w:szCs w:val="28"/>
          <w:lang w:eastAsia="ru-RU"/>
        </w:rPr>
        <w:t xml:space="preserve">в ходе предоставления </w:t>
      </w:r>
      <w:r w:rsidRPr="00A268E8">
        <w:rPr>
          <w:szCs w:val="28"/>
          <w:lang w:eastAsia="ru-RU"/>
        </w:rPr>
        <w:t>муниципальной услуги;</w:t>
      </w: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г) положения, характеризующие требования к порядку и фор</w:t>
      </w:r>
      <w:r>
        <w:rPr>
          <w:szCs w:val="28"/>
          <w:lang w:eastAsia="ru-RU"/>
        </w:rPr>
        <w:t>мам контроля за предоставлением</w:t>
      </w:r>
      <w:r w:rsidRPr="00A268E8">
        <w:rPr>
          <w:szCs w:val="28"/>
          <w:lang w:eastAsia="ru-RU"/>
        </w:rPr>
        <w:t xml:space="preserve"> муниципальной услуги, в том числе со стороны граждан, их объединений и организаций.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21. Раздел, касающийся досудебного (внесудебного) порядка обжалования заявителем решений и действий (бездей</w:t>
      </w:r>
      <w:r>
        <w:rPr>
          <w:szCs w:val="28"/>
          <w:lang w:eastAsia="ru-RU"/>
        </w:rPr>
        <w:t>ствия) органа, предоставляющего</w:t>
      </w:r>
      <w:r w:rsidRPr="00A268E8">
        <w:rPr>
          <w:szCs w:val="28"/>
          <w:lang w:eastAsia="ru-RU"/>
        </w:rPr>
        <w:t xml:space="preserve"> муниципальную услугу, должностног</w:t>
      </w:r>
      <w:r>
        <w:rPr>
          <w:szCs w:val="28"/>
          <w:lang w:eastAsia="ru-RU"/>
        </w:rPr>
        <w:t>о лица органа, предоставляющего</w:t>
      </w:r>
      <w:r w:rsidRPr="00A268E8">
        <w:rPr>
          <w:szCs w:val="28"/>
          <w:lang w:eastAsia="ru-RU"/>
        </w:rPr>
        <w:t xml:space="preserve">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14" w:history="1">
        <w:r w:rsidRPr="00A268E8">
          <w:rPr>
            <w:szCs w:val="28"/>
            <w:lang w:eastAsia="ru-RU"/>
          </w:rPr>
          <w:t>частью 1.1 статьи 16</w:t>
        </w:r>
      </w:hyperlink>
      <w:r w:rsidRPr="00A268E8">
        <w:rPr>
          <w:szCs w:val="28"/>
          <w:lang w:eastAsia="ru-RU"/>
        </w:rPr>
        <w:t xml:space="preserve"> Федерального закона (далее - привлекаемые организации), или их работников состоит из следующих подразделов: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а) информация для заявителя о его праве подать жалобу на решение и (или) действие (бездействие) органа, предоставляющего муниципальную услугу, и</w:t>
      </w:r>
      <w:r>
        <w:rPr>
          <w:szCs w:val="28"/>
          <w:lang w:eastAsia="ru-RU"/>
        </w:rPr>
        <w:t xml:space="preserve"> (или) его должностных лиц либо</w:t>
      </w:r>
      <w:r w:rsidRPr="00A268E8">
        <w:rPr>
          <w:szCs w:val="28"/>
          <w:lang w:eastAsia="ru-RU"/>
        </w:rPr>
        <w:t xml:space="preserve"> муниципальных служащих</w:t>
      </w:r>
      <w:r>
        <w:rPr>
          <w:szCs w:val="28"/>
          <w:lang w:eastAsia="ru-RU"/>
        </w:rPr>
        <w:t xml:space="preserve"> Среднеольшанского сельсовета Пристенского</w:t>
      </w:r>
      <w:r w:rsidRPr="00A268E8">
        <w:rPr>
          <w:szCs w:val="28"/>
          <w:lang w:eastAsia="ru-RU"/>
        </w:rPr>
        <w:t xml:space="preserve"> района Курской области,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б) органы исполнительной власти Курской области, многофункциональные центры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в) способы информирования заявителей о порядке подачи и рассмотрения жалобы, в том числе с использованием Единого портала;</w:t>
      </w: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Информация, указанная в данном разделе, подлежит обязательному размещению </w:t>
      </w:r>
      <w:r w:rsidRPr="00A268E8">
        <w:rPr>
          <w:szCs w:val="28"/>
        </w:rPr>
        <w:t>в региональном реестре,</w:t>
      </w:r>
      <w:r w:rsidRPr="00A268E8">
        <w:rPr>
          <w:szCs w:val="28"/>
          <w:lang w:eastAsia="ru-RU"/>
        </w:rPr>
        <w:t xml:space="preserve"> на Едином и Региональном порталах, о чем указывается в тексте регламента. Органы, предоставляющие 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информация для заявителя о его праве подать жалобу;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предмет жалобы;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органы муниципальной власти, организации, должностные лица, которым может быть направлена жалоба;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порядок подачи и рассмотрения жалобы;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сроки рассмотрения жалобы;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результат рассмотрения жалобы;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порядок информирования заявителя о результатах рассмотрения жалобы;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порядок обжалования решения по жалобе;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жалобы;</w:t>
      </w: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способы информирования заявителей о порядке подачи и рассмотрения жалобы.".</w:t>
      </w: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02B07" w:rsidRPr="00BF13CF" w:rsidRDefault="00102B07" w:rsidP="00237457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4536"/>
        <w:jc w:val="center"/>
        <w:rPr>
          <w:sz w:val="24"/>
        </w:rPr>
      </w:pPr>
      <w:r w:rsidRPr="00BF13CF">
        <w:rPr>
          <w:sz w:val="24"/>
        </w:rPr>
        <w:t>УТВЕРЖДЕНЫ</w:t>
      </w:r>
    </w:p>
    <w:p w:rsidR="00102B07" w:rsidRPr="00BF13CF" w:rsidRDefault="00102B07" w:rsidP="00237457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4536"/>
        <w:jc w:val="center"/>
        <w:rPr>
          <w:sz w:val="24"/>
        </w:rPr>
      </w:pPr>
      <w:r w:rsidRPr="00BF13CF">
        <w:rPr>
          <w:sz w:val="24"/>
        </w:rPr>
        <w:t>Постановлением Администрации Среднеольшанского сельсовета Пристенского района Курской области</w:t>
      </w:r>
    </w:p>
    <w:p w:rsidR="00102B07" w:rsidRPr="00BF13CF" w:rsidRDefault="00102B07" w:rsidP="00237457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4536"/>
        <w:jc w:val="center"/>
        <w:rPr>
          <w:sz w:val="24"/>
        </w:rPr>
      </w:pPr>
      <w:r w:rsidRPr="00BF13CF">
        <w:rPr>
          <w:sz w:val="24"/>
        </w:rPr>
        <w:t>от 25.10.2018г. № 136</w:t>
      </w: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</w:rPr>
      </w:pPr>
    </w:p>
    <w:p w:rsidR="00102B07" w:rsidRPr="00183FF5" w:rsidRDefault="00102B07" w:rsidP="00B875FE">
      <w:pPr>
        <w:suppressAutoHyphens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lang w:eastAsia="ru-RU"/>
        </w:rPr>
      </w:pP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A268E8">
        <w:rPr>
          <w:b/>
          <w:szCs w:val="28"/>
          <w:lang w:eastAsia="ru-RU"/>
        </w:rPr>
        <w:t>Правила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A268E8">
        <w:rPr>
          <w:b/>
          <w:szCs w:val="28"/>
          <w:lang w:eastAsia="ru-RU"/>
        </w:rPr>
        <w:t xml:space="preserve"> проведения экспертизы проектов администрати</w:t>
      </w:r>
      <w:r>
        <w:rPr>
          <w:b/>
          <w:szCs w:val="28"/>
          <w:lang w:eastAsia="ru-RU"/>
        </w:rPr>
        <w:t xml:space="preserve">вных регламентов осуществления </w:t>
      </w:r>
      <w:r w:rsidRPr="00A268E8">
        <w:rPr>
          <w:b/>
          <w:szCs w:val="28"/>
          <w:lang w:eastAsia="ru-RU"/>
        </w:rPr>
        <w:t>муниципального контроля и административных регламентов предоставления муниципальных услуг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1. Настоящие Правила определяют порядок проведения экспертизы проекта административного р</w:t>
      </w:r>
      <w:r>
        <w:rPr>
          <w:szCs w:val="28"/>
          <w:lang w:eastAsia="ru-RU"/>
        </w:rPr>
        <w:t xml:space="preserve">егламента осуществления </w:t>
      </w:r>
      <w:r w:rsidRPr="00A268E8">
        <w:rPr>
          <w:szCs w:val="28"/>
          <w:lang w:eastAsia="ru-RU"/>
        </w:rPr>
        <w:t>муниципального контроля и (или) проекта административного регламент</w:t>
      </w:r>
      <w:r>
        <w:rPr>
          <w:szCs w:val="28"/>
          <w:lang w:eastAsia="ru-RU"/>
        </w:rPr>
        <w:t>а предоставления муниципальной</w:t>
      </w:r>
      <w:r w:rsidRPr="00A268E8">
        <w:rPr>
          <w:szCs w:val="28"/>
          <w:lang w:eastAsia="ru-RU"/>
        </w:rPr>
        <w:t xml:space="preserve">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</w:t>
      </w:r>
      <w:r>
        <w:rPr>
          <w:szCs w:val="28"/>
          <w:lang w:eastAsia="ru-RU"/>
        </w:rPr>
        <w:t>амента), разработанных органами</w:t>
      </w:r>
      <w:r w:rsidRPr="00A268E8">
        <w:rPr>
          <w:szCs w:val="28"/>
          <w:lang w:eastAsia="ru-RU"/>
        </w:rPr>
        <w:t xml:space="preserve"> местного самоуправления </w:t>
      </w:r>
      <w:r>
        <w:rPr>
          <w:szCs w:val="28"/>
          <w:lang w:eastAsia="ru-RU"/>
        </w:rPr>
        <w:t>Среднеольшанского сельсовета Пристенского</w:t>
      </w:r>
      <w:r w:rsidRPr="00A268E8">
        <w:rPr>
          <w:szCs w:val="28"/>
          <w:lang w:eastAsia="ru-RU"/>
        </w:rPr>
        <w:t xml:space="preserve"> района Курской области наделенными в соответствии с федер</w:t>
      </w:r>
      <w:r>
        <w:rPr>
          <w:szCs w:val="28"/>
          <w:lang w:eastAsia="ru-RU"/>
        </w:rPr>
        <w:t xml:space="preserve">альными законами полномочиями по осуществлению </w:t>
      </w:r>
      <w:r w:rsidRPr="00A268E8">
        <w:rPr>
          <w:szCs w:val="28"/>
          <w:lang w:eastAsia="ru-RU"/>
        </w:rPr>
        <w:t xml:space="preserve">муниципального контроля </w:t>
      </w:r>
      <w:r>
        <w:rPr>
          <w:szCs w:val="28"/>
          <w:lang w:eastAsia="ru-RU"/>
        </w:rPr>
        <w:t xml:space="preserve">и предоставлению муниципальных </w:t>
      </w:r>
      <w:r w:rsidRPr="00A268E8">
        <w:rPr>
          <w:szCs w:val="28"/>
          <w:lang w:eastAsia="ru-RU"/>
        </w:rPr>
        <w:t>услуг в установленной сфере деятельности.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2. Экспертиза </w:t>
      </w:r>
      <w:r w:rsidRPr="0041530C">
        <w:rPr>
          <w:szCs w:val="28"/>
          <w:lang w:eastAsia="ru-RU"/>
        </w:rPr>
        <w:t xml:space="preserve">проводится  уполномоченным на проведение экспертизы лицом Администрации </w:t>
      </w:r>
      <w:r>
        <w:rPr>
          <w:szCs w:val="28"/>
          <w:lang w:eastAsia="ru-RU"/>
        </w:rPr>
        <w:t>Среднеольшанского сельсовета Пристенского</w:t>
      </w:r>
      <w:r w:rsidRPr="0041530C">
        <w:rPr>
          <w:szCs w:val="28"/>
          <w:lang w:eastAsia="ru-RU"/>
        </w:rPr>
        <w:t xml:space="preserve"> района Курской области (далее</w:t>
      </w:r>
      <w:r>
        <w:rPr>
          <w:szCs w:val="28"/>
          <w:lang w:eastAsia="ru-RU"/>
        </w:rPr>
        <w:t xml:space="preserve"> </w:t>
      </w:r>
      <w:r w:rsidRPr="0041530C">
        <w:rPr>
          <w:szCs w:val="28"/>
          <w:lang w:eastAsia="ru-RU"/>
        </w:rPr>
        <w:t>- уполномоченным</w:t>
      </w:r>
      <w:r>
        <w:rPr>
          <w:szCs w:val="28"/>
          <w:lang w:eastAsia="ru-RU"/>
        </w:rPr>
        <w:t xml:space="preserve"> на проведение экспертизы</w:t>
      </w:r>
      <w:r w:rsidRPr="0041530C">
        <w:rPr>
          <w:szCs w:val="28"/>
          <w:lang w:eastAsia="ru-RU"/>
        </w:rPr>
        <w:t xml:space="preserve"> лицом).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3. 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</w:t>
      </w:r>
      <w:hyperlink r:id="rId15" w:history="1">
        <w:r w:rsidRPr="00A268E8">
          <w:rPr>
            <w:szCs w:val="28"/>
            <w:lang w:eastAsia="ru-RU"/>
          </w:rPr>
          <w:t>закона</w:t>
        </w:r>
      </w:hyperlink>
      <w:r w:rsidRPr="00A268E8">
        <w:rPr>
          <w:szCs w:val="28"/>
          <w:lang w:eastAsia="ru-RU"/>
        </w:rPr>
        <w:t xml:space="preserve"> "Об организации предоставления государственных и муниципальных услуг" или Федерального </w:t>
      </w:r>
      <w:hyperlink r:id="rId16" w:history="1">
        <w:r w:rsidRPr="00A268E8">
          <w:rPr>
            <w:szCs w:val="28"/>
            <w:lang w:eastAsia="ru-RU"/>
          </w:rPr>
          <w:t>закона</w:t>
        </w:r>
      </w:hyperlink>
      <w:r w:rsidRPr="00A268E8">
        <w:rPr>
          <w:szCs w:val="28"/>
          <w:lang w:eastAsia="ru-RU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 порядок предоставления соответствующей муниципальной услуги или осуществления 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муниципальной услуге или осуществлении соответствующего муниципального контроля </w:t>
      </w:r>
      <w:r>
        <w:rPr>
          <w:szCs w:val="28"/>
          <w:lang w:eastAsia="ru-RU"/>
        </w:rPr>
        <w:t xml:space="preserve">в перечне муниципальных услуг и </w:t>
      </w:r>
      <w:r w:rsidRPr="00A268E8">
        <w:rPr>
          <w:szCs w:val="28"/>
          <w:lang w:eastAsia="ru-RU"/>
        </w:rPr>
        <w:t>муниц</w:t>
      </w:r>
      <w:r>
        <w:rPr>
          <w:szCs w:val="28"/>
          <w:lang w:eastAsia="ru-RU"/>
        </w:rPr>
        <w:t xml:space="preserve">ипального контроля </w:t>
      </w:r>
      <w:r w:rsidRPr="00A268E8">
        <w:rPr>
          <w:szCs w:val="28"/>
          <w:lang w:eastAsia="ru-RU"/>
        </w:rPr>
        <w:t>(далее - перечень).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4. 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муниципального контроля проводится оценка их соответствия положениям Федерального </w:t>
      </w:r>
      <w:hyperlink r:id="rId17" w:history="1">
        <w:r w:rsidRPr="00A268E8">
          <w:rPr>
            <w:szCs w:val="28"/>
            <w:lang w:eastAsia="ru-RU"/>
          </w:rPr>
          <w:t>закона</w:t>
        </w:r>
      </w:hyperlink>
      <w:r w:rsidRPr="00A268E8">
        <w:rPr>
          <w:szCs w:val="28"/>
          <w:lang w:eastAsia="ru-RU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иным нормативным правовым актам, регулирующим порядок осуществления  муниципального контроля.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5. 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</w:t>
      </w:r>
      <w:hyperlink r:id="rId18" w:history="1">
        <w:r w:rsidRPr="00A268E8">
          <w:rPr>
            <w:szCs w:val="28"/>
            <w:lang w:eastAsia="ru-RU"/>
          </w:rPr>
          <w:t>закона</w:t>
        </w:r>
      </w:hyperlink>
      <w:r w:rsidRPr="00A268E8">
        <w:rPr>
          <w:szCs w:val="28"/>
          <w:lang w:eastAsia="ru-RU"/>
        </w:rPr>
        <w:t xml:space="preserve"> "Об организации предоставления государственных и муниципальных услуг" и принятых в соответствии с ним нормативных правовых актов. В том числе проверяются: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а) 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</w:t>
      </w:r>
      <w:hyperlink r:id="rId19" w:history="1">
        <w:r w:rsidRPr="00A268E8">
          <w:rPr>
            <w:szCs w:val="28"/>
            <w:lang w:eastAsia="ru-RU"/>
          </w:rPr>
          <w:t>законом</w:t>
        </w:r>
      </w:hyperlink>
      <w:r w:rsidRPr="00A268E8">
        <w:rPr>
          <w:szCs w:val="28"/>
          <w:lang w:eastAsia="ru-RU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б) 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в) оптимизация порядка предоставления муниципальной услуги, в том числе: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упорядочение административных процедур (действий);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устранение избыточных административных процедур (действий);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предоставление муниципальной услуги в электронной форме;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6. </w:t>
      </w:r>
      <w:r>
        <w:rPr>
          <w:szCs w:val="28"/>
          <w:lang w:eastAsia="ru-RU"/>
        </w:rPr>
        <w:t>Должностные лица,</w:t>
      </w:r>
      <w:r w:rsidRPr="00A268E8">
        <w:rPr>
          <w:szCs w:val="28"/>
          <w:lang w:eastAsia="ru-RU"/>
        </w:rPr>
        <w:t xml:space="preserve">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</w:t>
      </w:r>
      <w:r>
        <w:rPr>
          <w:szCs w:val="28"/>
          <w:lang w:eastAsia="ru-RU"/>
        </w:rPr>
        <w:t>аемых улучшениях предоставления</w:t>
      </w:r>
      <w:r w:rsidRPr="00A268E8">
        <w:rPr>
          <w:szCs w:val="28"/>
          <w:lang w:eastAsia="ru-RU"/>
        </w:rPr>
        <w:t xml:space="preserve"> муниципальной услуги, осуществления муниципального контроля, сведения об учете рекомендаций независимой экспертизы.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>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</w:t>
      </w:r>
      <w:r>
        <w:rPr>
          <w:szCs w:val="28"/>
          <w:lang w:eastAsia="ru-RU"/>
        </w:rPr>
        <w:t xml:space="preserve">шения качества) предоставления </w:t>
      </w:r>
      <w:r w:rsidRPr="00A268E8">
        <w:rPr>
          <w:szCs w:val="28"/>
          <w:lang w:eastAsia="ru-RU"/>
        </w:rPr>
        <w:t>муниципальной услуги (осущес</w:t>
      </w:r>
      <w:r>
        <w:rPr>
          <w:szCs w:val="28"/>
          <w:lang w:eastAsia="ru-RU"/>
        </w:rPr>
        <w:t>твления муниципального контроля</w:t>
      </w:r>
      <w:r w:rsidRPr="00A268E8">
        <w:rPr>
          <w:szCs w:val="28"/>
          <w:lang w:eastAsia="ru-RU"/>
        </w:rPr>
        <w:t>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</w:t>
      </w:r>
      <w:r>
        <w:rPr>
          <w:szCs w:val="28"/>
          <w:lang w:eastAsia="ru-RU"/>
        </w:rPr>
        <w:t xml:space="preserve"> уполномоченному на проведение экспертизы лицу </w:t>
      </w:r>
      <w:r w:rsidRPr="00A268E8">
        <w:rPr>
          <w:szCs w:val="28"/>
          <w:lang w:eastAsia="ru-RU"/>
        </w:rPr>
        <w:t>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>
        <w:rPr>
          <w:szCs w:val="28"/>
          <w:lang w:eastAsia="ru-RU"/>
        </w:rPr>
        <w:t xml:space="preserve">уполномоченным на проведение экспертизы лицом </w:t>
      </w:r>
      <w:r w:rsidRPr="00A268E8">
        <w:rPr>
          <w:szCs w:val="28"/>
          <w:lang w:eastAsia="ru-RU"/>
        </w:rPr>
        <w:t>в срок не более 30 рабочих дней со дня получения проекта.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</w:t>
      </w:r>
      <w:r>
        <w:rPr>
          <w:szCs w:val="28"/>
          <w:lang w:eastAsia="ru-RU"/>
        </w:rPr>
        <w:t>уполномоченным на проведение экспертизы лицом</w:t>
      </w:r>
      <w:r w:rsidRPr="00A268E8">
        <w:rPr>
          <w:szCs w:val="28"/>
          <w:lang w:eastAsia="ru-RU"/>
        </w:rPr>
        <w:t xml:space="preserve">. 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10. 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</w:t>
      </w:r>
      <w:r>
        <w:rPr>
          <w:szCs w:val="28"/>
          <w:lang w:eastAsia="ru-RU"/>
        </w:rPr>
        <w:t>уполномоченным на проведение экспертизы лицом</w:t>
      </w:r>
      <w:r w:rsidRPr="00A268E8">
        <w:rPr>
          <w:szCs w:val="28"/>
          <w:lang w:eastAsia="ru-RU"/>
        </w:rPr>
        <w:t xml:space="preserve">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муниципальной услуге или соответствующем  виде муниципального контроля в перечне.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>
        <w:rPr>
          <w:szCs w:val="28"/>
          <w:lang w:eastAsia="ru-RU"/>
        </w:rPr>
        <w:t xml:space="preserve">уполномоченному на проведение экспертизы  лицу. 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11. При наличии в заключении</w:t>
      </w:r>
      <w:r w:rsidRPr="00A268E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уполномоченного на проведение экспертизы лица </w:t>
      </w:r>
      <w:r w:rsidRPr="00A268E8">
        <w:rPr>
          <w:szCs w:val="28"/>
          <w:lang w:eastAsia="ru-RU"/>
        </w:rPr>
        <w:t>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должностное лицо,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12. При наличии разногласий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</w:t>
      </w:r>
      <w:r>
        <w:rPr>
          <w:szCs w:val="28"/>
          <w:lang w:eastAsia="ru-RU"/>
        </w:rPr>
        <w:t xml:space="preserve">путем рассмотрения </w:t>
      </w:r>
      <w:r w:rsidRPr="00A268E8">
        <w:rPr>
          <w:szCs w:val="28"/>
          <w:lang w:eastAsia="ru-RU"/>
        </w:rPr>
        <w:t xml:space="preserve">на </w:t>
      </w:r>
      <w:r>
        <w:rPr>
          <w:szCs w:val="28"/>
          <w:lang w:eastAsia="ru-RU"/>
        </w:rPr>
        <w:t xml:space="preserve">заседании </w:t>
      </w:r>
      <w:r w:rsidRPr="00E77841">
        <w:rPr>
          <w:szCs w:val="28"/>
          <w:lang w:eastAsia="ru-RU"/>
        </w:rPr>
        <w:t xml:space="preserve">согласительной комиссии, созданной в Администрации </w:t>
      </w:r>
      <w:r>
        <w:rPr>
          <w:szCs w:val="28"/>
          <w:lang w:eastAsia="ru-RU"/>
        </w:rPr>
        <w:t>Среднеольшанского сельсовета Пристенского</w:t>
      </w:r>
      <w:r w:rsidRPr="00E77841">
        <w:rPr>
          <w:szCs w:val="28"/>
          <w:lang w:eastAsia="ru-RU"/>
        </w:rPr>
        <w:t xml:space="preserve"> района Курской области.</w:t>
      </w:r>
    </w:p>
    <w:p w:rsidR="00102B07" w:rsidRDefault="00102B07" w:rsidP="00B875FE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268E8">
        <w:rPr>
          <w:szCs w:val="28"/>
          <w:lang w:eastAsia="ru-RU"/>
        </w:rPr>
        <w:t xml:space="preserve">13. 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</w:t>
      </w:r>
      <w:r>
        <w:rPr>
          <w:szCs w:val="28"/>
          <w:lang w:eastAsia="ru-RU"/>
        </w:rPr>
        <w:t xml:space="preserve">специалистами, </w:t>
      </w:r>
      <w:r w:rsidRPr="00A268E8">
        <w:rPr>
          <w:szCs w:val="28"/>
          <w:lang w:eastAsia="ru-RU"/>
        </w:rPr>
        <w:t>ответственными за разработку проекта административного регламента, проекта изменений в административный регламент, проекта акта об отмене административного регламента, специалистом, ответственным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</w:t>
      </w:r>
      <w:r>
        <w:rPr>
          <w:szCs w:val="28"/>
          <w:lang w:eastAsia="ru-RU"/>
        </w:rPr>
        <w:t>.</w:t>
      </w:r>
      <w:r w:rsidRPr="00A268E8">
        <w:rPr>
          <w:szCs w:val="28"/>
          <w:lang w:eastAsia="ru-RU"/>
        </w:rPr>
        <w:t xml:space="preserve"> </w:t>
      </w:r>
    </w:p>
    <w:p w:rsidR="00102B07" w:rsidRPr="00A268E8" w:rsidRDefault="00102B07" w:rsidP="00B875FE">
      <w:pPr>
        <w:suppressAutoHyphens w:val="0"/>
        <w:autoSpaceDE w:val="0"/>
        <w:autoSpaceDN w:val="0"/>
        <w:adjustRightInd w:val="0"/>
        <w:ind w:firstLine="540"/>
        <w:rPr>
          <w:b/>
          <w:szCs w:val="28"/>
        </w:rPr>
      </w:pPr>
      <w:r w:rsidRPr="00A268E8">
        <w:rPr>
          <w:szCs w:val="28"/>
          <w:lang w:eastAsia="ru-RU"/>
        </w:rPr>
        <w:t xml:space="preserve">14.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>
        <w:rPr>
          <w:szCs w:val="28"/>
          <w:lang w:eastAsia="ru-RU"/>
        </w:rPr>
        <w:t xml:space="preserve">уполномоченному на проведение экспертизы лицу </w:t>
      </w:r>
      <w:r w:rsidRPr="00A268E8">
        <w:rPr>
          <w:szCs w:val="28"/>
          <w:lang w:eastAsia="ru-RU"/>
        </w:rPr>
        <w:t>на заключение не требуется.".</w:t>
      </w:r>
    </w:p>
    <w:p w:rsidR="00102B07" w:rsidRPr="00234CA8" w:rsidRDefault="00102B07" w:rsidP="00B875FE">
      <w:pPr>
        <w:jc w:val="center"/>
        <w:rPr>
          <w:lang w:eastAsia="ru-RU"/>
        </w:rPr>
      </w:pPr>
    </w:p>
    <w:sectPr w:rsidR="00102B07" w:rsidRPr="00234CA8" w:rsidSect="00467275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B07" w:rsidRDefault="00102B07" w:rsidP="00467275">
      <w:r>
        <w:separator/>
      </w:r>
    </w:p>
  </w:endnote>
  <w:endnote w:type="continuationSeparator" w:id="0">
    <w:p w:rsidR="00102B07" w:rsidRDefault="00102B07" w:rsidP="00467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B07" w:rsidRDefault="00102B07" w:rsidP="00467275">
      <w:r>
        <w:separator/>
      </w:r>
    </w:p>
  </w:footnote>
  <w:footnote w:type="continuationSeparator" w:id="0">
    <w:p w:rsidR="00102B07" w:rsidRDefault="00102B07" w:rsidP="00467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B07" w:rsidRDefault="00102B07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102B07" w:rsidRDefault="00102B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F43"/>
    <w:multiLevelType w:val="hybridMultilevel"/>
    <w:tmpl w:val="4A2A9F14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59B4C6B"/>
    <w:multiLevelType w:val="hybridMultilevel"/>
    <w:tmpl w:val="67326B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63E206D"/>
    <w:multiLevelType w:val="multilevel"/>
    <w:tmpl w:val="7FCC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181E19"/>
    <w:multiLevelType w:val="hybridMultilevel"/>
    <w:tmpl w:val="62C2022E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9483DBB"/>
    <w:multiLevelType w:val="hybridMultilevel"/>
    <w:tmpl w:val="BE9A9F0E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B3B15BA"/>
    <w:multiLevelType w:val="multilevel"/>
    <w:tmpl w:val="482A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032C5A"/>
    <w:multiLevelType w:val="hybridMultilevel"/>
    <w:tmpl w:val="4D46F6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15E0488"/>
    <w:multiLevelType w:val="hybridMultilevel"/>
    <w:tmpl w:val="EBE2F238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19B47044">
      <w:start w:val="1"/>
      <w:numFmt w:val="decimal"/>
      <w:lvlText w:val="%2."/>
      <w:lvlJc w:val="left"/>
      <w:pPr>
        <w:ind w:left="2577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1B20C8C"/>
    <w:multiLevelType w:val="hybridMultilevel"/>
    <w:tmpl w:val="F0DA653C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24C2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33C2880"/>
    <w:multiLevelType w:val="hybridMultilevel"/>
    <w:tmpl w:val="C83C2640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138F7909"/>
    <w:multiLevelType w:val="hybridMultilevel"/>
    <w:tmpl w:val="7A381876"/>
    <w:lvl w:ilvl="0" w:tplc="DFBA9D44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4E00952"/>
    <w:multiLevelType w:val="hybridMultilevel"/>
    <w:tmpl w:val="8F288B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D91906"/>
    <w:multiLevelType w:val="hybridMultilevel"/>
    <w:tmpl w:val="0562C6FA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F98633B4">
      <w:start w:val="1"/>
      <w:numFmt w:val="decimal"/>
      <w:lvlText w:val="%2."/>
      <w:lvlJc w:val="left"/>
      <w:pPr>
        <w:ind w:left="2487" w:hanging="8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282C599D"/>
    <w:multiLevelType w:val="hybridMultilevel"/>
    <w:tmpl w:val="242AE9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F852B54"/>
    <w:multiLevelType w:val="hybridMultilevel"/>
    <w:tmpl w:val="E59ADBBE"/>
    <w:lvl w:ilvl="0" w:tplc="510CBEC0">
      <w:start w:val="13"/>
      <w:numFmt w:val="decimal"/>
      <w:lvlText w:val="%1."/>
      <w:lvlJc w:val="left"/>
      <w:pPr>
        <w:ind w:left="248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AB4EDB"/>
    <w:multiLevelType w:val="hybridMultilevel"/>
    <w:tmpl w:val="BCDCD3E8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381711F1"/>
    <w:multiLevelType w:val="hybridMultilevel"/>
    <w:tmpl w:val="916EA876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3B4213AF"/>
    <w:multiLevelType w:val="hybridMultilevel"/>
    <w:tmpl w:val="F536B278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3FEF7F32"/>
    <w:multiLevelType w:val="hybridMultilevel"/>
    <w:tmpl w:val="FAD8B7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CA108B1"/>
    <w:multiLevelType w:val="hybridMultilevel"/>
    <w:tmpl w:val="F232E974"/>
    <w:lvl w:ilvl="0" w:tplc="4ADA1DF6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4CD53F76"/>
    <w:multiLevelType w:val="hybridMultilevel"/>
    <w:tmpl w:val="B3681FA6"/>
    <w:lvl w:ilvl="0" w:tplc="FA18F63A">
      <w:start w:val="9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DB01B2"/>
    <w:multiLevelType w:val="hybridMultilevel"/>
    <w:tmpl w:val="1C2E9184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6A1E4265"/>
    <w:multiLevelType w:val="hybridMultilevel"/>
    <w:tmpl w:val="81482E42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2FE268F6">
      <w:start w:val="1"/>
      <w:numFmt w:val="decimal"/>
      <w:lvlText w:val="%2."/>
      <w:lvlJc w:val="left"/>
      <w:pPr>
        <w:ind w:left="2487" w:hanging="8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6DAD4590"/>
    <w:multiLevelType w:val="multilevel"/>
    <w:tmpl w:val="DC8A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9"/>
  </w:num>
  <w:num w:numId="5">
    <w:abstractNumId w:val="6"/>
  </w:num>
  <w:num w:numId="6">
    <w:abstractNumId w:val="20"/>
  </w:num>
  <w:num w:numId="7">
    <w:abstractNumId w:val="4"/>
  </w:num>
  <w:num w:numId="8">
    <w:abstractNumId w:val="23"/>
  </w:num>
  <w:num w:numId="9">
    <w:abstractNumId w:val="19"/>
  </w:num>
  <w:num w:numId="10">
    <w:abstractNumId w:val="0"/>
  </w:num>
  <w:num w:numId="11">
    <w:abstractNumId w:val="8"/>
  </w:num>
  <w:num w:numId="12">
    <w:abstractNumId w:val="18"/>
  </w:num>
  <w:num w:numId="13">
    <w:abstractNumId w:val="24"/>
  </w:num>
  <w:num w:numId="14">
    <w:abstractNumId w:val="11"/>
  </w:num>
  <w:num w:numId="15">
    <w:abstractNumId w:val="3"/>
  </w:num>
  <w:num w:numId="16">
    <w:abstractNumId w:val="17"/>
  </w:num>
  <w:num w:numId="17">
    <w:abstractNumId w:val="21"/>
  </w:num>
  <w:num w:numId="18">
    <w:abstractNumId w:val="13"/>
  </w:num>
  <w:num w:numId="19">
    <w:abstractNumId w:val="7"/>
  </w:num>
  <w:num w:numId="20">
    <w:abstractNumId w:val="10"/>
  </w:num>
  <w:num w:numId="21">
    <w:abstractNumId w:val="15"/>
  </w:num>
  <w:num w:numId="22">
    <w:abstractNumId w:val="22"/>
  </w:num>
  <w:num w:numId="23">
    <w:abstractNumId w:val="5"/>
  </w:num>
  <w:num w:numId="24">
    <w:abstractNumId w:val="2"/>
  </w:num>
  <w:num w:numId="25">
    <w:abstractNumId w:val="25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E6E"/>
    <w:rsid w:val="00015BC2"/>
    <w:rsid w:val="0002187B"/>
    <w:rsid w:val="00024FF9"/>
    <w:rsid w:val="000323EA"/>
    <w:rsid w:val="000607C7"/>
    <w:rsid w:val="000C548F"/>
    <w:rsid w:val="000F7869"/>
    <w:rsid w:val="00102B07"/>
    <w:rsid w:val="00130D19"/>
    <w:rsid w:val="001459F7"/>
    <w:rsid w:val="00147F41"/>
    <w:rsid w:val="0016595A"/>
    <w:rsid w:val="0017704B"/>
    <w:rsid w:val="00183FF5"/>
    <w:rsid w:val="00186CC1"/>
    <w:rsid w:val="0019315F"/>
    <w:rsid w:val="001A03D4"/>
    <w:rsid w:val="001A0AC7"/>
    <w:rsid w:val="001A47D5"/>
    <w:rsid w:val="001D56BD"/>
    <w:rsid w:val="001F7CEC"/>
    <w:rsid w:val="00234CA8"/>
    <w:rsid w:val="00237457"/>
    <w:rsid w:val="00241527"/>
    <w:rsid w:val="002416CD"/>
    <w:rsid w:val="00241CD2"/>
    <w:rsid w:val="002E1E8B"/>
    <w:rsid w:val="002E7F1F"/>
    <w:rsid w:val="002F190F"/>
    <w:rsid w:val="002F1B08"/>
    <w:rsid w:val="00307B53"/>
    <w:rsid w:val="0032068C"/>
    <w:rsid w:val="00322DCA"/>
    <w:rsid w:val="0035041E"/>
    <w:rsid w:val="00392B49"/>
    <w:rsid w:val="00393FBF"/>
    <w:rsid w:val="003A2FAA"/>
    <w:rsid w:val="003A535A"/>
    <w:rsid w:val="003C784B"/>
    <w:rsid w:val="003F0D66"/>
    <w:rsid w:val="0040065D"/>
    <w:rsid w:val="0041070B"/>
    <w:rsid w:val="0041530C"/>
    <w:rsid w:val="00435C20"/>
    <w:rsid w:val="00444551"/>
    <w:rsid w:val="00460024"/>
    <w:rsid w:val="0046254F"/>
    <w:rsid w:val="00463059"/>
    <w:rsid w:val="00467275"/>
    <w:rsid w:val="004C3E6E"/>
    <w:rsid w:val="0050532D"/>
    <w:rsid w:val="0050775A"/>
    <w:rsid w:val="0052708B"/>
    <w:rsid w:val="00530401"/>
    <w:rsid w:val="005359CE"/>
    <w:rsid w:val="0055156A"/>
    <w:rsid w:val="005547A4"/>
    <w:rsid w:val="00570E45"/>
    <w:rsid w:val="00573D93"/>
    <w:rsid w:val="00575B6F"/>
    <w:rsid w:val="00583880"/>
    <w:rsid w:val="005B6F78"/>
    <w:rsid w:val="005C53F4"/>
    <w:rsid w:val="005E5CFD"/>
    <w:rsid w:val="005E7EE9"/>
    <w:rsid w:val="005F1173"/>
    <w:rsid w:val="005F140D"/>
    <w:rsid w:val="005F45C3"/>
    <w:rsid w:val="006037EC"/>
    <w:rsid w:val="00627AFA"/>
    <w:rsid w:val="006328A6"/>
    <w:rsid w:val="00646970"/>
    <w:rsid w:val="006540D4"/>
    <w:rsid w:val="00657C60"/>
    <w:rsid w:val="0069363F"/>
    <w:rsid w:val="006A3D28"/>
    <w:rsid w:val="006D26E7"/>
    <w:rsid w:val="006E201B"/>
    <w:rsid w:val="006F67F1"/>
    <w:rsid w:val="0071219B"/>
    <w:rsid w:val="0071639C"/>
    <w:rsid w:val="007267F3"/>
    <w:rsid w:val="007433F7"/>
    <w:rsid w:val="00750B84"/>
    <w:rsid w:val="007552F0"/>
    <w:rsid w:val="00757756"/>
    <w:rsid w:val="007635E6"/>
    <w:rsid w:val="00772A2B"/>
    <w:rsid w:val="007D1780"/>
    <w:rsid w:val="007D4329"/>
    <w:rsid w:val="007D6AB3"/>
    <w:rsid w:val="007E16B5"/>
    <w:rsid w:val="007E21A4"/>
    <w:rsid w:val="007E7F72"/>
    <w:rsid w:val="007F4E33"/>
    <w:rsid w:val="0080789C"/>
    <w:rsid w:val="00815544"/>
    <w:rsid w:val="00822E8E"/>
    <w:rsid w:val="0082591F"/>
    <w:rsid w:val="00837D38"/>
    <w:rsid w:val="008410FB"/>
    <w:rsid w:val="0085140B"/>
    <w:rsid w:val="008864DE"/>
    <w:rsid w:val="008A5D3E"/>
    <w:rsid w:val="008B702D"/>
    <w:rsid w:val="008C25C9"/>
    <w:rsid w:val="008F39C8"/>
    <w:rsid w:val="008F55AD"/>
    <w:rsid w:val="00902EF1"/>
    <w:rsid w:val="00910895"/>
    <w:rsid w:val="00911783"/>
    <w:rsid w:val="00930051"/>
    <w:rsid w:val="009554F8"/>
    <w:rsid w:val="00980C90"/>
    <w:rsid w:val="009B7684"/>
    <w:rsid w:val="009E57E6"/>
    <w:rsid w:val="009F09DE"/>
    <w:rsid w:val="00A017F0"/>
    <w:rsid w:val="00A11C3E"/>
    <w:rsid w:val="00A20637"/>
    <w:rsid w:val="00A268E8"/>
    <w:rsid w:val="00A6719F"/>
    <w:rsid w:val="00A84A49"/>
    <w:rsid w:val="00A938D3"/>
    <w:rsid w:val="00A97593"/>
    <w:rsid w:val="00AA21FA"/>
    <w:rsid w:val="00AB70E6"/>
    <w:rsid w:val="00AB77DD"/>
    <w:rsid w:val="00AC527E"/>
    <w:rsid w:val="00AF4A5E"/>
    <w:rsid w:val="00B025C6"/>
    <w:rsid w:val="00B055FB"/>
    <w:rsid w:val="00B11E96"/>
    <w:rsid w:val="00B173AB"/>
    <w:rsid w:val="00B215D9"/>
    <w:rsid w:val="00B4498D"/>
    <w:rsid w:val="00B44E86"/>
    <w:rsid w:val="00B65CE9"/>
    <w:rsid w:val="00B674AF"/>
    <w:rsid w:val="00B745AA"/>
    <w:rsid w:val="00B82DEA"/>
    <w:rsid w:val="00B85693"/>
    <w:rsid w:val="00B875FE"/>
    <w:rsid w:val="00B92C8D"/>
    <w:rsid w:val="00BB345B"/>
    <w:rsid w:val="00BB65E8"/>
    <w:rsid w:val="00BC3287"/>
    <w:rsid w:val="00BC633A"/>
    <w:rsid w:val="00BD0F3A"/>
    <w:rsid w:val="00BD1526"/>
    <w:rsid w:val="00BF13CF"/>
    <w:rsid w:val="00C0446C"/>
    <w:rsid w:val="00C178EF"/>
    <w:rsid w:val="00C24FD0"/>
    <w:rsid w:val="00C27EDE"/>
    <w:rsid w:val="00C312CF"/>
    <w:rsid w:val="00C3328E"/>
    <w:rsid w:val="00C43A47"/>
    <w:rsid w:val="00C4474B"/>
    <w:rsid w:val="00C50353"/>
    <w:rsid w:val="00C52495"/>
    <w:rsid w:val="00C5773D"/>
    <w:rsid w:val="00C73397"/>
    <w:rsid w:val="00C83F33"/>
    <w:rsid w:val="00CA057F"/>
    <w:rsid w:val="00CA1473"/>
    <w:rsid w:val="00CA7E41"/>
    <w:rsid w:val="00CF0928"/>
    <w:rsid w:val="00D25A86"/>
    <w:rsid w:val="00D42CEC"/>
    <w:rsid w:val="00D501BE"/>
    <w:rsid w:val="00D623DD"/>
    <w:rsid w:val="00D63DFF"/>
    <w:rsid w:val="00D6598C"/>
    <w:rsid w:val="00D73E3B"/>
    <w:rsid w:val="00D7726B"/>
    <w:rsid w:val="00D91324"/>
    <w:rsid w:val="00DB06BD"/>
    <w:rsid w:val="00DF3895"/>
    <w:rsid w:val="00E002D2"/>
    <w:rsid w:val="00E23FD5"/>
    <w:rsid w:val="00E26916"/>
    <w:rsid w:val="00E3703D"/>
    <w:rsid w:val="00E54414"/>
    <w:rsid w:val="00E57CAF"/>
    <w:rsid w:val="00E77841"/>
    <w:rsid w:val="00E81B8D"/>
    <w:rsid w:val="00E84EA9"/>
    <w:rsid w:val="00E85117"/>
    <w:rsid w:val="00E85EBC"/>
    <w:rsid w:val="00E874B1"/>
    <w:rsid w:val="00E92E8C"/>
    <w:rsid w:val="00E94A1D"/>
    <w:rsid w:val="00EA73B6"/>
    <w:rsid w:val="00EB4F42"/>
    <w:rsid w:val="00ED4872"/>
    <w:rsid w:val="00F10E3B"/>
    <w:rsid w:val="00F1127C"/>
    <w:rsid w:val="00F15934"/>
    <w:rsid w:val="00F23A64"/>
    <w:rsid w:val="00F30264"/>
    <w:rsid w:val="00FA1D77"/>
    <w:rsid w:val="00FA5CED"/>
    <w:rsid w:val="00FB467A"/>
    <w:rsid w:val="00FB6B55"/>
    <w:rsid w:val="00FC1B53"/>
    <w:rsid w:val="00FC7D72"/>
    <w:rsid w:val="00FE4AFA"/>
    <w:rsid w:val="00FE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E6E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styleId="Heading1">
    <w:name w:val="heading 1"/>
    <w:basedOn w:val="Normal"/>
    <w:link w:val="Heading1Char"/>
    <w:uiPriority w:val="99"/>
    <w:qFormat/>
    <w:rsid w:val="00A6719F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719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next w:val="Normal"/>
    <w:uiPriority w:val="99"/>
    <w:rsid w:val="004C3E6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hi-IN" w:bidi="hi-IN"/>
    </w:rPr>
  </w:style>
  <w:style w:type="paragraph" w:styleId="NoSpacing">
    <w:name w:val="No Spacing"/>
    <w:uiPriority w:val="99"/>
    <w:qFormat/>
    <w:rsid w:val="004C3E6E"/>
    <w:rPr>
      <w:rFonts w:ascii="Calibri" w:hAnsi="Calibri"/>
      <w:lang w:eastAsia="en-US"/>
    </w:rPr>
  </w:style>
  <w:style w:type="paragraph" w:customStyle="1" w:styleId="Style2">
    <w:name w:val="Style2"/>
    <w:basedOn w:val="Normal"/>
    <w:uiPriority w:val="99"/>
    <w:rsid w:val="004C3E6E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4C3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C3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E6E"/>
    <w:rPr>
      <w:rFonts w:ascii="Tahoma" w:hAnsi="Tahoma" w:cs="Tahoma"/>
      <w:sz w:val="16"/>
      <w:szCs w:val="16"/>
      <w:lang w:eastAsia="ar-SA" w:bidi="ar-SA"/>
    </w:rPr>
  </w:style>
  <w:style w:type="paragraph" w:styleId="NormalWeb">
    <w:name w:val="Normal (Web)"/>
    <w:basedOn w:val="Normal"/>
    <w:uiPriority w:val="99"/>
    <w:semiHidden/>
    <w:rsid w:val="0002187B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character" w:styleId="Strong">
    <w:name w:val="Strong"/>
    <w:basedOn w:val="DefaultParagraphFont"/>
    <w:uiPriority w:val="99"/>
    <w:qFormat/>
    <w:rsid w:val="0002187B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4672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7275"/>
    <w:rPr>
      <w:rFonts w:eastAsia="Times New Roman" w:cs="Times New Roman"/>
      <w:sz w:val="28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4672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7275"/>
    <w:rPr>
      <w:rFonts w:eastAsia="Times New Roman" w:cs="Times New Roman"/>
      <w:sz w:val="28"/>
      <w:lang w:eastAsia="ar-SA" w:bidi="ar-SA"/>
    </w:rPr>
  </w:style>
  <w:style w:type="paragraph" w:customStyle="1" w:styleId="ConsPlusTitle">
    <w:name w:val="ConsPlusTitle"/>
    <w:uiPriority w:val="99"/>
    <w:rsid w:val="0064697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85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D9237F9A0B6974D9F6FF6B3BE8E591E0F609EAFF7F7F1012EF2E39DE50E161D580548D5B485692D6E71A7A291D122rBG4M" TargetMode="External"/><Relationship Id="rId13" Type="http://schemas.openxmlformats.org/officeDocument/2006/relationships/hyperlink" Target="consultantplus://offline/ref=1E1D9237F9A0B6974D9F71FBA5D2D4551B0C3797AEFDFFA05F71A9BECAEC04415A175C1897E0833C793425AABD96CF22BC3C52DEF4rEG6M" TargetMode="External"/><Relationship Id="rId18" Type="http://schemas.openxmlformats.org/officeDocument/2006/relationships/hyperlink" Target="consultantplus://offline/ref=1E1D9237F9A0B6974D9F71FBA5D2D4551B0C3797AEFDFFA05F71A9BECAEC04414817041490E49669286E72A7BDr9GB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E1D9237F9A0B6974D9F71FBA5D2D4551B0C3797AEFDFFA05F71A9BECAEC04414817041490E49669286E72A7BDr9GBM" TargetMode="External"/><Relationship Id="rId12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7" Type="http://schemas.openxmlformats.org/officeDocument/2006/relationships/hyperlink" Target="consultantplus://offline/ref=1E1D9237F9A0B6974D9F71FBA5D2D4551B0D3896AAF0FFA05F71A9BECAEC04414817041490E49669286E72A7BDr9G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1D9237F9A0B6974D9F71FBA5D2D4551B0D3896AAF0FFA05F71A9BECAEC04414817041490E49669286E72A7BDr9GB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F4DC95426B3B1582C56E80F75A37E29B2817D2EB9D006256A8559C88B33C2C6AFA466ECC528016Dr2c1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1D9237F9A0B6974D9F71FBA5D2D4551B0C3797AEFDFFA05F71A9BECAEC04414817041490E49669286E72A7BDr9GBM" TargetMode="External"/><Relationship Id="rId10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9" Type="http://schemas.openxmlformats.org/officeDocument/2006/relationships/hyperlink" Target="consultantplus://offline/ref=1E1D9237F9A0B6974D9F71FBA5D2D4551B0C3797AEFDFFA05F71A9BECAEC04414817041490E49669286E72A7BDr9G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1D9237F9A0B6974D9F71FBA5D2D4551B0C3797AEFDFFA05F71A9BECAEC04415A175C1A99EADC396C257DA6B98DD023A22050DFrFGDM" TargetMode="External"/><Relationship Id="rId14" Type="http://schemas.openxmlformats.org/officeDocument/2006/relationships/hyperlink" Target="consultantplus://offline/ref=1E1D9237F9A0B6974D9F71FBA5D2D4551B0C3797AEFDFFA05F71A9BECAEC04415A175C1891E18B6D2A7B24F6F8C6DC22B93C51DEEBEC7246r2G3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20</Pages>
  <Words>7104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Озерова</cp:lastModifiedBy>
  <cp:revision>23</cp:revision>
  <cp:lastPrinted>2018-11-01T11:08:00Z</cp:lastPrinted>
  <dcterms:created xsi:type="dcterms:W3CDTF">2018-10-22T07:34:00Z</dcterms:created>
  <dcterms:modified xsi:type="dcterms:W3CDTF">2018-11-02T11:18:00Z</dcterms:modified>
</cp:coreProperties>
</file>