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B0C" w:rsidRPr="00064816" w:rsidRDefault="00782B0C" w:rsidP="00C4401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64816">
        <w:rPr>
          <w:rFonts w:ascii="Times New Roman" w:hAnsi="Times New Roman"/>
          <w:b/>
          <w:sz w:val="32"/>
          <w:szCs w:val="32"/>
        </w:rPr>
        <w:t>АДМИНИСТРАЦИЯ</w:t>
      </w:r>
    </w:p>
    <w:p w:rsidR="00782B0C" w:rsidRPr="00064816" w:rsidRDefault="00782B0C" w:rsidP="00C4401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64816">
        <w:rPr>
          <w:rFonts w:ascii="Times New Roman" w:hAnsi="Times New Roman"/>
          <w:b/>
          <w:sz w:val="32"/>
          <w:szCs w:val="32"/>
        </w:rPr>
        <w:t xml:space="preserve"> СРЕДНЕОЛЬШАНСКОГО СЕЛЬСОВЕТА </w:t>
      </w:r>
    </w:p>
    <w:p w:rsidR="00782B0C" w:rsidRPr="00064816" w:rsidRDefault="00782B0C" w:rsidP="00C4401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64816">
        <w:rPr>
          <w:rFonts w:ascii="Times New Roman" w:hAnsi="Times New Roman"/>
          <w:b/>
          <w:sz w:val="32"/>
          <w:szCs w:val="32"/>
        </w:rPr>
        <w:t xml:space="preserve"> ПРИСТЕНСКОГО РАЙОНА КУРСКОЙ ОБЛАСТИ</w:t>
      </w:r>
    </w:p>
    <w:p w:rsidR="00782B0C" w:rsidRPr="00064816" w:rsidRDefault="00782B0C" w:rsidP="00C44017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782B0C" w:rsidRPr="00064816" w:rsidRDefault="00782B0C" w:rsidP="00C4401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64816">
        <w:rPr>
          <w:rFonts w:ascii="Times New Roman" w:hAnsi="Times New Roman"/>
          <w:b/>
          <w:sz w:val="32"/>
          <w:szCs w:val="32"/>
        </w:rPr>
        <w:t>ПОСТАНОВЛЕНИЕ</w:t>
      </w:r>
    </w:p>
    <w:p w:rsidR="00782B0C" w:rsidRDefault="00782B0C" w:rsidP="00C440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«26» сентября 2018г. № 125</w:t>
      </w:r>
    </w:p>
    <w:p w:rsidR="00782B0C" w:rsidRPr="00064816" w:rsidRDefault="00782B0C" w:rsidP="00C440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B0C" w:rsidRDefault="00782B0C" w:rsidP="00C4401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обеспечении подачи заявлений</w:t>
      </w:r>
    </w:p>
    <w:p w:rsidR="00782B0C" w:rsidRPr="00C121F5" w:rsidRDefault="00782B0C" w:rsidP="00C4401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электронном виде</w:t>
      </w:r>
    </w:p>
    <w:p w:rsidR="00782B0C" w:rsidRPr="00C121F5" w:rsidRDefault="00782B0C" w:rsidP="007B52BA">
      <w:pPr>
        <w:spacing w:after="0"/>
        <w:rPr>
          <w:rFonts w:ascii="Times New Roman" w:hAnsi="Times New Roman"/>
          <w:sz w:val="28"/>
          <w:szCs w:val="28"/>
        </w:rPr>
      </w:pPr>
    </w:p>
    <w:p w:rsidR="00782B0C" w:rsidRPr="00C121F5" w:rsidRDefault="00782B0C" w:rsidP="007B52B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распоряжением Правительства РФ от 31.01.2017 №147-р «О целевых моделях упрощения процедур ведения бизнеса и повышения инвестиционной привлекательности субъектов Российской Федерации»</w:t>
      </w:r>
      <w:r w:rsidRPr="00C121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Администрация</w:t>
      </w:r>
      <w:r w:rsidRPr="00C44017">
        <w:rPr>
          <w:rFonts w:ascii="Times New Roman" w:hAnsi="Times New Roman"/>
          <w:sz w:val="28"/>
          <w:szCs w:val="28"/>
        </w:rPr>
        <w:t xml:space="preserve"> </w:t>
      </w:r>
      <w:r w:rsidRPr="00064816">
        <w:rPr>
          <w:rFonts w:ascii="Times New Roman" w:hAnsi="Times New Roman"/>
          <w:sz w:val="28"/>
          <w:szCs w:val="28"/>
        </w:rPr>
        <w:t>Среднеольшанского сельсовета</w:t>
      </w:r>
      <w:r>
        <w:rPr>
          <w:rFonts w:ascii="Times New Roman" w:hAnsi="Times New Roman"/>
          <w:sz w:val="28"/>
          <w:szCs w:val="28"/>
        </w:rPr>
        <w:t xml:space="preserve"> Пристенского района Курской области </w:t>
      </w:r>
      <w:r w:rsidRPr="00C121F5">
        <w:rPr>
          <w:rFonts w:ascii="Times New Roman" w:hAnsi="Times New Roman"/>
          <w:sz w:val="28"/>
          <w:szCs w:val="28"/>
        </w:rPr>
        <w:t>ПОСТАНОВЛЯЕТ:</w:t>
      </w:r>
    </w:p>
    <w:p w:rsidR="00782B0C" w:rsidRDefault="00782B0C" w:rsidP="00A076B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Осуществлять подачу заявлений о государственном кадастровом учете и (или) государственной регистрации права собственности муниципального образования «Среднеольшанский сельсовет» Пристенского района Курской области на объекты недвижимости, исключительно в электронном виде.</w:t>
      </w:r>
    </w:p>
    <w:p w:rsidR="00782B0C" w:rsidRPr="000A2348" w:rsidRDefault="00782B0C" w:rsidP="00A076B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подготовке документации о закупке, предметом которой является выполнение кадастровых работ, предусматривать обязанность исполнения работ осуществлять подачу заявлений о государственном кадастровом учете и (или) государственной регистрации права объекта недвижимости и прилагаемых к ним документов, исключительно в электронном виде.</w:t>
      </w:r>
    </w:p>
    <w:p w:rsidR="00782B0C" w:rsidRPr="00844CD1" w:rsidRDefault="00782B0C" w:rsidP="00AE269D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4CD1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782B0C" w:rsidRPr="00844CD1" w:rsidRDefault="00782B0C" w:rsidP="00AE269D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4CD1">
        <w:rPr>
          <w:rFonts w:ascii="Times New Roman" w:hAnsi="Times New Roman"/>
          <w:sz w:val="28"/>
          <w:szCs w:val="28"/>
        </w:rPr>
        <w:t>Постановление вступает в силу с момента его подписания.</w:t>
      </w:r>
    </w:p>
    <w:p w:rsidR="00782B0C" w:rsidRDefault="00782B0C" w:rsidP="00C440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2B0C" w:rsidRDefault="00782B0C" w:rsidP="00C440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2B0C" w:rsidRPr="00064816" w:rsidRDefault="00782B0C" w:rsidP="00C440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4816">
        <w:rPr>
          <w:rFonts w:ascii="Times New Roman" w:hAnsi="Times New Roman"/>
          <w:sz w:val="28"/>
          <w:szCs w:val="28"/>
        </w:rPr>
        <w:t xml:space="preserve">Глава Среднеольшанского сельсовета </w:t>
      </w:r>
    </w:p>
    <w:p w:rsidR="00782B0C" w:rsidRPr="00064816" w:rsidRDefault="00782B0C" w:rsidP="00C440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4816">
        <w:rPr>
          <w:rFonts w:ascii="Times New Roman" w:hAnsi="Times New Roman"/>
          <w:sz w:val="28"/>
          <w:szCs w:val="28"/>
        </w:rPr>
        <w:t xml:space="preserve">Пристенского района </w:t>
      </w:r>
      <w:r w:rsidRPr="00064816">
        <w:rPr>
          <w:rFonts w:ascii="Times New Roman" w:hAnsi="Times New Roman"/>
          <w:sz w:val="28"/>
          <w:szCs w:val="28"/>
        </w:rPr>
        <w:tab/>
      </w:r>
      <w:r w:rsidRPr="00064816">
        <w:rPr>
          <w:rFonts w:ascii="Times New Roman" w:hAnsi="Times New Roman"/>
          <w:sz w:val="28"/>
          <w:szCs w:val="28"/>
        </w:rPr>
        <w:tab/>
      </w:r>
      <w:r w:rsidRPr="00064816">
        <w:rPr>
          <w:rFonts w:ascii="Times New Roman" w:hAnsi="Times New Roman"/>
          <w:sz w:val="28"/>
          <w:szCs w:val="28"/>
        </w:rPr>
        <w:tab/>
      </w:r>
      <w:r w:rsidRPr="00064816">
        <w:rPr>
          <w:rFonts w:ascii="Times New Roman" w:hAnsi="Times New Roman"/>
          <w:sz w:val="28"/>
          <w:szCs w:val="28"/>
        </w:rPr>
        <w:tab/>
      </w:r>
      <w:r w:rsidRPr="00064816">
        <w:rPr>
          <w:rFonts w:ascii="Times New Roman" w:hAnsi="Times New Roman"/>
          <w:sz w:val="28"/>
          <w:szCs w:val="28"/>
        </w:rPr>
        <w:tab/>
      </w:r>
      <w:r w:rsidRPr="00064816">
        <w:rPr>
          <w:rFonts w:ascii="Times New Roman" w:hAnsi="Times New Roman"/>
          <w:sz w:val="28"/>
          <w:szCs w:val="28"/>
        </w:rPr>
        <w:tab/>
      </w:r>
      <w:r w:rsidRPr="00064816">
        <w:rPr>
          <w:rFonts w:ascii="Times New Roman" w:hAnsi="Times New Roman"/>
          <w:sz w:val="28"/>
          <w:szCs w:val="28"/>
        </w:rPr>
        <w:tab/>
        <w:t>Л.А.Малыхина</w:t>
      </w:r>
    </w:p>
    <w:p w:rsidR="00782B0C" w:rsidRPr="007B52BA" w:rsidRDefault="00782B0C" w:rsidP="007B52BA"/>
    <w:sectPr w:rsidR="00782B0C" w:rsidRPr="007B52BA" w:rsidSect="00B12047">
      <w:headerReference w:type="default" r:id="rId7"/>
      <w:pgSz w:w="11906" w:h="16838"/>
      <w:pgMar w:top="1134" w:right="73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B0C" w:rsidRDefault="00782B0C" w:rsidP="00767D87">
      <w:pPr>
        <w:spacing w:after="0" w:line="240" w:lineRule="auto"/>
      </w:pPr>
      <w:r>
        <w:separator/>
      </w:r>
    </w:p>
  </w:endnote>
  <w:endnote w:type="continuationSeparator" w:id="0">
    <w:p w:rsidR="00782B0C" w:rsidRDefault="00782B0C" w:rsidP="00767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B0C" w:rsidRDefault="00782B0C" w:rsidP="00767D87">
      <w:pPr>
        <w:spacing w:after="0" w:line="240" w:lineRule="auto"/>
      </w:pPr>
      <w:r>
        <w:separator/>
      </w:r>
    </w:p>
  </w:footnote>
  <w:footnote w:type="continuationSeparator" w:id="0">
    <w:p w:rsidR="00782B0C" w:rsidRDefault="00782B0C" w:rsidP="00767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B0C" w:rsidRDefault="00782B0C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782B0C" w:rsidRDefault="00782B0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D5F0C"/>
    <w:multiLevelType w:val="hybridMultilevel"/>
    <w:tmpl w:val="12B03566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52BA"/>
    <w:rsid w:val="00004CA8"/>
    <w:rsid w:val="000211FD"/>
    <w:rsid w:val="00044F18"/>
    <w:rsid w:val="00054E24"/>
    <w:rsid w:val="00064816"/>
    <w:rsid w:val="00086436"/>
    <w:rsid w:val="0009775F"/>
    <w:rsid w:val="000A2348"/>
    <w:rsid w:val="000C755D"/>
    <w:rsid w:val="000D452E"/>
    <w:rsid w:val="001145B0"/>
    <w:rsid w:val="00122C44"/>
    <w:rsid w:val="00130BD9"/>
    <w:rsid w:val="00144E70"/>
    <w:rsid w:val="00145CD8"/>
    <w:rsid w:val="00164A9E"/>
    <w:rsid w:val="0017212D"/>
    <w:rsid w:val="001801AA"/>
    <w:rsid w:val="001864CA"/>
    <w:rsid w:val="0018653F"/>
    <w:rsid w:val="0019265B"/>
    <w:rsid w:val="001C3C0D"/>
    <w:rsid w:val="001E669E"/>
    <w:rsid w:val="002504B6"/>
    <w:rsid w:val="002B29A5"/>
    <w:rsid w:val="002D3D4D"/>
    <w:rsid w:val="002F05A8"/>
    <w:rsid w:val="002F29B7"/>
    <w:rsid w:val="0030191D"/>
    <w:rsid w:val="00360C16"/>
    <w:rsid w:val="00381F70"/>
    <w:rsid w:val="0039214E"/>
    <w:rsid w:val="003B4D27"/>
    <w:rsid w:val="003E2A3B"/>
    <w:rsid w:val="003F6C69"/>
    <w:rsid w:val="003F704A"/>
    <w:rsid w:val="00406509"/>
    <w:rsid w:val="00431947"/>
    <w:rsid w:val="00437E4B"/>
    <w:rsid w:val="00462B2E"/>
    <w:rsid w:val="00482C83"/>
    <w:rsid w:val="004A3D21"/>
    <w:rsid w:val="004E4472"/>
    <w:rsid w:val="005200E1"/>
    <w:rsid w:val="00582A32"/>
    <w:rsid w:val="00597E18"/>
    <w:rsid w:val="005A3EEC"/>
    <w:rsid w:val="005D64B7"/>
    <w:rsid w:val="005D7CE0"/>
    <w:rsid w:val="005E1873"/>
    <w:rsid w:val="005F5A1D"/>
    <w:rsid w:val="00604A05"/>
    <w:rsid w:val="00621BF9"/>
    <w:rsid w:val="00652B6C"/>
    <w:rsid w:val="00666F62"/>
    <w:rsid w:val="00673255"/>
    <w:rsid w:val="0068612A"/>
    <w:rsid w:val="006B5ACC"/>
    <w:rsid w:val="00704871"/>
    <w:rsid w:val="00711100"/>
    <w:rsid w:val="00760A14"/>
    <w:rsid w:val="00762863"/>
    <w:rsid w:val="00767D87"/>
    <w:rsid w:val="00771BE0"/>
    <w:rsid w:val="00782B0C"/>
    <w:rsid w:val="007869DF"/>
    <w:rsid w:val="007A1BE6"/>
    <w:rsid w:val="007B3780"/>
    <w:rsid w:val="007B4B8B"/>
    <w:rsid w:val="007B52BA"/>
    <w:rsid w:val="007C3795"/>
    <w:rsid w:val="007D3869"/>
    <w:rsid w:val="007F2AFF"/>
    <w:rsid w:val="00805664"/>
    <w:rsid w:val="008212C4"/>
    <w:rsid w:val="00824442"/>
    <w:rsid w:val="00832628"/>
    <w:rsid w:val="008379EA"/>
    <w:rsid w:val="00844CD1"/>
    <w:rsid w:val="00870B2A"/>
    <w:rsid w:val="00873490"/>
    <w:rsid w:val="008927D9"/>
    <w:rsid w:val="008C5AB8"/>
    <w:rsid w:val="008D39AC"/>
    <w:rsid w:val="008F6882"/>
    <w:rsid w:val="00930530"/>
    <w:rsid w:val="00971703"/>
    <w:rsid w:val="00974DC7"/>
    <w:rsid w:val="009B1042"/>
    <w:rsid w:val="009E3A49"/>
    <w:rsid w:val="00A076B3"/>
    <w:rsid w:val="00A2071C"/>
    <w:rsid w:val="00A3164E"/>
    <w:rsid w:val="00A80404"/>
    <w:rsid w:val="00AE269D"/>
    <w:rsid w:val="00B03ED3"/>
    <w:rsid w:val="00B06CB3"/>
    <w:rsid w:val="00B12047"/>
    <w:rsid w:val="00B531C8"/>
    <w:rsid w:val="00B75B16"/>
    <w:rsid w:val="00B917F4"/>
    <w:rsid w:val="00B95891"/>
    <w:rsid w:val="00BA2847"/>
    <w:rsid w:val="00BB6758"/>
    <w:rsid w:val="00BC0988"/>
    <w:rsid w:val="00C121F5"/>
    <w:rsid w:val="00C44017"/>
    <w:rsid w:val="00C45BDE"/>
    <w:rsid w:val="00C50FE4"/>
    <w:rsid w:val="00C81E14"/>
    <w:rsid w:val="00CA48A0"/>
    <w:rsid w:val="00CA6260"/>
    <w:rsid w:val="00CB0EFF"/>
    <w:rsid w:val="00CF7922"/>
    <w:rsid w:val="00D07BAB"/>
    <w:rsid w:val="00D24247"/>
    <w:rsid w:val="00D45DD6"/>
    <w:rsid w:val="00D735EB"/>
    <w:rsid w:val="00D82EEA"/>
    <w:rsid w:val="00D914B3"/>
    <w:rsid w:val="00D925E0"/>
    <w:rsid w:val="00DC62A4"/>
    <w:rsid w:val="00DD0D4D"/>
    <w:rsid w:val="00E0075D"/>
    <w:rsid w:val="00E722A1"/>
    <w:rsid w:val="00E8125C"/>
    <w:rsid w:val="00E85134"/>
    <w:rsid w:val="00E86EB4"/>
    <w:rsid w:val="00ED58E4"/>
    <w:rsid w:val="00F00328"/>
    <w:rsid w:val="00F21678"/>
    <w:rsid w:val="00F53097"/>
    <w:rsid w:val="00F53E93"/>
    <w:rsid w:val="00F60B49"/>
    <w:rsid w:val="00F820BF"/>
    <w:rsid w:val="00F84545"/>
    <w:rsid w:val="00FC0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1F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7B52BA"/>
    <w:pPr>
      <w:spacing w:after="0" w:line="256" w:lineRule="auto"/>
      <w:ind w:hanging="850"/>
      <w:jc w:val="center"/>
    </w:pPr>
    <w:rPr>
      <w:rFonts w:ascii="Times New Roman" w:hAnsi="Times New Roman"/>
      <w:b/>
      <w:sz w:val="32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B52BA"/>
    <w:rPr>
      <w:rFonts w:ascii="Times New Roman" w:hAnsi="Times New Roman" w:cs="Times New Roman"/>
      <w:b/>
      <w:sz w:val="20"/>
      <w:szCs w:val="20"/>
    </w:rPr>
  </w:style>
  <w:style w:type="paragraph" w:customStyle="1" w:styleId="FR1">
    <w:name w:val="FR1"/>
    <w:uiPriority w:val="99"/>
    <w:rsid w:val="007B52BA"/>
    <w:pPr>
      <w:widowControl w:val="0"/>
      <w:autoSpaceDE w:val="0"/>
      <w:autoSpaceDN w:val="0"/>
      <w:adjustRightInd w:val="0"/>
      <w:spacing w:before="120"/>
      <w:ind w:left="280"/>
      <w:jc w:val="center"/>
    </w:pPr>
    <w:rPr>
      <w:rFonts w:ascii="Times New Roman" w:hAnsi="Times New Roman"/>
      <w:sz w:val="36"/>
      <w:szCs w:val="20"/>
    </w:rPr>
  </w:style>
  <w:style w:type="paragraph" w:customStyle="1" w:styleId="FR2">
    <w:name w:val="FR2"/>
    <w:uiPriority w:val="99"/>
    <w:rsid w:val="007B52BA"/>
    <w:pPr>
      <w:widowControl w:val="0"/>
      <w:autoSpaceDE w:val="0"/>
      <w:autoSpaceDN w:val="0"/>
      <w:adjustRightInd w:val="0"/>
      <w:ind w:left="120"/>
    </w:pPr>
    <w:rPr>
      <w:rFonts w:ascii="Times New Roman" w:hAnsi="Times New Roman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B5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B52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67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67D87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767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67D87"/>
    <w:rPr>
      <w:rFonts w:cs="Times New Roman"/>
    </w:rPr>
  </w:style>
  <w:style w:type="paragraph" w:styleId="ListParagraph">
    <w:name w:val="List Paragraph"/>
    <w:basedOn w:val="Normal"/>
    <w:uiPriority w:val="99"/>
    <w:qFormat/>
    <w:rsid w:val="000A23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470</TotalTime>
  <Pages>1</Pages>
  <Words>191</Words>
  <Characters>1094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</dc:creator>
  <cp:keywords/>
  <dc:description/>
  <cp:lastModifiedBy>Озерова</cp:lastModifiedBy>
  <cp:revision>69</cp:revision>
  <cp:lastPrinted>2018-09-13T11:23:00Z</cp:lastPrinted>
  <dcterms:created xsi:type="dcterms:W3CDTF">2017-02-17T11:44:00Z</dcterms:created>
  <dcterms:modified xsi:type="dcterms:W3CDTF">2018-10-01T11:00:00Z</dcterms:modified>
</cp:coreProperties>
</file>