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2C" w:rsidRPr="00990E58" w:rsidRDefault="003B692C" w:rsidP="000F698A">
      <w:pPr>
        <w:pStyle w:val="BodyTextIndent"/>
        <w:tabs>
          <w:tab w:val="left" w:pos="9360"/>
        </w:tabs>
        <w:spacing w:after="0"/>
        <w:ind w:left="357" w:right="136"/>
        <w:jc w:val="center"/>
        <w:rPr>
          <w:b/>
          <w:sz w:val="32"/>
          <w:szCs w:val="32"/>
        </w:rPr>
      </w:pPr>
      <w:r w:rsidRPr="00990E58">
        <w:rPr>
          <w:b/>
          <w:sz w:val="32"/>
          <w:szCs w:val="32"/>
        </w:rPr>
        <w:t xml:space="preserve">АДМИНИСТРАЦИЯ </w:t>
      </w:r>
    </w:p>
    <w:p w:rsidR="003B692C" w:rsidRPr="00990E58" w:rsidRDefault="003B692C" w:rsidP="000F698A">
      <w:pPr>
        <w:pStyle w:val="BodyTextIndent"/>
        <w:tabs>
          <w:tab w:val="left" w:pos="9360"/>
        </w:tabs>
        <w:spacing w:after="0"/>
        <w:ind w:left="357" w:right="136"/>
        <w:jc w:val="center"/>
        <w:rPr>
          <w:b/>
          <w:sz w:val="32"/>
          <w:szCs w:val="32"/>
        </w:rPr>
      </w:pPr>
      <w:r w:rsidRPr="00990E58">
        <w:rPr>
          <w:b/>
          <w:sz w:val="32"/>
          <w:szCs w:val="32"/>
        </w:rPr>
        <w:t>СРЕДНЕОЛЬШАНСКОГО СЕЛЬСОВЕТА</w:t>
      </w:r>
    </w:p>
    <w:p w:rsidR="003B692C" w:rsidRPr="00990E58" w:rsidRDefault="003B692C" w:rsidP="000F698A">
      <w:pPr>
        <w:pStyle w:val="BodyTextIndent"/>
        <w:tabs>
          <w:tab w:val="left" w:pos="9360"/>
        </w:tabs>
        <w:spacing w:after="0"/>
        <w:ind w:left="357" w:right="136"/>
        <w:jc w:val="center"/>
        <w:rPr>
          <w:b/>
          <w:sz w:val="32"/>
          <w:szCs w:val="32"/>
        </w:rPr>
      </w:pPr>
      <w:r w:rsidRPr="00990E58">
        <w:rPr>
          <w:b/>
          <w:sz w:val="32"/>
          <w:szCs w:val="32"/>
        </w:rPr>
        <w:t xml:space="preserve"> ПРИСТЕНСКОГО РАЙОНА КУРСКОЙ ОБЛАСТИ</w:t>
      </w:r>
    </w:p>
    <w:p w:rsidR="003B692C" w:rsidRPr="00990E58" w:rsidRDefault="003B692C" w:rsidP="000F698A">
      <w:pPr>
        <w:pStyle w:val="BodyTextIndent"/>
        <w:tabs>
          <w:tab w:val="left" w:pos="9360"/>
        </w:tabs>
        <w:spacing w:after="0"/>
        <w:ind w:left="357" w:right="136"/>
        <w:jc w:val="center"/>
        <w:rPr>
          <w:b/>
          <w:sz w:val="32"/>
          <w:szCs w:val="32"/>
        </w:rPr>
      </w:pPr>
    </w:p>
    <w:p w:rsidR="003B692C" w:rsidRPr="00990E58" w:rsidRDefault="003B692C" w:rsidP="000F698A">
      <w:pPr>
        <w:pStyle w:val="BodyTextIndent"/>
        <w:tabs>
          <w:tab w:val="left" w:pos="9360"/>
        </w:tabs>
        <w:spacing w:after="0"/>
        <w:ind w:left="357" w:right="136"/>
        <w:jc w:val="center"/>
        <w:rPr>
          <w:b/>
          <w:sz w:val="32"/>
          <w:szCs w:val="32"/>
        </w:rPr>
      </w:pPr>
      <w:r w:rsidRPr="00990E58">
        <w:rPr>
          <w:b/>
          <w:sz w:val="32"/>
          <w:szCs w:val="32"/>
        </w:rPr>
        <w:t>ПОСТАНОВЛЕНИЕ</w:t>
      </w:r>
    </w:p>
    <w:p w:rsidR="003B692C" w:rsidRPr="003E6204" w:rsidRDefault="003B692C" w:rsidP="00990E58">
      <w:pPr>
        <w:pStyle w:val="BodyTextIndent"/>
        <w:tabs>
          <w:tab w:val="left" w:pos="9360"/>
        </w:tabs>
        <w:spacing w:after="0"/>
        <w:ind w:left="357" w:right="136"/>
        <w:jc w:val="center"/>
        <w:rPr>
          <w:b/>
          <w:sz w:val="28"/>
          <w:szCs w:val="28"/>
        </w:rPr>
      </w:pPr>
      <w:r w:rsidRPr="003E6204">
        <w:rPr>
          <w:b/>
          <w:sz w:val="28"/>
          <w:szCs w:val="28"/>
        </w:rPr>
        <w:t>от «06» июня 2018 года № 74</w:t>
      </w:r>
    </w:p>
    <w:p w:rsidR="003B692C" w:rsidRPr="00990E58" w:rsidRDefault="003B692C" w:rsidP="000F698A">
      <w:pPr>
        <w:pStyle w:val="BodyTextIndent"/>
        <w:tabs>
          <w:tab w:val="left" w:pos="9360"/>
        </w:tabs>
        <w:spacing w:after="0"/>
        <w:ind w:left="357" w:right="136"/>
        <w:jc w:val="center"/>
        <w:rPr>
          <w:b/>
          <w:sz w:val="28"/>
          <w:szCs w:val="28"/>
        </w:rPr>
      </w:pPr>
    </w:p>
    <w:p w:rsidR="003B692C" w:rsidRPr="00990E58" w:rsidRDefault="003B692C" w:rsidP="00990E58">
      <w:pPr>
        <w:pStyle w:val="BodyTextIndent"/>
        <w:tabs>
          <w:tab w:val="left" w:pos="9360"/>
        </w:tabs>
        <w:spacing w:after="0"/>
        <w:ind w:left="357" w:right="136"/>
        <w:rPr>
          <w:b/>
          <w:sz w:val="28"/>
          <w:szCs w:val="28"/>
        </w:rPr>
      </w:pPr>
      <w:r w:rsidRPr="00990E58">
        <w:rPr>
          <w:b/>
          <w:sz w:val="28"/>
          <w:szCs w:val="28"/>
        </w:rPr>
        <w:t xml:space="preserve">О внесении изменений в постановление </w:t>
      </w:r>
    </w:p>
    <w:p w:rsidR="003B692C" w:rsidRPr="00990E58" w:rsidRDefault="003B692C" w:rsidP="00990E58">
      <w:pPr>
        <w:pStyle w:val="BodyTextIndent"/>
        <w:tabs>
          <w:tab w:val="left" w:pos="9360"/>
        </w:tabs>
        <w:spacing w:after="0"/>
        <w:ind w:left="357" w:right="136"/>
        <w:rPr>
          <w:b/>
          <w:sz w:val="28"/>
          <w:szCs w:val="28"/>
        </w:rPr>
      </w:pPr>
      <w:r w:rsidRPr="00990E58">
        <w:rPr>
          <w:b/>
          <w:sz w:val="28"/>
          <w:szCs w:val="28"/>
        </w:rPr>
        <w:t xml:space="preserve">от 24.09.2014г. № 82-па «О создании единой </w:t>
      </w:r>
    </w:p>
    <w:p w:rsidR="003B692C" w:rsidRPr="00990E58" w:rsidRDefault="003B692C" w:rsidP="00990E58">
      <w:pPr>
        <w:pStyle w:val="BodyTextIndent"/>
        <w:tabs>
          <w:tab w:val="left" w:pos="9360"/>
        </w:tabs>
        <w:spacing w:after="0"/>
        <w:ind w:left="357" w:right="136"/>
        <w:rPr>
          <w:b/>
          <w:sz w:val="28"/>
          <w:szCs w:val="28"/>
        </w:rPr>
      </w:pPr>
      <w:r w:rsidRPr="00990E58">
        <w:rPr>
          <w:b/>
          <w:sz w:val="28"/>
          <w:szCs w:val="28"/>
        </w:rPr>
        <w:t xml:space="preserve">комиссии Администрации Среднеольшанского </w:t>
      </w:r>
    </w:p>
    <w:p w:rsidR="003B692C" w:rsidRPr="00990E58" w:rsidRDefault="003B692C" w:rsidP="00990E58">
      <w:pPr>
        <w:pStyle w:val="BodyTextIndent"/>
        <w:tabs>
          <w:tab w:val="left" w:pos="9360"/>
        </w:tabs>
        <w:spacing w:after="0"/>
        <w:ind w:left="357" w:right="136"/>
        <w:rPr>
          <w:b/>
          <w:sz w:val="28"/>
          <w:szCs w:val="28"/>
        </w:rPr>
      </w:pPr>
      <w:r w:rsidRPr="00990E58">
        <w:rPr>
          <w:b/>
          <w:sz w:val="28"/>
          <w:szCs w:val="28"/>
        </w:rPr>
        <w:t xml:space="preserve">сельского совета Пристенского района </w:t>
      </w:r>
    </w:p>
    <w:p w:rsidR="003B692C" w:rsidRPr="00990E58" w:rsidRDefault="003B692C" w:rsidP="00990E58">
      <w:pPr>
        <w:pStyle w:val="BodyTextIndent"/>
        <w:tabs>
          <w:tab w:val="left" w:pos="9360"/>
        </w:tabs>
        <w:spacing w:after="0"/>
        <w:ind w:left="357" w:right="136"/>
        <w:rPr>
          <w:b/>
          <w:sz w:val="28"/>
          <w:szCs w:val="28"/>
        </w:rPr>
      </w:pPr>
      <w:r w:rsidRPr="00990E58">
        <w:rPr>
          <w:b/>
          <w:sz w:val="28"/>
          <w:szCs w:val="28"/>
        </w:rPr>
        <w:t>Курской области по закупке товаров, выполнения</w:t>
      </w:r>
    </w:p>
    <w:p w:rsidR="003B692C" w:rsidRPr="00990E58" w:rsidRDefault="003B692C" w:rsidP="00990E58">
      <w:pPr>
        <w:pStyle w:val="BodyTextIndent"/>
        <w:tabs>
          <w:tab w:val="left" w:pos="9360"/>
        </w:tabs>
        <w:spacing w:after="0"/>
        <w:ind w:left="357" w:right="136"/>
        <w:rPr>
          <w:b/>
          <w:sz w:val="28"/>
          <w:szCs w:val="28"/>
        </w:rPr>
      </w:pPr>
      <w:r w:rsidRPr="00990E58">
        <w:rPr>
          <w:b/>
          <w:sz w:val="28"/>
          <w:szCs w:val="28"/>
        </w:rPr>
        <w:t>работ, оказания услуг для муниципальных нужд»</w:t>
      </w:r>
    </w:p>
    <w:p w:rsidR="003B692C" w:rsidRPr="00990E58" w:rsidRDefault="003B692C" w:rsidP="00990E58">
      <w:pPr>
        <w:rPr>
          <w:sz w:val="28"/>
          <w:szCs w:val="28"/>
        </w:rPr>
      </w:pPr>
    </w:p>
    <w:p w:rsidR="003B692C" w:rsidRDefault="003B692C" w:rsidP="00990E58">
      <w:pPr>
        <w:rPr>
          <w:b/>
          <w:sz w:val="26"/>
          <w:szCs w:val="26"/>
        </w:rPr>
      </w:pPr>
    </w:p>
    <w:p w:rsidR="003B692C" w:rsidRDefault="003B692C" w:rsidP="00990E58">
      <w:pPr>
        <w:ind w:firstLine="709"/>
        <w:jc w:val="both"/>
        <w:rPr>
          <w:sz w:val="28"/>
          <w:szCs w:val="28"/>
        </w:rPr>
      </w:pPr>
      <w:r w:rsidRPr="00990E58">
        <w:rPr>
          <w:sz w:val="28"/>
          <w:szCs w:val="28"/>
        </w:rPr>
        <w:t>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990E58">
        <w:rPr>
          <w:sz w:val="28"/>
          <w:szCs w:val="28"/>
        </w:rPr>
        <w:t xml:space="preserve">с целью упорядочивания деятельности по определению поставщиков (подрядчиков, исполнителей) товаров, работ, услуг для нужд Администрации Среднеольшанского сельского совета Пристенского района Курской области, для рационального и экономного расходования денежных средств, выделяемых из муниципального </w:t>
      </w:r>
      <w:r>
        <w:rPr>
          <w:sz w:val="28"/>
          <w:szCs w:val="28"/>
        </w:rPr>
        <w:t>бюджета и поступающих из внебюджетных источников финансирования, А</w:t>
      </w:r>
      <w:r w:rsidRPr="00990E58">
        <w:rPr>
          <w:sz w:val="28"/>
          <w:szCs w:val="28"/>
        </w:rPr>
        <w:t>дминистрация Среднеольшанского сельсовета ПОСТАНОВЛЯЕТ:</w:t>
      </w:r>
    </w:p>
    <w:p w:rsidR="003B692C" w:rsidRPr="00990E58" w:rsidRDefault="003B692C" w:rsidP="00990E58">
      <w:pPr>
        <w:pStyle w:val="BodyTextIndent"/>
        <w:tabs>
          <w:tab w:val="left" w:pos="0"/>
        </w:tabs>
        <w:spacing w:after="0"/>
        <w:ind w:left="0" w:right="136"/>
        <w:jc w:val="both"/>
        <w:rPr>
          <w:sz w:val="28"/>
          <w:szCs w:val="28"/>
        </w:rPr>
      </w:pPr>
      <w:r>
        <w:rPr>
          <w:sz w:val="28"/>
          <w:szCs w:val="28"/>
        </w:rPr>
        <w:tab/>
        <w:t>1. Внести изменения в постановление от 24.09.2014г. № 82-па «</w:t>
      </w:r>
      <w:r w:rsidRPr="00990E58">
        <w:rPr>
          <w:sz w:val="28"/>
          <w:szCs w:val="28"/>
        </w:rPr>
        <w:t>О</w:t>
      </w:r>
      <w:r>
        <w:rPr>
          <w:sz w:val="28"/>
          <w:szCs w:val="28"/>
        </w:rPr>
        <w:t xml:space="preserve"> </w:t>
      </w:r>
      <w:r w:rsidRPr="00990E58">
        <w:rPr>
          <w:sz w:val="28"/>
          <w:szCs w:val="28"/>
        </w:rPr>
        <w:t>создании единой комиссии Администрации Среднеольшанского сельского совета Пристенского района Курской области по закупке товаров, выполнения</w:t>
      </w:r>
      <w:r>
        <w:rPr>
          <w:sz w:val="28"/>
          <w:szCs w:val="28"/>
        </w:rPr>
        <w:t xml:space="preserve"> </w:t>
      </w:r>
      <w:r w:rsidRPr="00990E58">
        <w:rPr>
          <w:sz w:val="28"/>
          <w:szCs w:val="28"/>
        </w:rPr>
        <w:t>работ, оказания услуг для муниципальных нужд»</w:t>
      </w:r>
    </w:p>
    <w:p w:rsidR="003B692C" w:rsidRPr="00990E58" w:rsidRDefault="003B692C" w:rsidP="00291B8F">
      <w:pPr>
        <w:ind w:firstLine="708"/>
        <w:jc w:val="both"/>
        <w:rPr>
          <w:sz w:val="28"/>
          <w:szCs w:val="28"/>
        </w:rPr>
      </w:pPr>
      <w:r>
        <w:rPr>
          <w:sz w:val="28"/>
          <w:szCs w:val="28"/>
        </w:rPr>
        <w:t>2.</w:t>
      </w:r>
      <w:r w:rsidRPr="00990E58">
        <w:rPr>
          <w:sz w:val="28"/>
          <w:szCs w:val="28"/>
        </w:rPr>
        <w:t>Утвердить единую комиссию Администрации Среднеольшанского сельского совета Пристенского района Курской области по размещению  заказов на поставки товаров, выполнение работ, оказание услуг для муниципальных нужд в составе:</w:t>
      </w:r>
    </w:p>
    <w:p w:rsidR="003B692C" w:rsidRPr="00990E58" w:rsidRDefault="003B692C" w:rsidP="00990E58">
      <w:pPr>
        <w:ind w:firstLine="708"/>
        <w:jc w:val="both"/>
        <w:rPr>
          <w:sz w:val="28"/>
          <w:szCs w:val="28"/>
        </w:rPr>
      </w:pPr>
      <w:r>
        <w:rPr>
          <w:sz w:val="28"/>
          <w:szCs w:val="28"/>
        </w:rPr>
        <w:t>Воронцова Светлана Егоровна</w:t>
      </w:r>
      <w:r w:rsidRPr="00990E58">
        <w:rPr>
          <w:sz w:val="28"/>
          <w:szCs w:val="28"/>
        </w:rPr>
        <w:t xml:space="preserve">, заместитель главы </w:t>
      </w:r>
      <w:r>
        <w:rPr>
          <w:sz w:val="28"/>
          <w:szCs w:val="28"/>
        </w:rPr>
        <w:t>А</w:t>
      </w:r>
      <w:r w:rsidRPr="00990E58">
        <w:rPr>
          <w:sz w:val="28"/>
          <w:szCs w:val="28"/>
        </w:rPr>
        <w:t>дминистрации Среднеольшанского сельсовета</w:t>
      </w:r>
      <w:r>
        <w:rPr>
          <w:sz w:val="28"/>
          <w:szCs w:val="28"/>
        </w:rPr>
        <w:t xml:space="preserve"> Пристенского района, контрактный управляющий </w:t>
      </w:r>
      <w:r w:rsidRPr="00990E58">
        <w:rPr>
          <w:sz w:val="28"/>
          <w:szCs w:val="28"/>
        </w:rPr>
        <w:t>– председатель единой комиссии;</w:t>
      </w:r>
    </w:p>
    <w:p w:rsidR="003B692C" w:rsidRPr="00990E58" w:rsidRDefault="003B692C" w:rsidP="00990E58">
      <w:pPr>
        <w:ind w:firstLine="708"/>
        <w:jc w:val="both"/>
        <w:rPr>
          <w:sz w:val="28"/>
          <w:szCs w:val="28"/>
        </w:rPr>
      </w:pPr>
      <w:r w:rsidRPr="00990E58">
        <w:rPr>
          <w:sz w:val="28"/>
          <w:szCs w:val="28"/>
        </w:rPr>
        <w:t>Кочетова Людми</w:t>
      </w:r>
      <w:r>
        <w:rPr>
          <w:sz w:val="28"/>
          <w:szCs w:val="28"/>
        </w:rPr>
        <w:t>ла Семеновна, начальник отдела А</w:t>
      </w:r>
      <w:r w:rsidRPr="00990E58">
        <w:rPr>
          <w:sz w:val="28"/>
          <w:szCs w:val="28"/>
        </w:rPr>
        <w:t>дминистрации Среднеольшанского сельсовета</w:t>
      </w:r>
      <w:r>
        <w:rPr>
          <w:sz w:val="28"/>
          <w:szCs w:val="28"/>
        </w:rPr>
        <w:t xml:space="preserve"> Пристенского района</w:t>
      </w:r>
      <w:r w:rsidRPr="00990E58">
        <w:rPr>
          <w:sz w:val="28"/>
          <w:szCs w:val="28"/>
        </w:rPr>
        <w:t xml:space="preserve"> – секретарь единой комиссии;</w:t>
      </w:r>
    </w:p>
    <w:p w:rsidR="003B692C" w:rsidRPr="00990E58" w:rsidRDefault="003B692C" w:rsidP="00990E58">
      <w:pPr>
        <w:ind w:firstLine="708"/>
        <w:jc w:val="both"/>
        <w:rPr>
          <w:sz w:val="28"/>
          <w:szCs w:val="28"/>
        </w:rPr>
      </w:pPr>
      <w:r w:rsidRPr="00990E58">
        <w:rPr>
          <w:sz w:val="28"/>
          <w:szCs w:val="28"/>
        </w:rPr>
        <w:t>Члены единой комиссии:</w:t>
      </w:r>
    </w:p>
    <w:p w:rsidR="003B692C" w:rsidRPr="00990E58" w:rsidRDefault="003B692C" w:rsidP="00990E58">
      <w:pPr>
        <w:ind w:firstLine="708"/>
        <w:jc w:val="both"/>
        <w:rPr>
          <w:sz w:val="28"/>
          <w:szCs w:val="28"/>
        </w:rPr>
      </w:pPr>
      <w:r>
        <w:rPr>
          <w:sz w:val="28"/>
          <w:szCs w:val="28"/>
        </w:rPr>
        <w:t>Чеботаева Галина Павловна, специалист 1 разряда А</w:t>
      </w:r>
      <w:r w:rsidRPr="00990E58">
        <w:rPr>
          <w:sz w:val="28"/>
          <w:szCs w:val="28"/>
        </w:rPr>
        <w:t>дминистрации Среднеольшанского сельсовета</w:t>
      </w:r>
      <w:r w:rsidRPr="00291B8F">
        <w:rPr>
          <w:sz w:val="28"/>
          <w:szCs w:val="28"/>
        </w:rPr>
        <w:t xml:space="preserve"> </w:t>
      </w:r>
      <w:r>
        <w:rPr>
          <w:sz w:val="28"/>
          <w:szCs w:val="28"/>
        </w:rPr>
        <w:t>Пристенского района</w:t>
      </w:r>
      <w:r w:rsidRPr="00990E58">
        <w:rPr>
          <w:sz w:val="28"/>
          <w:szCs w:val="28"/>
        </w:rPr>
        <w:t>;</w:t>
      </w:r>
    </w:p>
    <w:p w:rsidR="003B692C" w:rsidRPr="00990E58" w:rsidRDefault="003B692C" w:rsidP="00990E58">
      <w:pPr>
        <w:ind w:firstLine="708"/>
        <w:jc w:val="both"/>
        <w:rPr>
          <w:sz w:val="28"/>
          <w:szCs w:val="28"/>
        </w:rPr>
      </w:pPr>
      <w:r w:rsidRPr="00990E58">
        <w:rPr>
          <w:sz w:val="28"/>
          <w:szCs w:val="28"/>
        </w:rPr>
        <w:t>Козлова Ирина Владимировна, директор МКУК «Средне-Ольшанский ЦСДК»</w:t>
      </w:r>
      <w:r w:rsidRPr="00291B8F">
        <w:rPr>
          <w:sz w:val="28"/>
          <w:szCs w:val="28"/>
        </w:rPr>
        <w:t xml:space="preserve"> </w:t>
      </w:r>
      <w:r>
        <w:rPr>
          <w:sz w:val="28"/>
          <w:szCs w:val="28"/>
        </w:rPr>
        <w:t>Пристенского района</w:t>
      </w:r>
      <w:r w:rsidRPr="00990E58">
        <w:rPr>
          <w:sz w:val="28"/>
          <w:szCs w:val="28"/>
        </w:rPr>
        <w:t>;</w:t>
      </w:r>
    </w:p>
    <w:p w:rsidR="003B692C" w:rsidRPr="00990E58" w:rsidRDefault="003B692C" w:rsidP="00990E58">
      <w:pPr>
        <w:ind w:firstLine="708"/>
        <w:jc w:val="both"/>
        <w:rPr>
          <w:b/>
          <w:i/>
          <w:sz w:val="28"/>
          <w:szCs w:val="28"/>
        </w:rPr>
      </w:pPr>
      <w:r w:rsidRPr="00990E58">
        <w:rPr>
          <w:sz w:val="28"/>
          <w:szCs w:val="28"/>
        </w:rPr>
        <w:t>Надеина Нина Николаевна, заведующая МКУК «Среднеольшанская сельская библиотека»</w:t>
      </w:r>
      <w:r w:rsidRPr="00291B8F">
        <w:rPr>
          <w:sz w:val="28"/>
          <w:szCs w:val="28"/>
        </w:rPr>
        <w:t xml:space="preserve"> </w:t>
      </w:r>
      <w:r>
        <w:rPr>
          <w:sz w:val="28"/>
          <w:szCs w:val="28"/>
        </w:rPr>
        <w:t>Пристенского района</w:t>
      </w:r>
      <w:r w:rsidRPr="00990E58">
        <w:rPr>
          <w:sz w:val="28"/>
          <w:szCs w:val="28"/>
        </w:rPr>
        <w:t>.</w:t>
      </w:r>
    </w:p>
    <w:p w:rsidR="003B692C" w:rsidRPr="00990E58" w:rsidRDefault="003B692C" w:rsidP="003E6204">
      <w:pPr>
        <w:ind w:firstLine="360"/>
        <w:jc w:val="both"/>
        <w:rPr>
          <w:sz w:val="28"/>
          <w:szCs w:val="28"/>
        </w:rPr>
      </w:pPr>
      <w:r>
        <w:rPr>
          <w:sz w:val="28"/>
          <w:szCs w:val="28"/>
        </w:rPr>
        <w:t>3.</w:t>
      </w:r>
      <w:r w:rsidRPr="00990E58">
        <w:rPr>
          <w:sz w:val="28"/>
          <w:szCs w:val="28"/>
        </w:rPr>
        <w:t>Контроль за исполн</w:t>
      </w:r>
      <w:r>
        <w:rPr>
          <w:sz w:val="28"/>
          <w:szCs w:val="28"/>
        </w:rPr>
        <w:t xml:space="preserve">ением настоящего постановления </w:t>
      </w:r>
      <w:r w:rsidRPr="00990E58">
        <w:rPr>
          <w:sz w:val="28"/>
          <w:szCs w:val="28"/>
        </w:rPr>
        <w:t>оставляю за собой.</w:t>
      </w:r>
    </w:p>
    <w:p w:rsidR="003B692C" w:rsidRPr="00990E58" w:rsidRDefault="003B692C" w:rsidP="003E6204">
      <w:pPr>
        <w:numPr>
          <w:ilvl w:val="0"/>
          <w:numId w:val="4"/>
        </w:numPr>
        <w:tabs>
          <w:tab w:val="clear" w:pos="720"/>
          <w:tab w:val="num" w:pos="0"/>
        </w:tabs>
        <w:ind w:left="0" w:firstLine="360"/>
        <w:jc w:val="both"/>
        <w:rPr>
          <w:sz w:val="28"/>
          <w:szCs w:val="28"/>
        </w:rPr>
      </w:pPr>
      <w:r w:rsidRPr="00990E58">
        <w:rPr>
          <w:sz w:val="28"/>
          <w:szCs w:val="28"/>
        </w:rPr>
        <w:t>Настоящее постановление вступает в силу с момента его обнародования.</w:t>
      </w:r>
    </w:p>
    <w:p w:rsidR="003B692C" w:rsidRPr="00990E58" w:rsidRDefault="003B692C" w:rsidP="00990E58">
      <w:pPr>
        <w:jc w:val="both"/>
        <w:rPr>
          <w:sz w:val="28"/>
          <w:szCs w:val="28"/>
        </w:rPr>
      </w:pPr>
    </w:p>
    <w:p w:rsidR="003B692C" w:rsidRPr="00990E58" w:rsidRDefault="003B692C" w:rsidP="00990E58">
      <w:pPr>
        <w:jc w:val="both"/>
        <w:rPr>
          <w:sz w:val="28"/>
          <w:szCs w:val="28"/>
        </w:rPr>
      </w:pPr>
    </w:p>
    <w:p w:rsidR="003B692C" w:rsidRDefault="003B692C" w:rsidP="00990E58">
      <w:pPr>
        <w:pStyle w:val="BodyTextIndent2"/>
        <w:spacing w:after="0" w:line="240" w:lineRule="auto"/>
        <w:ind w:left="0"/>
        <w:jc w:val="both"/>
        <w:rPr>
          <w:sz w:val="28"/>
          <w:szCs w:val="28"/>
        </w:rPr>
      </w:pPr>
      <w:r>
        <w:rPr>
          <w:sz w:val="28"/>
          <w:szCs w:val="28"/>
        </w:rPr>
        <w:t>Глава Среднеольшанского сельсовета</w:t>
      </w:r>
    </w:p>
    <w:p w:rsidR="003B692C" w:rsidRPr="00990E58" w:rsidRDefault="003B692C" w:rsidP="00990E58">
      <w:pPr>
        <w:pStyle w:val="BodyTextIndent2"/>
        <w:spacing w:after="0" w:line="240" w:lineRule="auto"/>
        <w:ind w:left="0"/>
        <w:jc w:val="both"/>
        <w:rPr>
          <w:sz w:val="28"/>
          <w:szCs w:val="28"/>
        </w:rPr>
      </w:pPr>
      <w:r>
        <w:rPr>
          <w:sz w:val="28"/>
          <w:szCs w:val="28"/>
        </w:rPr>
        <w:t>Пристенского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Л.А.Малыхина</w:t>
      </w:r>
    </w:p>
    <w:p w:rsidR="003B692C" w:rsidRPr="00990E58" w:rsidRDefault="003B692C" w:rsidP="00416E4A">
      <w:pPr>
        <w:pStyle w:val="BodyTextIndent"/>
        <w:tabs>
          <w:tab w:val="left" w:pos="9360"/>
        </w:tabs>
        <w:spacing w:after="0"/>
        <w:ind w:left="357" w:right="136"/>
        <w:jc w:val="center"/>
        <w:rPr>
          <w:b/>
          <w:sz w:val="28"/>
          <w:szCs w:val="28"/>
        </w:rPr>
      </w:pPr>
    </w:p>
    <w:p w:rsidR="003B692C" w:rsidRPr="00990E58" w:rsidRDefault="003B692C" w:rsidP="00416E4A">
      <w:pPr>
        <w:pStyle w:val="BodyTextIndent"/>
        <w:tabs>
          <w:tab w:val="left" w:pos="9360"/>
        </w:tabs>
        <w:spacing w:after="0"/>
        <w:ind w:left="357" w:right="136"/>
        <w:jc w:val="center"/>
        <w:rPr>
          <w:b/>
          <w:sz w:val="28"/>
          <w:szCs w:val="28"/>
        </w:rPr>
      </w:pPr>
    </w:p>
    <w:p w:rsidR="003B692C" w:rsidRPr="00990E58" w:rsidRDefault="003B692C" w:rsidP="00416E4A">
      <w:pPr>
        <w:pStyle w:val="BodyTextIndent"/>
        <w:tabs>
          <w:tab w:val="left" w:pos="9360"/>
        </w:tabs>
        <w:spacing w:after="0"/>
        <w:ind w:left="357" w:right="136"/>
        <w:jc w:val="center"/>
        <w:rPr>
          <w:b/>
          <w:sz w:val="28"/>
          <w:szCs w:val="28"/>
        </w:rPr>
      </w:pPr>
    </w:p>
    <w:p w:rsidR="003B692C" w:rsidRPr="00990E58" w:rsidRDefault="003B692C" w:rsidP="00416E4A">
      <w:pPr>
        <w:pStyle w:val="BodyTextIndent"/>
        <w:tabs>
          <w:tab w:val="left" w:pos="9360"/>
        </w:tabs>
        <w:spacing w:after="0"/>
        <w:ind w:left="357" w:right="136"/>
        <w:jc w:val="center"/>
        <w:rPr>
          <w:b/>
          <w:sz w:val="28"/>
          <w:szCs w:val="28"/>
        </w:rPr>
      </w:pPr>
    </w:p>
    <w:p w:rsidR="003B692C" w:rsidRPr="00990E58" w:rsidRDefault="003B692C" w:rsidP="00416E4A">
      <w:pPr>
        <w:pStyle w:val="BodyTextIndent"/>
        <w:tabs>
          <w:tab w:val="left" w:pos="9360"/>
        </w:tabs>
        <w:spacing w:after="0"/>
        <w:ind w:left="357" w:right="136"/>
        <w:jc w:val="center"/>
        <w:rPr>
          <w:b/>
          <w:sz w:val="28"/>
          <w:szCs w:val="28"/>
        </w:rPr>
      </w:pPr>
    </w:p>
    <w:p w:rsidR="003B692C" w:rsidRPr="00990E58" w:rsidRDefault="003B692C" w:rsidP="00416E4A">
      <w:pPr>
        <w:pStyle w:val="BodyTextIndent"/>
        <w:tabs>
          <w:tab w:val="left" w:pos="9360"/>
        </w:tabs>
        <w:spacing w:after="0"/>
        <w:ind w:left="357" w:right="136"/>
        <w:jc w:val="center"/>
        <w:rPr>
          <w:b/>
          <w:sz w:val="28"/>
          <w:szCs w:val="28"/>
        </w:rPr>
      </w:pPr>
    </w:p>
    <w:p w:rsidR="003B692C" w:rsidRPr="00990E58" w:rsidRDefault="003B692C" w:rsidP="00416E4A">
      <w:pPr>
        <w:pStyle w:val="BodyTextIndent"/>
        <w:tabs>
          <w:tab w:val="left" w:pos="9360"/>
        </w:tabs>
        <w:spacing w:after="0"/>
        <w:ind w:left="357" w:right="136"/>
        <w:jc w:val="center"/>
        <w:rPr>
          <w:b/>
          <w:sz w:val="28"/>
          <w:szCs w:val="28"/>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pStyle w:val="BodyTextIndent"/>
        <w:tabs>
          <w:tab w:val="left" w:pos="9360"/>
        </w:tabs>
        <w:spacing w:after="0"/>
        <w:ind w:left="357" w:right="136"/>
        <w:jc w:val="center"/>
        <w:rPr>
          <w:b/>
          <w:sz w:val="26"/>
          <w:szCs w:val="26"/>
        </w:rPr>
      </w:pPr>
    </w:p>
    <w:p w:rsidR="003B692C" w:rsidRDefault="003B692C" w:rsidP="00416E4A">
      <w:pPr>
        <w:jc w:val="both"/>
        <w:rPr>
          <w:sz w:val="26"/>
          <w:szCs w:val="26"/>
        </w:rPr>
      </w:pPr>
    </w:p>
    <w:p w:rsidR="003B692C" w:rsidRDefault="003B692C" w:rsidP="00416E4A">
      <w:pPr>
        <w:jc w:val="both"/>
        <w:rPr>
          <w:sz w:val="26"/>
          <w:szCs w:val="26"/>
        </w:rPr>
      </w:pPr>
    </w:p>
    <w:p w:rsidR="003B692C" w:rsidRDefault="003B692C" w:rsidP="00416E4A">
      <w:pPr>
        <w:jc w:val="both"/>
        <w:rPr>
          <w:sz w:val="26"/>
          <w:szCs w:val="26"/>
        </w:rPr>
      </w:pPr>
    </w:p>
    <w:p w:rsidR="003B692C" w:rsidRDefault="003B692C" w:rsidP="00416E4A">
      <w:pPr>
        <w:jc w:val="both"/>
        <w:rPr>
          <w:sz w:val="26"/>
          <w:szCs w:val="26"/>
        </w:rPr>
      </w:pPr>
    </w:p>
    <w:p w:rsidR="003B692C" w:rsidRDefault="003B692C" w:rsidP="00416E4A">
      <w:pPr>
        <w:jc w:val="both"/>
        <w:rPr>
          <w:sz w:val="26"/>
          <w:szCs w:val="26"/>
        </w:rPr>
      </w:pPr>
    </w:p>
    <w:p w:rsidR="003B692C" w:rsidRDefault="003B692C" w:rsidP="00416E4A">
      <w:pPr>
        <w:jc w:val="both"/>
        <w:rPr>
          <w:sz w:val="26"/>
          <w:szCs w:val="26"/>
        </w:rPr>
      </w:pPr>
    </w:p>
    <w:p w:rsidR="003B692C" w:rsidRPr="003E6204" w:rsidRDefault="003B692C" w:rsidP="003E6204">
      <w:pPr>
        <w:ind w:left="5954"/>
        <w:jc w:val="right"/>
      </w:pPr>
      <w:r w:rsidRPr="003E6204">
        <w:t>Приложение №1</w:t>
      </w:r>
    </w:p>
    <w:p w:rsidR="003B692C" w:rsidRPr="003E6204" w:rsidRDefault="003B692C" w:rsidP="003E6204">
      <w:pPr>
        <w:pStyle w:val="BodyTextIndent"/>
        <w:tabs>
          <w:tab w:val="left" w:pos="9360"/>
        </w:tabs>
        <w:spacing w:after="0"/>
        <w:ind w:left="357" w:right="136"/>
        <w:jc w:val="right"/>
      </w:pPr>
      <w:r w:rsidRPr="003E6204">
        <w:t xml:space="preserve">к постановлению </w:t>
      </w:r>
      <w:r>
        <w:t>А</w:t>
      </w:r>
      <w:r w:rsidRPr="003E6204">
        <w:t>дминистрации</w:t>
      </w:r>
    </w:p>
    <w:p w:rsidR="003B692C" w:rsidRDefault="003B692C" w:rsidP="003E6204">
      <w:pPr>
        <w:pStyle w:val="BodyTextIndent"/>
        <w:tabs>
          <w:tab w:val="left" w:pos="9360"/>
        </w:tabs>
        <w:spacing w:after="0"/>
        <w:ind w:left="357" w:right="136"/>
        <w:jc w:val="right"/>
      </w:pPr>
      <w:r w:rsidRPr="003E6204">
        <w:t>Среднеольшанского сельсовета</w:t>
      </w:r>
    </w:p>
    <w:p w:rsidR="003B692C" w:rsidRPr="003E6204" w:rsidRDefault="003B692C" w:rsidP="003E6204">
      <w:pPr>
        <w:pStyle w:val="BodyTextIndent"/>
        <w:tabs>
          <w:tab w:val="left" w:pos="9360"/>
        </w:tabs>
        <w:spacing w:after="0"/>
        <w:ind w:left="357" w:right="136"/>
        <w:jc w:val="right"/>
        <w:rPr>
          <w:b/>
        </w:rPr>
      </w:pPr>
      <w:r>
        <w:t>Пристенского района</w:t>
      </w:r>
    </w:p>
    <w:p w:rsidR="003B692C" w:rsidRPr="003E6204" w:rsidRDefault="003B692C" w:rsidP="003E6204">
      <w:pPr>
        <w:ind w:left="5954"/>
        <w:jc w:val="right"/>
      </w:pPr>
      <w:r>
        <w:t xml:space="preserve"> от «06</w:t>
      </w:r>
      <w:r w:rsidRPr="003E6204">
        <w:t xml:space="preserve"> » </w:t>
      </w:r>
      <w:r>
        <w:t>июня</w:t>
      </w:r>
      <w:r w:rsidRPr="003E6204">
        <w:t xml:space="preserve"> 201</w:t>
      </w:r>
      <w:r>
        <w:t>8 № 74</w:t>
      </w:r>
    </w:p>
    <w:p w:rsidR="003B692C" w:rsidRPr="002B4507" w:rsidRDefault="003B692C" w:rsidP="00291B8F">
      <w:pPr>
        <w:ind w:firstLine="567"/>
        <w:jc w:val="both"/>
      </w:pPr>
    </w:p>
    <w:p w:rsidR="003B692C" w:rsidRPr="003E6204" w:rsidRDefault="003B692C" w:rsidP="00291B8F">
      <w:pPr>
        <w:ind w:firstLine="567"/>
        <w:jc w:val="center"/>
        <w:rPr>
          <w:b/>
          <w:sz w:val="28"/>
          <w:szCs w:val="28"/>
        </w:rPr>
      </w:pPr>
      <w:r w:rsidRPr="003E6204">
        <w:rPr>
          <w:b/>
          <w:sz w:val="28"/>
          <w:szCs w:val="28"/>
        </w:rPr>
        <w:t>ПОЛОЖЕНИЕ</w:t>
      </w:r>
    </w:p>
    <w:p w:rsidR="003B692C" w:rsidRPr="003E6204" w:rsidRDefault="003B692C" w:rsidP="003E6204">
      <w:pPr>
        <w:pStyle w:val="BodyTextIndent"/>
        <w:tabs>
          <w:tab w:val="left" w:pos="9360"/>
        </w:tabs>
        <w:spacing w:after="0"/>
        <w:ind w:left="357" w:right="136"/>
        <w:jc w:val="center"/>
        <w:rPr>
          <w:sz w:val="28"/>
          <w:szCs w:val="28"/>
        </w:rPr>
      </w:pPr>
      <w:r w:rsidRPr="003E6204">
        <w:rPr>
          <w:sz w:val="28"/>
          <w:szCs w:val="28"/>
        </w:rPr>
        <w:t>о единой комиссии Администрации Среднеольшанского сельского совета Пристенского района Курской области по размещению заказов на поставки товаров, выполнение работ, оказание услуг для муниципальных нужд</w:t>
      </w:r>
    </w:p>
    <w:p w:rsidR="003B692C" w:rsidRPr="003E6204" w:rsidRDefault="003B692C" w:rsidP="003E6204">
      <w:pPr>
        <w:pStyle w:val="BodyTextIndent"/>
        <w:tabs>
          <w:tab w:val="left" w:pos="9360"/>
        </w:tabs>
        <w:spacing w:after="0"/>
        <w:ind w:left="357" w:right="136"/>
        <w:jc w:val="center"/>
        <w:rPr>
          <w:sz w:val="28"/>
          <w:szCs w:val="28"/>
        </w:rPr>
      </w:pPr>
    </w:p>
    <w:p w:rsidR="003B692C" w:rsidRPr="003E6204" w:rsidRDefault="003B692C" w:rsidP="003E6204">
      <w:pPr>
        <w:ind w:firstLine="567"/>
        <w:jc w:val="center"/>
        <w:rPr>
          <w:sz w:val="28"/>
          <w:szCs w:val="28"/>
        </w:rPr>
      </w:pPr>
      <w:r w:rsidRPr="003E6204">
        <w:rPr>
          <w:sz w:val="28"/>
          <w:szCs w:val="28"/>
        </w:rPr>
        <w:t>1. Общие положения</w:t>
      </w:r>
    </w:p>
    <w:p w:rsidR="003B692C" w:rsidRPr="003E6204" w:rsidRDefault="003B692C" w:rsidP="00291B8F">
      <w:pPr>
        <w:pStyle w:val="BodyTextIndent"/>
        <w:tabs>
          <w:tab w:val="left" w:pos="9360"/>
        </w:tabs>
        <w:spacing w:after="0"/>
        <w:ind w:left="0" w:right="136" w:firstLine="357"/>
        <w:jc w:val="both"/>
        <w:rPr>
          <w:sz w:val="28"/>
          <w:szCs w:val="28"/>
        </w:rPr>
      </w:pPr>
      <w:r w:rsidRPr="003E6204">
        <w:rPr>
          <w:sz w:val="28"/>
          <w:szCs w:val="28"/>
        </w:rPr>
        <w:t>1.1.Настоящее Положение о единой комиссии Администрации Среднеольшанского сельского совета Пристенского района Курской области</w:t>
      </w:r>
      <w:r>
        <w:rPr>
          <w:sz w:val="28"/>
          <w:szCs w:val="28"/>
        </w:rPr>
        <w:t xml:space="preserve"> </w:t>
      </w:r>
      <w:r w:rsidRPr="003E6204">
        <w:rPr>
          <w:sz w:val="28"/>
          <w:szCs w:val="28"/>
        </w:rPr>
        <w:t>по размещению заказов на поставки товаров, выполнение работ, оказание услуг для муниципальных нужд(далее - Положение) определяет понятие, цели создания, функции, состав, и порядок деятельности единой комиссии по размещению заказов на поставки товаров, выполнение работ, оказание услуг для нужд Администрации Среднеольшанского сельского совета Пристенского района Курской области(далее - Единая комиссия) путем проведения торгов в форме конкурса и аукциона, в том числе аукциона в электронной форме, а также без проведения торгов способом запроса котировок товаров, работ, услуг.</w:t>
      </w:r>
    </w:p>
    <w:p w:rsidR="003B692C" w:rsidRPr="003E6204" w:rsidRDefault="003B692C" w:rsidP="00291B8F">
      <w:pPr>
        <w:pStyle w:val="BodyTextIndent"/>
        <w:tabs>
          <w:tab w:val="left" w:pos="9360"/>
        </w:tabs>
        <w:spacing w:after="0"/>
        <w:ind w:left="0" w:right="136" w:firstLine="360"/>
        <w:jc w:val="both"/>
        <w:rPr>
          <w:sz w:val="28"/>
          <w:szCs w:val="28"/>
        </w:rPr>
      </w:pPr>
      <w:r w:rsidRPr="003E6204">
        <w:rPr>
          <w:sz w:val="28"/>
          <w:szCs w:val="28"/>
        </w:rPr>
        <w:t>1.2.Процедуры размещения заказов на поставки товаров, выполнение работ, оказание услуг для нужд</w:t>
      </w:r>
      <w:r>
        <w:rPr>
          <w:sz w:val="28"/>
          <w:szCs w:val="28"/>
        </w:rPr>
        <w:t xml:space="preserve"> </w:t>
      </w:r>
      <w:r w:rsidRPr="003E6204">
        <w:rPr>
          <w:sz w:val="28"/>
          <w:szCs w:val="28"/>
        </w:rPr>
        <w:t>Администрации Среднеольшанского сельского совета Пристенского района Курской области(далее везде по тексту настоящего Положения - Заказчик) проводятся самим Заказчиком или с привлечением</w:t>
      </w:r>
      <w:r>
        <w:rPr>
          <w:sz w:val="28"/>
          <w:szCs w:val="28"/>
        </w:rPr>
        <w:t xml:space="preserve"> </w:t>
      </w:r>
      <w:r w:rsidRPr="003E6204">
        <w:rPr>
          <w:sz w:val="28"/>
          <w:szCs w:val="28"/>
        </w:rPr>
        <w:t>на основе гражданско-правового договора (контракта)Специализированной организации для осуществления отдельных функций по проведению процедур размещения заказов. Специализированная организация привлекается Заказчиком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3B692C" w:rsidRPr="003E6204" w:rsidRDefault="003B692C" w:rsidP="00291B8F">
      <w:pPr>
        <w:ind w:firstLine="360"/>
        <w:jc w:val="both"/>
        <w:rPr>
          <w:sz w:val="28"/>
          <w:szCs w:val="28"/>
        </w:rPr>
      </w:pPr>
      <w:r w:rsidRPr="003E6204">
        <w:rPr>
          <w:sz w:val="28"/>
          <w:szCs w:val="28"/>
        </w:rPr>
        <w:t>1.3.В процессе проведения торгов и запросов котировок Единая комиссия взаимодействует с Заказчиком и Специализированной организацией в порядке, установленном настоящим Положением.</w:t>
      </w:r>
    </w:p>
    <w:p w:rsidR="003B692C" w:rsidRPr="003E6204" w:rsidRDefault="003B692C" w:rsidP="003E6204">
      <w:pPr>
        <w:ind w:firstLine="360"/>
        <w:jc w:val="center"/>
        <w:rPr>
          <w:sz w:val="28"/>
          <w:szCs w:val="28"/>
        </w:rPr>
      </w:pPr>
      <w:r w:rsidRPr="003E6204">
        <w:rPr>
          <w:sz w:val="28"/>
          <w:szCs w:val="28"/>
        </w:rPr>
        <w:t>2. Правовое регулирование</w:t>
      </w:r>
    </w:p>
    <w:p w:rsidR="003B692C" w:rsidRPr="003E6204" w:rsidRDefault="003B692C" w:rsidP="00291B8F">
      <w:pPr>
        <w:ind w:firstLine="567"/>
        <w:jc w:val="both"/>
        <w:rPr>
          <w:sz w:val="28"/>
          <w:szCs w:val="28"/>
        </w:rPr>
      </w:pPr>
      <w:r w:rsidRPr="003E6204">
        <w:rPr>
          <w:sz w:val="28"/>
          <w:szCs w:val="28"/>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 иными федеральными законами, нормативными правовыми актами Правительства Российской Федерации, Минюста России,</w:t>
      </w:r>
      <w:r>
        <w:rPr>
          <w:sz w:val="28"/>
          <w:szCs w:val="28"/>
        </w:rPr>
        <w:t xml:space="preserve"> </w:t>
      </w:r>
      <w:r w:rsidRPr="003E6204">
        <w:rPr>
          <w:sz w:val="28"/>
          <w:szCs w:val="28"/>
        </w:rPr>
        <w:t>внутренними нормативными актами Заказчика и настоящим Положением.</w:t>
      </w:r>
    </w:p>
    <w:p w:rsidR="003B692C" w:rsidRPr="003E6204" w:rsidRDefault="003B692C" w:rsidP="003E6204">
      <w:pPr>
        <w:ind w:firstLine="360"/>
        <w:jc w:val="center"/>
        <w:rPr>
          <w:sz w:val="28"/>
          <w:szCs w:val="28"/>
        </w:rPr>
      </w:pPr>
      <w:r w:rsidRPr="003E6204">
        <w:rPr>
          <w:sz w:val="28"/>
          <w:szCs w:val="28"/>
        </w:rPr>
        <w:t>3. Цели и задачи Единой комиссии</w:t>
      </w:r>
    </w:p>
    <w:p w:rsidR="003B692C" w:rsidRPr="003E6204" w:rsidRDefault="003B692C" w:rsidP="00291B8F">
      <w:pPr>
        <w:ind w:firstLine="567"/>
        <w:jc w:val="both"/>
        <w:rPr>
          <w:sz w:val="28"/>
          <w:szCs w:val="28"/>
        </w:rPr>
      </w:pPr>
      <w:r w:rsidRPr="003E6204">
        <w:rPr>
          <w:sz w:val="28"/>
          <w:szCs w:val="28"/>
        </w:rPr>
        <w:t>3.1.Единая комиссия создается в целях:</w:t>
      </w:r>
    </w:p>
    <w:p w:rsidR="003B692C" w:rsidRPr="003E6204" w:rsidRDefault="003B692C" w:rsidP="00291B8F">
      <w:pPr>
        <w:ind w:firstLine="567"/>
        <w:jc w:val="both"/>
        <w:rPr>
          <w:sz w:val="28"/>
          <w:szCs w:val="28"/>
        </w:rPr>
      </w:pPr>
      <w:r w:rsidRPr="003E6204">
        <w:rPr>
          <w:sz w:val="28"/>
          <w:szCs w:val="28"/>
        </w:rPr>
        <w:t>3.1.1.подведенияитогов и определения победителей конкурсов на право заключения</w:t>
      </w:r>
      <w:r>
        <w:rPr>
          <w:sz w:val="28"/>
          <w:szCs w:val="28"/>
        </w:rPr>
        <w:t xml:space="preserve"> </w:t>
      </w:r>
      <w:r w:rsidRPr="003E6204">
        <w:rPr>
          <w:sz w:val="28"/>
          <w:szCs w:val="28"/>
        </w:rPr>
        <w:t>муниципальных контрактов на поставки товаров, выполнение работ, оказание услуг для нужд Заказчика;</w:t>
      </w:r>
    </w:p>
    <w:p w:rsidR="003B692C" w:rsidRPr="003E6204" w:rsidRDefault="003B692C" w:rsidP="00291B8F">
      <w:pPr>
        <w:ind w:firstLine="567"/>
        <w:jc w:val="both"/>
        <w:rPr>
          <w:sz w:val="28"/>
          <w:szCs w:val="28"/>
        </w:rPr>
      </w:pPr>
      <w:r w:rsidRPr="003E6204">
        <w:rPr>
          <w:sz w:val="28"/>
          <w:szCs w:val="28"/>
        </w:rPr>
        <w:t>3.1.2 определения участников, подведения итогов аукционов на заключение</w:t>
      </w:r>
      <w:r>
        <w:rPr>
          <w:sz w:val="28"/>
          <w:szCs w:val="28"/>
        </w:rPr>
        <w:t xml:space="preserve"> </w:t>
      </w:r>
      <w:r w:rsidRPr="003E6204">
        <w:rPr>
          <w:sz w:val="28"/>
          <w:szCs w:val="28"/>
        </w:rPr>
        <w:t>муниципальных</w:t>
      </w:r>
      <w:r>
        <w:rPr>
          <w:sz w:val="28"/>
          <w:szCs w:val="28"/>
        </w:rPr>
        <w:t xml:space="preserve"> </w:t>
      </w:r>
      <w:r w:rsidRPr="003E6204">
        <w:rPr>
          <w:sz w:val="28"/>
          <w:szCs w:val="28"/>
        </w:rPr>
        <w:t>контрактов на поставки товаров, выполнение работ,</w:t>
      </w:r>
      <w:r>
        <w:rPr>
          <w:sz w:val="28"/>
          <w:szCs w:val="28"/>
        </w:rPr>
        <w:t xml:space="preserve"> </w:t>
      </w:r>
      <w:r w:rsidRPr="003E6204">
        <w:rPr>
          <w:sz w:val="28"/>
          <w:szCs w:val="28"/>
        </w:rPr>
        <w:t>оказание услуг для нужд Заказчика, в том числе аукционов в электронной форме.</w:t>
      </w:r>
    </w:p>
    <w:p w:rsidR="003B692C" w:rsidRPr="003E6204" w:rsidRDefault="003B692C" w:rsidP="00291B8F">
      <w:pPr>
        <w:ind w:firstLine="567"/>
        <w:jc w:val="both"/>
        <w:rPr>
          <w:sz w:val="28"/>
          <w:szCs w:val="28"/>
        </w:rPr>
      </w:pPr>
      <w:r w:rsidRPr="003E6204">
        <w:rPr>
          <w:sz w:val="28"/>
          <w:szCs w:val="28"/>
        </w:rPr>
        <w:t>3.1.3. составления перечня поставщиков, квалификация которых соответствует</w:t>
      </w:r>
      <w:r>
        <w:rPr>
          <w:sz w:val="28"/>
          <w:szCs w:val="28"/>
        </w:rPr>
        <w:t xml:space="preserve"> </w:t>
      </w:r>
      <w:r w:rsidRPr="003E6204">
        <w:rPr>
          <w:sz w:val="28"/>
          <w:szCs w:val="28"/>
        </w:rPr>
        <w:t>предъявляемым требованиям и которые могут в возможно короткий срок без</w:t>
      </w:r>
      <w:r>
        <w:rPr>
          <w:sz w:val="28"/>
          <w:szCs w:val="28"/>
        </w:rPr>
        <w:t xml:space="preserve"> </w:t>
      </w:r>
      <w:r w:rsidRPr="003E6204">
        <w:rPr>
          <w:sz w:val="28"/>
          <w:szCs w:val="28"/>
        </w:rPr>
        <w:t>предварительной оплаты и (или) с отсрочкой платежа осуществить поставки необходимых</w:t>
      </w:r>
      <w:r>
        <w:rPr>
          <w:sz w:val="28"/>
          <w:szCs w:val="28"/>
        </w:rPr>
        <w:t xml:space="preserve"> </w:t>
      </w:r>
      <w:r w:rsidRPr="003E6204">
        <w:rPr>
          <w:sz w:val="28"/>
          <w:szCs w:val="28"/>
        </w:rPr>
        <w:t>товаров, выполнение работ, оказание услуг;</w:t>
      </w:r>
    </w:p>
    <w:p w:rsidR="003B692C" w:rsidRPr="003E6204" w:rsidRDefault="003B692C" w:rsidP="00291B8F">
      <w:pPr>
        <w:ind w:firstLine="567"/>
        <w:jc w:val="both"/>
        <w:rPr>
          <w:sz w:val="28"/>
          <w:szCs w:val="28"/>
        </w:rPr>
      </w:pPr>
      <w:r w:rsidRPr="003E6204">
        <w:rPr>
          <w:sz w:val="28"/>
          <w:szCs w:val="28"/>
        </w:rPr>
        <w:t>3.1.4. подведения итогов и определения победителей при размещении</w:t>
      </w:r>
      <w:r>
        <w:rPr>
          <w:sz w:val="28"/>
          <w:szCs w:val="28"/>
        </w:rPr>
        <w:t xml:space="preserve"> </w:t>
      </w:r>
      <w:r w:rsidRPr="003E6204">
        <w:rPr>
          <w:sz w:val="28"/>
          <w:szCs w:val="28"/>
        </w:rPr>
        <w:t>муниципальных заказов путем запроса котировок на поставки товаров, выполнение работ,</w:t>
      </w:r>
      <w:r>
        <w:rPr>
          <w:sz w:val="28"/>
          <w:szCs w:val="28"/>
        </w:rPr>
        <w:t xml:space="preserve"> </w:t>
      </w:r>
      <w:r w:rsidRPr="003E6204">
        <w:rPr>
          <w:sz w:val="28"/>
          <w:szCs w:val="28"/>
        </w:rPr>
        <w:t>оказание услуг для нужд Заказчика.</w:t>
      </w:r>
    </w:p>
    <w:p w:rsidR="003B692C" w:rsidRPr="003E6204" w:rsidRDefault="003B692C" w:rsidP="00291B8F">
      <w:pPr>
        <w:ind w:firstLine="567"/>
        <w:jc w:val="both"/>
        <w:rPr>
          <w:sz w:val="28"/>
          <w:szCs w:val="28"/>
        </w:rPr>
      </w:pPr>
      <w:r w:rsidRPr="003E6204">
        <w:rPr>
          <w:sz w:val="28"/>
          <w:szCs w:val="28"/>
        </w:rPr>
        <w:t>3.2.Исходя из целей деятельности Единой комиссии, определенных в п. 3.1настоящего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входит:</w:t>
      </w:r>
    </w:p>
    <w:p w:rsidR="003B692C" w:rsidRPr="003E6204" w:rsidRDefault="003B692C" w:rsidP="00291B8F">
      <w:pPr>
        <w:ind w:firstLine="567"/>
        <w:jc w:val="both"/>
        <w:rPr>
          <w:sz w:val="28"/>
          <w:szCs w:val="28"/>
        </w:rPr>
      </w:pPr>
      <w:r w:rsidRPr="003E6204">
        <w:rPr>
          <w:sz w:val="28"/>
          <w:szCs w:val="28"/>
        </w:rPr>
        <w:t>3.2.1.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3B692C" w:rsidRPr="003E6204" w:rsidRDefault="003B692C" w:rsidP="00291B8F">
      <w:pPr>
        <w:ind w:firstLine="567"/>
        <w:jc w:val="both"/>
        <w:rPr>
          <w:sz w:val="28"/>
          <w:szCs w:val="28"/>
        </w:rPr>
      </w:pPr>
      <w:r w:rsidRPr="003E6204">
        <w:rPr>
          <w:sz w:val="28"/>
          <w:szCs w:val="28"/>
        </w:rPr>
        <w:t>3.2.2.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3B692C" w:rsidRPr="003E6204" w:rsidRDefault="003B692C" w:rsidP="00291B8F">
      <w:pPr>
        <w:ind w:firstLine="567"/>
        <w:jc w:val="both"/>
        <w:rPr>
          <w:sz w:val="28"/>
          <w:szCs w:val="28"/>
        </w:rPr>
      </w:pPr>
      <w:r w:rsidRPr="003E6204">
        <w:rPr>
          <w:sz w:val="28"/>
          <w:szCs w:val="28"/>
        </w:rPr>
        <w:t>3.2.3. обеспечение эффективности</w:t>
      </w:r>
      <w:r>
        <w:rPr>
          <w:sz w:val="28"/>
          <w:szCs w:val="28"/>
        </w:rPr>
        <w:t xml:space="preserve"> </w:t>
      </w:r>
      <w:r w:rsidRPr="003E6204">
        <w:rPr>
          <w:sz w:val="28"/>
          <w:szCs w:val="28"/>
        </w:rPr>
        <w:t>и экономности использования бюджетных средств и (или) средств внебюджетных источников финансирования;</w:t>
      </w:r>
    </w:p>
    <w:p w:rsidR="003B692C" w:rsidRPr="003E6204" w:rsidRDefault="003B692C" w:rsidP="00291B8F">
      <w:pPr>
        <w:ind w:firstLine="567"/>
        <w:jc w:val="both"/>
        <w:rPr>
          <w:sz w:val="28"/>
          <w:szCs w:val="28"/>
        </w:rPr>
      </w:pPr>
      <w:r w:rsidRPr="003E6204">
        <w:rPr>
          <w:sz w:val="28"/>
          <w:szCs w:val="28"/>
        </w:rPr>
        <w:t>3.2.4.соблюдение принципов публичности, прозрачности, конкурентности, равных условий и не</w:t>
      </w:r>
      <w:r>
        <w:rPr>
          <w:sz w:val="28"/>
          <w:szCs w:val="28"/>
        </w:rPr>
        <w:t xml:space="preserve"> </w:t>
      </w:r>
      <w:r w:rsidRPr="003E6204">
        <w:rPr>
          <w:sz w:val="28"/>
          <w:szCs w:val="28"/>
        </w:rPr>
        <w:t>дискриминации при размещении заказов;</w:t>
      </w:r>
    </w:p>
    <w:p w:rsidR="003B692C" w:rsidRPr="003E6204" w:rsidRDefault="003B692C" w:rsidP="00291B8F">
      <w:pPr>
        <w:ind w:firstLine="567"/>
        <w:jc w:val="both"/>
        <w:rPr>
          <w:sz w:val="28"/>
          <w:szCs w:val="28"/>
        </w:rPr>
      </w:pPr>
      <w:r>
        <w:rPr>
          <w:sz w:val="28"/>
          <w:szCs w:val="28"/>
        </w:rPr>
        <w:t xml:space="preserve">3.2.5. </w:t>
      </w:r>
      <w:r w:rsidRPr="003E6204">
        <w:rPr>
          <w:sz w:val="28"/>
          <w:szCs w:val="28"/>
        </w:rPr>
        <w:t>устранение возможностей злоупотребления и коррупции при размещении заказов.</w:t>
      </w:r>
    </w:p>
    <w:p w:rsidR="003B692C" w:rsidRPr="003E6204" w:rsidRDefault="003B692C" w:rsidP="005F11B7">
      <w:pPr>
        <w:ind w:firstLine="567"/>
        <w:jc w:val="center"/>
        <w:rPr>
          <w:sz w:val="28"/>
          <w:szCs w:val="28"/>
        </w:rPr>
      </w:pPr>
      <w:r w:rsidRPr="003E6204">
        <w:rPr>
          <w:sz w:val="28"/>
          <w:szCs w:val="28"/>
        </w:rPr>
        <w:t>4. Порядок формирования Единой комиссии</w:t>
      </w:r>
    </w:p>
    <w:p w:rsidR="003B692C" w:rsidRPr="003E6204" w:rsidRDefault="003B692C" w:rsidP="00291B8F">
      <w:pPr>
        <w:ind w:firstLine="567"/>
        <w:jc w:val="both"/>
        <w:rPr>
          <w:sz w:val="28"/>
          <w:szCs w:val="28"/>
        </w:rPr>
      </w:pPr>
      <w:r w:rsidRPr="003E6204">
        <w:rPr>
          <w:sz w:val="28"/>
          <w:szCs w:val="28"/>
        </w:rPr>
        <w:t>4.1. Единая комиссия является коллегиальным органом Заказчика, основанным</w:t>
      </w:r>
      <w:r>
        <w:rPr>
          <w:sz w:val="28"/>
          <w:szCs w:val="28"/>
        </w:rPr>
        <w:t xml:space="preserve"> </w:t>
      </w:r>
      <w:r w:rsidRPr="003E6204">
        <w:rPr>
          <w:sz w:val="28"/>
          <w:szCs w:val="28"/>
        </w:rPr>
        <w:t>на временной или постоянной основе.</w:t>
      </w:r>
    </w:p>
    <w:p w:rsidR="003B692C" w:rsidRPr="003E6204" w:rsidRDefault="003B692C" w:rsidP="00291B8F">
      <w:pPr>
        <w:ind w:firstLine="567"/>
        <w:jc w:val="both"/>
        <w:rPr>
          <w:sz w:val="28"/>
          <w:szCs w:val="28"/>
        </w:rPr>
      </w:pPr>
      <w:r w:rsidRPr="003E6204">
        <w:rPr>
          <w:sz w:val="28"/>
          <w:szCs w:val="28"/>
        </w:rPr>
        <w:t>4.2. Персональный состав Единой комиссии, в том числе Председатель Единой</w:t>
      </w:r>
      <w:r>
        <w:rPr>
          <w:sz w:val="28"/>
          <w:szCs w:val="28"/>
        </w:rPr>
        <w:t xml:space="preserve"> </w:t>
      </w:r>
      <w:r w:rsidRPr="003E6204">
        <w:rPr>
          <w:sz w:val="28"/>
          <w:szCs w:val="28"/>
        </w:rPr>
        <w:t>комиссии (далее по тексту также - Председатель), утверждаются Заказчиком до опубликования извещения о проведении открытого конкурса или открытого аукциона, в том числе открытого аукциона в электронной форме, о проведении запроса котировок, о предварительном отборе либо направления приглашений принять участие в закрытом конкурсе или в закрытом аукционе.</w:t>
      </w:r>
    </w:p>
    <w:p w:rsidR="003B692C" w:rsidRPr="003E6204" w:rsidRDefault="003B692C" w:rsidP="00291B8F">
      <w:pPr>
        <w:ind w:firstLine="567"/>
        <w:jc w:val="both"/>
        <w:rPr>
          <w:sz w:val="28"/>
          <w:szCs w:val="28"/>
        </w:rPr>
      </w:pPr>
      <w:r w:rsidRPr="003E6204">
        <w:rPr>
          <w:sz w:val="28"/>
          <w:szCs w:val="28"/>
        </w:rPr>
        <w:t>4.3. В состав Единой комиссии входят не менее пяти человек - членов Единой</w:t>
      </w:r>
      <w:r>
        <w:rPr>
          <w:sz w:val="28"/>
          <w:szCs w:val="28"/>
        </w:rPr>
        <w:t xml:space="preserve"> </w:t>
      </w:r>
      <w:r w:rsidRPr="003E6204">
        <w:rPr>
          <w:sz w:val="28"/>
          <w:szCs w:val="28"/>
        </w:rPr>
        <w:t>комиссии. Председатель является членом Единой комиссии. По решению Заказчика в</w:t>
      </w:r>
      <w:r>
        <w:rPr>
          <w:sz w:val="28"/>
          <w:szCs w:val="28"/>
        </w:rPr>
        <w:t xml:space="preserve"> </w:t>
      </w:r>
      <w:r w:rsidRPr="003E6204">
        <w:rPr>
          <w:sz w:val="28"/>
          <w:szCs w:val="28"/>
        </w:rPr>
        <w:t>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соответствие с настоящим Положением, выполняет любой член Единой комиссии, уполномоченный на выполнение таких функций Председателем.</w:t>
      </w:r>
    </w:p>
    <w:p w:rsidR="003B692C" w:rsidRPr="003E6204" w:rsidRDefault="003B692C" w:rsidP="00291B8F">
      <w:pPr>
        <w:ind w:firstLine="567"/>
        <w:jc w:val="both"/>
        <w:rPr>
          <w:sz w:val="28"/>
          <w:szCs w:val="28"/>
        </w:rPr>
      </w:pPr>
      <w:r w:rsidRPr="003E6204">
        <w:rPr>
          <w:sz w:val="28"/>
          <w:szCs w:val="28"/>
        </w:rPr>
        <w:t>4.4. Единая комиссия формируется преимущественно из числа специалистов,</w:t>
      </w:r>
      <w:r>
        <w:rPr>
          <w:sz w:val="28"/>
          <w:szCs w:val="28"/>
        </w:rPr>
        <w:t xml:space="preserve"> </w:t>
      </w:r>
      <w:r w:rsidRPr="003E6204">
        <w:rPr>
          <w:sz w:val="28"/>
          <w:szCs w:val="28"/>
        </w:rPr>
        <w:t>прошедших профессиональную переподготовку или повышение квалификации в области</w:t>
      </w:r>
      <w:r>
        <w:rPr>
          <w:sz w:val="28"/>
          <w:szCs w:val="28"/>
        </w:rPr>
        <w:t xml:space="preserve"> </w:t>
      </w:r>
      <w:r w:rsidRPr="003E6204">
        <w:rPr>
          <w:sz w:val="28"/>
          <w:szCs w:val="28"/>
        </w:rPr>
        <w:t>организации размещения заказов на поставки товаров, выполнение работ, оказание услуг</w:t>
      </w:r>
      <w:r>
        <w:rPr>
          <w:sz w:val="28"/>
          <w:szCs w:val="28"/>
        </w:rPr>
        <w:t xml:space="preserve"> </w:t>
      </w:r>
      <w:r w:rsidRPr="003E6204">
        <w:rPr>
          <w:sz w:val="28"/>
          <w:szCs w:val="28"/>
        </w:rPr>
        <w:t>для государственных и муниципальных нужд. В состав  Единой комиссии  включается не менее одного лица, прошедшего профессиональную переподготовку или</w:t>
      </w:r>
      <w:r>
        <w:rPr>
          <w:sz w:val="28"/>
          <w:szCs w:val="28"/>
        </w:rPr>
        <w:t xml:space="preserve"> </w:t>
      </w:r>
      <w:r w:rsidRPr="003E6204">
        <w:rPr>
          <w:sz w:val="28"/>
          <w:szCs w:val="28"/>
        </w:rPr>
        <w:t>повышение квалификации в области организации размещения заказов на поставки товаров,</w:t>
      </w:r>
      <w:r>
        <w:rPr>
          <w:sz w:val="28"/>
          <w:szCs w:val="28"/>
        </w:rPr>
        <w:t xml:space="preserve"> </w:t>
      </w:r>
      <w:r w:rsidRPr="003E6204">
        <w:rPr>
          <w:sz w:val="28"/>
          <w:szCs w:val="28"/>
        </w:rPr>
        <w:t xml:space="preserve">выполнение работ, оказание услуг для государственных и муниципальных нужд. В случае отсутствия такого специалиста в штате Заказчика и при наличии договора (муниципального контракта) со Специализированной организацией в состав Единой комиссии может быть включен специалист, прошедший профессиональную переподготовку или повышение квалификации в области организации размещения заказов на поставки товаров, состоящий в штате Специализированной организации, по согласованию. </w:t>
      </w:r>
    </w:p>
    <w:p w:rsidR="003B692C" w:rsidRPr="003E6204" w:rsidRDefault="003B692C" w:rsidP="00291B8F">
      <w:pPr>
        <w:ind w:firstLine="567"/>
        <w:jc w:val="both"/>
        <w:rPr>
          <w:sz w:val="28"/>
          <w:szCs w:val="28"/>
        </w:rPr>
      </w:pPr>
      <w:r w:rsidRPr="003E6204">
        <w:rPr>
          <w:sz w:val="28"/>
          <w:szCs w:val="28"/>
        </w:rPr>
        <w:t>4.5. Членами Единой комиссии не могут быть лица, которые лично</w:t>
      </w:r>
      <w:r>
        <w:rPr>
          <w:sz w:val="28"/>
          <w:szCs w:val="28"/>
        </w:rPr>
        <w:t xml:space="preserve"> </w:t>
      </w:r>
      <w:r w:rsidRPr="003E6204">
        <w:rPr>
          <w:sz w:val="28"/>
          <w:szCs w:val="28"/>
        </w:rPr>
        <w:t>заинтересованы в результатах размещения заказа (в том числе физические лица, подавшие</w:t>
      </w:r>
      <w:r>
        <w:rPr>
          <w:sz w:val="28"/>
          <w:szCs w:val="28"/>
        </w:rPr>
        <w:t xml:space="preserve"> </w:t>
      </w:r>
      <w:r w:rsidRPr="003E6204">
        <w:rPr>
          <w:sz w:val="28"/>
          <w:szCs w:val="28"/>
        </w:rPr>
        <w:t>заявки на участие в конкурсе либо состоящие в штате организаций, подавших указанные</w:t>
      </w:r>
      <w:r>
        <w:rPr>
          <w:sz w:val="28"/>
          <w:szCs w:val="28"/>
        </w:rPr>
        <w:t xml:space="preserve"> </w:t>
      </w:r>
      <w:r w:rsidRPr="003E6204">
        <w:rPr>
          <w:sz w:val="28"/>
          <w:szCs w:val="28"/>
        </w:rPr>
        <w:t>заявки), либо физические лица, на которых способны оказывать влияние участники</w:t>
      </w:r>
      <w:r>
        <w:rPr>
          <w:sz w:val="28"/>
          <w:szCs w:val="28"/>
        </w:rPr>
        <w:t xml:space="preserve"> </w:t>
      </w:r>
      <w:r w:rsidRPr="003E6204">
        <w:rPr>
          <w:sz w:val="28"/>
          <w:szCs w:val="28"/>
        </w:rPr>
        <w:t>размещения заказа (в том числе физические лица, являющиеся участниками (акционерами)этих организаций, членами их органов управления, кредиторами участников размещения</w:t>
      </w:r>
      <w:r>
        <w:rPr>
          <w:sz w:val="28"/>
          <w:szCs w:val="28"/>
        </w:rPr>
        <w:t xml:space="preserve"> </w:t>
      </w:r>
      <w:r w:rsidRPr="003E6204">
        <w:rPr>
          <w:sz w:val="28"/>
          <w:szCs w:val="28"/>
        </w:rPr>
        <w:t>заказа).</w:t>
      </w:r>
    </w:p>
    <w:p w:rsidR="003B692C" w:rsidRPr="003E6204" w:rsidRDefault="003B692C" w:rsidP="00291B8F">
      <w:pPr>
        <w:ind w:firstLine="567"/>
        <w:jc w:val="both"/>
        <w:rPr>
          <w:sz w:val="28"/>
          <w:szCs w:val="28"/>
        </w:rPr>
      </w:pPr>
      <w:r w:rsidRPr="003E6204">
        <w:rPr>
          <w:sz w:val="28"/>
          <w:szCs w:val="28"/>
        </w:rPr>
        <w:t>4.6. В случае выявления в составе Единой комиссии указанных в пункте4.5. лиц,</w:t>
      </w:r>
      <w:r>
        <w:rPr>
          <w:sz w:val="28"/>
          <w:szCs w:val="28"/>
        </w:rPr>
        <w:t xml:space="preserve"> </w:t>
      </w:r>
      <w:r w:rsidRPr="003E6204">
        <w:rPr>
          <w:sz w:val="28"/>
          <w:szCs w:val="28"/>
        </w:rPr>
        <w:t>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3B692C" w:rsidRPr="003E6204" w:rsidRDefault="003B692C" w:rsidP="00291B8F">
      <w:pPr>
        <w:ind w:firstLine="567"/>
        <w:jc w:val="both"/>
        <w:rPr>
          <w:sz w:val="28"/>
          <w:szCs w:val="28"/>
        </w:rPr>
      </w:pPr>
      <w:r w:rsidRPr="003E6204">
        <w:rPr>
          <w:sz w:val="28"/>
          <w:szCs w:val="28"/>
        </w:rPr>
        <w:t>4.7. Замена члена Единой комиссии осуществляется только по решению</w:t>
      </w:r>
      <w:r>
        <w:rPr>
          <w:sz w:val="28"/>
          <w:szCs w:val="28"/>
        </w:rPr>
        <w:t xml:space="preserve"> </w:t>
      </w:r>
      <w:r w:rsidRPr="003E6204">
        <w:rPr>
          <w:sz w:val="28"/>
          <w:szCs w:val="28"/>
        </w:rPr>
        <w:t>Заказчика, принявшего решение о создании комиссии.</w:t>
      </w:r>
    </w:p>
    <w:p w:rsidR="003B692C" w:rsidRPr="003E6204" w:rsidRDefault="003B692C" w:rsidP="005F11B7">
      <w:pPr>
        <w:ind w:firstLine="567"/>
        <w:jc w:val="center"/>
        <w:rPr>
          <w:sz w:val="28"/>
          <w:szCs w:val="28"/>
        </w:rPr>
      </w:pPr>
      <w:r w:rsidRPr="003E6204">
        <w:rPr>
          <w:sz w:val="28"/>
          <w:szCs w:val="28"/>
        </w:rPr>
        <w:t>5. Функции Единой комиссии</w:t>
      </w:r>
    </w:p>
    <w:p w:rsidR="003B692C" w:rsidRPr="003E6204" w:rsidRDefault="003B692C" w:rsidP="00291B8F">
      <w:pPr>
        <w:ind w:firstLine="567"/>
        <w:jc w:val="both"/>
        <w:rPr>
          <w:sz w:val="28"/>
          <w:szCs w:val="28"/>
        </w:rPr>
      </w:pPr>
      <w:r w:rsidRPr="003E6204">
        <w:rPr>
          <w:sz w:val="28"/>
          <w:szCs w:val="28"/>
        </w:rPr>
        <w:t>5.1. Основными функциями Единой комиссии являются:</w:t>
      </w:r>
    </w:p>
    <w:p w:rsidR="003B692C" w:rsidRPr="003E6204" w:rsidRDefault="003B692C" w:rsidP="00291B8F">
      <w:pPr>
        <w:ind w:firstLine="567"/>
        <w:jc w:val="both"/>
        <w:rPr>
          <w:sz w:val="28"/>
          <w:szCs w:val="28"/>
        </w:rPr>
      </w:pPr>
      <w:r w:rsidRPr="003E6204">
        <w:rPr>
          <w:sz w:val="28"/>
          <w:szCs w:val="28"/>
        </w:rPr>
        <w:t>5.1.1. вскрытие конвертов с заявками на участие в конкурсе и открытие доступа к</w:t>
      </w:r>
      <w:r>
        <w:rPr>
          <w:sz w:val="28"/>
          <w:szCs w:val="28"/>
        </w:rPr>
        <w:t xml:space="preserve"> </w:t>
      </w:r>
      <w:r w:rsidRPr="003E6204">
        <w:rPr>
          <w:sz w:val="28"/>
          <w:szCs w:val="28"/>
        </w:rPr>
        <w:t>поданным в форме электронных документов заявкам на участие в конкурсе;</w:t>
      </w:r>
    </w:p>
    <w:p w:rsidR="003B692C" w:rsidRPr="003E6204" w:rsidRDefault="003B692C" w:rsidP="00291B8F">
      <w:pPr>
        <w:ind w:firstLine="567"/>
        <w:jc w:val="both"/>
        <w:rPr>
          <w:sz w:val="28"/>
          <w:szCs w:val="28"/>
        </w:rPr>
      </w:pPr>
      <w:r w:rsidRPr="003E6204">
        <w:rPr>
          <w:sz w:val="28"/>
          <w:szCs w:val="28"/>
        </w:rPr>
        <w:t>5.1.2.рассмотрение, оценка и сопоставление заявок на участие в конкурсе;</w:t>
      </w:r>
    </w:p>
    <w:p w:rsidR="003B692C" w:rsidRPr="003E6204" w:rsidRDefault="003B692C" w:rsidP="00291B8F">
      <w:pPr>
        <w:ind w:firstLine="567"/>
        <w:jc w:val="both"/>
        <w:rPr>
          <w:sz w:val="28"/>
          <w:szCs w:val="28"/>
        </w:rPr>
      </w:pPr>
      <w:r w:rsidRPr="003E6204">
        <w:rPr>
          <w:sz w:val="28"/>
          <w:szCs w:val="28"/>
        </w:rPr>
        <w:t>5.1.3. определение победителя конкурса;</w:t>
      </w:r>
    </w:p>
    <w:p w:rsidR="003B692C" w:rsidRPr="003E6204" w:rsidRDefault="003B692C" w:rsidP="00291B8F">
      <w:pPr>
        <w:ind w:firstLine="567"/>
        <w:jc w:val="both"/>
        <w:rPr>
          <w:sz w:val="28"/>
          <w:szCs w:val="28"/>
        </w:rPr>
      </w:pPr>
      <w:r w:rsidRPr="003E6204">
        <w:rPr>
          <w:sz w:val="28"/>
          <w:szCs w:val="28"/>
        </w:rPr>
        <w:t>5.1.4. ведение Протокола вскрытия конвертов с заявками на участие в конкурсе и</w:t>
      </w:r>
      <w:r>
        <w:rPr>
          <w:sz w:val="28"/>
          <w:szCs w:val="28"/>
        </w:rPr>
        <w:t xml:space="preserve"> </w:t>
      </w:r>
      <w:r w:rsidRPr="003E6204">
        <w:rPr>
          <w:sz w:val="28"/>
          <w:szCs w:val="28"/>
        </w:rPr>
        <w:t>открытия доступа к поданным в форме электронных документов заявкам на участие в</w:t>
      </w:r>
      <w:r>
        <w:rPr>
          <w:sz w:val="28"/>
          <w:szCs w:val="28"/>
        </w:rPr>
        <w:t xml:space="preserve"> </w:t>
      </w:r>
      <w:r w:rsidRPr="003E6204">
        <w:rPr>
          <w:sz w:val="28"/>
          <w:szCs w:val="28"/>
        </w:rPr>
        <w:t>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3B692C" w:rsidRPr="003E6204" w:rsidRDefault="003B692C" w:rsidP="00291B8F">
      <w:pPr>
        <w:ind w:firstLine="567"/>
        <w:jc w:val="both"/>
        <w:rPr>
          <w:sz w:val="28"/>
          <w:szCs w:val="28"/>
        </w:rPr>
      </w:pPr>
      <w:r w:rsidRPr="003E6204">
        <w:rPr>
          <w:sz w:val="28"/>
          <w:szCs w:val="28"/>
        </w:rPr>
        <w:t>5.1.5. рассмотрение заявок на участие в аукционе;</w:t>
      </w:r>
    </w:p>
    <w:p w:rsidR="003B692C" w:rsidRPr="003E6204" w:rsidRDefault="003B692C" w:rsidP="00291B8F">
      <w:pPr>
        <w:ind w:firstLine="567"/>
        <w:jc w:val="both"/>
        <w:rPr>
          <w:sz w:val="28"/>
          <w:szCs w:val="28"/>
        </w:rPr>
      </w:pPr>
      <w:r w:rsidRPr="003E6204">
        <w:rPr>
          <w:sz w:val="28"/>
          <w:szCs w:val="28"/>
        </w:rPr>
        <w:t>5.1.6. отбор участников аукциона;</w:t>
      </w:r>
    </w:p>
    <w:p w:rsidR="003B692C" w:rsidRPr="003E6204" w:rsidRDefault="003B692C" w:rsidP="00291B8F">
      <w:pPr>
        <w:ind w:firstLine="567"/>
        <w:jc w:val="both"/>
        <w:rPr>
          <w:sz w:val="28"/>
          <w:szCs w:val="28"/>
        </w:rPr>
      </w:pPr>
      <w:r w:rsidRPr="003E6204">
        <w:rPr>
          <w:sz w:val="28"/>
          <w:szCs w:val="28"/>
        </w:rPr>
        <w:t>5.1.7. ведение Протокола рассмотрения заявок на участие в аукционе;</w:t>
      </w:r>
    </w:p>
    <w:p w:rsidR="003B692C" w:rsidRPr="003E6204" w:rsidRDefault="003B692C" w:rsidP="00291B8F">
      <w:pPr>
        <w:ind w:firstLine="567"/>
        <w:jc w:val="both"/>
        <w:rPr>
          <w:sz w:val="28"/>
          <w:szCs w:val="28"/>
        </w:rPr>
      </w:pPr>
      <w:r w:rsidRPr="003E6204">
        <w:rPr>
          <w:sz w:val="28"/>
          <w:szCs w:val="28"/>
        </w:rPr>
        <w:t>5.1.9. рассмотрение первых частей заявок на участие в аукционе в электронной форме;</w:t>
      </w:r>
    </w:p>
    <w:p w:rsidR="003B692C" w:rsidRPr="003E6204" w:rsidRDefault="003B692C" w:rsidP="00291B8F">
      <w:pPr>
        <w:ind w:firstLine="567"/>
        <w:jc w:val="both"/>
        <w:rPr>
          <w:sz w:val="28"/>
          <w:szCs w:val="28"/>
        </w:rPr>
      </w:pPr>
      <w:r w:rsidRPr="003E6204">
        <w:rPr>
          <w:sz w:val="28"/>
          <w:szCs w:val="28"/>
        </w:rPr>
        <w:t>5.1.10. подведение итогов  аукциона в электронной форме;</w:t>
      </w:r>
    </w:p>
    <w:p w:rsidR="003B692C" w:rsidRPr="003E6204" w:rsidRDefault="003B692C" w:rsidP="00291B8F">
      <w:pPr>
        <w:ind w:firstLine="567"/>
        <w:jc w:val="both"/>
        <w:rPr>
          <w:sz w:val="28"/>
          <w:szCs w:val="28"/>
        </w:rPr>
      </w:pPr>
      <w:r w:rsidRPr="003E6204">
        <w:rPr>
          <w:sz w:val="28"/>
          <w:szCs w:val="28"/>
        </w:rPr>
        <w:t>5.1.11. рассмотрение и оценка котировочных заявок;</w:t>
      </w:r>
    </w:p>
    <w:p w:rsidR="003B692C" w:rsidRPr="003E6204" w:rsidRDefault="003B692C" w:rsidP="00291B8F">
      <w:pPr>
        <w:ind w:firstLine="567"/>
        <w:jc w:val="both"/>
        <w:rPr>
          <w:sz w:val="28"/>
          <w:szCs w:val="28"/>
        </w:rPr>
      </w:pPr>
      <w:r w:rsidRPr="003E6204">
        <w:rPr>
          <w:sz w:val="28"/>
          <w:szCs w:val="28"/>
        </w:rPr>
        <w:t>5.1.12. подведение и</w:t>
      </w:r>
      <w:r>
        <w:rPr>
          <w:sz w:val="28"/>
          <w:szCs w:val="28"/>
        </w:rPr>
        <w:t xml:space="preserve"> </w:t>
      </w:r>
      <w:r w:rsidRPr="003E6204">
        <w:rPr>
          <w:sz w:val="28"/>
          <w:szCs w:val="28"/>
        </w:rPr>
        <w:t>то</w:t>
      </w:r>
      <w:r>
        <w:rPr>
          <w:sz w:val="28"/>
          <w:szCs w:val="28"/>
        </w:rPr>
        <w:t>р</w:t>
      </w:r>
      <w:r w:rsidRPr="003E6204">
        <w:rPr>
          <w:sz w:val="28"/>
          <w:szCs w:val="28"/>
        </w:rPr>
        <w:t>гов</w:t>
      </w:r>
      <w:r>
        <w:rPr>
          <w:sz w:val="28"/>
          <w:szCs w:val="28"/>
        </w:rPr>
        <w:t xml:space="preserve"> </w:t>
      </w:r>
      <w:r w:rsidRPr="003E6204">
        <w:rPr>
          <w:sz w:val="28"/>
          <w:szCs w:val="28"/>
        </w:rPr>
        <w:t>и определение победителя в проведении запроса</w:t>
      </w:r>
      <w:r>
        <w:rPr>
          <w:sz w:val="28"/>
          <w:szCs w:val="28"/>
        </w:rPr>
        <w:t xml:space="preserve"> </w:t>
      </w:r>
      <w:r w:rsidRPr="003E6204">
        <w:rPr>
          <w:sz w:val="28"/>
          <w:szCs w:val="28"/>
        </w:rPr>
        <w:t>котировок;</w:t>
      </w:r>
    </w:p>
    <w:p w:rsidR="003B692C" w:rsidRPr="003E6204" w:rsidRDefault="003B692C" w:rsidP="00291B8F">
      <w:pPr>
        <w:ind w:firstLine="567"/>
        <w:jc w:val="both"/>
        <w:rPr>
          <w:sz w:val="28"/>
          <w:szCs w:val="28"/>
        </w:rPr>
      </w:pPr>
      <w:r w:rsidRPr="003E6204">
        <w:rPr>
          <w:sz w:val="28"/>
          <w:szCs w:val="28"/>
        </w:rPr>
        <w:t>5.1.13. ведение Протокола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5.2. Наряду со своими основными функциями по решению Заказчика на Единую  комиссию может быть возложена функция обеспечения (контроля), в том числе совместно с сотрудниками Заказчика, Специализированной организации (если такая привлечена Заказчиком) своевременного проведения Заказчиком (Специализированной</w:t>
      </w:r>
      <w:r>
        <w:rPr>
          <w:sz w:val="28"/>
          <w:szCs w:val="28"/>
        </w:rPr>
        <w:t xml:space="preserve"> </w:t>
      </w:r>
      <w:r w:rsidRPr="003E6204">
        <w:rPr>
          <w:sz w:val="28"/>
          <w:szCs w:val="28"/>
        </w:rPr>
        <w:t>организацией) следующих мероприятий:</w:t>
      </w:r>
    </w:p>
    <w:p w:rsidR="003B692C" w:rsidRPr="003E6204" w:rsidRDefault="003B692C" w:rsidP="00291B8F">
      <w:pPr>
        <w:ind w:firstLine="567"/>
        <w:jc w:val="both"/>
        <w:rPr>
          <w:sz w:val="28"/>
          <w:szCs w:val="28"/>
        </w:rPr>
      </w:pPr>
      <w:r w:rsidRPr="003E6204">
        <w:rPr>
          <w:sz w:val="28"/>
          <w:szCs w:val="28"/>
        </w:rPr>
        <w:t>5.2.1. взаимодействия со Специализированной организацией, взаимодействие с</w:t>
      </w:r>
      <w:r>
        <w:rPr>
          <w:sz w:val="28"/>
          <w:szCs w:val="28"/>
        </w:rPr>
        <w:t xml:space="preserve"> </w:t>
      </w:r>
      <w:r w:rsidRPr="003E6204">
        <w:rPr>
          <w:sz w:val="28"/>
          <w:szCs w:val="28"/>
        </w:rPr>
        <w:t>Аукционистом (в случае проведения аукциона), если таковые привлечены Заказчиком;</w:t>
      </w:r>
    </w:p>
    <w:p w:rsidR="003B692C" w:rsidRPr="003E6204" w:rsidRDefault="003B692C" w:rsidP="00291B8F">
      <w:pPr>
        <w:ind w:firstLine="567"/>
        <w:jc w:val="both"/>
        <w:rPr>
          <w:sz w:val="28"/>
          <w:szCs w:val="28"/>
        </w:rPr>
      </w:pPr>
      <w:r w:rsidRPr="003E6204">
        <w:rPr>
          <w:sz w:val="28"/>
          <w:szCs w:val="28"/>
        </w:rPr>
        <w:t>5.2.2. приема и регистрации заявок на участие в конкурсе или аукционе;</w:t>
      </w:r>
    </w:p>
    <w:p w:rsidR="003B692C" w:rsidRPr="003E6204" w:rsidRDefault="003B692C" w:rsidP="00291B8F">
      <w:pPr>
        <w:ind w:firstLine="567"/>
        <w:jc w:val="both"/>
        <w:rPr>
          <w:sz w:val="28"/>
          <w:szCs w:val="28"/>
        </w:rPr>
      </w:pPr>
      <w:r w:rsidRPr="003E6204">
        <w:rPr>
          <w:sz w:val="28"/>
          <w:szCs w:val="28"/>
        </w:rPr>
        <w:t>5.2.3. приема и регистрации котировочных заявок;</w:t>
      </w:r>
    </w:p>
    <w:p w:rsidR="003B692C" w:rsidRPr="003E6204" w:rsidRDefault="003B692C" w:rsidP="00291B8F">
      <w:pPr>
        <w:ind w:firstLine="567"/>
        <w:jc w:val="both"/>
        <w:rPr>
          <w:sz w:val="28"/>
          <w:szCs w:val="28"/>
        </w:rPr>
      </w:pPr>
      <w:r w:rsidRPr="003E6204">
        <w:rPr>
          <w:sz w:val="28"/>
          <w:szCs w:val="28"/>
        </w:rPr>
        <w:t>5.2.4. уведомления участников размещения заказа о признании участниками</w:t>
      </w:r>
      <w:r>
        <w:rPr>
          <w:sz w:val="28"/>
          <w:szCs w:val="28"/>
        </w:rPr>
        <w:t xml:space="preserve"> </w:t>
      </w:r>
      <w:r w:rsidRPr="003E6204">
        <w:rPr>
          <w:sz w:val="28"/>
          <w:szCs w:val="28"/>
        </w:rPr>
        <w:t>конкурса/аукциона или о не допуске к участию в конкурсе/аукционе;</w:t>
      </w:r>
    </w:p>
    <w:p w:rsidR="003B692C" w:rsidRPr="003E6204" w:rsidRDefault="003B692C" w:rsidP="00291B8F">
      <w:pPr>
        <w:ind w:firstLine="567"/>
        <w:jc w:val="both"/>
        <w:rPr>
          <w:sz w:val="28"/>
          <w:szCs w:val="28"/>
        </w:rPr>
      </w:pPr>
      <w:r w:rsidRPr="003E6204">
        <w:rPr>
          <w:sz w:val="28"/>
          <w:szCs w:val="28"/>
        </w:rPr>
        <w:t>5.2.5. ведения аудиозаписи вскрытия конвертов с заявками на участие в конкурсе и открытия доступа к поданным в форме электронных документов заявкам;</w:t>
      </w:r>
    </w:p>
    <w:p w:rsidR="003B692C" w:rsidRPr="003E6204" w:rsidRDefault="003B692C" w:rsidP="00291B8F">
      <w:pPr>
        <w:ind w:firstLine="567"/>
        <w:jc w:val="both"/>
        <w:rPr>
          <w:sz w:val="28"/>
          <w:szCs w:val="28"/>
        </w:rPr>
      </w:pPr>
      <w:r w:rsidRPr="003E6204">
        <w:rPr>
          <w:sz w:val="28"/>
          <w:szCs w:val="28"/>
        </w:rPr>
        <w:t>5.2.6. ведения аудиозаписи аукциона (по решению Единой комиссии);</w:t>
      </w:r>
    </w:p>
    <w:p w:rsidR="003B692C" w:rsidRPr="003E6204" w:rsidRDefault="003B692C" w:rsidP="00291B8F">
      <w:pPr>
        <w:ind w:firstLine="567"/>
        <w:jc w:val="both"/>
        <w:rPr>
          <w:sz w:val="28"/>
          <w:szCs w:val="28"/>
        </w:rPr>
      </w:pPr>
      <w:r w:rsidRPr="003E6204">
        <w:rPr>
          <w:sz w:val="28"/>
          <w:szCs w:val="28"/>
        </w:rPr>
        <w:t>5.2.7</w:t>
      </w:r>
      <w:r>
        <w:rPr>
          <w:sz w:val="28"/>
          <w:szCs w:val="28"/>
        </w:rPr>
        <w:t>. подписания</w:t>
      </w:r>
      <w:r w:rsidRPr="003E6204">
        <w:rPr>
          <w:sz w:val="28"/>
          <w:szCs w:val="28"/>
        </w:rPr>
        <w:t xml:space="preserve"> Протокола вскрытия конвертов и Протокола рассмотрения</w:t>
      </w:r>
      <w:r>
        <w:rPr>
          <w:sz w:val="28"/>
          <w:szCs w:val="28"/>
        </w:rPr>
        <w:t xml:space="preserve"> </w:t>
      </w:r>
      <w:r w:rsidRPr="003E6204">
        <w:rPr>
          <w:sz w:val="28"/>
          <w:szCs w:val="28"/>
        </w:rPr>
        <w:t>заявок на участие в конкурсе Заказчиком;</w:t>
      </w:r>
    </w:p>
    <w:p w:rsidR="003B692C" w:rsidRPr="003E6204" w:rsidRDefault="003B692C" w:rsidP="00291B8F">
      <w:pPr>
        <w:ind w:firstLine="567"/>
        <w:jc w:val="both"/>
        <w:rPr>
          <w:sz w:val="28"/>
          <w:szCs w:val="28"/>
        </w:rPr>
      </w:pPr>
      <w:r w:rsidRPr="003E6204">
        <w:rPr>
          <w:sz w:val="28"/>
          <w:szCs w:val="28"/>
        </w:rPr>
        <w:t>5.2.8. подписания Протокола оценки и сопоставления заявок на участие в конкурсе Заказчиком;</w:t>
      </w:r>
    </w:p>
    <w:p w:rsidR="003B692C" w:rsidRPr="003E6204" w:rsidRDefault="003B692C" w:rsidP="00291B8F">
      <w:pPr>
        <w:ind w:firstLine="567"/>
        <w:jc w:val="both"/>
        <w:rPr>
          <w:sz w:val="28"/>
          <w:szCs w:val="28"/>
        </w:rPr>
      </w:pPr>
      <w:r w:rsidRPr="003E6204">
        <w:rPr>
          <w:sz w:val="28"/>
          <w:szCs w:val="28"/>
        </w:rPr>
        <w:t>5.2.9 .подписания Протокола рассмотрения и оценки котировочных заявок Заказчиком;</w:t>
      </w:r>
    </w:p>
    <w:p w:rsidR="003B692C" w:rsidRPr="003E6204" w:rsidRDefault="003B692C" w:rsidP="00291B8F">
      <w:pPr>
        <w:ind w:firstLine="567"/>
        <w:jc w:val="both"/>
        <w:rPr>
          <w:sz w:val="28"/>
          <w:szCs w:val="28"/>
        </w:rPr>
      </w:pPr>
      <w:r w:rsidRPr="003E6204">
        <w:rPr>
          <w:sz w:val="28"/>
          <w:szCs w:val="28"/>
        </w:rPr>
        <w:t>5.2.10. подписания</w:t>
      </w:r>
      <w:r>
        <w:rPr>
          <w:sz w:val="28"/>
          <w:szCs w:val="28"/>
        </w:rPr>
        <w:t xml:space="preserve"> </w:t>
      </w:r>
      <w:r w:rsidRPr="003E6204">
        <w:rPr>
          <w:sz w:val="28"/>
          <w:szCs w:val="28"/>
        </w:rPr>
        <w:t>Протокола рассмотрения заявок на участие в аукционе, в том числе аукционе в электронной форме,</w:t>
      </w:r>
      <w:r>
        <w:rPr>
          <w:sz w:val="28"/>
          <w:szCs w:val="28"/>
        </w:rPr>
        <w:t xml:space="preserve"> </w:t>
      </w:r>
      <w:r w:rsidRPr="003E6204">
        <w:rPr>
          <w:sz w:val="28"/>
          <w:szCs w:val="28"/>
        </w:rPr>
        <w:t>Протокола аукциона Заказчиком;</w:t>
      </w:r>
    </w:p>
    <w:p w:rsidR="003B692C" w:rsidRPr="003E6204" w:rsidRDefault="003B692C" w:rsidP="00291B8F">
      <w:pPr>
        <w:ind w:firstLine="567"/>
        <w:jc w:val="both"/>
        <w:rPr>
          <w:sz w:val="28"/>
          <w:szCs w:val="28"/>
        </w:rPr>
      </w:pPr>
      <w:r w:rsidRPr="003E6204">
        <w:rPr>
          <w:sz w:val="28"/>
          <w:szCs w:val="28"/>
        </w:rPr>
        <w:t>5.2.11.ведения Протокола аукциона;</w:t>
      </w:r>
    </w:p>
    <w:p w:rsidR="003B692C" w:rsidRPr="003E6204" w:rsidRDefault="003B692C" w:rsidP="00291B8F">
      <w:pPr>
        <w:ind w:firstLine="567"/>
        <w:jc w:val="both"/>
        <w:rPr>
          <w:sz w:val="28"/>
          <w:szCs w:val="28"/>
        </w:rPr>
      </w:pPr>
      <w:r w:rsidRPr="003E6204">
        <w:rPr>
          <w:sz w:val="28"/>
          <w:szCs w:val="28"/>
        </w:rPr>
        <w:t>5.2.12.подписания Протокола аукциона Заказчиком;</w:t>
      </w:r>
    </w:p>
    <w:p w:rsidR="003B692C" w:rsidRPr="003E6204" w:rsidRDefault="003B692C" w:rsidP="00291B8F">
      <w:pPr>
        <w:ind w:firstLine="567"/>
        <w:jc w:val="both"/>
        <w:rPr>
          <w:sz w:val="28"/>
          <w:szCs w:val="28"/>
        </w:rPr>
      </w:pPr>
      <w:r w:rsidRPr="003E6204">
        <w:rPr>
          <w:sz w:val="28"/>
          <w:szCs w:val="28"/>
        </w:rPr>
        <w:t>5.2.13. подписания протокола подведения итогов открытого аукциона в электронной форме Заказчиком;</w:t>
      </w:r>
    </w:p>
    <w:p w:rsidR="003B692C" w:rsidRPr="003E6204" w:rsidRDefault="003B692C" w:rsidP="00291B8F">
      <w:pPr>
        <w:ind w:firstLine="567"/>
        <w:jc w:val="both"/>
        <w:rPr>
          <w:sz w:val="28"/>
          <w:szCs w:val="28"/>
        </w:rPr>
      </w:pPr>
      <w:r w:rsidRPr="003E6204">
        <w:rPr>
          <w:sz w:val="28"/>
          <w:szCs w:val="28"/>
        </w:rPr>
        <w:t>5.2.14. передачи победителю конкурса одного экземпляра Протокола оценки и</w:t>
      </w:r>
      <w:r>
        <w:rPr>
          <w:sz w:val="28"/>
          <w:szCs w:val="28"/>
        </w:rPr>
        <w:t xml:space="preserve"> </w:t>
      </w:r>
      <w:r w:rsidRPr="003E6204">
        <w:rPr>
          <w:sz w:val="28"/>
          <w:szCs w:val="28"/>
        </w:rPr>
        <w:t>сопоставления заявок на участие в конкурсе и проекта контракта;</w:t>
      </w:r>
    </w:p>
    <w:p w:rsidR="003B692C" w:rsidRPr="003E6204" w:rsidRDefault="003B692C" w:rsidP="00291B8F">
      <w:pPr>
        <w:ind w:firstLine="567"/>
        <w:jc w:val="both"/>
        <w:rPr>
          <w:sz w:val="28"/>
          <w:szCs w:val="28"/>
        </w:rPr>
      </w:pPr>
      <w:r w:rsidRPr="003E6204">
        <w:rPr>
          <w:sz w:val="28"/>
          <w:szCs w:val="28"/>
        </w:rPr>
        <w:t>5.2.15. передачи победителю аукциона одного экземпляра Протокола аукциона и</w:t>
      </w:r>
      <w:r>
        <w:rPr>
          <w:sz w:val="28"/>
          <w:szCs w:val="28"/>
        </w:rPr>
        <w:t xml:space="preserve"> </w:t>
      </w:r>
      <w:r w:rsidRPr="003E6204">
        <w:rPr>
          <w:sz w:val="28"/>
          <w:szCs w:val="28"/>
        </w:rPr>
        <w:t>проекта контракта;</w:t>
      </w:r>
    </w:p>
    <w:p w:rsidR="003B692C" w:rsidRPr="003E6204" w:rsidRDefault="003B692C" w:rsidP="00291B8F">
      <w:pPr>
        <w:ind w:firstLine="567"/>
        <w:jc w:val="both"/>
        <w:rPr>
          <w:sz w:val="28"/>
          <w:szCs w:val="28"/>
        </w:rPr>
      </w:pPr>
      <w:r w:rsidRPr="003E6204">
        <w:rPr>
          <w:sz w:val="28"/>
          <w:szCs w:val="28"/>
        </w:rPr>
        <w:t>5.2.16. передачи победителю в проведении запроса котировок одного экземпляра Протокола рассмотрения и оценки котировочных заявок и проекта контракта;</w:t>
      </w:r>
    </w:p>
    <w:p w:rsidR="003B692C" w:rsidRPr="003E6204" w:rsidRDefault="003B692C" w:rsidP="00291B8F">
      <w:pPr>
        <w:ind w:firstLine="567"/>
        <w:jc w:val="both"/>
        <w:rPr>
          <w:sz w:val="28"/>
          <w:szCs w:val="28"/>
        </w:rPr>
      </w:pPr>
      <w:r w:rsidRPr="003E6204">
        <w:rPr>
          <w:sz w:val="28"/>
          <w:szCs w:val="28"/>
        </w:rPr>
        <w:t>5.2.17. размещения Протокола вскрытия конвертов, Протокола рассмотрения заявок на участие в конкурсе и Протокола оценки и сопоставления заявок на участие в</w:t>
      </w:r>
      <w:r>
        <w:rPr>
          <w:sz w:val="28"/>
          <w:szCs w:val="28"/>
        </w:rPr>
        <w:t xml:space="preserve"> </w:t>
      </w:r>
      <w:r w:rsidRPr="003E6204">
        <w:rPr>
          <w:sz w:val="28"/>
          <w:szCs w:val="28"/>
        </w:rPr>
        <w:t>конкурсе на официальном сайте;</w:t>
      </w:r>
    </w:p>
    <w:p w:rsidR="003B692C" w:rsidRPr="003E6204" w:rsidRDefault="003B692C" w:rsidP="00291B8F">
      <w:pPr>
        <w:ind w:firstLine="567"/>
        <w:jc w:val="both"/>
        <w:rPr>
          <w:sz w:val="28"/>
          <w:szCs w:val="28"/>
        </w:rPr>
      </w:pPr>
      <w:r w:rsidRPr="003E6204">
        <w:rPr>
          <w:sz w:val="28"/>
          <w:szCs w:val="28"/>
        </w:rPr>
        <w:t>5.2.18. размещения Протокола рассмотрения заявок на участие в аукционе, в том числе аукционе в электронной форме, на</w:t>
      </w:r>
      <w:r>
        <w:rPr>
          <w:sz w:val="28"/>
          <w:szCs w:val="28"/>
        </w:rPr>
        <w:t xml:space="preserve"> </w:t>
      </w:r>
      <w:r w:rsidRPr="003E6204">
        <w:rPr>
          <w:sz w:val="28"/>
          <w:szCs w:val="28"/>
        </w:rPr>
        <w:t>официальном сайте;</w:t>
      </w:r>
    </w:p>
    <w:p w:rsidR="003B692C" w:rsidRPr="003E6204" w:rsidRDefault="003B692C" w:rsidP="00291B8F">
      <w:pPr>
        <w:ind w:firstLine="567"/>
        <w:jc w:val="both"/>
        <w:rPr>
          <w:sz w:val="28"/>
          <w:szCs w:val="28"/>
        </w:rPr>
      </w:pPr>
      <w:r w:rsidRPr="003E6204">
        <w:rPr>
          <w:sz w:val="28"/>
          <w:szCs w:val="28"/>
        </w:rPr>
        <w:t>5.2.19. размещения Протокола аукциона на официальном сайте и его опубликование в официальном печатном издании;</w:t>
      </w:r>
    </w:p>
    <w:p w:rsidR="003B692C" w:rsidRPr="003E6204" w:rsidRDefault="003B692C" w:rsidP="00291B8F">
      <w:pPr>
        <w:ind w:firstLine="567"/>
        <w:jc w:val="both"/>
        <w:rPr>
          <w:sz w:val="28"/>
          <w:szCs w:val="28"/>
        </w:rPr>
      </w:pPr>
      <w:r w:rsidRPr="003E6204">
        <w:rPr>
          <w:sz w:val="28"/>
          <w:szCs w:val="28"/>
        </w:rPr>
        <w:t>5.2.20.  размещения протокола подведения итогов открытого аукциона в электронной форме на официальном сайте;</w:t>
      </w:r>
    </w:p>
    <w:p w:rsidR="003B692C" w:rsidRPr="003E6204" w:rsidRDefault="003B692C" w:rsidP="00291B8F">
      <w:pPr>
        <w:ind w:firstLine="567"/>
        <w:jc w:val="both"/>
        <w:rPr>
          <w:sz w:val="28"/>
          <w:szCs w:val="28"/>
        </w:rPr>
      </w:pPr>
      <w:r w:rsidRPr="003E6204">
        <w:rPr>
          <w:sz w:val="28"/>
          <w:szCs w:val="28"/>
        </w:rPr>
        <w:t>5.2.21. размещения протокола рассмотрения</w:t>
      </w:r>
      <w:r>
        <w:rPr>
          <w:sz w:val="28"/>
          <w:szCs w:val="28"/>
        </w:rPr>
        <w:t xml:space="preserve"> </w:t>
      </w:r>
      <w:r w:rsidRPr="003E6204">
        <w:rPr>
          <w:sz w:val="28"/>
          <w:szCs w:val="28"/>
        </w:rPr>
        <w:t>и оценки котировочных заявок на официальном сайте и опубликования в официальном печатном издании;</w:t>
      </w:r>
    </w:p>
    <w:p w:rsidR="003B692C" w:rsidRPr="003E6204" w:rsidRDefault="003B692C" w:rsidP="00291B8F">
      <w:pPr>
        <w:ind w:firstLine="567"/>
        <w:jc w:val="both"/>
        <w:rPr>
          <w:sz w:val="28"/>
          <w:szCs w:val="28"/>
        </w:rPr>
      </w:pPr>
      <w:r w:rsidRPr="003E6204">
        <w:rPr>
          <w:sz w:val="28"/>
          <w:szCs w:val="28"/>
        </w:rPr>
        <w:t>5.2.22. опубликования в официальном печатном издании Протокола оценки и сопоставления заявок на участие в конкурсе;</w:t>
      </w:r>
    </w:p>
    <w:p w:rsidR="003B692C" w:rsidRPr="003E6204" w:rsidRDefault="003B692C" w:rsidP="00291B8F">
      <w:pPr>
        <w:ind w:firstLine="567"/>
        <w:jc w:val="both"/>
        <w:rPr>
          <w:sz w:val="28"/>
          <w:szCs w:val="28"/>
        </w:rPr>
      </w:pPr>
      <w:r w:rsidRPr="003E6204">
        <w:rPr>
          <w:sz w:val="28"/>
          <w:szCs w:val="28"/>
        </w:rPr>
        <w:t>5.2.23. направления ответов на запросы участников конкурса о разъяснении результатов конкурса;</w:t>
      </w:r>
    </w:p>
    <w:p w:rsidR="003B692C" w:rsidRPr="003E6204" w:rsidRDefault="003B692C" w:rsidP="00291B8F">
      <w:pPr>
        <w:ind w:firstLine="567"/>
        <w:jc w:val="both"/>
        <w:rPr>
          <w:sz w:val="28"/>
          <w:szCs w:val="28"/>
        </w:rPr>
      </w:pPr>
      <w:r w:rsidRPr="003E6204">
        <w:rPr>
          <w:sz w:val="28"/>
          <w:szCs w:val="28"/>
        </w:rPr>
        <w:t>5.2.24. направления ответов на запросы участников аукциона о разъяснении результатов</w:t>
      </w:r>
      <w:r>
        <w:rPr>
          <w:sz w:val="28"/>
          <w:szCs w:val="28"/>
        </w:rPr>
        <w:t xml:space="preserve"> </w:t>
      </w:r>
      <w:r w:rsidRPr="003E6204">
        <w:rPr>
          <w:sz w:val="28"/>
          <w:szCs w:val="28"/>
        </w:rPr>
        <w:t>аукциона, в том числе аукциона в электронной форме;</w:t>
      </w:r>
    </w:p>
    <w:p w:rsidR="003B692C" w:rsidRPr="003E6204" w:rsidRDefault="003B692C" w:rsidP="00291B8F">
      <w:pPr>
        <w:ind w:firstLine="567"/>
        <w:jc w:val="both"/>
        <w:rPr>
          <w:sz w:val="28"/>
          <w:szCs w:val="28"/>
        </w:rPr>
      </w:pPr>
      <w:r w:rsidRPr="003E6204">
        <w:rPr>
          <w:sz w:val="28"/>
          <w:szCs w:val="28"/>
        </w:rPr>
        <w:t>5.2.25. направления ответов на запросы участников размещения заказа, подавших котировочные</w:t>
      </w:r>
      <w:r>
        <w:rPr>
          <w:sz w:val="28"/>
          <w:szCs w:val="28"/>
        </w:rPr>
        <w:t xml:space="preserve"> </w:t>
      </w:r>
      <w:r w:rsidRPr="003E6204">
        <w:rPr>
          <w:sz w:val="28"/>
          <w:szCs w:val="28"/>
        </w:rPr>
        <w:t>заявки, о разъяснении результатов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5.2.26. хранения протоколов и актов, составленных в ходе проведения конкурса,</w:t>
      </w:r>
      <w:r>
        <w:rPr>
          <w:sz w:val="28"/>
          <w:szCs w:val="28"/>
        </w:rPr>
        <w:t xml:space="preserve"> </w:t>
      </w:r>
      <w:r w:rsidRPr="003E6204">
        <w:rPr>
          <w:sz w:val="28"/>
          <w:szCs w:val="28"/>
        </w:rPr>
        <w:t>заявок на участие в конкурсе, конкурсной документации, изменений, внесенных в конкурсную документацию и разъяснений конкурсной документации, а также аудиозаписи вскрытия конвертов с заявками на участие в конкурсе и открытия доступа к поданным в форме электронных документов заявкам в течение трех лет с момента проведения конкурса;</w:t>
      </w:r>
    </w:p>
    <w:p w:rsidR="003B692C" w:rsidRPr="003E6204" w:rsidRDefault="003B692C" w:rsidP="00291B8F">
      <w:pPr>
        <w:ind w:firstLine="567"/>
        <w:jc w:val="both"/>
        <w:rPr>
          <w:sz w:val="28"/>
          <w:szCs w:val="28"/>
        </w:rPr>
      </w:pPr>
      <w:r w:rsidRPr="003E6204">
        <w:rPr>
          <w:sz w:val="28"/>
          <w:szCs w:val="28"/>
        </w:rPr>
        <w:t>5.2.27. хранения протоколов и актов, составленных в ходе проведения аукциона, в том числе аукциона в электронной форме,</w:t>
      </w:r>
      <w:r>
        <w:rPr>
          <w:sz w:val="28"/>
          <w:szCs w:val="28"/>
        </w:rPr>
        <w:t xml:space="preserve"> </w:t>
      </w:r>
      <w:r w:rsidRPr="003E6204">
        <w:rPr>
          <w:sz w:val="28"/>
          <w:szCs w:val="28"/>
        </w:rPr>
        <w:t>заявок на участие в аукционе, документации об аукционе, изменений, внесенных в</w:t>
      </w:r>
      <w:r>
        <w:rPr>
          <w:sz w:val="28"/>
          <w:szCs w:val="28"/>
        </w:rPr>
        <w:t xml:space="preserve"> </w:t>
      </w:r>
      <w:r w:rsidRPr="003E6204">
        <w:rPr>
          <w:sz w:val="28"/>
          <w:szCs w:val="28"/>
        </w:rPr>
        <w:t>документацию об аукционе, и разъяснений документации об аукционе, а также</w:t>
      </w:r>
      <w:r>
        <w:rPr>
          <w:sz w:val="28"/>
          <w:szCs w:val="28"/>
        </w:rPr>
        <w:t xml:space="preserve"> </w:t>
      </w:r>
      <w:r w:rsidRPr="003E6204">
        <w:rPr>
          <w:sz w:val="28"/>
          <w:szCs w:val="28"/>
        </w:rPr>
        <w:t>аудиозаписи аукциона в течение трех лет с момента проведения аукциона;</w:t>
      </w:r>
    </w:p>
    <w:p w:rsidR="003B692C" w:rsidRPr="003E6204" w:rsidRDefault="003B692C" w:rsidP="00291B8F">
      <w:pPr>
        <w:ind w:firstLine="567"/>
        <w:jc w:val="both"/>
        <w:rPr>
          <w:sz w:val="28"/>
          <w:szCs w:val="28"/>
        </w:rPr>
      </w:pPr>
      <w:r w:rsidRPr="003E6204">
        <w:rPr>
          <w:sz w:val="28"/>
          <w:szCs w:val="28"/>
        </w:rPr>
        <w:t>5.2.28. хранения протоколов, составленных в ходе проведения запроса котировок, котировочных заявок, в течение трех лет с момента проведения запроса котировок.</w:t>
      </w:r>
    </w:p>
    <w:p w:rsidR="003B692C" w:rsidRPr="003E6204" w:rsidRDefault="003B692C" w:rsidP="005F11B7">
      <w:pPr>
        <w:ind w:firstLine="567"/>
        <w:jc w:val="center"/>
        <w:rPr>
          <w:sz w:val="28"/>
          <w:szCs w:val="28"/>
        </w:rPr>
      </w:pPr>
      <w:r w:rsidRPr="003E6204">
        <w:rPr>
          <w:sz w:val="28"/>
          <w:szCs w:val="28"/>
        </w:rPr>
        <w:t>6. Права и обязанности Единой комиссии, ее отдельных членов</w:t>
      </w:r>
    </w:p>
    <w:p w:rsidR="003B692C" w:rsidRPr="003E6204" w:rsidRDefault="003B692C" w:rsidP="00291B8F">
      <w:pPr>
        <w:ind w:firstLine="567"/>
        <w:jc w:val="both"/>
        <w:rPr>
          <w:sz w:val="28"/>
          <w:szCs w:val="28"/>
        </w:rPr>
      </w:pPr>
      <w:r w:rsidRPr="003E6204">
        <w:rPr>
          <w:sz w:val="28"/>
          <w:szCs w:val="28"/>
        </w:rPr>
        <w:t>6.1 Единая комиссия обязана:</w:t>
      </w:r>
    </w:p>
    <w:p w:rsidR="003B692C" w:rsidRPr="003E6204" w:rsidRDefault="003B692C" w:rsidP="00291B8F">
      <w:pPr>
        <w:ind w:firstLine="567"/>
        <w:jc w:val="both"/>
        <w:rPr>
          <w:sz w:val="28"/>
          <w:szCs w:val="28"/>
        </w:rPr>
      </w:pPr>
      <w:r w:rsidRPr="003E6204">
        <w:rPr>
          <w:sz w:val="28"/>
          <w:szCs w:val="28"/>
        </w:rPr>
        <w:t>6.1.1. проверять соответствие участников размещения заказа предъявляемым к</w:t>
      </w:r>
      <w:r>
        <w:rPr>
          <w:sz w:val="28"/>
          <w:szCs w:val="28"/>
        </w:rPr>
        <w:t xml:space="preserve"> </w:t>
      </w:r>
      <w:r w:rsidRPr="003E6204">
        <w:rPr>
          <w:sz w:val="28"/>
          <w:szCs w:val="28"/>
        </w:rPr>
        <w:t>ним требованиям, установленным законодательством Российской Федерации и</w:t>
      </w:r>
      <w:r>
        <w:rPr>
          <w:sz w:val="28"/>
          <w:szCs w:val="28"/>
        </w:rPr>
        <w:t xml:space="preserve"> </w:t>
      </w:r>
      <w:r w:rsidRPr="003E6204">
        <w:rPr>
          <w:sz w:val="28"/>
          <w:szCs w:val="28"/>
        </w:rPr>
        <w:t>конкурсной документацией или документацией об аукционе, в том числе об открытом аукционе в электронной форме,  запросом котировок;</w:t>
      </w:r>
    </w:p>
    <w:p w:rsidR="003B692C" w:rsidRPr="003E6204" w:rsidRDefault="003B692C" w:rsidP="00291B8F">
      <w:pPr>
        <w:ind w:firstLine="567"/>
        <w:jc w:val="both"/>
        <w:rPr>
          <w:sz w:val="28"/>
          <w:szCs w:val="28"/>
        </w:rPr>
      </w:pPr>
      <w:r w:rsidRPr="003E6204">
        <w:rPr>
          <w:sz w:val="28"/>
          <w:szCs w:val="28"/>
        </w:rPr>
        <w:t>6.1.2. не допускать участника размещения заказа к участию в конкурсе, аукционе, в том числе аукционе в электронной форме,</w:t>
      </w:r>
      <w:r>
        <w:rPr>
          <w:sz w:val="28"/>
          <w:szCs w:val="28"/>
        </w:rPr>
        <w:t xml:space="preserve"> </w:t>
      </w:r>
      <w:r w:rsidRPr="003E6204">
        <w:rPr>
          <w:sz w:val="28"/>
          <w:szCs w:val="28"/>
        </w:rPr>
        <w:t>или</w:t>
      </w:r>
      <w:r>
        <w:rPr>
          <w:sz w:val="28"/>
          <w:szCs w:val="28"/>
        </w:rPr>
        <w:t xml:space="preserve"> </w:t>
      </w:r>
      <w:r w:rsidRPr="003E6204">
        <w:rPr>
          <w:sz w:val="28"/>
          <w:szCs w:val="28"/>
        </w:rPr>
        <w:t>отклонять заявки на участие в запросе</w:t>
      </w:r>
      <w:r>
        <w:rPr>
          <w:sz w:val="28"/>
          <w:szCs w:val="28"/>
        </w:rPr>
        <w:t xml:space="preserve"> </w:t>
      </w:r>
      <w:r w:rsidRPr="003E6204">
        <w:rPr>
          <w:sz w:val="28"/>
          <w:szCs w:val="28"/>
        </w:rPr>
        <w:t>котировок в случаях, установленных законодательством Российской</w:t>
      </w:r>
      <w:r>
        <w:rPr>
          <w:sz w:val="28"/>
          <w:szCs w:val="28"/>
        </w:rPr>
        <w:t xml:space="preserve"> </w:t>
      </w:r>
      <w:r w:rsidRPr="003E6204">
        <w:rPr>
          <w:sz w:val="28"/>
          <w:szCs w:val="28"/>
        </w:rPr>
        <w:t>Федерации о размещении заказов;</w:t>
      </w:r>
    </w:p>
    <w:p w:rsidR="003B692C" w:rsidRPr="003E6204" w:rsidRDefault="003B692C" w:rsidP="00291B8F">
      <w:pPr>
        <w:ind w:firstLine="567"/>
        <w:jc w:val="both"/>
        <w:rPr>
          <w:sz w:val="28"/>
          <w:szCs w:val="28"/>
        </w:rPr>
      </w:pPr>
      <w:r w:rsidRPr="003E6204">
        <w:rPr>
          <w:sz w:val="28"/>
          <w:szCs w:val="28"/>
        </w:rPr>
        <w:t>6.1.3. исполнять предписания уполномоченных на осуществление контроля в</w:t>
      </w:r>
      <w:r>
        <w:rPr>
          <w:sz w:val="28"/>
          <w:szCs w:val="28"/>
        </w:rPr>
        <w:t xml:space="preserve"> </w:t>
      </w:r>
      <w:r w:rsidRPr="003E6204">
        <w:rPr>
          <w:sz w:val="28"/>
          <w:szCs w:val="28"/>
        </w:rPr>
        <w:t>сфере размещения заказов органов власти об устранении выявленных ими нарушений</w:t>
      </w:r>
      <w:r>
        <w:rPr>
          <w:sz w:val="28"/>
          <w:szCs w:val="28"/>
        </w:rPr>
        <w:t xml:space="preserve"> </w:t>
      </w:r>
      <w:r w:rsidRPr="003E6204">
        <w:rPr>
          <w:sz w:val="28"/>
          <w:szCs w:val="28"/>
        </w:rPr>
        <w:t>законодательства Российской Федерации и (или) иных нормативных правовых актов</w:t>
      </w:r>
      <w:r>
        <w:rPr>
          <w:sz w:val="28"/>
          <w:szCs w:val="28"/>
        </w:rPr>
        <w:t xml:space="preserve"> </w:t>
      </w:r>
      <w:r w:rsidRPr="003E6204">
        <w:rPr>
          <w:sz w:val="28"/>
          <w:szCs w:val="28"/>
        </w:rPr>
        <w:t>Российской Федерации о размещении заказов;</w:t>
      </w:r>
    </w:p>
    <w:p w:rsidR="003B692C" w:rsidRPr="003E6204" w:rsidRDefault="003B692C" w:rsidP="00291B8F">
      <w:pPr>
        <w:ind w:firstLine="567"/>
        <w:jc w:val="both"/>
        <w:rPr>
          <w:sz w:val="28"/>
          <w:szCs w:val="28"/>
        </w:rPr>
      </w:pPr>
      <w:r w:rsidRPr="003E6204">
        <w:rPr>
          <w:sz w:val="28"/>
          <w:szCs w:val="28"/>
        </w:rPr>
        <w:t>6.1.4. не проводить переговоров с участниками размещения заказа до проведения</w:t>
      </w:r>
      <w:r>
        <w:rPr>
          <w:sz w:val="28"/>
          <w:szCs w:val="28"/>
        </w:rPr>
        <w:t xml:space="preserve"> </w:t>
      </w:r>
      <w:r w:rsidRPr="003E6204">
        <w:rPr>
          <w:sz w:val="28"/>
          <w:szCs w:val="28"/>
        </w:rPr>
        <w:t>конкурса и (или) во время проведения процедур размещения заказов, кроме случаев</w:t>
      </w:r>
      <w:r>
        <w:rPr>
          <w:sz w:val="28"/>
          <w:szCs w:val="28"/>
        </w:rPr>
        <w:t xml:space="preserve"> </w:t>
      </w:r>
      <w:r w:rsidRPr="003E6204">
        <w:rPr>
          <w:sz w:val="28"/>
          <w:szCs w:val="28"/>
        </w:rPr>
        <w:t>обмена информацией, прямо предусмотренных законодательством Российской Федерации и конкурсной документацией;</w:t>
      </w:r>
    </w:p>
    <w:p w:rsidR="003B692C" w:rsidRPr="003E6204" w:rsidRDefault="003B692C" w:rsidP="00291B8F">
      <w:pPr>
        <w:ind w:firstLine="567"/>
        <w:jc w:val="both"/>
        <w:rPr>
          <w:sz w:val="28"/>
          <w:szCs w:val="28"/>
        </w:rPr>
      </w:pPr>
      <w:r w:rsidRPr="003E6204">
        <w:rPr>
          <w:sz w:val="28"/>
          <w:szCs w:val="28"/>
        </w:rPr>
        <w:t>6.1.5. вносить представленные участниками размещения заказов разъяснения</w:t>
      </w:r>
      <w:r>
        <w:rPr>
          <w:sz w:val="28"/>
          <w:szCs w:val="28"/>
        </w:rPr>
        <w:t xml:space="preserve"> </w:t>
      </w:r>
      <w:r w:rsidRPr="003E6204">
        <w:rPr>
          <w:sz w:val="28"/>
          <w:szCs w:val="28"/>
        </w:rPr>
        <w:t>положений, поданных ими, в том числе и в электронной форме, документов и заявок на</w:t>
      </w:r>
      <w:r>
        <w:rPr>
          <w:sz w:val="28"/>
          <w:szCs w:val="28"/>
        </w:rPr>
        <w:t xml:space="preserve"> </w:t>
      </w:r>
      <w:r w:rsidRPr="003E6204">
        <w:rPr>
          <w:sz w:val="28"/>
          <w:szCs w:val="28"/>
        </w:rPr>
        <w:t>участие в конкурсе в Протокол вскрытия конвертов;</w:t>
      </w:r>
    </w:p>
    <w:p w:rsidR="003B692C" w:rsidRPr="003E6204" w:rsidRDefault="003B692C" w:rsidP="00291B8F">
      <w:pPr>
        <w:ind w:firstLine="567"/>
        <w:jc w:val="both"/>
        <w:rPr>
          <w:sz w:val="28"/>
          <w:szCs w:val="28"/>
        </w:rPr>
      </w:pPr>
      <w:r w:rsidRPr="003E6204">
        <w:rPr>
          <w:sz w:val="28"/>
          <w:szCs w:val="28"/>
        </w:rPr>
        <w:t>6.1.6. непосредственно перед вскрытием конвертов с заявками на участие в</w:t>
      </w:r>
      <w:r>
        <w:rPr>
          <w:sz w:val="28"/>
          <w:szCs w:val="28"/>
        </w:rPr>
        <w:t xml:space="preserve"> </w:t>
      </w:r>
      <w:r w:rsidRPr="003E6204">
        <w:rPr>
          <w:sz w:val="28"/>
          <w:szCs w:val="28"/>
        </w:rPr>
        <w:t>конкурсе и открытия доступа к поданным в форме электронных документов заявкам на</w:t>
      </w:r>
      <w:r>
        <w:rPr>
          <w:sz w:val="28"/>
          <w:szCs w:val="28"/>
        </w:rPr>
        <w:t xml:space="preserve"> </w:t>
      </w:r>
      <w:r w:rsidRPr="003E6204">
        <w:rPr>
          <w:sz w:val="28"/>
          <w:szCs w:val="28"/>
        </w:rPr>
        <w:t>участие в конкурсе, но не раньше времени, указанного в извещении о проведении</w:t>
      </w:r>
      <w:r>
        <w:rPr>
          <w:sz w:val="28"/>
          <w:szCs w:val="28"/>
        </w:rPr>
        <w:t xml:space="preserve"> </w:t>
      </w:r>
      <w:r w:rsidRPr="003E6204">
        <w:rPr>
          <w:sz w:val="28"/>
          <w:szCs w:val="28"/>
        </w:rPr>
        <w:t>конкурса и конкурсной документации, объявить присутствующим при вскрытии таких</w:t>
      </w:r>
      <w:r>
        <w:rPr>
          <w:sz w:val="28"/>
          <w:szCs w:val="28"/>
        </w:rPr>
        <w:t xml:space="preserve"> </w:t>
      </w:r>
      <w:r w:rsidRPr="003E6204">
        <w:rPr>
          <w:sz w:val="28"/>
          <w:szCs w:val="28"/>
        </w:rPr>
        <w:t>конвертов и открытии доступа к поданным в форме электронных документов заявкам на</w:t>
      </w:r>
      <w:r>
        <w:rPr>
          <w:sz w:val="28"/>
          <w:szCs w:val="28"/>
        </w:rPr>
        <w:t xml:space="preserve"> </w:t>
      </w:r>
      <w:r w:rsidRPr="003E6204">
        <w:rPr>
          <w:sz w:val="28"/>
          <w:szCs w:val="28"/>
        </w:rPr>
        <w:t>участие в конкурсе участникам размещения заказа о возможности подать заявки на</w:t>
      </w:r>
      <w:r>
        <w:rPr>
          <w:sz w:val="28"/>
          <w:szCs w:val="28"/>
        </w:rPr>
        <w:t xml:space="preserve"> </w:t>
      </w:r>
      <w:r w:rsidRPr="003E6204">
        <w:rPr>
          <w:sz w:val="28"/>
          <w:szCs w:val="28"/>
        </w:rPr>
        <w:t>участие в конкурсе, изменить или отозвать поданные заявки на участие в конкурсе до</w:t>
      </w:r>
      <w:r>
        <w:rPr>
          <w:sz w:val="28"/>
          <w:szCs w:val="28"/>
        </w:rPr>
        <w:t xml:space="preserve"> </w:t>
      </w:r>
      <w:r w:rsidRPr="003E6204">
        <w:rPr>
          <w:sz w:val="28"/>
          <w:szCs w:val="28"/>
        </w:rPr>
        <w:t>вскрытия конвертов с заявками на участие в конкурсе и открытия доступа к поданным в</w:t>
      </w:r>
      <w:r>
        <w:rPr>
          <w:sz w:val="28"/>
          <w:szCs w:val="28"/>
        </w:rPr>
        <w:t xml:space="preserve"> </w:t>
      </w:r>
      <w:r w:rsidRPr="003E6204">
        <w:rPr>
          <w:sz w:val="28"/>
          <w:szCs w:val="28"/>
        </w:rPr>
        <w:t>форме электронных документов заявкам на участие в конкурсе;</w:t>
      </w:r>
    </w:p>
    <w:p w:rsidR="003B692C" w:rsidRPr="003E6204" w:rsidRDefault="003B692C" w:rsidP="00291B8F">
      <w:pPr>
        <w:ind w:firstLine="567"/>
        <w:jc w:val="both"/>
        <w:rPr>
          <w:sz w:val="28"/>
          <w:szCs w:val="28"/>
        </w:rPr>
      </w:pPr>
      <w:r w:rsidRPr="003E6204">
        <w:rPr>
          <w:sz w:val="28"/>
          <w:szCs w:val="28"/>
        </w:rPr>
        <w:t>6.1.7. оценивать и сопоставлять заявки на участие в конкурсе в установленном Правительством Российской Федерации порядке оценки заявок на участие в конкурсе при</w:t>
      </w:r>
      <w:r>
        <w:rPr>
          <w:sz w:val="28"/>
          <w:szCs w:val="28"/>
        </w:rPr>
        <w:t xml:space="preserve"> </w:t>
      </w:r>
      <w:r w:rsidRPr="003E6204">
        <w:rPr>
          <w:sz w:val="28"/>
          <w:szCs w:val="28"/>
        </w:rPr>
        <w:t>размещении заказа на поставку определенных видов товаров, выполнение определенных</w:t>
      </w:r>
      <w:r>
        <w:rPr>
          <w:sz w:val="28"/>
          <w:szCs w:val="28"/>
        </w:rPr>
        <w:t xml:space="preserve"> </w:t>
      </w:r>
      <w:r w:rsidRPr="003E6204">
        <w:rPr>
          <w:sz w:val="28"/>
          <w:szCs w:val="28"/>
        </w:rPr>
        <w:t>видов работ, оказание определенных видов услуг для муниципальных нужд, в соответствии с критериями, указанными в извещении о проведении конкурса и конкурсной документации;</w:t>
      </w:r>
    </w:p>
    <w:p w:rsidR="003B692C" w:rsidRPr="003E6204" w:rsidRDefault="003B692C" w:rsidP="00291B8F">
      <w:pPr>
        <w:ind w:firstLine="567"/>
        <w:jc w:val="both"/>
        <w:rPr>
          <w:sz w:val="28"/>
          <w:szCs w:val="28"/>
        </w:rPr>
      </w:pPr>
      <w:r w:rsidRPr="003E6204">
        <w:rPr>
          <w:sz w:val="28"/>
          <w:szCs w:val="28"/>
        </w:rPr>
        <w:t>6.1.8. учитывать преимущества в пользу заявок на участие в конкурсе, поданных</w:t>
      </w:r>
      <w:r>
        <w:rPr>
          <w:sz w:val="28"/>
          <w:szCs w:val="28"/>
        </w:rPr>
        <w:t xml:space="preserve"> </w:t>
      </w:r>
      <w:r w:rsidRPr="003E6204">
        <w:rPr>
          <w:sz w:val="28"/>
          <w:szCs w:val="28"/>
        </w:rPr>
        <w:t>от</w:t>
      </w:r>
      <w:r>
        <w:rPr>
          <w:sz w:val="28"/>
          <w:szCs w:val="28"/>
        </w:rPr>
        <w:t xml:space="preserve"> </w:t>
      </w:r>
      <w:r w:rsidRPr="003E6204">
        <w:rPr>
          <w:sz w:val="28"/>
          <w:szCs w:val="28"/>
        </w:rPr>
        <w:t>имени учреждений уголовно-исполнительной системы и (или) организаций инвалидов</w:t>
      </w:r>
      <w:r>
        <w:rPr>
          <w:sz w:val="28"/>
          <w:szCs w:val="28"/>
        </w:rPr>
        <w:t xml:space="preserve"> </w:t>
      </w:r>
      <w:r w:rsidRPr="003E6204">
        <w:rPr>
          <w:sz w:val="28"/>
          <w:szCs w:val="28"/>
        </w:rPr>
        <w:t>в случае, если в извещении о проведении конкурса содержалось указание на такие</w:t>
      </w:r>
      <w:r>
        <w:rPr>
          <w:sz w:val="28"/>
          <w:szCs w:val="28"/>
        </w:rPr>
        <w:t xml:space="preserve"> </w:t>
      </w:r>
      <w:r w:rsidRPr="003E6204">
        <w:rPr>
          <w:sz w:val="28"/>
          <w:szCs w:val="28"/>
        </w:rPr>
        <w:t>преимущества.</w:t>
      </w:r>
    </w:p>
    <w:p w:rsidR="003B692C" w:rsidRPr="003E6204" w:rsidRDefault="003B692C" w:rsidP="00291B8F">
      <w:pPr>
        <w:ind w:firstLine="567"/>
        <w:jc w:val="both"/>
        <w:rPr>
          <w:sz w:val="28"/>
          <w:szCs w:val="28"/>
        </w:rPr>
      </w:pPr>
      <w:r w:rsidRPr="003E6204">
        <w:rPr>
          <w:sz w:val="28"/>
          <w:szCs w:val="28"/>
        </w:rPr>
        <w:t>6.2. Единая комиссия вправе:</w:t>
      </w:r>
    </w:p>
    <w:p w:rsidR="003B692C" w:rsidRPr="003E6204" w:rsidRDefault="003B692C" w:rsidP="00291B8F">
      <w:pPr>
        <w:ind w:firstLine="567"/>
        <w:jc w:val="both"/>
        <w:rPr>
          <w:sz w:val="28"/>
          <w:szCs w:val="28"/>
        </w:rPr>
      </w:pPr>
      <w:r w:rsidRPr="003E6204">
        <w:rPr>
          <w:sz w:val="28"/>
          <w:szCs w:val="28"/>
        </w:rPr>
        <w:t>6.2.1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3B692C" w:rsidRPr="003E6204" w:rsidRDefault="003B692C" w:rsidP="00291B8F">
      <w:pPr>
        <w:ind w:firstLine="567"/>
        <w:jc w:val="both"/>
        <w:rPr>
          <w:sz w:val="28"/>
          <w:szCs w:val="28"/>
        </w:rPr>
      </w:pPr>
      <w:r w:rsidRPr="003E6204">
        <w:rPr>
          <w:sz w:val="28"/>
          <w:szCs w:val="28"/>
        </w:rPr>
        <w:t>6.2.2. в случае проведения конкурса на выполнение научно-исследовательских,</w:t>
      </w:r>
      <w:r>
        <w:rPr>
          <w:sz w:val="28"/>
          <w:szCs w:val="28"/>
        </w:rPr>
        <w:t xml:space="preserve"> </w:t>
      </w:r>
      <w:r w:rsidRPr="003E6204">
        <w:rPr>
          <w:sz w:val="28"/>
          <w:szCs w:val="28"/>
        </w:rPr>
        <w:t>опытно-конструкторских или технологических работ учитывать такой критерий оценки</w:t>
      </w:r>
      <w:r>
        <w:rPr>
          <w:sz w:val="28"/>
          <w:szCs w:val="28"/>
        </w:rPr>
        <w:t xml:space="preserve"> </w:t>
      </w:r>
      <w:r w:rsidRPr="003E6204">
        <w:rPr>
          <w:sz w:val="28"/>
          <w:szCs w:val="28"/>
        </w:rPr>
        <w:t>заявок на участие в конкурсе, как квалификация участников конкурса, при условии, что</w:t>
      </w:r>
      <w:r>
        <w:rPr>
          <w:sz w:val="28"/>
          <w:szCs w:val="28"/>
        </w:rPr>
        <w:t xml:space="preserve"> </w:t>
      </w:r>
      <w:r w:rsidRPr="003E6204">
        <w:rPr>
          <w:sz w:val="28"/>
          <w:szCs w:val="28"/>
        </w:rPr>
        <w:t>такой</w:t>
      </w:r>
      <w:r>
        <w:rPr>
          <w:sz w:val="28"/>
          <w:szCs w:val="28"/>
        </w:rPr>
        <w:t xml:space="preserve"> </w:t>
      </w:r>
      <w:r w:rsidRPr="003E6204">
        <w:rPr>
          <w:sz w:val="28"/>
          <w:szCs w:val="28"/>
        </w:rPr>
        <w:t>критерий предусмотрен извещением о проведении открытого конкурса,</w:t>
      </w:r>
      <w:r>
        <w:rPr>
          <w:sz w:val="28"/>
          <w:szCs w:val="28"/>
        </w:rPr>
        <w:t xml:space="preserve"> </w:t>
      </w:r>
      <w:r w:rsidRPr="003E6204">
        <w:rPr>
          <w:sz w:val="28"/>
          <w:szCs w:val="28"/>
        </w:rPr>
        <w:t>приглашением принять участие в закрытом конкурсе и конкурсной документацией;</w:t>
      </w:r>
    </w:p>
    <w:p w:rsidR="003B692C" w:rsidRPr="003E6204" w:rsidRDefault="003B692C" w:rsidP="00291B8F">
      <w:pPr>
        <w:ind w:firstLine="567"/>
        <w:jc w:val="both"/>
        <w:rPr>
          <w:sz w:val="28"/>
          <w:szCs w:val="28"/>
        </w:rPr>
      </w:pPr>
      <w:r w:rsidRPr="003E6204">
        <w:rPr>
          <w:sz w:val="28"/>
          <w:szCs w:val="28"/>
        </w:rPr>
        <w:t>6.2.3. обратиться к Заказчику за разъяснениями по предмету закупки;</w:t>
      </w:r>
    </w:p>
    <w:p w:rsidR="003B692C" w:rsidRPr="003E6204" w:rsidRDefault="003B692C" w:rsidP="00291B8F">
      <w:pPr>
        <w:ind w:firstLine="567"/>
        <w:jc w:val="both"/>
        <w:rPr>
          <w:sz w:val="28"/>
          <w:szCs w:val="28"/>
        </w:rPr>
      </w:pPr>
      <w:r w:rsidRPr="003E6204">
        <w:rPr>
          <w:sz w:val="28"/>
          <w:szCs w:val="28"/>
        </w:rPr>
        <w:t>6.2.4. обратиться к Заказчику с требованием незамедлительно запросить у</w:t>
      </w:r>
      <w:r>
        <w:rPr>
          <w:sz w:val="28"/>
          <w:szCs w:val="28"/>
        </w:rPr>
        <w:t xml:space="preserve"> </w:t>
      </w:r>
      <w:r w:rsidRPr="003E6204">
        <w:rPr>
          <w:sz w:val="28"/>
          <w:szCs w:val="28"/>
        </w:rPr>
        <w:t>соответствующих органов и организаций сведения о проведении ликвидации участника</w:t>
      </w:r>
      <w:r>
        <w:rPr>
          <w:sz w:val="28"/>
          <w:szCs w:val="28"/>
        </w:rPr>
        <w:t xml:space="preserve"> </w:t>
      </w:r>
      <w:r w:rsidRPr="003E6204">
        <w:rPr>
          <w:sz w:val="28"/>
          <w:szCs w:val="28"/>
        </w:rPr>
        <w:t>размещения заказа - юридического лица, подавшего заявку на участие в конкурсе или</w:t>
      </w:r>
      <w:r>
        <w:rPr>
          <w:sz w:val="28"/>
          <w:szCs w:val="28"/>
        </w:rPr>
        <w:t xml:space="preserve"> </w:t>
      </w:r>
      <w:r w:rsidRPr="003E6204">
        <w:rPr>
          <w:sz w:val="28"/>
          <w:szCs w:val="28"/>
        </w:rPr>
        <w:t>аукционе, проведении в отношении такого участника - юридического лица,</w:t>
      </w:r>
      <w:r>
        <w:rPr>
          <w:sz w:val="28"/>
          <w:szCs w:val="28"/>
        </w:rPr>
        <w:t xml:space="preserve"> </w:t>
      </w:r>
      <w:r w:rsidRPr="003E6204">
        <w:rPr>
          <w:sz w:val="28"/>
          <w:szCs w:val="28"/>
        </w:rPr>
        <w:t>индивидуального предпринимателя процедуры банкротства, о приостановлении</w:t>
      </w:r>
      <w:r>
        <w:rPr>
          <w:sz w:val="28"/>
          <w:szCs w:val="28"/>
        </w:rPr>
        <w:t xml:space="preserve"> </w:t>
      </w:r>
      <w:r w:rsidRPr="003E6204">
        <w:rPr>
          <w:sz w:val="28"/>
          <w:szCs w:val="28"/>
        </w:rPr>
        <w:t>деятельности такого участника в  порядке, предусмотренном Кодексом Российской</w:t>
      </w:r>
      <w:r>
        <w:rPr>
          <w:sz w:val="28"/>
          <w:szCs w:val="28"/>
        </w:rPr>
        <w:t xml:space="preserve"> </w:t>
      </w:r>
      <w:r w:rsidRPr="003E6204">
        <w:rPr>
          <w:sz w:val="28"/>
          <w:szCs w:val="28"/>
        </w:rPr>
        <w:t>Федерации об административных правонарушениях, о наличии задолженностей такого</w:t>
      </w:r>
      <w:r>
        <w:rPr>
          <w:sz w:val="28"/>
          <w:szCs w:val="28"/>
        </w:rPr>
        <w:t xml:space="preserve"> </w:t>
      </w:r>
      <w:r w:rsidRPr="003E6204">
        <w:rPr>
          <w:sz w:val="28"/>
          <w:szCs w:val="28"/>
        </w:rPr>
        <w:t>участника по начисленным налогам, сборам и иным обязательным платежам в бюджеты</w:t>
      </w:r>
      <w:r>
        <w:rPr>
          <w:sz w:val="28"/>
          <w:szCs w:val="28"/>
        </w:rPr>
        <w:t xml:space="preserve"> </w:t>
      </w:r>
      <w:r w:rsidRPr="003E6204">
        <w:rPr>
          <w:sz w:val="28"/>
          <w:szCs w:val="28"/>
        </w:rPr>
        <w:t>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3B692C" w:rsidRPr="003E6204" w:rsidRDefault="003B692C" w:rsidP="00291B8F">
      <w:pPr>
        <w:ind w:firstLine="567"/>
        <w:jc w:val="both"/>
        <w:rPr>
          <w:sz w:val="28"/>
          <w:szCs w:val="28"/>
        </w:rPr>
      </w:pPr>
      <w:r w:rsidRPr="003E6204">
        <w:rPr>
          <w:sz w:val="28"/>
          <w:szCs w:val="28"/>
        </w:rPr>
        <w:t>6.2.5. при необходимости привлекать к своей работе экспертов, в порядке, установленном разделом 8.3 настоящего Положения.</w:t>
      </w:r>
    </w:p>
    <w:p w:rsidR="003B692C" w:rsidRPr="003E6204" w:rsidRDefault="003B692C" w:rsidP="00291B8F">
      <w:pPr>
        <w:ind w:firstLine="567"/>
        <w:jc w:val="both"/>
        <w:rPr>
          <w:sz w:val="28"/>
          <w:szCs w:val="28"/>
        </w:rPr>
      </w:pPr>
      <w:r w:rsidRPr="003E6204">
        <w:rPr>
          <w:sz w:val="28"/>
          <w:szCs w:val="28"/>
        </w:rPr>
        <w:t>6.3.Члены Единой комиссии обязаны:</w:t>
      </w:r>
    </w:p>
    <w:p w:rsidR="003B692C" w:rsidRPr="003E6204" w:rsidRDefault="003B692C" w:rsidP="00291B8F">
      <w:pPr>
        <w:ind w:firstLine="567"/>
        <w:jc w:val="both"/>
        <w:rPr>
          <w:sz w:val="28"/>
          <w:szCs w:val="28"/>
        </w:rPr>
      </w:pPr>
      <w:r w:rsidRPr="003E6204">
        <w:rPr>
          <w:sz w:val="28"/>
          <w:szCs w:val="28"/>
        </w:rPr>
        <w:t>6.3.1. знать и руководствоваться в своей деятельности требованиями законодательства Российской Федерации и настоящего Положения;</w:t>
      </w:r>
    </w:p>
    <w:p w:rsidR="003B692C" w:rsidRPr="003E6204" w:rsidRDefault="003B692C" w:rsidP="00291B8F">
      <w:pPr>
        <w:ind w:firstLine="567"/>
        <w:jc w:val="both"/>
        <w:rPr>
          <w:sz w:val="28"/>
          <w:szCs w:val="28"/>
        </w:rPr>
      </w:pPr>
      <w:r w:rsidRPr="003E6204">
        <w:rPr>
          <w:sz w:val="28"/>
          <w:szCs w:val="28"/>
        </w:rPr>
        <w:t>6.3.2. лично присутствовать на заседаниях Единой комиссии, отсутствие на</w:t>
      </w:r>
      <w:r>
        <w:rPr>
          <w:sz w:val="28"/>
          <w:szCs w:val="28"/>
        </w:rPr>
        <w:t xml:space="preserve"> </w:t>
      </w:r>
      <w:r w:rsidRPr="003E6204">
        <w:rPr>
          <w:sz w:val="28"/>
          <w:szCs w:val="28"/>
        </w:rPr>
        <w:t>заседании Единой комиссии допускается только по уважительным причинам в</w:t>
      </w:r>
      <w:r>
        <w:rPr>
          <w:sz w:val="28"/>
          <w:szCs w:val="28"/>
        </w:rPr>
        <w:t xml:space="preserve"> </w:t>
      </w:r>
      <w:r w:rsidRPr="003E6204">
        <w:rPr>
          <w:sz w:val="28"/>
          <w:szCs w:val="28"/>
        </w:rPr>
        <w:t>соответствии с трудовым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6.3.3. соблюдать правила рассмотрения, оценки и сопоставления заявок на участие</w:t>
      </w:r>
      <w:r>
        <w:rPr>
          <w:sz w:val="28"/>
          <w:szCs w:val="28"/>
        </w:rPr>
        <w:t xml:space="preserve"> </w:t>
      </w:r>
      <w:r w:rsidRPr="003E6204">
        <w:rPr>
          <w:sz w:val="28"/>
          <w:szCs w:val="28"/>
        </w:rPr>
        <w:t>в конкурсе;</w:t>
      </w:r>
    </w:p>
    <w:p w:rsidR="003B692C" w:rsidRPr="003E6204" w:rsidRDefault="003B692C" w:rsidP="00291B8F">
      <w:pPr>
        <w:ind w:firstLine="567"/>
        <w:jc w:val="both"/>
        <w:rPr>
          <w:sz w:val="28"/>
          <w:szCs w:val="28"/>
        </w:rPr>
      </w:pPr>
      <w:r w:rsidRPr="003E6204">
        <w:rPr>
          <w:sz w:val="28"/>
          <w:szCs w:val="28"/>
        </w:rPr>
        <w:t>6.3.4.соблюдать правила рассмотрения заявок на участие в аукционе, в том числе аукционе в электронной форме, и отбора</w:t>
      </w:r>
      <w:r>
        <w:rPr>
          <w:sz w:val="28"/>
          <w:szCs w:val="28"/>
        </w:rPr>
        <w:t xml:space="preserve"> </w:t>
      </w:r>
      <w:r w:rsidRPr="003E6204">
        <w:rPr>
          <w:sz w:val="28"/>
          <w:szCs w:val="28"/>
        </w:rPr>
        <w:t>участников аукциона;</w:t>
      </w:r>
    </w:p>
    <w:p w:rsidR="003B692C" w:rsidRPr="003E6204" w:rsidRDefault="003B692C" w:rsidP="00291B8F">
      <w:pPr>
        <w:ind w:firstLine="567"/>
        <w:jc w:val="both"/>
        <w:rPr>
          <w:sz w:val="28"/>
          <w:szCs w:val="28"/>
        </w:rPr>
      </w:pPr>
      <w:r w:rsidRPr="003E6204">
        <w:rPr>
          <w:sz w:val="28"/>
          <w:szCs w:val="28"/>
        </w:rPr>
        <w:t>6.3.5. соблюдать правила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6.3.6.не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6.4 Члены Единой комиссии вправе:</w:t>
      </w:r>
    </w:p>
    <w:p w:rsidR="003B692C" w:rsidRPr="003E6204" w:rsidRDefault="003B692C" w:rsidP="00291B8F">
      <w:pPr>
        <w:ind w:firstLine="567"/>
        <w:jc w:val="both"/>
        <w:rPr>
          <w:sz w:val="28"/>
          <w:szCs w:val="28"/>
        </w:rPr>
      </w:pPr>
      <w:r w:rsidRPr="003E6204">
        <w:rPr>
          <w:sz w:val="28"/>
          <w:szCs w:val="28"/>
        </w:rPr>
        <w:t>6.4.1. знакомиться со всеми представленными на рассмотрение документами и</w:t>
      </w:r>
      <w:r>
        <w:rPr>
          <w:sz w:val="28"/>
          <w:szCs w:val="28"/>
        </w:rPr>
        <w:t xml:space="preserve"> </w:t>
      </w:r>
      <w:r w:rsidRPr="003E6204">
        <w:rPr>
          <w:sz w:val="28"/>
          <w:szCs w:val="28"/>
        </w:rPr>
        <w:t>сведениями, составляющими заявку на участие в конкурсе или аукционе, в том числе аукционе в электронной форме, запросе котировок;</w:t>
      </w:r>
    </w:p>
    <w:p w:rsidR="003B692C" w:rsidRPr="003E6204" w:rsidRDefault="003B692C" w:rsidP="00291B8F">
      <w:pPr>
        <w:ind w:firstLine="567"/>
        <w:jc w:val="both"/>
        <w:rPr>
          <w:sz w:val="28"/>
          <w:szCs w:val="28"/>
        </w:rPr>
      </w:pPr>
      <w:r w:rsidRPr="003E6204">
        <w:rPr>
          <w:sz w:val="28"/>
          <w:szCs w:val="28"/>
        </w:rPr>
        <w:t>6.4.2. выступать по вопросам повестки дня на заседаниях Единой комиссии;</w:t>
      </w:r>
    </w:p>
    <w:p w:rsidR="003B692C" w:rsidRPr="003E6204" w:rsidRDefault="003B692C" w:rsidP="00291B8F">
      <w:pPr>
        <w:ind w:firstLine="567"/>
        <w:jc w:val="both"/>
        <w:rPr>
          <w:sz w:val="28"/>
          <w:szCs w:val="28"/>
        </w:rPr>
      </w:pPr>
      <w:r w:rsidRPr="003E6204">
        <w:rPr>
          <w:sz w:val="28"/>
          <w:szCs w:val="28"/>
        </w:rPr>
        <w:t>6.4.3. проверять правильность содержания Протокола рассмотрения заявок на</w:t>
      </w:r>
      <w:r>
        <w:rPr>
          <w:sz w:val="28"/>
          <w:szCs w:val="28"/>
        </w:rPr>
        <w:t xml:space="preserve"> </w:t>
      </w:r>
      <w:r w:rsidRPr="003E6204">
        <w:rPr>
          <w:sz w:val="28"/>
          <w:szCs w:val="28"/>
        </w:rPr>
        <w:t>участие в конкурсе, Протокола рассмотрения заявок на участие в аукционе, Протокола подведения итогов аукциона в электронной форме, Протокола рассмотрения и оценки котировочных заявок и Протокола рассмотрения заявок на</w:t>
      </w:r>
      <w:r>
        <w:rPr>
          <w:sz w:val="28"/>
          <w:szCs w:val="28"/>
        </w:rPr>
        <w:t xml:space="preserve"> </w:t>
      </w:r>
      <w:r w:rsidRPr="003E6204">
        <w:rPr>
          <w:sz w:val="28"/>
          <w:szCs w:val="28"/>
        </w:rPr>
        <w:t>участие в предварительном отборе, в том числе правильность отражения в этих</w:t>
      </w:r>
      <w:r>
        <w:rPr>
          <w:sz w:val="28"/>
          <w:szCs w:val="28"/>
        </w:rPr>
        <w:t xml:space="preserve"> </w:t>
      </w:r>
      <w:r w:rsidRPr="003E6204">
        <w:rPr>
          <w:sz w:val="28"/>
          <w:szCs w:val="28"/>
        </w:rPr>
        <w:t>Протоколах своего выступления.</w:t>
      </w:r>
    </w:p>
    <w:p w:rsidR="003B692C" w:rsidRPr="003E6204" w:rsidRDefault="003B692C" w:rsidP="00291B8F">
      <w:pPr>
        <w:ind w:firstLine="567"/>
        <w:jc w:val="both"/>
        <w:rPr>
          <w:sz w:val="28"/>
          <w:szCs w:val="28"/>
        </w:rPr>
      </w:pPr>
      <w:r w:rsidRPr="003E6204">
        <w:rPr>
          <w:sz w:val="28"/>
          <w:szCs w:val="28"/>
        </w:rPr>
        <w:t>6.5. Члены Единой комиссии имеют право письменно изложить свое особое</w:t>
      </w:r>
      <w:r>
        <w:rPr>
          <w:sz w:val="28"/>
          <w:szCs w:val="28"/>
        </w:rPr>
        <w:t xml:space="preserve"> </w:t>
      </w:r>
      <w:r w:rsidRPr="003E6204">
        <w:rPr>
          <w:sz w:val="28"/>
          <w:szCs w:val="28"/>
        </w:rPr>
        <w:t>мнение, которое прикладывается к Протоколу вскрытия конвертов, Протоколу рассмотрения заявок на участие в конкурсе, Протоколу оценки и сопоставления заявок на участие в конкурсе, Протоколу рассмотрения заявок на участие в аукционе, Протоколу аукциона, Протоколу подведения итогов  аукциона  в  электронной форме, Протоколу рассмотрения и оценки котировочных заявок, в зависимости от того, по какому вопросу оно излагается.</w:t>
      </w:r>
    </w:p>
    <w:p w:rsidR="003B692C" w:rsidRPr="003E6204" w:rsidRDefault="003B692C" w:rsidP="00291B8F">
      <w:pPr>
        <w:ind w:firstLine="567"/>
        <w:jc w:val="both"/>
        <w:rPr>
          <w:sz w:val="28"/>
          <w:szCs w:val="28"/>
        </w:rPr>
      </w:pPr>
      <w:r w:rsidRPr="003E6204">
        <w:rPr>
          <w:sz w:val="28"/>
          <w:szCs w:val="28"/>
        </w:rPr>
        <w:t>6.6. Члены Единой комиссии:</w:t>
      </w:r>
    </w:p>
    <w:p w:rsidR="003B692C" w:rsidRPr="003E6204" w:rsidRDefault="003B692C" w:rsidP="00291B8F">
      <w:pPr>
        <w:ind w:firstLine="567"/>
        <w:jc w:val="both"/>
        <w:rPr>
          <w:sz w:val="28"/>
          <w:szCs w:val="28"/>
        </w:rPr>
      </w:pPr>
      <w:r w:rsidRPr="003E6204">
        <w:rPr>
          <w:sz w:val="28"/>
          <w:szCs w:val="28"/>
        </w:rPr>
        <w:t>6.6.1. присутствуют на заседаниях Единой комиссии и принимают решения по</w:t>
      </w:r>
      <w:r>
        <w:rPr>
          <w:sz w:val="28"/>
          <w:szCs w:val="28"/>
        </w:rPr>
        <w:t xml:space="preserve"> </w:t>
      </w:r>
      <w:r w:rsidRPr="003E6204">
        <w:rPr>
          <w:sz w:val="28"/>
          <w:szCs w:val="28"/>
        </w:rPr>
        <w:t>вопросам, отнесенным к компетенции Единой комиссии настоящим Положением и</w:t>
      </w:r>
      <w:r>
        <w:rPr>
          <w:sz w:val="28"/>
          <w:szCs w:val="28"/>
        </w:rPr>
        <w:t xml:space="preserve"> </w:t>
      </w:r>
      <w:r w:rsidRPr="003E6204">
        <w:rPr>
          <w:sz w:val="28"/>
          <w:szCs w:val="28"/>
        </w:rPr>
        <w:t>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6.6.2. осуществляют рассмотрение, оценку и сопоставление заявок на участие в</w:t>
      </w:r>
      <w:r>
        <w:rPr>
          <w:sz w:val="28"/>
          <w:szCs w:val="28"/>
        </w:rPr>
        <w:t xml:space="preserve"> </w:t>
      </w:r>
      <w:r w:rsidRPr="003E6204">
        <w:rPr>
          <w:sz w:val="28"/>
          <w:szCs w:val="28"/>
        </w:rPr>
        <w:t>конкурсе, рассмотрение заявок на участие в аукционе и отбор участников аукциона,</w:t>
      </w:r>
      <w:r>
        <w:rPr>
          <w:sz w:val="28"/>
          <w:szCs w:val="28"/>
        </w:rPr>
        <w:t xml:space="preserve"> </w:t>
      </w:r>
      <w:r w:rsidRPr="003E6204">
        <w:rPr>
          <w:sz w:val="28"/>
          <w:szCs w:val="28"/>
        </w:rPr>
        <w:t>подведение итогов аукциона в электронной форме, предварительный отбор участников размещения заказа, рассмотрение и оценку</w:t>
      </w:r>
      <w:r>
        <w:rPr>
          <w:sz w:val="28"/>
          <w:szCs w:val="28"/>
        </w:rPr>
        <w:t xml:space="preserve"> </w:t>
      </w:r>
      <w:r w:rsidRPr="003E6204">
        <w:rPr>
          <w:sz w:val="28"/>
          <w:szCs w:val="28"/>
        </w:rPr>
        <w:t>котировочных заявок, в соответствии требованиями действующего законодательства,</w:t>
      </w:r>
      <w:r>
        <w:rPr>
          <w:sz w:val="28"/>
          <w:szCs w:val="28"/>
        </w:rPr>
        <w:t xml:space="preserve"> </w:t>
      </w:r>
      <w:r w:rsidRPr="003E6204">
        <w:rPr>
          <w:sz w:val="28"/>
          <w:szCs w:val="28"/>
        </w:rPr>
        <w:t>конкурсной документации, документации об аукционе, в том числе аукционе в электронной форме,  или запроса котировок</w:t>
      </w:r>
      <w:r>
        <w:rPr>
          <w:sz w:val="28"/>
          <w:szCs w:val="28"/>
        </w:rPr>
        <w:t xml:space="preserve"> </w:t>
      </w:r>
      <w:r w:rsidRPr="003E6204">
        <w:rPr>
          <w:sz w:val="28"/>
          <w:szCs w:val="28"/>
        </w:rPr>
        <w:t>соответственно и настоящего Положения;</w:t>
      </w:r>
    </w:p>
    <w:p w:rsidR="003B692C" w:rsidRPr="003E6204" w:rsidRDefault="003B692C" w:rsidP="00291B8F">
      <w:pPr>
        <w:ind w:firstLine="567"/>
        <w:jc w:val="both"/>
        <w:rPr>
          <w:sz w:val="28"/>
          <w:szCs w:val="28"/>
        </w:rPr>
      </w:pPr>
      <w:r w:rsidRPr="003E6204">
        <w:rPr>
          <w:sz w:val="28"/>
          <w:szCs w:val="28"/>
        </w:rPr>
        <w:t>6.6.3. подписывают Протокол вскрытия конвертов, Протокол рассмотрения заявок</w:t>
      </w:r>
      <w:r>
        <w:rPr>
          <w:sz w:val="28"/>
          <w:szCs w:val="28"/>
        </w:rPr>
        <w:t xml:space="preserve"> </w:t>
      </w:r>
      <w:r w:rsidRPr="003E6204">
        <w:rPr>
          <w:sz w:val="28"/>
          <w:szCs w:val="28"/>
        </w:rPr>
        <w:t>на участие в конкурсе и Протокол оценки и сопоставления заявок на участие в конкурсе;</w:t>
      </w:r>
      <w:r>
        <w:rPr>
          <w:sz w:val="28"/>
          <w:szCs w:val="28"/>
        </w:rPr>
        <w:t xml:space="preserve"> </w:t>
      </w:r>
      <w:r w:rsidRPr="003E6204">
        <w:rPr>
          <w:sz w:val="28"/>
          <w:szCs w:val="28"/>
        </w:rPr>
        <w:t>Протокол рассмотрения заявок на участие в аукционе и Протокол аукциона; Протокол подведения итогов  аукциона в электронной форме, Протокол рассмотрения заявок на участие в предварительном отборе и протокол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6.6.4. рассматривают разъяснения положений документов и заявок на участие в конкурсе, представленных участниками размещения заказа;</w:t>
      </w:r>
    </w:p>
    <w:p w:rsidR="003B692C" w:rsidRPr="003E6204" w:rsidRDefault="003B692C" w:rsidP="00291B8F">
      <w:pPr>
        <w:ind w:firstLine="567"/>
        <w:jc w:val="both"/>
        <w:rPr>
          <w:sz w:val="28"/>
          <w:szCs w:val="28"/>
        </w:rPr>
      </w:pPr>
      <w:r w:rsidRPr="003E6204">
        <w:rPr>
          <w:sz w:val="28"/>
          <w:szCs w:val="28"/>
        </w:rPr>
        <w:t>6.6.5. принимают участие в определении победителя конкурса или запроса котировок, в том числе путем обсуждения и голосования;</w:t>
      </w:r>
    </w:p>
    <w:p w:rsidR="003B692C" w:rsidRPr="003E6204" w:rsidRDefault="003B692C" w:rsidP="00291B8F">
      <w:pPr>
        <w:ind w:firstLine="567"/>
        <w:jc w:val="both"/>
        <w:rPr>
          <w:sz w:val="28"/>
          <w:szCs w:val="28"/>
        </w:rPr>
      </w:pPr>
      <w:r w:rsidRPr="003E6204">
        <w:rPr>
          <w:sz w:val="28"/>
          <w:szCs w:val="28"/>
        </w:rPr>
        <w:t>6.6.6. осуществляют иные действия в соответствии с законодательством</w:t>
      </w:r>
      <w:r>
        <w:rPr>
          <w:sz w:val="28"/>
          <w:szCs w:val="28"/>
        </w:rPr>
        <w:t xml:space="preserve"> </w:t>
      </w:r>
      <w:r w:rsidRPr="003E6204">
        <w:rPr>
          <w:sz w:val="28"/>
          <w:szCs w:val="28"/>
        </w:rPr>
        <w:t>Российской Федерации и настоящим Положением.</w:t>
      </w:r>
    </w:p>
    <w:p w:rsidR="003B692C" w:rsidRPr="003E6204" w:rsidRDefault="003B692C" w:rsidP="00291B8F">
      <w:pPr>
        <w:ind w:firstLine="567"/>
        <w:jc w:val="both"/>
        <w:rPr>
          <w:sz w:val="28"/>
          <w:szCs w:val="28"/>
        </w:rPr>
      </w:pPr>
      <w:r w:rsidRPr="003E6204">
        <w:rPr>
          <w:sz w:val="28"/>
          <w:szCs w:val="28"/>
        </w:rPr>
        <w:t>6.7. Председатель Единой комиссии:</w:t>
      </w:r>
    </w:p>
    <w:p w:rsidR="003B692C" w:rsidRPr="003E6204" w:rsidRDefault="003B692C" w:rsidP="00291B8F">
      <w:pPr>
        <w:ind w:firstLine="567"/>
        <w:jc w:val="both"/>
        <w:rPr>
          <w:sz w:val="28"/>
          <w:szCs w:val="28"/>
        </w:rPr>
      </w:pPr>
      <w:r w:rsidRPr="003E6204">
        <w:rPr>
          <w:sz w:val="28"/>
          <w:szCs w:val="28"/>
        </w:rPr>
        <w:t>6.7.1.осуществляет общее руководство работой Единой комиссии и обеспечивает выполнение настоящего Положения;</w:t>
      </w:r>
    </w:p>
    <w:p w:rsidR="003B692C" w:rsidRPr="003E6204" w:rsidRDefault="003B692C" w:rsidP="00291B8F">
      <w:pPr>
        <w:ind w:firstLine="567"/>
        <w:jc w:val="both"/>
        <w:rPr>
          <w:sz w:val="28"/>
          <w:szCs w:val="28"/>
        </w:rPr>
      </w:pPr>
      <w:r w:rsidRPr="003E6204">
        <w:rPr>
          <w:sz w:val="28"/>
          <w:szCs w:val="28"/>
        </w:rPr>
        <w:t>6.7.2.утверждает график проведения заседаний Единой комиссии;</w:t>
      </w:r>
    </w:p>
    <w:p w:rsidR="003B692C" w:rsidRPr="003E6204" w:rsidRDefault="003B692C" w:rsidP="00291B8F">
      <w:pPr>
        <w:ind w:firstLine="567"/>
        <w:jc w:val="both"/>
        <w:rPr>
          <w:sz w:val="28"/>
          <w:szCs w:val="28"/>
        </w:rPr>
      </w:pPr>
      <w:r w:rsidRPr="003E6204">
        <w:rPr>
          <w:sz w:val="28"/>
          <w:szCs w:val="28"/>
        </w:rPr>
        <w:t>6.7.3. объявляет заседание правомочным или выносит решение о его переносе из-за отсутствия необходимого количества членов;</w:t>
      </w:r>
    </w:p>
    <w:p w:rsidR="003B692C" w:rsidRPr="003E6204" w:rsidRDefault="003B692C" w:rsidP="00291B8F">
      <w:pPr>
        <w:ind w:firstLine="567"/>
        <w:jc w:val="both"/>
        <w:rPr>
          <w:sz w:val="28"/>
          <w:szCs w:val="28"/>
        </w:rPr>
      </w:pPr>
      <w:r w:rsidRPr="003E6204">
        <w:rPr>
          <w:sz w:val="28"/>
          <w:szCs w:val="28"/>
        </w:rPr>
        <w:t>6.7.4.открывает и ведет заседания Единой комиссии, объявляет перерывы;</w:t>
      </w:r>
    </w:p>
    <w:p w:rsidR="003B692C" w:rsidRPr="003E6204" w:rsidRDefault="003B692C" w:rsidP="00291B8F">
      <w:pPr>
        <w:ind w:firstLine="567"/>
        <w:jc w:val="both"/>
        <w:rPr>
          <w:sz w:val="28"/>
          <w:szCs w:val="28"/>
        </w:rPr>
      </w:pPr>
      <w:r w:rsidRPr="003E6204">
        <w:rPr>
          <w:sz w:val="28"/>
          <w:szCs w:val="28"/>
        </w:rPr>
        <w:t>6.7.5. объявляет состав Единой комиссии;</w:t>
      </w:r>
    </w:p>
    <w:p w:rsidR="003B692C" w:rsidRPr="003E6204" w:rsidRDefault="003B692C" w:rsidP="00291B8F">
      <w:pPr>
        <w:ind w:firstLine="567"/>
        <w:jc w:val="both"/>
        <w:rPr>
          <w:sz w:val="28"/>
          <w:szCs w:val="28"/>
        </w:rPr>
      </w:pPr>
      <w:r w:rsidRPr="003E6204">
        <w:rPr>
          <w:sz w:val="28"/>
          <w:szCs w:val="28"/>
        </w:rPr>
        <w:t>6.7.6. назначает члена Единой комиссии, который будет осуществлять вскрытие</w:t>
      </w:r>
      <w:r>
        <w:rPr>
          <w:sz w:val="28"/>
          <w:szCs w:val="28"/>
        </w:rPr>
        <w:t xml:space="preserve"> </w:t>
      </w:r>
      <w:r w:rsidRPr="003E6204">
        <w:rPr>
          <w:sz w:val="28"/>
          <w:szCs w:val="28"/>
        </w:rPr>
        <w:t>конвертов с заявками на участие в конкурсе и открытие доступа к поданным в форме</w:t>
      </w:r>
      <w:r>
        <w:rPr>
          <w:sz w:val="28"/>
          <w:szCs w:val="28"/>
        </w:rPr>
        <w:t xml:space="preserve"> </w:t>
      </w:r>
      <w:r w:rsidRPr="003E6204">
        <w:rPr>
          <w:sz w:val="28"/>
          <w:szCs w:val="28"/>
        </w:rPr>
        <w:t>электронных документов заявкам на участие в конкурсе;</w:t>
      </w:r>
    </w:p>
    <w:p w:rsidR="003B692C" w:rsidRPr="003E6204" w:rsidRDefault="003B692C" w:rsidP="00291B8F">
      <w:pPr>
        <w:ind w:firstLine="567"/>
        <w:jc w:val="both"/>
        <w:rPr>
          <w:sz w:val="28"/>
          <w:szCs w:val="28"/>
        </w:rPr>
      </w:pPr>
      <w:r w:rsidRPr="003E6204">
        <w:rPr>
          <w:sz w:val="28"/>
          <w:szCs w:val="28"/>
        </w:rPr>
        <w:t>6.7.7. объявляет сведения, подлежащие объявлению на процедуре вскрытия</w:t>
      </w:r>
      <w:r>
        <w:rPr>
          <w:sz w:val="28"/>
          <w:szCs w:val="28"/>
        </w:rPr>
        <w:t xml:space="preserve"> </w:t>
      </w:r>
      <w:r w:rsidRPr="003E6204">
        <w:rPr>
          <w:sz w:val="28"/>
          <w:szCs w:val="28"/>
        </w:rPr>
        <w:t>конвертов с заявками на участие в конкурсе и открытие доступа к поданным в форме</w:t>
      </w:r>
      <w:r>
        <w:rPr>
          <w:sz w:val="28"/>
          <w:szCs w:val="28"/>
        </w:rPr>
        <w:t xml:space="preserve"> </w:t>
      </w:r>
      <w:r w:rsidRPr="003E6204">
        <w:rPr>
          <w:sz w:val="28"/>
          <w:szCs w:val="28"/>
        </w:rPr>
        <w:t>электронных документов заявкам на участие в конкурсе;</w:t>
      </w:r>
    </w:p>
    <w:p w:rsidR="003B692C" w:rsidRPr="003E6204" w:rsidRDefault="003B692C" w:rsidP="00291B8F">
      <w:pPr>
        <w:ind w:firstLine="567"/>
        <w:jc w:val="both"/>
        <w:rPr>
          <w:sz w:val="28"/>
          <w:szCs w:val="28"/>
        </w:rPr>
      </w:pPr>
      <w:r w:rsidRPr="003E6204">
        <w:rPr>
          <w:sz w:val="28"/>
          <w:szCs w:val="28"/>
        </w:rPr>
        <w:t>6.7.8. определяет порядок рассмотрения обсуждаемых вопросов;</w:t>
      </w:r>
    </w:p>
    <w:p w:rsidR="003B692C" w:rsidRPr="003E6204" w:rsidRDefault="003B692C" w:rsidP="00291B8F">
      <w:pPr>
        <w:ind w:firstLine="567"/>
        <w:jc w:val="both"/>
        <w:rPr>
          <w:sz w:val="28"/>
          <w:szCs w:val="28"/>
        </w:rPr>
      </w:pPr>
      <w:r w:rsidRPr="003E6204">
        <w:rPr>
          <w:sz w:val="28"/>
          <w:szCs w:val="28"/>
        </w:rPr>
        <w:t>6.7.9. в случае необходимости выносит на обсуждение Единой комиссии вопрос о</w:t>
      </w:r>
      <w:r>
        <w:rPr>
          <w:sz w:val="28"/>
          <w:szCs w:val="28"/>
        </w:rPr>
        <w:t xml:space="preserve"> </w:t>
      </w:r>
      <w:r w:rsidRPr="003E6204">
        <w:rPr>
          <w:sz w:val="28"/>
          <w:szCs w:val="28"/>
        </w:rPr>
        <w:t>привлечении к работе комиссии экспертов;</w:t>
      </w:r>
    </w:p>
    <w:p w:rsidR="003B692C" w:rsidRPr="003E6204" w:rsidRDefault="003B692C" w:rsidP="00291B8F">
      <w:pPr>
        <w:ind w:firstLine="567"/>
        <w:jc w:val="both"/>
        <w:rPr>
          <w:sz w:val="28"/>
          <w:szCs w:val="28"/>
        </w:rPr>
      </w:pPr>
      <w:r w:rsidRPr="003E6204">
        <w:rPr>
          <w:sz w:val="28"/>
          <w:szCs w:val="28"/>
        </w:rPr>
        <w:t>6.7.10.подписывает Протокол вскрытия конвертов с заявками на участие в</w:t>
      </w:r>
      <w:r>
        <w:rPr>
          <w:sz w:val="28"/>
          <w:szCs w:val="28"/>
        </w:rPr>
        <w:t xml:space="preserve"> </w:t>
      </w:r>
      <w:r w:rsidRPr="003E6204">
        <w:rPr>
          <w:sz w:val="28"/>
          <w:szCs w:val="28"/>
        </w:rPr>
        <w:t xml:space="preserve">конкурсе и открытия доступа к поданным в форме электронных документов заявкам на участие в конкурсе, Протокол </w:t>
      </w:r>
      <w:r>
        <w:rPr>
          <w:sz w:val="28"/>
          <w:szCs w:val="28"/>
        </w:rPr>
        <w:t xml:space="preserve">рассмотрения </w:t>
      </w:r>
      <w:r w:rsidRPr="003E6204">
        <w:rPr>
          <w:sz w:val="28"/>
          <w:szCs w:val="28"/>
        </w:rPr>
        <w:t>заявок на участие в конкурсе и Протокол оценки и сопоставления заявок на участие в</w:t>
      </w:r>
      <w:r>
        <w:rPr>
          <w:sz w:val="28"/>
          <w:szCs w:val="28"/>
        </w:rPr>
        <w:t xml:space="preserve"> </w:t>
      </w:r>
      <w:r w:rsidRPr="003E6204">
        <w:rPr>
          <w:sz w:val="28"/>
          <w:szCs w:val="28"/>
        </w:rPr>
        <w:t xml:space="preserve">конкурсе; </w:t>
      </w:r>
    </w:p>
    <w:p w:rsidR="003B692C" w:rsidRPr="003E6204" w:rsidRDefault="003B692C" w:rsidP="00291B8F">
      <w:pPr>
        <w:ind w:firstLine="567"/>
        <w:jc w:val="both"/>
        <w:rPr>
          <w:sz w:val="28"/>
          <w:szCs w:val="28"/>
        </w:rPr>
      </w:pPr>
      <w:r w:rsidRPr="003E6204">
        <w:rPr>
          <w:sz w:val="28"/>
          <w:szCs w:val="28"/>
        </w:rPr>
        <w:t>Протокол рассмотрения заявок на участие в аукционе, в том числе аукционе в электронной форме, и Протокол аукциона;</w:t>
      </w:r>
    </w:p>
    <w:p w:rsidR="003B692C" w:rsidRPr="003E6204" w:rsidRDefault="003B692C" w:rsidP="00291B8F">
      <w:pPr>
        <w:ind w:firstLine="567"/>
        <w:jc w:val="both"/>
        <w:rPr>
          <w:sz w:val="28"/>
          <w:szCs w:val="28"/>
        </w:rPr>
      </w:pPr>
      <w:r w:rsidRPr="003E6204">
        <w:rPr>
          <w:sz w:val="28"/>
          <w:szCs w:val="28"/>
        </w:rPr>
        <w:t>Протокол подведения итогов  аукциона в электронной форме;</w:t>
      </w:r>
    </w:p>
    <w:p w:rsidR="003B692C" w:rsidRPr="003E6204" w:rsidRDefault="003B692C" w:rsidP="00291B8F">
      <w:pPr>
        <w:ind w:firstLine="567"/>
        <w:jc w:val="both"/>
        <w:rPr>
          <w:sz w:val="28"/>
          <w:szCs w:val="28"/>
        </w:rPr>
      </w:pPr>
      <w:r w:rsidRPr="003E6204">
        <w:rPr>
          <w:sz w:val="28"/>
          <w:szCs w:val="28"/>
        </w:rPr>
        <w:t>Протокол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6.7.11. объявляет победителя конкурса, запроса котировок;</w:t>
      </w:r>
    </w:p>
    <w:p w:rsidR="003B692C" w:rsidRPr="003E6204" w:rsidRDefault="003B692C" w:rsidP="00291B8F">
      <w:pPr>
        <w:ind w:firstLine="567"/>
        <w:jc w:val="both"/>
        <w:rPr>
          <w:sz w:val="28"/>
          <w:szCs w:val="28"/>
        </w:rPr>
      </w:pPr>
      <w:r w:rsidRPr="003E6204">
        <w:rPr>
          <w:sz w:val="28"/>
          <w:szCs w:val="28"/>
        </w:rPr>
        <w:t>6.7.12. осуществляет иные действия в соответствии с законодательством</w:t>
      </w:r>
      <w:r>
        <w:rPr>
          <w:sz w:val="28"/>
          <w:szCs w:val="28"/>
        </w:rPr>
        <w:t xml:space="preserve"> </w:t>
      </w:r>
      <w:r w:rsidRPr="003E6204">
        <w:rPr>
          <w:sz w:val="28"/>
          <w:szCs w:val="28"/>
        </w:rPr>
        <w:t>Российской Федерации и настоящим Положением.</w:t>
      </w:r>
    </w:p>
    <w:p w:rsidR="003B692C" w:rsidRPr="003E6204" w:rsidRDefault="003B692C" w:rsidP="00291B8F">
      <w:pPr>
        <w:ind w:firstLine="567"/>
        <w:jc w:val="both"/>
        <w:rPr>
          <w:sz w:val="28"/>
          <w:szCs w:val="28"/>
        </w:rPr>
      </w:pPr>
      <w:r w:rsidRPr="003E6204">
        <w:rPr>
          <w:sz w:val="28"/>
          <w:szCs w:val="28"/>
        </w:rPr>
        <w:t>6.8.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w:t>
      </w:r>
    </w:p>
    <w:p w:rsidR="003B692C" w:rsidRPr="003E6204" w:rsidRDefault="003B692C" w:rsidP="00291B8F">
      <w:pPr>
        <w:ind w:firstLine="567"/>
        <w:jc w:val="both"/>
        <w:rPr>
          <w:sz w:val="28"/>
          <w:szCs w:val="28"/>
        </w:rPr>
      </w:pPr>
      <w:r w:rsidRPr="003E6204">
        <w:rPr>
          <w:sz w:val="28"/>
          <w:szCs w:val="28"/>
        </w:rPr>
        <w:t>6.8.1. осуществляет подготовку заседаний Единой комиссии, включая оформление</w:t>
      </w:r>
      <w:r>
        <w:rPr>
          <w:sz w:val="28"/>
          <w:szCs w:val="28"/>
        </w:rPr>
        <w:t xml:space="preserve"> и </w:t>
      </w:r>
      <w:r w:rsidRPr="003E6204">
        <w:rPr>
          <w:sz w:val="28"/>
          <w:szCs w:val="28"/>
        </w:rPr>
        <w:t>рассылку необходимых документов, информирование членов Единой комиссии по всем</w:t>
      </w:r>
      <w:r>
        <w:rPr>
          <w:sz w:val="28"/>
          <w:szCs w:val="28"/>
        </w:rPr>
        <w:t xml:space="preserve"> </w:t>
      </w:r>
      <w:r w:rsidRPr="003E6204">
        <w:rPr>
          <w:sz w:val="28"/>
          <w:szCs w:val="28"/>
        </w:rPr>
        <w:t>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один рабочий день до их начала, и обеспечивает членов Единой комиссии необходимыми материалами;</w:t>
      </w:r>
    </w:p>
    <w:p w:rsidR="003B692C" w:rsidRPr="003E6204" w:rsidRDefault="003B692C" w:rsidP="00291B8F">
      <w:pPr>
        <w:ind w:firstLine="567"/>
        <w:jc w:val="both"/>
        <w:rPr>
          <w:sz w:val="28"/>
          <w:szCs w:val="28"/>
        </w:rPr>
      </w:pPr>
      <w:r w:rsidRPr="003E6204">
        <w:rPr>
          <w:sz w:val="28"/>
          <w:szCs w:val="28"/>
        </w:rPr>
        <w:t>6.8.2. по ходу заседаний Единой комиссии оформляет Протокол вскрытия</w:t>
      </w:r>
      <w:r>
        <w:rPr>
          <w:sz w:val="28"/>
          <w:szCs w:val="28"/>
        </w:rPr>
        <w:t xml:space="preserve"> </w:t>
      </w:r>
      <w:r w:rsidRPr="003E6204">
        <w:rPr>
          <w:sz w:val="28"/>
          <w:szCs w:val="28"/>
        </w:rPr>
        <w:t>конвертов, Протокол рассмотрения заявок на участие в конкурсе и Протокол оценки и</w:t>
      </w:r>
      <w:r>
        <w:rPr>
          <w:sz w:val="28"/>
          <w:szCs w:val="28"/>
        </w:rPr>
        <w:t xml:space="preserve"> </w:t>
      </w:r>
      <w:r w:rsidRPr="003E6204">
        <w:rPr>
          <w:sz w:val="28"/>
          <w:szCs w:val="28"/>
        </w:rPr>
        <w:t>сопоставления заявок на участие в конкурсе; Протокол рассмотрения заявок на участие в аукционе, в том числе аукционе в электронной форме, и Протокол аукциона; Протокол подведения итогов аукциона в электронной форме; Протокол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6.8.3. осуществляет иные действия организационно-технического характера в</w:t>
      </w:r>
      <w:r>
        <w:rPr>
          <w:sz w:val="28"/>
          <w:szCs w:val="28"/>
        </w:rPr>
        <w:t xml:space="preserve"> </w:t>
      </w:r>
      <w:r w:rsidRPr="003E6204">
        <w:rPr>
          <w:sz w:val="28"/>
          <w:szCs w:val="28"/>
        </w:rPr>
        <w:t>соответствии с законодательством Российской Федерации и настоящим Положением.</w:t>
      </w:r>
    </w:p>
    <w:p w:rsidR="003B692C" w:rsidRDefault="003B692C" w:rsidP="00291B8F">
      <w:pPr>
        <w:ind w:firstLine="567"/>
        <w:jc w:val="both"/>
        <w:rPr>
          <w:sz w:val="28"/>
          <w:szCs w:val="28"/>
        </w:rPr>
      </w:pPr>
    </w:p>
    <w:p w:rsidR="003B692C" w:rsidRPr="003E6204" w:rsidRDefault="003B692C" w:rsidP="00BC1644">
      <w:pPr>
        <w:ind w:firstLine="567"/>
        <w:jc w:val="center"/>
        <w:rPr>
          <w:sz w:val="28"/>
          <w:szCs w:val="28"/>
        </w:rPr>
      </w:pPr>
      <w:r w:rsidRPr="003E6204">
        <w:rPr>
          <w:sz w:val="28"/>
          <w:szCs w:val="28"/>
        </w:rPr>
        <w:t>7. Регламент работы Единой комиссии:</w:t>
      </w:r>
    </w:p>
    <w:p w:rsidR="003B692C" w:rsidRPr="003E6204" w:rsidRDefault="003B692C" w:rsidP="00291B8F">
      <w:pPr>
        <w:ind w:firstLine="567"/>
        <w:jc w:val="both"/>
        <w:rPr>
          <w:sz w:val="28"/>
          <w:szCs w:val="28"/>
        </w:rPr>
      </w:pPr>
      <w:r w:rsidRPr="003E6204">
        <w:rPr>
          <w:sz w:val="28"/>
          <w:szCs w:val="28"/>
        </w:rPr>
        <w:t>7.1. Работа Единой комиссии осуществляется на ее заседаниях. Заседание Единой комиссии считается правомочным, если на нем присутствует не менее чем</w:t>
      </w:r>
      <w:r>
        <w:rPr>
          <w:sz w:val="28"/>
          <w:szCs w:val="28"/>
        </w:rPr>
        <w:t xml:space="preserve"> </w:t>
      </w:r>
      <w:r w:rsidRPr="003E6204">
        <w:rPr>
          <w:sz w:val="28"/>
          <w:szCs w:val="28"/>
        </w:rPr>
        <w:t>пятьдесят процентов от общего числа ее членов.</w:t>
      </w:r>
    </w:p>
    <w:p w:rsidR="003B692C" w:rsidRPr="003E6204" w:rsidRDefault="003B692C" w:rsidP="00291B8F">
      <w:pPr>
        <w:ind w:firstLine="567"/>
        <w:jc w:val="both"/>
        <w:rPr>
          <w:sz w:val="28"/>
          <w:szCs w:val="28"/>
        </w:rPr>
      </w:pPr>
      <w:r w:rsidRPr="003E6204">
        <w:rPr>
          <w:sz w:val="28"/>
          <w:szCs w:val="28"/>
        </w:rPr>
        <w:t>7.2. Решения Единой комиссии принимаются простым большинством голосов от</w:t>
      </w:r>
      <w:r>
        <w:rPr>
          <w:sz w:val="28"/>
          <w:szCs w:val="28"/>
        </w:rPr>
        <w:t xml:space="preserve"> </w:t>
      </w:r>
      <w:r w:rsidRPr="003E6204">
        <w:rPr>
          <w:sz w:val="28"/>
          <w:szCs w:val="28"/>
        </w:rPr>
        <w:t>числа присутствующих на заседании членов. При равенстве голосов голос Председателя</w:t>
      </w:r>
      <w:r>
        <w:rPr>
          <w:sz w:val="28"/>
          <w:szCs w:val="28"/>
        </w:rPr>
        <w:t xml:space="preserve"> </w:t>
      </w:r>
      <w:r w:rsidRPr="003E6204">
        <w:rPr>
          <w:sz w:val="28"/>
          <w:szCs w:val="28"/>
        </w:rPr>
        <w:t>является решающим. При голосовании каждый член Единой комиссии имеет один голос.</w:t>
      </w:r>
      <w:r>
        <w:rPr>
          <w:sz w:val="28"/>
          <w:szCs w:val="28"/>
        </w:rPr>
        <w:t xml:space="preserve"> </w:t>
      </w:r>
      <w:r w:rsidRPr="003E6204">
        <w:rPr>
          <w:sz w:val="28"/>
          <w:szCs w:val="28"/>
        </w:rPr>
        <w:t>Голосование осуществляется открыто. Заочное голосование не допускается.</w:t>
      </w:r>
    </w:p>
    <w:p w:rsidR="003B692C" w:rsidRPr="003E6204" w:rsidRDefault="003B692C" w:rsidP="00291B8F">
      <w:pPr>
        <w:ind w:firstLine="567"/>
        <w:jc w:val="both"/>
        <w:rPr>
          <w:sz w:val="28"/>
          <w:szCs w:val="28"/>
        </w:rPr>
      </w:pPr>
      <w:r w:rsidRPr="003E6204">
        <w:rPr>
          <w:sz w:val="28"/>
          <w:szCs w:val="28"/>
        </w:rPr>
        <w:t>7.3. Регламент работы Единой комиссии при размещении заказов путем</w:t>
      </w:r>
      <w:r>
        <w:rPr>
          <w:sz w:val="28"/>
          <w:szCs w:val="28"/>
        </w:rPr>
        <w:t xml:space="preserve"> </w:t>
      </w:r>
      <w:r w:rsidRPr="003E6204">
        <w:rPr>
          <w:sz w:val="28"/>
          <w:szCs w:val="28"/>
        </w:rPr>
        <w:t>ведения торгов в форме конкурса:</w:t>
      </w:r>
    </w:p>
    <w:p w:rsidR="003B692C" w:rsidRPr="003E6204" w:rsidRDefault="003B692C" w:rsidP="00291B8F">
      <w:pPr>
        <w:ind w:firstLine="567"/>
        <w:jc w:val="both"/>
        <w:rPr>
          <w:sz w:val="28"/>
          <w:szCs w:val="28"/>
        </w:rPr>
      </w:pPr>
      <w:r w:rsidRPr="003E6204">
        <w:rPr>
          <w:sz w:val="28"/>
          <w:szCs w:val="28"/>
        </w:rPr>
        <w:t>7.3.1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указанные в извещении о проведении конкурса и конкурсной документации.</w:t>
      </w:r>
    </w:p>
    <w:p w:rsidR="003B692C" w:rsidRPr="003E6204" w:rsidRDefault="003B692C" w:rsidP="00291B8F">
      <w:pPr>
        <w:ind w:firstLine="567"/>
        <w:jc w:val="both"/>
        <w:rPr>
          <w:sz w:val="28"/>
          <w:szCs w:val="28"/>
        </w:rPr>
      </w:pPr>
      <w:r w:rsidRPr="003E6204">
        <w:rPr>
          <w:sz w:val="28"/>
          <w:szCs w:val="28"/>
        </w:rPr>
        <w:t>7.3.2. При вскрытии конвертов с заявками на участие в конкурсе и открытии</w:t>
      </w:r>
      <w:r>
        <w:rPr>
          <w:sz w:val="28"/>
          <w:szCs w:val="28"/>
        </w:rPr>
        <w:t xml:space="preserve"> </w:t>
      </w:r>
      <w:r w:rsidRPr="003E6204">
        <w:rPr>
          <w:sz w:val="28"/>
          <w:szCs w:val="28"/>
        </w:rPr>
        <w:t>доступа к поданным в форме электронных документов заявкам на участие в конкурсе</w:t>
      </w:r>
      <w:r>
        <w:rPr>
          <w:sz w:val="28"/>
          <w:szCs w:val="28"/>
        </w:rPr>
        <w:t xml:space="preserve"> </w:t>
      </w:r>
      <w:r w:rsidRPr="003E6204">
        <w:rPr>
          <w:sz w:val="28"/>
          <w:szCs w:val="28"/>
        </w:rPr>
        <w:t>объявляется наименование (для юридического лица), фамилия, имя, отчество (для</w:t>
      </w:r>
      <w:r>
        <w:rPr>
          <w:sz w:val="28"/>
          <w:szCs w:val="28"/>
        </w:rPr>
        <w:t xml:space="preserve"> </w:t>
      </w:r>
      <w:r w:rsidRPr="003E6204">
        <w:rPr>
          <w:sz w:val="28"/>
          <w:szCs w:val="28"/>
        </w:rPr>
        <w:t>физического лица), почтовый адрес каждого участника размещения заказа, наличие</w:t>
      </w:r>
      <w:r>
        <w:rPr>
          <w:sz w:val="28"/>
          <w:szCs w:val="28"/>
        </w:rPr>
        <w:t xml:space="preserve"> </w:t>
      </w:r>
      <w:r w:rsidRPr="003E6204">
        <w:rPr>
          <w:sz w:val="28"/>
          <w:szCs w:val="28"/>
        </w:rPr>
        <w:t>сведений и документов, предусмотренных конкурсной документацией, и условия</w:t>
      </w:r>
      <w:r>
        <w:rPr>
          <w:sz w:val="28"/>
          <w:szCs w:val="28"/>
        </w:rPr>
        <w:t xml:space="preserve"> </w:t>
      </w:r>
      <w:r w:rsidRPr="003E6204">
        <w:rPr>
          <w:sz w:val="28"/>
          <w:szCs w:val="28"/>
        </w:rPr>
        <w:t>исполнения государственного или муниципального контракта, указанные в такой заявке и являющиеся критериями оценки заявок на участие в конкурсе.</w:t>
      </w:r>
    </w:p>
    <w:p w:rsidR="003B692C" w:rsidRPr="003E6204" w:rsidRDefault="003B692C" w:rsidP="00291B8F">
      <w:pPr>
        <w:ind w:firstLine="567"/>
        <w:jc w:val="both"/>
        <w:rPr>
          <w:sz w:val="28"/>
          <w:szCs w:val="28"/>
        </w:rPr>
      </w:pPr>
      <w:r w:rsidRPr="003E6204">
        <w:rPr>
          <w:sz w:val="28"/>
          <w:szCs w:val="28"/>
        </w:rPr>
        <w:t>7.3.3. В Протокол вскрытия конвертов заносятся сведения, предусмотренные</w:t>
      </w:r>
      <w:r>
        <w:rPr>
          <w:sz w:val="28"/>
          <w:szCs w:val="28"/>
        </w:rPr>
        <w:t xml:space="preserve"> </w:t>
      </w:r>
      <w:r w:rsidRPr="003E6204">
        <w:rPr>
          <w:sz w:val="28"/>
          <w:szCs w:val="28"/>
        </w:rPr>
        <w:t>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7.3.4. В случае представления участниками размещения заказа разъяснений,</w:t>
      </w:r>
      <w:r>
        <w:rPr>
          <w:sz w:val="28"/>
          <w:szCs w:val="28"/>
        </w:rPr>
        <w:t xml:space="preserve"> </w:t>
      </w:r>
      <w:r w:rsidRPr="003E6204">
        <w:rPr>
          <w:sz w:val="28"/>
          <w:szCs w:val="28"/>
        </w:rPr>
        <w:t>поданных ими, в том числе и в форме электронных документов, документов и заявок на</w:t>
      </w:r>
      <w:r>
        <w:rPr>
          <w:sz w:val="28"/>
          <w:szCs w:val="28"/>
        </w:rPr>
        <w:t xml:space="preserve"> </w:t>
      </w:r>
      <w:r w:rsidRPr="003E6204">
        <w:rPr>
          <w:sz w:val="28"/>
          <w:szCs w:val="28"/>
        </w:rPr>
        <w:t>участие в конкурсе, указанные разъяснения также вносятся в Протокол вскрытия</w:t>
      </w:r>
      <w:r>
        <w:rPr>
          <w:sz w:val="28"/>
          <w:szCs w:val="28"/>
        </w:rPr>
        <w:t xml:space="preserve"> </w:t>
      </w:r>
      <w:r w:rsidRPr="003E6204">
        <w:rPr>
          <w:sz w:val="28"/>
          <w:szCs w:val="28"/>
        </w:rPr>
        <w:t>конвертов.</w:t>
      </w:r>
    </w:p>
    <w:p w:rsidR="003B692C" w:rsidRPr="003E6204" w:rsidRDefault="003B692C" w:rsidP="00291B8F">
      <w:pPr>
        <w:ind w:firstLine="567"/>
        <w:jc w:val="both"/>
        <w:rPr>
          <w:sz w:val="28"/>
          <w:szCs w:val="28"/>
        </w:rPr>
      </w:pPr>
      <w:r w:rsidRPr="003E6204">
        <w:rPr>
          <w:sz w:val="28"/>
          <w:szCs w:val="28"/>
        </w:rPr>
        <w:t>7.3.5. Протокол вскрытия конвертов должен быть подписан всеми</w:t>
      </w:r>
      <w:r>
        <w:rPr>
          <w:sz w:val="28"/>
          <w:szCs w:val="28"/>
        </w:rPr>
        <w:t xml:space="preserve"> </w:t>
      </w:r>
      <w:r w:rsidRPr="003E6204">
        <w:rPr>
          <w:sz w:val="28"/>
          <w:szCs w:val="28"/>
        </w:rPr>
        <w:t>присутствующими членами Единой комиссии и Заказчиком непосредственно послев</w:t>
      </w:r>
      <w:r>
        <w:rPr>
          <w:sz w:val="28"/>
          <w:szCs w:val="28"/>
        </w:rPr>
        <w:t xml:space="preserve"> </w:t>
      </w:r>
      <w:r w:rsidRPr="003E6204">
        <w:rPr>
          <w:sz w:val="28"/>
          <w:szCs w:val="28"/>
        </w:rPr>
        <w:t>скрытия конвертов с заявками на участие в конкурсе и открытия доступа к поданным в</w:t>
      </w:r>
      <w:r>
        <w:rPr>
          <w:sz w:val="28"/>
          <w:szCs w:val="28"/>
        </w:rPr>
        <w:t xml:space="preserve"> </w:t>
      </w:r>
      <w:r w:rsidRPr="003E6204">
        <w:rPr>
          <w:sz w:val="28"/>
          <w:szCs w:val="28"/>
        </w:rPr>
        <w:t>форме электронных документов заявкам на участие в конкурсе.</w:t>
      </w:r>
    </w:p>
    <w:p w:rsidR="003B692C" w:rsidRPr="003E6204" w:rsidRDefault="003B692C" w:rsidP="00291B8F">
      <w:pPr>
        <w:ind w:firstLine="567"/>
        <w:jc w:val="both"/>
        <w:rPr>
          <w:sz w:val="28"/>
          <w:szCs w:val="28"/>
        </w:rPr>
      </w:pPr>
      <w:r w:rsidRPr="003E6204">
        <w:rPr>
          <w:sz w:val="28"/>
          <w:szCs w:val="28"/>
        </w:rPr>
        <w:t>7.3.6. В случае если конверты с заявками на участие в конкурсе или подаваемые в</w:t>
      </w:r>
      <w:r>
        <w:rPr>
          <w:sz w:val="28"/>
          <w:szCs w:val="28"/>
        </w:rPr>
        <w:t xml:space="preserve"> </w:t>
      </w:r>
      <w:r w:rsidRPr="003E6204">
        <w:rPr>
          <w:sz w:val="28"/>
          <w:szCs w:val="28"/>
        </w:rPr>
        <w:t>форме электронных документов заявки на участие в конкурсе получены после окончания</w:t>
      </w:r>
      <w:r>
        <w:rPr>
          <w:sz w:val="28"/>
          <w:szCs w:val="28"/>
        </w:rPr>
        <w:t xml:space="preserve"> </w:t>
      </w:r>
      <w:r w:rsidRPr="003E6204">
        <w:rPr>
          <w:sz w:val="28"/>
          <w:szCs w:val="28"/>
        </w:rPr>
        <w:t>срока их приема, такие конверты и заявки вскрываются:</w:t>
      </w:r>
    </w:p>
    <w:p w:rsidR="003B692C" w:rsidRPr="003E6204" w:rsidRDefault="003B692C" w:rsidP="00291B8F">
      <w:pPr>
        <w:ind w:firstLine="567"/>
        <w:jc w:val="both"/>
        <w:rPr>
          <w:sz w:val="28"/>
          <w:szCs w:val="28"/>
        </w:rPr>
      </w:pPr>
      <w:r w:rsidRPr="003E6204">
        <w:rPr>
          <w:sz w:val="28"/>
          <w:szCs w:val="28"/>
        </w:rPr>
        <w:t>7.3.6.1. Единой  комиссией, если они были признаны опоздавшими -непосредственно на процедуре вскрытия, а сведения о таких опоздавших заявках заносятся в Протокол вскрытия конвертов;</w:t>
      </w:r>
    </w:p>
    <w:p w:rsidR="003B692C" w:rsidRPr="003E6204" w:rsidRDefault="003B692C" w:rsidP="00291B8F">
      <w:pPr>
        <w:ind w:firstLine="567"/>
        <w:jc w:val="both"/>
        <w:rPr>
          <w:sz w:val="28"/>
          <w:szCs w:val="28"/>
        </w:rPr>
      </w:pPr>
      <w:r w:rsidRPr="003E6204">
        <w:rPr>
          <w:sz w:val="28"/>
          <w:szCs w:val="28"/>
        </w:rPr>
        <w:t>7.3.6.2. Заказчиком, если конверты с заявками на участие в конкурсе или</w:t>
      </w:r>
      <w:r>
        <w:rPr>
          <w:sz w:val="28"/>
          <w:szCs w:val="28"/>
        </w:rPr>
        <w:t xml:space="preserve"> </w:t>
      </w:r>
      <w:r w:rsidRPr="003E6204">
        <w:rPr>
          <w:sz w:val="28"/>
          <w:szCs w:val="28"/>
        </w:rPr>
        <w:t>подаваемые в форме электронных документов заявки на участие в конкурсе получены</w:t>
      </w:r>
      <w:r>
        <w:rPr>
          <w:sz w:val="28"/>
          <w:szCs w:val="28"/>
        </w:rPr>
        <w:t xml:space="preserve"> </w:t>
      </w:r>
      <w:r w:rsidRPr="003E6204">
        <w:rPr>
          <w:sz w:val="28"/>
          <w:szCs w:val="28"/>
        </w:rPr>
        <w:t>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w:t>
      </w:r>
    </w:p>
    <w:p w:rsidR="003B692C" w:rsidRPr="003E6204" w:rsidRDefault="003B692C" w:rsidP="00291B8F">
      <w:pPr>
        <w:ind w:firstLine="567"/>
        <w:jc w:val="both"/>
        <w:rPr>
          <w:sz w:val="28"/>
          <w:szCs w:val="28"/>
        </w:rPr>
      </w:pPr>
      <w:r w:rsidRPr="003E6204">
        <w:rPr>
          <w:sz w:val="28"/>
          <w:szCs w:val="28"/>
        </w:rPr>
        <w:t>7.3.7. Все опоздавшие заявки Заказчик возвращает подавшим их участникам</w:t>
      </w:r>
      <w:r>
        <w:rPr>
          <w:sz w:val="28"/>
          <w:szCs w:val="28"/>
        </w:rPr>
        <w:t xml:space="preserve"> </w:t>
      </w:r>
      <w:r w:rsidRPr="003E6204">
        <w:rPr>
          <w:sz w:val="28"/>
          <w:szCs w:val="28"/>
        </w:rPr>
        <w:t>размещения заказа в день их вскрытия.</w:t>
      </w:r>
    </w:p>
    <w:p w:rsidR="003B692C" w:rsidRPr="003E6204" w:rsidRDefault="003B692C" w:rsidP="00291B8F">
      <w:pPr>
        <w:ind w:firstLine="567"/>
        <w:jc w:val="both"/>
        <w:rPr>
          <w:sz w:val="28"/>
          <w:szCs w:val="28"/>
        </w:rPr>
      </w:pPr>
      <w:r w:rsidRPr="003E6204">
        <w:rPr>
          <w:sz w:val="28"/>
          <w:szCs w:val="28"/>
        </w:rPr>
        <w:t>7.3.8. Единая комиссия рассматривает заявки на участие в конкурсе в срок, не</w:t>
      </w:r>
      <w:r>
        <w:rPr>
          <w:sz w:val="28"/>
          <w:szCs w:val="28"/>
        </w:rPr>
        <w:t xml:space="preserve"> </w:t>
      </w:r>
      <w:r w:rsidRPr="003E6204">
        <w:rPr>
          <w:sz w:val="28"/>
          <w:szCs w:val="28"/>
        </w:rPr>
        <w:t>превышающий десяти дней со дня вскрытия конвертов с заявками на участие в конкурсе и</w:t>
      </w:r>
      <w:r>
        <w:rPr>
          <w:sz w:val="28"/>
          <w:szCs w:val="28"/>
        </w:rPr>
        <w:t xml:space="preserve"> </w:t>
      </w:r>
      <w:r w:rsidRPr="003E6204">
        <w:rPr>
          <w:sz w:val="28"/>
          <w:szCs w:val="28"/>
        </w:rPr>
        <w:t>открытия доступа к поданным в форме электронных документов заявкам на участие в</w:t>
      </w:r>
      <w:r>
        <w:rPr>
          <w:sz w:val="28"/>
          <w:szCs w:val="28"/>
        </w:rPr>
        <w:t xml:space="preserve"> </w:t>
      </w:r>
      <w:r w:rsidRPr="003E6204">
        <w:rPr>
          <w:sz w:val="28"/>
          <w:szCs w:val="28"/>
        </w:rPr>
        <w:t>конкурсе.</w:t>
      </w:r>
    </w:p>
    <w:p w:rsidR="003B692C" w:rsidRPr="003E6204" w:rsidRDefault="003B692C" w:rsidP="00291B8F">
      <w:pPr>
        <w:ind w:firstLine="567"/>
        <w:jc w:val="both"/>
        <w:rPr>
          <w:sz w:val="28"/>
          <w:szCs w:val="28"/>
        </w:rPr>
      </w:pPr>
      <w:r w:rsidRPr="003E6204">
        <w:rPr>
          <w:sz w:val="28"/>
          <w:szCs w:val="28"/>
        </w:rPr>
        <w:t>7.3.9. Единая комиссия проверяет наличие документов в составе заявки на участие</w:t>
      </w:r>
      <w:r>
        <w:rPr>
          <w:sz w:val="28"/>
          <w:szCs w:val="28"/>
        </w:rPr>
        <w:t xml:space="preserve"> </w:t>
      </w:r>
      <w:r w:rsidRPr="003E6204">
        <w:rPr>
          <w:sz w:val="28"/>
          <w:szCs w:val="28"/>
        </w:rPr>
        <w:t>в конкурсе в соответствии с требованиями, предъявляемыми к заявке на участие в</w:t>
      </w:r>
      <w:r>
        <w:rPr>
          <w:sz w:val="28"/>
          <w:szCs w:val="28"/>
        </w:rPr>
        <w:t xml:space="preserve"> </w:t>
      </w:r>
      <w:r w:rsidRPr="003E6204">
        <w:rPr>
          <w:sz w:val="28"/>
          <w:szCs w:val="28"/>
        </w:rPr>
        <w:t>конкурсе, конкурсной документацией и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7.3.10. Единая комиссия проверяет соответствие участников размещения заказа</w:t>
      </w:r>
      <w:r>
        <w:rPr>
          <w:sz w:val="28"/>
          <w:szCs w:val="28"/>
        </w:rPr>
        <w:t xml:space="preserve"> </w:t>
      </w:r>
      <w:r w:rsidRPr="003E6204">
        <w:rPr>
          <w:sz w:val="28"/>
          <w:szCs w:val="28"/>
        </w:rPr>
        <w:t>требованиям, установленным законодательством Российской Федерации к участникам</w:t>
      </w:r>
      <w:r>
        <w:rPr>
          <w:sz w:val="28"/>
          <w:szCs w:val="28"/>
        </w:rPr>
        <w:t xml:space="preserve"> </w:t>
      </w:r>
      <w:r w:rsidRPr="003E6204">
        <w:rPr>
          <w:sz w:val="28"/>
          <w:szCs w:val="28"/>
        </w:rPr>
        <w:t>размещения заказов на поставки товаров, выполнение работ, оказание услуг для</w:t>
      </w:r>
      <w:r>
        <w:rPr>
          <w:sz w:val="28"/>
          <w:szCs w:val="28"/>
        </w:rPr>
        <w:t xml:space="preserve"> </w:t>
      </w:r>
      <w:r w:rsidRPr="003E6204">
        <w:rPr>
          <w:sz w:val="28"/>
          <w:szCs w:val="28"/>
        </w:rPr>
        <w:t>государственных и муниципальных нужд. При этом Единая комиссия не вправе возлагать</w:t>
      </w:r>
      <w:r>
        <w:rPr>
          <w:sz w:val="28"/>
          <w:szCs w:val="28"/>
        </w:rPr>
        <w:t xml:space="preserve"> </w:t>
      </w:r>
      <w:r w:rsidRPr="003E6204">
        <w:rPr>
          <w:sz w:val="28"/>
          <w:szCs w:val="28"/>
        </w:rPr>
        <w:t>на участников размещения заказа обязанность подтверждать соответствие данным</w:t>
      </w:r>
      <w:r>
        <w:rPr>
          <w:sz w:val="28"/>
          <w:szCs w:val="28"/>
        </w:rPr>
        <w:t xml:space="preserve"> </w:t>
      </w:r>
      <w:r w:rsidRPr="003E6204">
        <w:rPr>
          <w:sz w:val="28"/>
          <w:szCs w:val="28"/>
        </w:rPr>
        <w:t>требованиям, а вправе воспользоваться своим правом обратиться к Заказчику с</w:t>
      </w:r>
      <w:r>
        <w:rPr>
          <w:sz w:val="28"/>
          <w:szCs w:val="28"/>
        </w:rPr>
        <w:t xml:space="preserve"> </w:t>
      </w:r>
      <w:r w:rsidRPr="003E6204">
        <w:rPr>
          <w:sz w:val="28"/>
          <w:szCs w:val="28"/>
        </w:rPr>
        <w:t>требованием незамедлительно запросить у соответствующих органов и организаций необходимые сведения.</w:t>
      </w:r>
    </w:p>
    <w:p w:rsidR="003B692C" w:rsidRPr="003E6204" w:rsidRDefault="003B692C" w:rsidP="00291B8F">
      <w:pPr>
        <w:ind w:firstLine="567"/>
        <w:jc w:val="both"/>
        <w:rPr>
          <w:sz w:val="28"/>
          <w:szCs w:val="28"/>
        </w:rPr>
      </w:pPr>
      <w:r w:rsidRPr="003E6204">
        <w:rPr>
          <w:sz w:val="28"/>
          <w:szCs w:val="28"/>
        </w:rPr>
        <w:t>7.3.11. На основании результатов рассмотрения заявок на участие в конкурсе</w:t>
      </w:r>
      <w:r>
        <w:rPr>
          <w:sz w:val="28"/>
          <w:szCs w:val="28"/>
        </w:rPr>
        <w:t xml:space="preserve"> Единой</w:t>
      </w:r>
      <w:r w:rsidRPr="003E6204">
        <w:rPr>
          <w:sz w:val="28"/>
          <w:szCs w:val="28"/>
        </w:rPr>
        <w:t xml:space="preserve"> комиссией принимается решение о допуске к участию в конкурсе участника</w:t>
      </w:r>
      <w:r>
        <w:rPr>
          <w:sz w:val="28"/>
          <w:szCs w:val="28"/>
        </w:rPr>
        <w:t xml:space="preserve"> </w:t>
      </w:r>
      <w:r w:rsidRPr="003E6204">
        <w:rPr>
          <w:sz w:val="28"/>
          <w:szCs w:val="28"/>
        </w:rPr>
        <w:t>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w:t>
      </w:r>
    </w:p>
    <w:p w:rsidR="003B692C" w:rsidRPr="003E6204" w:rsidRDefault="003B692C" w:rsidP="00291B8F">
      <w:pPr>
        <w:ind w:firstLine="567"/>
        <w:jc w:val="both"/>
        <w:rPr>
          <w:sz w:val="28"/>
          <w:szCs w:val="28"/>
        </w:rPr>
      </w:pPr>
      <w:r>
        <w:rPr>
          <w:sz w:val="28"/>
          <w:szCs w:val="28"/>
        </w:rPr>
        <w:t>17.3.12.</w:t>
      </w:r>
      <w:r w:rsidRPr="003E6204">
        <w:rPr>
          <w:sz w:val="28"/>
          <w:szCs w:val="28"/>
        </w:rPr>
        <w:t xml:space="preserve"> 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 рассмотрения заявок на участие в конкурсе.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w:t>
      </w:r>
    </w:p>
    <w:p w:rsidR="003B692C" w:rsidRPr="003E6204" w:rsidRDefault="003B692C" w:rsidP="00291B8F">
      <w:pPr>
        <w:ind w:firstLine="567"/>
        <w:jc w:val="both"/>
        <w:rPr>
          <w:sz w:val="28"/>
          <w:szCs w:val="28"/>
        </w:rPr>
      </w:pPr>
      <w:r w:rsidRPr="003E6204">
        <w:rPr>
          <w:sz w:val="28"/>
          <w:szCs w:val="28"/>
        </w:rPr>
        <w:t>7.3.13. Единая комиссия оценивает и сопоставляет заявки на участие в конкурсе в</w:t>
      </w:r>
      <w:r>
        <w:rPr>
          <w:sz w:val="28"/>
          <w:szCs w:val="28"/>
        </w:rPr>
        <w:t xml:space="preserve"> </w:t>
      </w:r>
      <w:r w:rsidRPr="003E6204">
        <w:rPr>
          <w:sz w:val="28"/>
          <w:szCs w:val="28"/>
        </w:rPr>
        <w:t>срок, не превышающий десяти дней со дня подписания Протокола рассмотрения заявок на участие в конкурсе.</w:t>
      </w:r>
    </w:p>
    <w:p w:rsidR="003B692C" w:rsidRPr="003E6204" w:rsidRDefault="003B692C" w:rsidP="00291B8F">
      <w:pPr>
        <w:ind w:firstLine="567"/>
        <w:jc w:val="both"/>
        <w:rPr>
          <w:sz w:val="28"/>
          <w:szCs w:val="28"/>
        </w:rPr>
      </w:pPr>
      <w:r w:rsidRPr="003E6204">
        <w:rPr>
          <w:sz w:val="28"/>
          <w:szCs w:val="28"/>
        </w:rPr>
        <w:t>7.3.14. На основании результатов оценки и сопоставления заявок на участие в</w:t>
      </w:r>
      <w:r>
        <w:rPr>
          <w:sz w:val="28"/>
          <w:szCs w:val="28"/>
        </w:rPr>
        <w:t xml:space="preserve"> </w:t>
      </w:r>
      <w:r w:rsidRPr="003E6204">
        <w:rPr>
          <w:sz w:val="28"/>
          <w:szCs w:val="28"/>
        </w:rPr>
        <w:t>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3B692C" w:rsidRPr="003E6204" w:rsidRDefault="003B692C" w:rsidP="00291B8F">
      <w:pPr>
        <w:ind w:firstLine="567"/>
        <w:jc w:val="both"/>
        <w:rPr>
          <w:sz w:val="28"/>
          <w:szCs w:val="28"/>
        </w:rPr>
      </w:pPr>
      <w:r w:rsidRPr="003E6204">
        <w:rPr>
          <w:sz w:val="28"/>
          <w:szCs w:val="28"/>
        </w:rPr>
        <w:t>7.3.15.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3B692C" w:rsidRPr="003E6204" w:rsidRDefault="003B692C" w:rsidP="00291B8F">
      <w:pPr>
        <w:ind w:firstLine="567"/>
        <w:jc w:val="both"/>
        <w:rPr>
          <w:sz w:val="28"/>
          <w:szCs w:val="28"/>
        </w:rPr>
      </w:pPr>
      <w:r w:rsidRPr="003E6204">
        <w:rPr>
          <w:sz w:val="28"/>
          <w:szCs w:val="28"/>
        </w:rPr>
        <w:t>7.3.16. В Протокол оценки и сопоставления заявок на участие в конкурсе заносятся</w:t>
      </w:r>
      <w:r>
        <w:rPr>
          <w:sz w:val="28"/>
          <w:szCs w:val="28"/>
        </w:rPr>
        <w:t xml:space="preserve"> </w:t>
      </w:r>
      <w:r w:rsidRPr="003E6204">
        <w:rPr>
          <w:sz w:val="28"/>
          <w:szCs w:val="28"/>
        </w:rPr>
        <w:t>сведения, предусмотренные законодательством Российской Федерации и конкурсной</w:t>
      </w:r>
      <w:r>
        <w:rPr>
          <w:sz w:val="28"/>
          <w:szCs w:val="28"/>
        </w:rPr>
        <w:t xml:space="preserve"> </w:t>
      </w:r>
      <w:r w:rsidRPr="003E6204">
        <w:rPr>
          <w:sz w:val="28"/>
          <w:szCs w:val="28"/>
        </w:rPr>
        <w:t>документацией.</w:t>
      </w:r>
    </w:p>
    <w:p w:rsidR="003B692C" w:rsidRPr="003E6204" w:rsidRDefault="003B692C" w:rsidP="00291B8F">
      <w:pPr>
        <w:ind w:firstLine="567"/>
        <w:jc w:val="both"/>
        <w:rPr>
          <w:sz w:val="28"/>
          <w:szCs w:val="28"/>
        </w:rPr>
      </w:pPr>
      <w:r w:rsidRPr="003E6204">
        <w:rPr>
          <w:sz w:val="28"/>
          <w:szCs w:val="28"/>
        </w:rPr>
        <w:t>7.3.17. Протокол оценки и сопоставления заявок на участие в конкурсе должен</w:t>
      </w:r>
      <w:r>
        <w:rPr>
          <w:sz w:val="28"/>
          <w:szCs w:val="28"/>
        </w:rPr>
        <w:t xml:space="preserve"> </w:t>
      </w:r>
      <w:r w:rsidRPr="003E6204">
        <w:rPr>
          <w:sz w:val="28"/>
          <w:szCs w:val="28"/>
        </w:rPr>
        <w:t>быть подписан всеми присутствующими членами Единой комиссии и Заказчиком в</w:t>
      </w:r>
      <w:r>
        <w:rPr>
          <w:sz w:val="28"/>
          <w:szCs w:val="28"/>
        </w:rPr>
        <w:t xml:space="preserve"> </w:t>
      </w:r>
      <w:r w:rsidRPr="003E6204">
        <w:rPr>
          <w:sz w:val="28"/>
          <w:szCs w:val="28"/>
        </w:rPr>
        <w:t>течение дня, следующего после дня окончания проведения оценки и сопоставления заявок</w:t>
      </w:r>
      <w:r>
        <w:rPr>
          <w:sz w:val="28"/>
          <w:szCs w:val="28"/>
        </w:rPr>
        <w:t xml:space="preserve"> </w:t>
      </w:r>
      <w:r w:rsidRPr="003E6204">
        <w:rPr>
          <w:sz w:val="28"/>
          <w:szCs w:val="28"/>
        </w:rPr>
        <w:t>на участие в конкурсе.</w:t>
      </w:r>
    </w:p>
    <w:p w:rsidR="003B692C" w:rsidRPr="003E6204" w:rsidRDefault="003B692C" w:rsidP="00291B8F">
      <w:pPr>
        <w:ind w:firstLine="567"/>
        <w:jc w:val="both"/>
        <w:rPr>
          <w:sz w:val="28"/>
          <w:szCs w:val="28"/>
        </w:rPr>
      </w:pPr>
      <w:r w:rsidRPr="003E6204">
        <w:rPr>
          <w:sz w:val="28"/>
          <w:szCs w:val="28"/>
        </w:rPr>
        <w:t>7.4. Регламент работы Единой комиссии при размещении заказов путем проведения торгов в форме аукциона:</w:t>
      </w:r>
    </w:p>
    <w:p w:rsidR="003B692C" w:rsidRPr="003E6204" w:rsidRDefault="003B692C" w:rsidP="00291B8F">
      <w:pPr>
        <w:ind w:firstLine="567"/>
        <w:jc w:val="both"/>
        <w:rPr>
          <w:sz w:val="28"/>
          <w:szCs w:val="28"/>
        </w:rPr>
      </w:pPr>
      <w:r w:rsidRPr="003E6204">
        <w:rPr>
          <w:sz w:val="28"/>
          <w:szCs w:val="28"/>
        </w:rPr>
        <w:t>7.4.1.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7.4.2.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с требованием незамедлительно запросить у соответствующих органов и организаций</w:t>
      </w:r>
      <w:r>
        <w:rPr>
          <w:sz w:val="28"/>
          <w:szCs w:val="28"/>
        </w:rPr>
        <w:t xml:space="preserve"> </w:t>
      </w:r>
      <w:r w:rsidRPr="003E6204">
        <w:rPr>
          <w:sz w:val="28"/>
          <w:szCs w:val="28"/>
        </w:rPr>
        <w:t>необходимые сведения.</w:t>
      </w:r>
    </w:p>
    <w:p w:rsidR="003B692C" w:rsidRPr="003E6204" w:rsidRDefault="003B692C" w:rsidP="00291B8F">
      <w:pPr>
        <w:ind w:firstLine="567"/>
        <w:jc w:val="both"/>
        <w:rPr>
          <w:sz w:val="28"/>
          <w:szCs w:val="28"/>
        </w:rPr>
      </w:pPr>
      <w:r w:rsidRPr="003E6204">
        <w:rPr>
          <w:sz w:val="28"/>
          <w:szCs w:val="28"/>
        </w:rPr>
        <w:t>7.4.3. Единая комиссия рассматривает заявки на участие в аукционе в срок, не превышающий пяти дней со дня окончания приема заявок на участие в аукционе.</w:t>
      </w:r>
    </w:p>
    <w:p w:rsidR="003B692C" w:rsidRPr="003E6204" w:rsidRDefault="003B692C" w:rsidP="00291B8F">
      <w:pPr>
        <w:ind w:firstLine="567"/>
        <w:jc w:val="both"/>
        <w:rPr>
          <w:sz w:val="28"/>
          <w:szCs w:val="28"/>
        </w:rPr>
      </w:pPr>
      <w:r w:rsidRPr="003E6204">
        <w:rPr>
          <w:sz w:val="28"/>
          <w:szCs w:val="28"/>
        </w:rPr>
        <w:t>7.4.4. 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Заказчиком.</w:t>
      </w:r>
    </w:p>
    <w:p w:rsidR="003B692C" w:rsidRPr="003E6204" w:rsidRDefault="003B692C" w:rsidP="00291B8F">
      <w:pPr>
        <w:ind w:firstLine="567"/>
        <w:jc w:val="both"/>
        <w:rPr>
          <w:sz w:val="28"/>
          <w:szCs w:val="28"/>
        </w:rPr>
      </w:pPr>
      <w:r w:rsidRPr="003E6204">
        <w:rPr>
          <w:sz w:val="28"/>
          <w:szCs w:val="28"/>
        </w:rPr>
        <w:t>7.4.5. В случае если ни один из участников размещения заказа не был допущен к участию в аукционе или к участию в аукционе был допущен только один участник</w:t>
      </w:r>
      <w:r>
        <w:rPr>
          <w:sz w:val="28"/>
          <w:szCs w:val="28"/>
        </w:rPr>
        <w:t xml:space="preserve"> </w:t>
      </w:r>
      <w:r w:rsidRPr="003E6204">
        <w:rPr>
          <w:sz w:val="28"/>
          <w:szCs w:val="28"/>
        </w:rPr>
        <w:t>размещения заказа, Единая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3B692C" w:rsidRPr="003E6204" w:rsidRDefault="003B692C" w:rsidP="00291B8F">
      <w:pPr>
        <w:ind w:firstLine="567"/>
        <w:jc w:val="both"/>
        <w:rPr>
          <w:sz w:val="28"/>
          <w:szCs w:val="28"/>
        </w:rPr>
      </w:pPr>
      <w:r w:rsidRPr="003E6204">
        <w:rPr>
          <w:sz w:val="28"/>
          <w:szCs w:val="28"/>
        </w:rPr>
        <w:t>7.4.6. Члены Единой комиссии присутствуют на процедуре проведения аукциона</w:t>
      </w:r>
      <w:r>
        <w:rPr>
          <w:sz w:val="28"/>
          <w:szCs w:val="28"/>
        </w:rPr>
        <w:t xml:space="preserve"> </w:t>
      </w:r>
      <w:r w:rsidRPr="003E6204">
        <w:rPr>
          <w:sz w:val="28"/>
          <w:szCs w:val="28"/>
        </w:rPr>
        <w:t>в день проведения аукциона, подписывают Протокол аукциона вместе с Заказчиком и</w:t>
      </w:r>
      <w:r>
        <w:rPr>
          <w:sz w:val="28"/>
          <w:szCs w:val="28"/>
        </w:rPr>
        <w:t xml:space="preserve"> </w:t>
      </w:r>
      <w:r w:rsidRPr="003E6204">
        <w:rPr>
          <w:sz w:val="28"/>
          <w:szCs w:val="28"/>
        </w:rPr>
        <w:t>Аукционистом, если таковой привлечен Заказчиком.</w:t>
      </w:r>
    </w:p>
    <w:p w:rsidR="003B692C" w:rsidRPr="003E6204" w:rsidRDefault="003B692C" w:rsidP="00291B8F">
      <w:pPr>
        <w:ind w:firstLine="567"/>
        <w:jc w:val="both"/>
        <w:rPr>
          <w:sz w:val="28"/>
          <w:szCs w:val="28"/>
        </w:rPr>
      </w:pPr>
      <w:r w:rsidRPr="003E6204">
        <w:rPr>
          <w:sz w:val="28"/>
          <w:szCs w:val="28"/>
        </w:rPr>
        <w:t>7.5. Регламент работы Единой комиссии при размещении заказов путем проведения торгов в форме  открытого аукциона в электронной форме:</w:t>
      </w:r>
    </w:p>
    <w:p w:rsidR="003B692C" w:rsidRPr="003E6204" w:rsidRDefault="003B692C" w:rsidP="00291B8F">
      <w:pPr>
        <w:ind w:firstLine="567"/>
        <w:jc w:val="both"/>
        <w:rPr>
          <w:sz w:val="28"/>
          <w:szCs w:val="28"/>
        </w:rPr>
      </w:pPr>
      <w:r w:rsidRPr="003E6204">
        <w:rPr>
          <w:sz w:val="28"/>
          <w:szCs w:val="28"/>
        </w:rPr>
        <w:t>7.5.1. Единая комиссия рассматривает первые части  заявок на открытый аукцион в электронной форме в соответствии с требованиями, предъявляемыми к заявке на участие в аукционе документацией об открытом аукционе в электронной форме и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 xml:space="preserve">7.5.2. После проведения открытого аукциона в электронной форме на электронной торговой площадке Единая комиссия рассматривает  вторые части заявок на открытый аукцион в электронной форме в соответствии с требованиями, предъявляемыми к заявке на участие в открытом аукционе в электронной форме документацией об открытом аукционе в электронной форме и законодательством Российской Федерации, а также рассматривает документы, размещенные участником размещения заказа на электронной  торговой площадке в момент аккредитации. </w:t>
      </w:r>
    </w:p>
    <w:p w:rsidR="003B692C" w:rsidRPr="003E6204" w:rsidRDefault="003B692C" w:rsidP="00291B8F">
      <w:pPr>
        <w:ind w:firstLine="567"/>
        <w:jc w:val="both"/>
        <w:rPr>
          <w:sz w:val="28"/>
          <w:szCs w:val="28"/>
        </w:rPr>
      </w:pPr>
      <w:r w:rsidRPr="003E6204">
        <w:rPr>
          <w:sz w:val="28"/>
          <w:szCs w:val="28"/>
        </w:rPr>
        <w:t>7.5.3. Единая комиссия рассматривает первые и вторые части заявок на участие в  открытом аукционе в электронной форме в сроки,  установленные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7.5.4. На основании результатов рассмотрения  первых частей заявок на участие в  открытом аукционе в электронной форме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в электронной форме или об отказе в допуске такого участника размещения заказа к участию в аукционе, и офо</w:t>
      </w:r>
      <w:r>
        <w:rPr>
          <w:sz w:val="28"/>
          <w:szCs w:val="28"/>
        </w:rPr>
        <w:t xml:space="preserve">рмляется Протокол рассмотрения </w:t>
      </w:r>
      <w:r w:rsidRPr="003E6204">
        <w:rPr>
          <w:sz w:val="28"/>
          <w:szCs w:val="28"/>
        </w:rPr>
        <w:t>первых частей заявок на участие в аукционе в электронной форме, который подписывается всеми присутствующими членами Единой комиссии в день окончания рассмотрения заявок на участие в аукционе. Протокол рассмотрения  первых частей заявок на участие в открытом аукционе  в электронной форме в тот же день подписывается Заказчиком.</w:t>
      </w:r>
    </w:p>
    <w:p w:rsidR="003B692C" w:rsidRPr="003E6204" w:rsidRDefault="003B692C" w:rsidP="00291B8F">
      <w:pPr>
        <w:ind w:firstLine="567"/>
        <w:jc w:val="both"/>
        <w:rPr>
          <w:sz w:val="28"/>
          <w:szCs w:val="28"/>
        </w:rPr>
      </w:pPr>
      <w:r w:rsidRPr="003E6204">
        <w:rPr>
          <w:sz w:val="28"/>
          <w:szCs w:val="28"/>
        </w:rPr>
        <w:t>7.5.5. В случае если ни один из участников размещения зак</w:t>
      </w:r>
      <w:r>
        <w:rPr>
          <w:sz w:val="28"/>
          <w:szCs w:val="28"/>
        </w:rPr>
        <w:t xml:space="preserve">аза не был допущен к участию в </w:t>
      </w:r>
      <w:r w:rsidRPr="003E6204">
        <w:rPr>
          <w:sz w:val="28"/>
          <w:szCs w:val="28"/>
        </w:rPr>
        <w:t>открытом аукционе в электронной форме  или к участию в аукционе был допущен только один участник размещения заказа, Единая комиссия принимает решение о признании  открытого аукциона  в электронной форме несостоявшимся, о чем делается запись в Протоколе рассмотрения заявок на участие в открытом  аукционе в электронной форме.</w:t>
      </w:r>
    </w:p>
    <w:p w:rsidR="003B692C" w:rsidRPr="003E6204" w:rsidRDefault="003B692C" w:rsidP="00291B8F">
      <w:pPr>
        <w:ind w:firstLine="567"/>
        <w:jc w:val="both"/>
        <w:rPr>
          <w:sz w:val="28"/>
          <w:szCs w:val="28"/>
        </w:rPr>
      </w:pPr>
      <w:r w:rsidRPr="003E6204">
        <w:rPr>
          <w:sz w:val="28"/>
          <w:szCs w:val="28"/>
        </w:rPr>
        <w:t>7.5.6. После проведения на электронной торговой площадке открытого  аукциона в электронной форме  Единая комиссия  рассматрива</w:t>
      </w:r>
      <w:r>
        <w:rPr>
          <w:sz w:val="28"/>
          <w:szCs w:val="28"/>
        </w:rPr>
        <w:t>ет вторые части поданных заявок</w:t>
      </w:r>
      <w:r w:rsidRPr="003E6204">
        <w:rPr>
          <w:sz w:val="28"/>
          <w:szCs w:val="28"/>
        </w:rPr>
        <w:t xml:space="preserve"> на аукцион в соответствии с требованиями, предъявляемыми к заявке на участие в открыто</w:t>
      </w:r>
      <w:r>
        <w:rPr>
          <w:sz w:val="28"/>
          <w:szCs w:val="28"/>
        </w:rPr>
        <w:t xml:space="preserve">м аукционе в электронной форме </w:t>
      </w:r>
      <w:r w:rsidRPr="003E6204">
        <w:rPr>
          <w:sz w:val="28"/>
          <w:szCs w:val="28"/>
        </w:rPr>
        <w:t>документацией об открытом аукционе в электронной</w:t>
      </w:r>
      <w:r>
        <w:rPr>
          <w:sz w:val="28"/>
          <w:szCs w:val="28"/>
        </w:rPr>
        <w:t xml:space="preserve"> форме, и определяет участников</w:t>
      </w:r>
      <w:r w:rsidRPr="003E6204">
        <w:rPr>
          <w:sz w:val="28"/>
          <w:szCs w:val="28"/>
        </w:rPr>
        <w:t xml:space="preserve"> аукциона, занявших первые пять мест при проведении аукциона в электронной форме.</w:t>
      </w:r>
    </w:p>
    <w:p w:rsidR="003B692C" w:rsidRPr="003E6204" w:rsidRDefault="003B692C" w:rsidP="00291B8F">
      <w:pPr>
        <w:ind w:firstLine="567"/>
        <w:jc w:val="both"/>
        <w:rPr>
          <w:sz w:val="28"/>
          <w:szCs w:val="28"/>
        </w:rPr>
      </w:pPr>
      <w:r w:rsidRPr="003E6204">
        <w:rPr>
          <w:sz w:val="28"/>
          <w:szCs w:val="28"/>
        </w:rPr>
        <w:t xml:space="preserve">7.5.7. В случае, если  на основании  рассмотрения вторых частей заявок на участие в открытом аукционе в электронной форме ни один из участников  аукциона  не был признан соответствующим требованиям  документации об открытом аукционе в электронной форме, Единая комиссия принимает решение </w:t>
      </w:r>
      <w:r>
        <w:rPr>
          <w:sz w:val="28"/>
          <w:szCs w:val="28"/>
        </w:rPr>
        <w:t xml:space="preserve">о признании открытого аукциона </w:t>
      </w:r>
      <w:r w:rsidRPr="003E6204">
        <w:rPr>
          <w:sz w:val="28"/>
          <w:szCs w:val="28"/>
        </w:rPr>
        <w:t>в электронной форме несостоявшимся, о ч</w:t>
      </w:r>
      <w:r>
        <w:rPr>
          <w:sz w:val="28"/>
          <w:szCs w:val="28"/>
        </w:rPr>
        <w:t xml:space="preserve">ем делается запись в Протоколе подведения итогов </w:t>
      </w:r>
      <w:r w:rsidRPr="003E6204">
        <w:rPr>
          <w:sz w:val="28"/>
          <w:szCs w:val="28"/>
        </w:rPr>
        <w:t>открытого аукциона в электронной форме.</w:t>
      </w:r>
    </w:p>
    <w:p w:rsidR="003B692C" w:rsidRPr="003E6204" w:rsidRDefault="003B692C" w:rsidP="00291B8F">
      <w:pPr>
        <w:ind w:firstLine="567"/>
        <w:jc w:val="both"/>
        <w:rPr>
          <w:sz w:val="28"/>
          <w:szCs w:val="28"/>
        </w:rPr>
      </w:pPr>
      <w:r w:rsidRPr="003E6204">
        <w:rPr>
          <w:sz w:val="28"/>
          <w:szCs w:val="28"/>
        </w:rPr>
        <w:t>7.6. Регламент работы Единой комиссии при размещении заказов путем запроса котировок:</w:t>
      </w:r>
    </w:p>
    <w:p w:rsidR="003B692C" w:rsidRPr="003E6204" w:rsidRDefault="003B692C" w:rsidP="00291B8F">
      <w:pPr>
        <w:ind w:firstLine="567"/>
        <w:jc w:val="both"/>
        <w:rPr>
          <w:sz w:val="28"/>
          <w:szCs w:val="28"/>
        </w:rPr>
      </w:pPr>
      <w:r w:rsidRPr="003E6204">
        <w:rPr>
          <w:sz w:val="28"/>
          <w:szCs w:val="28"/>
        </w:rPr>
        <w:t>7.6.1. Единая комиссия рассматривает котировочные заявки на соответствие их</w:t>
      </w:r>
      <w:r>
        <w:rPr>
          <w:sz w:val="28"/>
          <w:szCs w:val="28"/>
        </w:rPr>
        <w:t xml:space="preserve"> </w:t>
      </w:r>
      <w:r w:rsidRPr="003E6204">
        <w:rPr>
          <w:sz w:val="28"/>
          <w:szCs w:val="28"/>
        </w:rPr>
        <w:t>требованиям, установленным в извещении о проведении запроса котировок и</w:t>
      </w:r>
      <w:r>
        <w:rPr>
          <w:sz w:val="28"/>
          <w:szCs w:val="28"/>
        </w:rPr>
        <w:t xml:space="preserve"> </w:t>
      </w:r>
      <w:r w:rsidRPr="003E6204">
        <w:rPr>
          <w:sz w:val="28"/>
          <w:szCs w:val="28"/>
        </w:rPr>
        <w:t>законодательстве Российской Федерации,  и оценивает их в течение дня, следующего заднем окончания срока подачи котировочных заявок.</w:t>
      </w:r>
    </w:p>
    <w:p w:rsidR="003B692C" w:rsidRPr="003E6204" w:rsidRDefault="003B692C" w:rsidP="00291B8F">
      <w:pPr>
        <w:ind w:firstLine="567"/>
        <w:jc w:val="both"/>
        <w:rPr>
          <w:sz w:val="28"/>
          <w:szCs w:val="28"/>
        </w:rPr>
      </w:pPr>
      <w:r w:rsidRPr="003E6204">
        <w:rPr>
          <w:sz w:val="28"/>
          <w:szCs w:val="28"/>
        </w:rPr>
        <w:t>7.6.2. Победителем в проведении запроса котировок признается участник</w:t>
      </w:r>
      <w:r>
        <w:rPr>
          <w:sz w:val="28"/>
          <w:szCs w:val="28"/>
        </w:rPr>
        <w:t xml:space="preserve"> </w:t>
      </w:r>
      <w:r w:rsidRPr="003E6204">
        <w:rPr>
          <w:sz w:val="28"/>
          <w:szCs w:val="28"/>
        </w:rPr>
        <w:t>размещения заказа, подавший котировочную заявку, которая отвечает всем требованиям,</w:t>
      </w:r>
      <w:r>
        <w:rPr>
          <w:sz w:val="28"/>
          <w:szCs w:val="28"/>
        </w:rPr>
        <w:t xml:space="preserve"> </w:t>
      </w:r>
      <w:r w:rsidRPr="003E6204">
        <w:rPr>
          <w:sz w:val="28"/>
          <w:szCs w:val="28"/>
        </w:rPr>
        <w:t>установленным в извещении о проведении запроса котировок, и в которой указана наиболее низкая цена товаров, работ, услуг.</w:t>
      </w:r>
    </w:p>
    <w:p w:rsidR="003B692C" w:rsidRPr="003E6204" w:rsidRDefault="003B692C" w:rsidP="00291B8F">
      <w:pPr>
        <w:ind w:firstLine="567"/>
        <w:jc w:val="both"/>
        <w:rPr>
          <w:sz w:val="28"/>
          <w:szCs w:val="28"/>
        </w:rPr>
      </w:pPr>
      <w:r w:rsidRPr="003E6204">
        <w:rPr>
          <w:sz w:val="28"/>
          <w:szCs w:val="28"/>
        </w:rPr>
        <w:t>7.6.3. В случае если наиболее низкая цена товаров, работ, услуг предложена несколькими участниками размещения заказа, победителем в проведении запроса</w:t>
      </w:r>
      <w:r>
        <w:rPr>
          <w:sz w:val="28"/>
          <w:szCs w:val="28"/>
        </w:rPr>
        <w:t xml:space="preserve"> </w:t>
      </w:r>
      <w:r w:rsidRPr="003E6204">
        <w:rPr>
          <w:sz w:val="28"/>
          <w:szCs w:val="28"/>
        </w:rPr>
        <w:t>котировок признается участник размещения заказа, котировочная заявка которого</w:t>
      </w:r>
      <w:r>
        <w:rPr>
          <w:sz w:val="28"/>
          <w:szCs w:val="28"/>
        </w:rPr>
        <w:t xml:space="preserve"> </w:t>
      </w:r>
      <w:r w:rsidRPr="003E6204">
        <w:rPr>
          <w:sz w:val="28"/>
          <w:szCs w:val="28"/>
        </w:rPr>
        <w:t>поступила ранее котировочных заявок других участников размещения заказа.</w:t>
      </w:r>
    </w:p>
    <w:p w:rsidR="003B692C" w:rsidRPr="003E6204" w:rsidRDefault="003B692C" w:rsidP="00291B8F">
      <w:pPr>
        <w:ind w:firstLine="567"/>
        <w:jc w:val="both"/>
        <w:rPr>
          <w:sz w:val="28"/>
          <w:szCs w:val="28"/>
        </w:rPr>
      </w:pPr>
      <w:r w:rsidRPr="003E6204">
        <w:rPr>
          <w:sz w:val="28"/>
          <w:szCs w:val="28"/>
        </w:rPr>
        <w:t>7.6.4. Единая комиссия не оценивает котировочные заявки, если они не</w:t>
      </w:r>
      <w:r>
        <w:rPr>
          <w:sz w:val="28"/>
          <w:szCs w:val="28"/>
        </w:rPr>
        <w:t xml:space="preserve"> </w:t>
      </w:r>
      <w:r w:rsidRPr="003E6204">
        <w:rPr>
          <w:sz w:val="28"/>
          <w:szCs w:val="28"/>
        </w:rPr>
        <w:t>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3B692C" w:rsidRPr="003E6204" w:rsidRDefault="003B692C" w:rsidP="00291B8F">
      <w:pPr>
        <w:ind w:firstLine="567"/>
        <w:jc w:val="both"/>
        <w:rPr>
          <w:sz w:val="28"/>
          <w:szCs w:val="28"/>
        </w:rPr>
      </w:pPr>
      <w:r w:rsidRPr="003E6204">
        <w:rPr>
          <w:sz w:val="28"/>
          <w:szCs w:val="28"/>
        </w:rPr>
        <w:t>7.6.5. По результатам рассмотрения и оценки котировочных заявок Единая</w:t>
      </w:r>
      <w:r>
        <w:rPr>
          <w:sz w:val="28"/>
          <w:szCs w:val="28"/>
        </w:rPr>
        <w:t xml:space="preserve"> </w:t>
      </w:r>
      <w:r w:rsidRPr="003E6204">
        <w:rPr>
          <w:sz w:val="28"/>
          <w:szCs w:val="28"/>
        </w:rPr>
        <w:t>комиссия составляет Протокол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7.6.6. Протокол рассмотрения и оценки котировочных заявок должен содержать</w:t>
      </w:r>
      <w:r>
        <w:rPr>
          <w:sz w:val="28"/>
          <w:szCs w:val="28"/>
        </w:rPr>
        <w:t xml:space="preserve"> </w:t>
      </w:r>
      <w:r w:rsidRPr="003E6204">
        <w:rPr>
          <w:sz w:val="28"/>
          <w:szCs w:val="28"/>
        </w:rPr>
        <w:t>сведения о заказчике, о существенных условиях контракта, о всех участниках размещения</w:t>
      </w:r>
      <w:r>
        <w:rPr>
          <w:sz w:val="28"/>
          <w:szCs w:val="28"/>
        </w:rPr>
        <w:t xml:space="preserve"> </w:t>
      </w:r>
      <w:r w:rsidRPr="003E6204">
        <w:rPr>
          <w:sz w:val="28"/>
          <w:szCs w:val="28"/>
        </w:rPr>
        <w:t>заказа, подавших котировочные заявки, об отклоненных котировочных заявках с</w:t>
      </w:r>
      <w:r>
        <w:rPr>
          <w:sz w:val="28"/>
          <w:szCs w:val="28"/>
        </w:rPr>
        <w:t xml:space="preserve"> </w:t>
      </w:r>
      <w:r w:rsidRPr="003E6204">
        <w:rPr>
          <w:sz w:val="28"/>
          <w:szCs w:val="28"/>
        </w:rPr>
        <w:t>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w:t>
      </w:r>
      <w:r>
        <w:rPr>
          <w:sz w:val="28"/>
          <w:szCs w:val="28"/>
        </w:rPr>
        <w:t xml:space="preserve"> </w:t>
      </w:r>
      <w:r w:rsidRPr="003E6204">
        <w:rPr>
          <w:sz w:val="28"/>
          <w:szCs w:val="28"/>
        </w:rPr>
        <w:t>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3B692C" w:rsidRPr="003E6204" w:rsidRDefault="003B692C" w:rsidP="00291B8F">
      <w:pPr>
        <w:ind w:firstLine="567"/>
        <w:jc w:val="both"/>
        <w:rPr>
          <w:sz w:val="28"/>
          <w:szCs w:val="28"/>
        </w:rPr>
      </w:pPr>
      <w:r w:rsidRPr="003E6204">
        <w:rPr>
          <w:sz w:val="28"/>
          <w:szCs w:val="28"/>
        </w:rPr>
        <w:t>7.6.7. Протокол оценки и сопоставления котировочных заявок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котировочных заявок.</w:t>
      </w:r>
    </w:p>
    <w:p w:rsidR="003B692C" w:rsidRPr="003E6204" w:rsidRDefault="003B692C" w:rsidP="00291B8F">
      <w:pPr>
        <w:ind w:firstLine="567"/>
        <w:jc w:val="both"/>
        <w:rPr>
          <w:sz w:val="28"/>
          <w:szCs w:val="28"/>
        </w:rPr>
      </w:pPr>
      <w:r w:rsidRPr="003E6204">
        <w:rPr>
          <w:sz w:val="28"/>
          <w:szCs w:val="28"/>
        </w:rPr>
        <w:t xml:space="preserve">7.7. Обмен сведениями между Единой комиссией и участниками </w:t>
      </w:r>
      <w:r>
        <w:rPr>
          <w:sz w:val="28"/>
          <w:szCs w:val="28"/>
        </w:rPr>
        <w:t xml:space="preserve">размещения </w:t>
      </w:r>
      <w:r w:rsidRPr="003E6204">
        <w:rPr>
          <w:sz w:val="28"/>
          <w:szCs w:val="28"/>
        </w:rPr>
        <w:t>заказа осуществляется как в письменной, так и в электронной форме, кроме случаев</w:t>
      </w:r>
      <w:r>
        <w:rPr>
          <w:sz w:val="28"/>
          <w:szCs w:val="28"/>
        </w:rPr>
        <w:t xml:space="preserve"> </w:t>
      </w:r>
      <w:r w:rsidRPr="003E6204">
        <w:rPr>
          <w:sz w:val="28"/>
          <w:szCs w:val="28"/>
        </w:rPr>
        <w:t>проведения закрытого конкурса или аукциона, когда такой обмен</w:t>
      </w:r>
      <w:r>
        <w:rPr>
          <w:sz w:val="28"/>
          <w:szCs w:val="28"/>
        </w:rPr>
        <w:t xml:space="preserve"> </w:t>
      </w:r>
      <w:r w:rsidRPr="003E6204">
        <w:rPr>
          <w:sz w:val="28"/>
          <w:szCs w:val="28"/>
        </w:rPr>
        <w:t>происходит исключительно в письменной форме.</w:t>
      </w:r>
    </w:p>
    <w:p w:rsidR="003B692C" w:rsidRPr="003E6204" w:rsidRDefault="003B692C" w:rsidP="00291B8F">
      <w:pPr>
        <w:ind w:firstLine="567"/>
        <w:jc w:val="both"/>
        <w:rPr>
          <w:sz w:val="28"/>
          <w:szCs w:val="28"/>
        </w:rPr>
      </w:pPr>
      <w:r w:rsidRPr="003E6204">
        <w:rPr>
          <w:sz w:val="28"/>
          <w:szCs w:val="28"/>
        </w:rPr>
        <w:t>7.8. Любые действия (бездействия) Единой комиссии могут быть обжалованы в</w:t>
      </w:r>
      <w:r>
        <w:rPr>
          <w:sz w:val="28"/>
          <w:szCs w:val="28"/>
        </w:rPr>
        <w:t xml:space="preserve"> </w:t>
      </w:r>
      <w:r w:rsidRPr="003E6204">
        <w:rPr>
          <w:sz w:val="28"/>
          <w:szCs w:val="28"/>
        </w:rPr>
        <w:t>порядке, установленном законодательством Российской Федерации, если такие действия(бездействия) нарушают права и законные интересы участника(ов) размещения заказа. В случае такого обжалования Единая комиссия обязана:</w:t>
      </w:r>
    </w:p>
    <w:p w:rsidR="003B692C" w:rsidRPr="003E6204" w:rsidRDefault="003B692C" w:rsidP="00291B8F">
      <w:pPr>
        <w:ind w:firstLine="567"/>
        <w:jc w:val="both"/>
        <w:rPr>
          <w:sz w:val="28"/>
          <w:szCs w:val="28"/>
        </w:rPr>
      </w:pPr>
      <w:r w:rsidRPr="003E6204">
        <w:rPr>
          <w:sz w:val="28"/>
          <w:szCs w:val="28"/>
        </w:rPr>
        <w:t>7.8.1. представить по запросу уполномоченного органа сведения и документы,</w:t>
      </w:r>
      <w:r>
        <w:rPr>
          <w:sz w:val="28"/>
          <w:szCs w:val="28"/>
        </w:rPr>
        <w:t xml:space="preserve"> </w:t>
      </w:r>
      <w:r w:rsidRPr="003E6204">
        <w:rPr>
          <w:sz w:val="28"/>
          <w:szCs w:val="28"/>
        </w:rPr>
        <w:t>необходимые для рассмотрения жалобы;</w:t>
      </w:r>
    </w:p>
    <w:p w:rsidR="003B692C" w:rsidRPr="003E6204" w:rsidRDefault="003B692C" w:rsidP="00291B8F">
      <w:pPr>
        <w:ind w:firstLine="567"/>
        <w:jc w:val="both"/>
        <w:rPr>
          <w:sz w:val="28"/>
          <w:szCs w:val="28"/>
        </w:rPr>
      </w:pPr>
      <w:r w:rsidRPr="003E6204">
        <w:rPr>
          <w:sz w:val="28"/>
          <w:szCs w:val="28"/>
        </w:rPr>
        <w:t>7.8.2. приостановить проведение отдельных процедур размещения заказа до</w:t>
      </w:r>
      <w:r>
        <w:rPr>
          <w:sz w:val="28"/>
          <w:szCs w:val="28"/>
        </w:rPr>
        <w:t xml:space="preserve"> </w:t>
      </w:r>
      <w:r w:rsidRPr="003E6204">
        <w:rPr>
          <w:sz w:val="28"/>
          <w:szCs w:val="28"/>
        </w:rPr>
        <w:t>рассмотрения жалобы по существу, в случае получения соответствующего требования от</w:t>
      </w:r>
      <w:r>
        <w:rPr>
          <w:sz w:val="28"/>
          <w:szCs w:val="28"/>
        </w:rPr>
        <w:t xml:space="preserve"> </w:t>
      </w:r>
      <w:r w:rsidRPr="003E6204">
        <w:rPr>
          <w:sz w:val="28"/>
          <w:szCs w:val="28"/>
        </w:rPr>
        <w:t>уполномоченного органа;</w:t>
      </w:r>
    </w:p>
    <w:p w:rsidR="003B692C" w:rsidRPr="003E6204" w:rsidRDefault="003B692C" w:rsidP="00291B8F">
      <w:pPr>
        <w:ind w:firstLine="567"/>
        <w:jc w:val="both"/>
        <w:rPr>
          <w:sz w:val="28"/>
          <w:szCs w:val="28"/>
        </w:rPr>
      </w:pPr>
      <w:r w:rsidRPr="003E6204">
        <w:rPr>
          <w:sz w:val="28"/>
          <w:szCs w:val="28"/>
        </w:rPr>
        <w:t>7.8.3. довести до сведения Заказчика информацию о том, что Заказчик не вправе</w:t>
      </w:r>
      <w:r>
        <w:rPr>
          <w:sz w:val="28"/>
          <w:szCs w:val="28"/>
        </w:rPr>
        <w:t xml:space="preserve"> </w:t>
      </w:r>
      <w:r w:rsidRPr="003E6204">
        <w:rPr>
          <w:sz w:val="28"/>
          <w:szCs w:val="28"/>
        </w:rPr>
        <w:t>заключить государственный или муниципальный контракт до рассмотрения жалобы, при</w:t>
      </w:r>
      <w:r>
        <w:rPr>
          <w:sz w:val="28"/>
          <w:szCs w:val="28"/>
        </w:rPr>
        <w:t xml:space="preserve"> </w:t>
      </w:r>
      <w:r w:rsidRPr="003E6204">
        <w:rPr>
          <w:sz w:val="28"/>
          <w:szCs w:val="28"/>
        </w:rPr>
        <w:t>этом срок, установленный для заключения контракта, подлежит продлению на срок рассмотрения жалобы по существу.</w:t>
      </w:r>
    </w:p>
    <w:p w:rsidR="003B692C" w:rsidRPr="003E6204" w:rsidRDefault="003B692C" w:rsidP="00291B8F">
      <w:pPr>
        <w:jc w:val="both"/>
        <w:rPr>
          <w:sz w:val="28"/>
          <w:szCs w:val="28"/>
        </w:rPr>
      </w:pPr>
    </w:p>
    <w:p w:rsidR="003B692C" w:rsidRPr="003E6204" w:rsidRDefault="003B692C" w:rsidP="00BC1644">
      <w:pPr>
        <w:ind w:firstLine="567"/>
        <w:jc w:val="center"/>
        <w:rPr>
          <w:sz w:val="28"/>
          <w:szCs w:val="28"/>
        </w:rPr>
      </w:pPr>
      <w:r w:rsidRPr="003E6204">
        <w:rPr>
          <w:sz w:val="28"/>
          <w:szCs w:val="28"/>
        </w:rPr>
        <w:t>8. Порядок проведения заседаний Единой комиссии</w:t>
      </w:r>
    </w:p>
    <w:p w:rsidR="003B692C" w:rsidRPr="003E6204" w:rsidRDefault="003B692C" w:rsidP="00291B8F">
      <w:pPr>
        <w:ind w:firstLine="567"/>
        <w:jc w:val="both"/>
        <w:rPr>
          <w:sz w:val="28"/>
          <w:szCs w:val="28"/>
        </w:rPr>
      </w:pPr>
      <w:r w:rsidRPr="003E6204">
        <w:rPr>
          <w:sz w:val="28"/>
          <w:szCs w:val="28"/>
        </w:rPr>
        <w:t>8.1. Секретарь Единой комиссии, в случае если он утвержден решением Заказчика о создании Единой комиссии, или другой уполномоченный Председателем член</w:t>
      </w:r>
      <w:r>
        <w:rPr>
          <w:sz w:val="28"/>
          <w:szCs w:val="28"/>
        </w:rPr>
        <w:t xml:space="preserve"> </w:t>
      </w:r>
      <w:r w:rsidRPr="003E6204">
        <w:rPr>
          <w:sz w:val="28"/>
          <w:szCs w:val="28"/>
        </w:rPr>
        <w:t>Единой</w:t>
      </w:r>
      <w:r>
        <w:rPr>
          <w:sz w:val="28"/>
          <w:szCs w:val="28"/>
        </w:rPr>
        <w:t xml:space="preserve"> комиссии, не позднее, чем за 1</w:t>
      </w:r>
      <w:r w:rsidRPr="003E6204">
        <w:rPr>
          <w:sz w:val="28"/>
          <w:szCs w:val="28"/>
        </w:rPr>
        <w:t xml:space="preserve"> рабочий день до дня проведения заседания Единой</w:t>
      </w:r>
      <w:r>
        <w:rPr>
          <w:sz w:val="28"/>
          <w:szCs w:val="28"/>
        </w:rPr>
        <w:t xml:space="preserve"> комиссии </w:t>
      </w:r>
      <w:r w:rsidRPr="003E6204">
        <w:rPr>
          <w:sz w:val="28"/>
          <w:szCs w:val="28"/>
        </w:rPr>
        <w:t>уведомляет членов Единой комиссии о времени и месте проведения заседания Единой комиссии.</w:t>
      </w:r>
    </w:p>
    <w:p w:rsidR="003B692C" w:rsidRPr="003E6204" w:rsidRDefault="003B692C" w:rsidP="00291B8F">
      <w:pPr>
        <w:ind w:firstLine="567"/>
        <w:jc w:val="both"/>
        <w:rPr>
          <w:sz w:val="28"/>
          <w:szCs w:val="28"/>
        </w:rPr>
      </w:pPr>
      <w:r w:rsidRPr="003E6204">
        <w:rPr>
          <w:sz w:val="28"/>
          <w:szCs w:val="28"/>
        </w:rPr>
        <w:t>8.2. Заседания Единой комиссии открываются и закрываются Председателем Единой комиссии.</w:t>
      </w:r>
    </w:p>
    <w:p w:rsidR="003B692C" w:rsidRPr="003E6204" w:rsidRDefault="003B692C" w:rsidP="00291B8F">
      <w:pPr>
        <w:ind w:firstLine="567"/>
        <w:jc w:val="both"/>
        <w:rPr>
          <w:sz w:val="28"/>
          <w:szCs w:val="28"/>
        </w:rPr>
      </w:pPr>
      <w:r w:rsidRPr="003E6204">
        <w:rPr>
          <w:sz w:val="28"/>
          <w:szCs w:val="28"/>
        </w:rPr>
        <w:t>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по решению Заказчика.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в том числе Протоколу рассмотрения заявок на открытый аукцион в электронной форме, Протоколу рассмотрения и оценки котировочных заявок, в зависимости от того, по какому поводу оно</w:t>
      </w:r>
      <w:r>
        <w:rPr>
          <w:sz w:val="28"/>
          <w:szCs w:val="28"/>
        </w:rPr>
        <w:t xml:space="preserve"> </w:t>
      </w:r>
      <w:r w:rsidRPr="003E6204">
        <w:rPr>
          <w:sz w:val="28"/>
          <w:szCs w:val="28"/>
        </w:rPr>
        <w:t>проводилось.</w:t>
      </w:r>
    </w:p>
    <w:p w:rsidR="003B692C" w:rsidRPr="003E6204" w:rsidRDefault="003B692C" w:rsidP="00291B8F">
      <w:pPr>
        <w:ind w:firstLine="567"/>
        <w:jc w:val="both"/>
        <w:rPr>
          <w:sz w:val="28"/>
          <w:szCs w:val="28"/>
        </w:rPr>
      </w:pPr>
      <w:r w:rsidRPr="003E6204">
        <w:rPr>
          <w:sz w:val="28"/>
          <w:szCs w:val="28"/>
        </w:rPr>
        <w:t>8.4. Секретарь Единой комиссии, в случае если он утвержден решением</w:t>
      </w:r>
      <w:r>
        <w:rPr>
          <w:sz w:val="28"/>
          <w:szCs w:val="28"/>
        </w:rPr>
        <w:t xml:space="preserve"> </w:t>
      </w:r>
      <w:r w:rsidRPr="003E6204">
        <w:rPr>
          <w:sz w:val="28"/>
          <w:szCs w:val="28"/>
        </w:rPr>
        <w:t>Заказчика о создании Единой комиссии, или уполномоченный Председателем член Единой</w:t>
      </w:r>
      <w:r>
        <w:rPr>
          <w:sz w:val="28"/>
          <w:szCs w:val="28"/>
        </w:rPr>
        <w:t xml:space="preserve"> </w:t>
      </w:r>
      <w:r w:rsidRPr="003E6204">
        <w:rPr>
          <w:sz w:val="28"/>
          <w:szCs w:val="28"/>
        </w:rPr>
        <w:t>комиссии, в ходе проведения заседаний Единой комиссии ведет Протокол вскрытия</w:t>
      </w:r>
      <w:r>
        <w:rPr>
          <w:sz w:val="28"/>
          <w:szCs w:val="28"/>
        </w:rPr>
        <w:t xml:space="preserve"> </w:t>
      </w:r>
      <w:r w:rsidRPr="003E6204">
        <w:rPr>
          <w:sz w:val="28"/>
          <w:szCs w:val="28"/>
        </w:rPr>
        <w:t>конвертов, Протокол рассмотрения заявок на участие в конкурсе, Протокол оценки и</w:t>
      </w:r>
      <w:r>
        <w:rPr>
          <w:sz w:val="28"/>
          <w:szCs w:val="28"/>
        </w:rPr>
        <w:t xml:space="preserve"> </w:t>
      </w:r>
      <w:r w:rsidRPr="003E6204">
        <w:rPr>
          <w:sz w:val="28"/>
          <w:szCs w:val="28"/>
        </w:rPr>
        <w:t>сопоставления заявок на участие в конкурсе, Протокол рассмотрения заявок на участие в</w:t>
      </w:r>
      <w:r>
        <w:rPr>
          <w:sz w:val="28"/>
          <w:szCs w:val="28"/>
        </w:rPr>
        <w:t xml:space="preserve"> </w:t>
      </w:r>
      <w:r w:rsidRPr="003E6204">
        <w:rPr>
          <w:sz w:val="28"/>
          <w:szCs w:val="28"/>
        </w:rPr>
        <w:t>аукционе,</w:t>
      </w:r>
      <w:r>
        <w:rPr>
          <w:sz w:val="28"/>
          <w:szCs w:val="28"/>
        </w:rPr>
        <w:t xml:space="preserve"> </w:t>
      </w:r>
      <w:r w:rsidRPr="003E6204">
        <w:rPr>
          <w:sz w:val="28"/>
          <w:szCs w:val="28"/>
        </w:rPr>
        <w:t>Протокол аукциона, Протокол подведения итогов аукциона в электронной форме, Протокол рассмотрения и оценки котировочных заявок.</w:t>
      </w:r>
    </w:p>
    <w:p w:rsidR="003B692C" w:rsidRPr="003E6204" w:rsidRDefault="003B692C" w:rsidP="00291B8F">
      <w:pPr>
        <w:ind w:firstLine="567"/>
        <w:jc w:val="both"/>
        <w:rPr>
          <w:sz w:val="28"/>
          <w:szCs w:val="28"/>
        </w:rPr>
      </w:pPr>
      <w:r w:rsidRPr="003E6204">
        <w:rPr>
          <w:sz w:val="28"/>
          <w:szCs w:val="28"/>
        </w:rPr>
        <w:t>8.5. Заказчик обязан организовать материально-техническое обеспечение</w:t>
      </w:r>
      <w:r>
        <w:rPr>
          <w:sz w:val="28"/>
          <w:szCs w:val="28"/>
        </w:rPr>
        <w:t xml:space="preserve"> </w:t>
      </w:r>
      <w:r w:rsidRPr="003E6204">
        <w:rPr>
          <w:sz w:val="28"/>
          <w:szCs w:val="28"/>
        </w:rPr>
        <w:t>деятельности Единой комиссии, в том числе предоставить удобное для целей проведения</w:t>
      </w:r>
      <w:r>
        <w:rPr>
          <w:sz w:val="28"/>
          <w:szCs w:val="28"/>
        </w:rPr>
        <w:t xml:space="preserve"> </w:t>
      </w:r>
      <w:r w:rsidRPr="003E6204">
        <w:rPr>
          <w:sz w:val="28"/>
          <w:szCs w:val="28"/>
        </w:rPr>
        <w:t>конкурсных процедур помещение, средства аудиозаписи, оргтехнику, бумагу и канцелярские принадлежности.</w:t>
      </w:r>
    </w:p>
    <w:p w:rsidR="003B692C" w:rsidRPr="003E6204" w:rsidRDefault="003B692C" w:rsidP="00291B8F">
      <w:pPr>
        <w:jc w:val="both"/>
        <w:rPr>
          <w:sz w:val="28"/>
          <w:szCs w:val="28"/>
        </w:rPr>
      </w:pPr>
    </w:p>
    <w:p w:rsidR="003B692C" w:rsidRPr="003E6204" w:rsidRDefault="003B692C" w:rsidP="00BC1644">
      <w:pPr>
        <w:ind w:firstLine="567"/>
        <w:jc w:val="center"/>
        <w:rPr>
          <w:sz w:val="28"/>
          <w:szCs w:val="28"/>
        </w:rPr>
      </w:pPr>
      <w:r w:rsidRPr="003E6204">
        <w:rPr>
          <w:sz w:val="28"/>
          <w:szCs w:val="28"/>
        </w:rPr>
        <w:t>9. Ответственность членов Единой комиссии</w:t>
      </w:r>
    </w:p>
    <w:p w:rsidR="003B692C" w:rsidRPr="003E6204" w:rsidRDefault="003B692C" w:rsidP="00291B8F">
      <w:pPr>
        <w:ind w:firstLine="567"/>
        <w:jc w:val="both"/>
        <w:rPr>
          <w:sz w:val="28"/>
          <w:szCs w:val="28"/>
        </w:rPr>
      </w:pPr>
      <w:r w:rsidRPr="003E6204">
        <w:rPr>
          <w:sz w:val="28"/>
          <w:szCs w:val="28"/>
        </w:rPr>
        <w:t>9.1. Члены Единой комиссии, виновные в нарушении законодательства Российской Федерации о размещении заказов на поставки товаров, выполнение работ,</w:t>
      </w:r>
      <w:r>
        <w:rPr>
          <w:sz w:val="28"/>
          <w:szCs w:val="28"/>
        </w:rPr>
        <w:t xml:space="preserve"> </w:t>
      </w:r>
      <w:r w:rsidRPr="003E6204">
        <w:rPr>
          <w:sz w:val="28"/>
          <w:szCs w:val="28"/>
        </w:rPr>
        <w:t>оказание услуг для государственных или муниципальных нужд, иных нормативных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B692C" w:rsidRPr="003E6204" w:rsidRDefault="003B692C" w:rsidP="00291B8F">
      <w:pPr>
        <w:ind w:firstLine="567"/>
        <w:jc w:val="both"/>
        <w:rPr>
          <w:sz w:val="28"/>
          <w:szCs w:val="28"/>
        </w:rPr>
      </w:pPr>
      <w:r w:rsidRPr="003E6204">
        <w:rPr>
          <w:sz w:val="28"/>
          <w:szCs w:val="28"/>
        </w:rPr>
        <w:t>9.2.Член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3B692C" w:rsidRPr="003E6204" w:rsidRDefault="003B692C" w:rsidP="00291B8F">
      <w:pPr>
        <w:ind w:firstLine="567"/>
        <w:jc w:val="both"/>
        <w:rPr>
          <w:sz w:val="28"/>
          <w:szCs w:val="28"/>
        </w:rPr>
      </w:pPr>
      <w:r w:rsidRPr="003E6204">
        <w:rPr>
          <w:sz w:val="28"/>
          <w:szCs w:val="28"/>
        </w:rPr>
        <w:t>9.3.В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в течение одного</w:t>
      </w:r>
      <w:r>
        <w:rPr>
          <w:sz w:val="28"/>
          <w:szCs w:val="28"/>
        </w:rPr>
        <w:t xml:space="preserve"> </w:t>
      </w:r>
      <w:r w:rsidRPr="003E6204">
        <w:rPr>
          <w:sz w:val="28"/>
          <w:szCs w:val="28"/>
        </w:rPr>
        <w:t>дня с момента, когда он узнал о таком нарушении.</w:t>
      </w:r>
    </w:p>
    <w:p w:rsidR="003B692C" w:rsidRPr="003E6204" w:rsidRDefault="003B692C" w:rsidP="00291B8F">
      <w:pPr>
        <w:ind w:firstLine="567"/>
        <w:jc w:val="both"/>
        <w:rPr>
          <w:sz w:val="28"/>
          <w:szCs w:val="28"/>
        </w:rPr>
      </w:pPr>
      <w:r w:rsidRPr="003E6204">
        <w:rPr>
          <w:sz w:val="28"/>
          <w:szCs w:val="28"/>
        </w:rPr>
        <w:t>9.4.Члены Единой комиссии, сотрудники Специализированной организации 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w:t>
      </w:r>
      <w:r>
        <w:rPr>
          <w:sz w:val="28"/>
          <w:szCs w:val="28"/>
        </w:rPr>
        <w:t xml:space="preserve"> </w:t>
      </w:r>
      <w:r w:rsidRPr="003E6204">
        <w:rPr>
          <w:sz w:val="28"/>
          <w:szCs w:val="28"/>
        </w:rPr>
        <w:t>им в ходе размещения заказа.</w:t>
      </w:r>
    </w:p>
    <w:sectPr w:rsidR="003B692C" w:rsidRPr="003E6204" w:rsidSect="006C2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676"/>
    <w:multiLevelType w:val="hybridMultilevel"/>
    <w:tmpl w:val="D4BCE35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B2DDD"/>
    <w:multiLevelType w:val="hybridMultilevel"/>
    <w:tmpl w:val="BD7A8280"/>
    <w:lvl w:ilvl="0" w:tplc="ABF6A5F8">
      <w:start w:val="1"/>
      <w:numFmt w:val="decimal"/>
      <w:lvlText w:val="%1."/>
      <w:lvlJc w:val="left"/>
      <w:pPr>
        <w:tabs>
          <w:tab w:val="num" w:pos="957"/>
        </w:tabs>
        <w:ind w:left="957" w:hanging="360"/>
      </w:pPr>
      <w:rPr>
        <w:rFonts w:cs="Times New Roman" w:hint="default"/>
      </w:rPr>
    </w:lvl>
    <w:lvl w:ilvl="1" w:tplc="04190019" w:tentative="1">
      <w:start w:val="1"/>
      <w:numFmt w:val="lowerLetter"/>
      <w:lvlText w:val="%2."/>
      <w:lvlJc w:val="left"/>
      <w:pPr>
        <w:tabs>
          <w:tab w:val="num" w:pos="1677"/>
        </w:tabs>
        <w:ind w:left="1677" w:hanging="360"/>
      </w:pPr>
      <w:rPr>
        <w:rFonts w:cs="Times New Roman"/>
      </w:rPr>
    </w:lvl>
    <w:lvl w:ilvl="2" w:tplc="0419001B" w:tentative="1">
      <w:start w:val="1"/>
      <w:numFmt w:val="lowerRoman"/>
      <w:lvlText w:val="%3."/>
      <w:lvlJc w:val="right"/>
      <w:pPr>
        <w:tabs>
          <w:tab w:val="num" w:pos="2397"/>
        </w:tabs>
        <w:ind w:left="2397" w:hanging="180"/>
      </w:pPr>
      <w:rPr>
        <w:rFonts w:cs="Times New Roman"/>
      </w:rPr>
    </w:lvl>
    <w:lvl w:ilvl="3" w:tplc="0419000F" w:tentative="1">
      <w:start w:val="1"/>
      <w:numFmt w:val="decimal"/>
      <w:lvlText w:val="%4."/>
      <w:lvlJc w:val="left"/>
      <w:pPr>
        <w:tabs>
          <w:tab w:val="num" w:pos="3117"/>
        </w:tabs>
        <w:ind w:left="3117" w:hanging="360"/>
      </w:pPr>
      <w:rPr>
        <w:rFonts w:cs="Times New Roman"/>
      </w:rPr>
    </w:lvl>
    <w:lvl w:ilvl="4" w:tplc="04190019" w:tentative="1">
      <w:start w:val="1"/>
      <w:numFmt w:val="lowerLetter"/>
      <w:lvlText w:val="%5."/>
      <w:lvlJc w:val="left"/>
      <w:pPr>
        <w:tabs>
          <w:tab w:val="num" w:pos="3837"/>
        </w:tabs>
        <w:ind w:left="3837" w:hanging="360"/>
      </w:pPr>
      <w:rPr>
        <w:rFonts w:cs="Times New Roman"/>
      </w:rPr>
    </w:lvl>
    <w:lvl w:ilvl="5" w:tplc="0419001B" w:tentative="1">
      <w:start w:val="1"/>
      <w:numFmt w:val="lowerRoman"/>
      <w:lvlText w:val="%6."/>
      <w:lvlJc w:val="right"/>
      <w:pPr>
        <w:tabs>
          <w:tab w:val="num" w:pos="4557"/>
        </w:tabs>
        <w:ind w:left="4557" w:hanging="180"/>
      </w:pPr>
      <w:rPr>
        <w:rFonts w:cs="Times New Roman"/>
      </w:rPr>
    </w:lvl>
    <w:lvl w:ilvl="6" w:tplc="0419000F" w:tentative="1">
      <w:start w:val="1"/>
      <w:numFmt w:val="decimal"/>
      <w:lvlText w:val="%7."/>
      <w:lvlJc w:val="left"/>
      <w:pPr>
        <w:tabs>
          <w:tab w:val="num" w:pos="5277"/>
        </w:tabs>
        <w:ind w:left="5277" w:hanging="360"/>
      </w:pPr>
      <w:rPr>
        <w:rFonts w:cs="Times New Roman"/>
      </w:rPr>
    </w:lvl>
    <w:lvl w:ilvl="7" w:tplc="04190019" w:tentative="1">
      <w:start w:val="1"/>
      <w:numFmt w:val="lowerLetter"/>
      <w:lvlText w:val="%8."/>
      <w:lvlJc w:val="left"/>
      <w:pPr>
        <w:tabs>
          <w:tab w:val="num" w:pos="5997"/>
        </w:tabs>
        <w:ind w:left="5997" w:hanging="360"/>
      </w:pPr>
      <w:rPr>
        <w:rFonts w:cs="Times New Roman"/>
      </w:rPr>
    </w:lvl>
    <w:lvl w:ilvl="8" w:tplc="0419001B" w:tentative="1">
      <w:start w:val="1"/>
      <w:numFmt w:val="lowerRoman"/>
      <w:lvlText w:val="%9."/>
      <w:lvlJc w:val="right"/>
      <w:pPr>
        <w:tabs>
          <w:tab w:val="num" w:pos="6717"/>
        </w:tabs>
        <w:ind w:left="6717" w:hanging="180"/>
      </w:pPr>
      <w:rPr>
        <w:rFonts w:cs="Times New Roman"/>
      </w:rPr>
    </w:lvl>
  </w:abstractNum>
  <w:abstractNum w:abstractNumId="2">
    <w:nsid w:val="240F7CB5"/>
    <w:multiLevelType w:val="hybridMultilevel"/>
    <w:tmpl w:val="5DEA530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B471CB"/>
    <w:multiLevelType w:val="hybridMultilevel"/>
    <w:tmpl w:val="21D2DA9A"/>
    <w:lvl w:ilvl="0" w:tplc="C88636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E4A"/>
    <w:rsid w:val="000001C3"/>
    <w:rsid w:val="00000268"/>
    <w:rsid w:val="00000F45"/>
    <w:rsid w:val="000037BB"/>
    <w:rsid w:val="0000413C"/>
    <w:rsid w:val="0000486C"/>
    <w:rsid w:val="0000637F"/>
    <w:rsid w:val="0000651C"/>
    <w:rsid w:val="00006570"/>
    <w:rsid w:val="00007BDF"/>
    <w:rsid w:val="000107F0"/>
    <w:rsid w:val="00010B0A"/>
    <w:rsid w:val="000123F6"/>
    <w:rsid w:val="00012AA2"/>
    <w:rsid w:val="00013A68"/>
    <w:rsid w:val="000140C3"/>
    <w:rsid w:val="00015602"/>
    <w:rsid w:val="00015FA1"/>
    <w:rsid w:val="00017BC6"/>
    <w:rsid w:val="00017F36"/>
    <w:rsid w:val="000208EF"/>
    <w:rsid w:val="0002184C"/>
    <w:rsid w:val="00022AEB"/>
    <w:rsid w:val="00022F6E"/>
    <w:rsid w:val="00023611"/>
    <w:rsid w:val="00023D10"/>
    <w:rsid w:val="00023DE2"/>
    <w:rsid w:val="00023F30"/>
    <w:rsid w:val="00023F73"/>
    <w:rsid w:val="0002415E"/>
    <w:rsid w:val="000241DF"/>
    <w:rsid w:val="00024312"/>
    <w:rsid w:val="000248FD"/>
    <w:rsid w:val="00024C77"/>
    <w:rsid w:val="000258F3"/>
    <w:rsid w:val="00026FA1"/>
    <w:rsid w:val="000270C1"/>
    <w:rsid w:val="000271F2"/>
    <w:rsid w:val="00027917"/>
    <w:rsid w:val="000305A8"/>
    <w:rsid w:val="000307B6"/>
    <w:rsid w:val="00031FB7"/>
    <w:rsid w:val="00032159"/>
    <w:rsid w:val="000321A2"/>
    <w:rsid w:val="000321BF"/>
    <w:rsid w:val="0003293A"/>
    <w:rsid w:val="00032964"/>
    <w:rsid w:val="000331BD"/>
    <w:rsid w:val="000337D3"/>
    <w:rsid w:val="00033C20"/>
    <w:rsid w:val="000349DD"/>
    <w:rsid w:val="000357AD"/>
    <w:rsid w:val="0003597B"/>
    <w:rsid w:val="000367C7"/>
    <w:rsid w:val="0003772C"/>
    <w:rsid w:val="00037F2D"/>
    <w:rsid w:val="00044FDF"/>
    <w:rsid w:val="00045E2D"/>
    <w:rsid w:val="000503F2"/>
    <w:rsid w:val="00050AED"/>
    <w:rsid w:val="000511FB"/>
    <w:rsid w:val="000525C7"/>
    <w:rsid w:val="0005264D"/>
    <w:rsid w:val="000542A1"/>
    <w:rsid w:val="00054522"/>
    <w:rsid w:val="00054B0B"/>
    <w:rsid w:val="0005746C"/>
    <w:rsid w:val="000575F5"/>
    <w:rsid w:val="000620B1"/>
    <w:rsid w:val="0006273B"/>
    <w:rsid w:val="000636CA"/>
    <w:rsid w:val="00063D71"/>
    <w:rsid w:val="00066623"/>
    <w:rsid w:val="000667BF"/>
    <w:rsid w:val="000668B7"/>
    <w:rsid w:val="00066D0B"/>
    <w:rsid w:val="00066E56"/>
    <w:rsid w:val="000671FD"/>
    <w:rsid w:val="000677B0"/>
    <w:rsid w:val="00067FBF"/>
    <w:rsid w:val="00070165"/>
    <w:rsid w:val="00072E27"/>
    <w:rsid w:val="00072E31"/>
    <w:rsid w:val="00072E9D"/>
    <w:rsid w:val="00074431"/>
    <w:rsid w:val="000765A6"/>
    <w:rsid w:val="0007766D"/>
    <w:rsid w:val="00077B29"/>
    <w:rsid w:val="000808A0"/>
    <w:rsid w:val="000818E7"/>
    <w:rsid w:val="00081EF4"/>
    <w:rsid w:val="00082815"/>
    <w:rsid w:val="00082B15"/>
    <w:rsid w:val="00082B52"/>
    <w:rsid w:val="00083090"/>
    <w:rsid w:val="0008322C"/>
    <w:rsid w:val="00083D13"/>
    <w:rsid w:val="00084C23"/>
    <w:rsid w:val="00085E99"/>
    <w:rsid w:val="0008676C"/>
    <w:rsid w:val="00087376"/>
    <w:rsid w:val="000874A1"/>
    <w:rsid w:val="000900F9"/>
    <w:rsid w:val="000902DD"/>
    <w:rsid w:val="00090849"/>
    <w:rsid w:val="000909DE"/>
    <w:rsid w:val="00090A97"/>
    <w:rsid w:val="00091104"/>
    <w:rsid w:val="00091F85"/>
    <w:rsid w:val="00092048"/>
    <w:rsid w:val="00092573"/>
    <w:rsid w:val="00092DB2"/>
    <w:rsid w:val="00094A18"/>
    <w:rsid w:val="00094C2A"/>
    <w:rsid w:val="00094E62"/>
    <w:rsid w:val="000966CC"/>
    <w:rsid w:val="0009687C"/>
    <w:rsid w:val="000A0088"/>
    <w:rsid w:val="000A1343"/>
    <w:rsid w:val="000A16A5"/>
    <w:rsid w:val="000A16BD"/>
    <w:rsid w:val="000A1964"/>
    <w:rsid w:val="000A1DF4"/>
    <w:rsid w:val="000A1F66"/>
    <w:rsid w:val="000A23A2"/>
    <w:rsid w:val="000A28C9"/>
    <w:rsid w:val="000A293E"/>
    <w:rsid w:val="000A38CF"/>
    <w:rsid w:val="000A4435"/>
    <w:rsid w:val="000A4527"/>
    <w:rsid w:val="000A4F9D"/>
    <w:rsid w:val="000A5315"/>
    <w:rsid w:val="000A577C"/>
    <w:rsid w:val="000A5D3E"/>
    <w:rsid w:val="000A67E4"/>
    <w:rsid w:val="000A771D"/>
    <w:rsid w:val="000A785C"/>
    <w:rsid w:val="000A79E2"/>
    <w:rsid w:val="000A7EDD"/>
    <w:rsid w:val="000B0C8E"/>
    <w:rsid w:val="000B1219"/>
    <w:rsid w:val="000B1F38"/>
    <w:rsid w:val="000B2E80"/>
    <w:rsid w:val="000B3E96"/>
    <w:rsid w:val="000B3EDB"/>
    <w:rsid w:val="000B4359"/>
    <w:rsid w:val="000B4636"/>
    <w:rsid w:val="000B5A47"/>
    <w:rsid w:val="000B6059"/>
    <w:rsid w:val="000B668C"/>
    <w:rsid w:val="000B6E48"/>
    <w:rsid w:val="000B73AA"/>
    <w:rsid w:val="000C216C"/>
    <w:rsid w:val="000C3C47"/>
    <w:rsid w:val="000C40B6"/>
    <w:rsid w:val="000C41E2"/>
    <w:rsid w:val="000C4E22"/>
    <w:rsid w:val="000C61BB"/>
    <w:rsid w:val="000C7094"/>
    <w:rsid w:val="000D087C"/>
    <w:rsid w:val="000D0A6A"/>
    <w:rsid w:val="000D0BA7"/>
    <w:rsid w:val="000D3210"/>
    <w:rsid w:val="000D42DA"/>
    <w:rsid w:val="000D56FB"/>
    <w:rsid w:val="000D5F6D"/>
    <w:rsid w:val="000D6AE3"/>
    <w:rsid w:val="000D6C83"/>
    <w:rsid w:val="000E0029"/>
    <w:rsid w:val="000E0B4A"/>
    <w:rsid w:val="000E13F7"/>
    <w:rsid w:val="000E1D4B"/>
    <w:rsid w:val="000E25F4"/>
    <w:rsid w:val="000E2938"/>
    <w:rsid w:val="000E30F9"/>
    <w:rsid w:val="000E3582"/>
    <w:rsid w:val="000E424E"/>
    <w:rsid w:val="000E6BD7"/>
    <w:rsid w:val="000E78D5"/>
    <w:rsid w:val="000F09CF"/>
    <w:rsid w:val="000F198B"/>
    <w:rsid w:val="000F289A"/>
    <w:rsid w:val="000F2DAF"/>
    <w:rsid w:val="000F2E87"/>
    <w:rsid w:val="000F4F47"/>
    <w:rsid w:val="000F5131"/>
    <w:rsid w:val="000F5216"/>
    <w:rsid w:val="000F5663"/>
    <w:rsid w:val="000F5777"/>
    <w:rsid w:val="000F59C4"/>
    <w:rsid w:val="000F5F7F"/>
    <w:rsid w:val="000F698A"/>
    <w:rsid w:val="000F6DC7"/>
    <w:rsid w:val="000F7509"/>
    <w:rsid w:val="000F7568"/>
    <w:rsid w:val="0010065D"/>
    <w:rsid w:val="00101687"/>
    <w:rsid w:val="00101707"/>
    <w:rsid w:val="00101D95"/>
    <w:rsid w:val="00102181"/>
    <w:rsid w:val="00102E2F"/>
    <w:rsid w:val="001036E3"/>
    <w:rsid w:val="00106264"/>
    <w:rsid w:val="0010664F"/>
    <w:rsid w:val="00106E57"/>
    <w:rsid w:val="00106E9E"/>
    <w:rsid w:val="00106EAD"/>
    <w:rsid w:val="001070D8"/>
    <w:rsid w:val="001075FF"/>
    <w:rsid w:val="00111A34"/>
    <w:rsid w:val="0011275A"/>
    <w:rsid w:val="001137D1"/>
    <w:rsid w:val="0011444A"/>
    <w:rsid w:val="001150F2"/>
    <w:rsid w:val="001153EC"/>
    <w:rsid w:val="00115D8C"/>
    <w:rsid w:val="00115EDA"/>
    <w:rsid w:val="0011705E"/>
    <w:rsid w:val="001173DC"/>
    <w:rsid w:val="00117BED"/>
    <w:rsid w:val="001201D1"/>
    <w:rsid w:val="001209F8"/>
    <w:rsid w:val="00120C79"/>
    <w:rsid w:val="00120CAD"/>
    <w:rsid w:val="00120FA1"/>
    <w:rsid w:val="00121F1A"/>
    <w:rsid w:val="001235DE"/>
    <w:rsid w:val="001237C4"/>
    <w:rsid w:val="00123F44"/>
    <w:rsid w:val="00124D5B"/>
    <w:rsid w:val="00125198"/>
    <w:rsid w:val="0012527A"/>
    <w:rsid w:val="0012547F"/>
    <w:rsid w:val="001263F9"/>
    <w:rsid w:val="00127030"/>
    <w:rsid w:val="00133302"/>
    <w:rsid w:val="00133455"/>
    <w:rsid w:val="001361D3"/>
    <w:rsid w:val="00136947"/>
    <w:rsid w:val="00136EB5"/>
    <w:rsid w:val="00137587"/>
    <w:rsid w:val="00141E79"/>
    <w:rsid w:val="00141EFB"/>
    <w:rsid w:val="001420E0"/>
    <w:rsid w:val="00142FF0"/>
    <w:rsid w:val="001434ED"/>
    <w:rsid w:val="001435B5"/>
    <w:rsid w:val="00143636"/>
    <w:rsid w:val="00144051"/>
    <w:rsid w:val="00144171"/>
    <w:rsid w:val="001448B7"/>
    <w:rsid w:val="0014567F"/>
    <w:rsid w:val="00145783"/>
    <w:rsid w:val="00145CD7"/>
    <w:rsid w:val="00147147"/>
    <w:rsid w:val="00147D47"/>
    <w:rsid w:val="001504AB"/>
    <w:rsid w:val="00150758"/>
    <w:rsid w:val="00150E01"/>
    <w:rsid w:val="001513B5"/>
    <w:rsid w:val="00151F05"/>
    <w:rsid w:val="00152687"/>
    <w:rsid w:val="00152D94"/>
    <w:rsid w:val="00152FA7"/>
    <w:rsid w:val="00154106"/>
    <w:rsid w:val="00154495"/>
    <w:rsid w:val="00155A6C"/>
    <w:rsid w:val="00156012"/>
    <w:rsid w:val="00157565"/>
    <w:rsid w:val="00157577"/>
    <w:rsid w:val="001579EA"/>
    <w:rsid w:val="00157D64"/>
    <w:rsid w:val="00157DA9"/>
    <w:rsid w:val="00160067"/>
    <w:rsid w:val="00160B23"/>
    <w:rsid w:val="00160D47"/>
    <w:rsid w:val="0016192D"/>
    <w:rsid w:val="00161A35"/>
    <w:rsid w:val="00161A77"/>
    <w:rsid w:val="00164EBC"/>
    <w:rsid w:val="001650D9"/>
    <w:rsid w:val="001650E8"/>
    <w:rsid w:val="00165140"/>
    <w:rsid w:val="00165550"/>
    <w:rsid w:val="00165898"/>
    <w:rsid w:val="00165B1F"/>
    <w:rsid w:val="001660CC"/>
    <w:rsid w:val="001666BD"/>
    <w:rsid w:val="00166E5D"/>
    <w:rsid w:val="00167169"/>
    <w:rsid w:val="001673FB"/>
    <w:rsid w:val="00167F8B"/>
    <w:rsid w:val="00170A63"/>
    <w:rsid w:val="001721D3"/>
    <w:rsid w:val="00172E39"/>
    <w:rsid w:val="00174B2D"/>
    <w:rsid w:val="00175190"/>
    <w:rsid w:val="001751F8"/>
    <w:rsid w:val="0017572C"/>
    <w:rsid w:val="00176154"/>
    <w:rsid w:val="001765D8"/>
    <w:rsid w:val="001766BE"/>
    <w:rsid w:val="0017780B"/>
    <w:rsid w:val="00180C52"/>
    <w:rsid w:val="0018109B"/>
    <w:rsid w:val="00181515"/>
    <w:rsid w:val="00182CEB"/>
    <w:rsid w:val="001830EB"/>
    <w:rsid w:val="00184E7E"/>
    <w:rsid w:val="00184EF0"/>
    <w:rsid w:val="00185152"/>
    <w:rsid w:val="0018637D"/>
    <w:rsid w:val="00186980"/>
    <w:rsid w:val="0018735C"/>
    <w:rsid w:val="001900EC"/>
    <w:rsid w:val="00190663"/>
    <w:rsid w:val="00190D46"/>
    <w:rsid w:val="00191F50"/>
    <w:rsid w:val="00192008"/>
    <w:rsid w:val="00192421"/>
    <w:rsid w:val="001929FB"/>
    <w:rsid w:val="00192ED1"/>
    <w:rsid w:val="001937B9"/>
    <w:rsid w:val="00193E68"/>
    <w:rsid w:val="00193EC5"/>
    <w:rsid w:val="001945E0"/>
    <w:rsid w:val="0019496F"/>
    <w:rsid w:val="00194F51"/>
    <w:rsid w:val="00195242"/>
    <w:rsid w:val="00195DBC"/>
    <w:rsid w:val="00197967"/>
    <w:rsid w:val="001A0D58"/>
    <w:rsid w:val="001A1025"/>
    <w:rsid w:val="001A36A6"/>
    <w:rsid w:val="001A3BC6"/>
    <w:rsid w:val="001A414E"/>
    <w:rsid w:val="001A5AB7"/>
    <w:rsid w:val="001A6272"/>
    <w:rsid w:val="001A681F"/>
    <w:rsid w:val="001A691B"/>
    <w:rsid w:val="001B033B"/>
    <w:rsid w:val="001B1566"/>
    <w:rsid w:val="001B22AC"/>
    <w:rsid w:val="001B27A8"/>
    <w:rsid w:val="001B27B0"/>
    <w:rsid w:val="001B3E08"/>
    <w:rsid w:val="001B6474"/>
    <w:rsid w:val="001B7872"/>
    <w:rsid w:val="001B79B7"/>
    <w:rsid w:val="001C133F"/>
    <w:rsid w:val="001C142F"/>
    <w:rsid w:val="001C1B98"/>
    <w:rsid w:val="001C3D89"/>
    <w:rsid w:val="001C4737"/>
    <w:rsid w:val="001C4B23"/>
    <w:rsid w:val="001C5505"/>
    <w:rsid w:val="001C597A"/>
    <w:rsid w:val="001C63BC"/>
    <w:rsid w:val="001C67B4"/>
    <w:rsid w:val="001C74BD"/>
    <w:rsid w:val="001C759F"/>
    <w:rsid w:val="001C7B39"/>
    <w:rsid w:val="001D024F"/>
    <w:rsid w:val="001D0395"/>
    <w:rsid w:val="001D0E6F"/>
    <w:rsid w:val="001D1727"/>
    <w:rsid w:val="001D1E3E"/>
    <w:rsid w:val="001D5208"/>
    <w:rsid w:val="001D522A"/>
    <w:rsid w:val="001D6BC4"/>
    <w:rsid w:val="001D70A6"/>
    <w:rsid w:val="001E0696"/>
    <w:rsid w:val="001E0D50"/>
    <w:rsid w:val="001E0E34"/>
    <w:rsid w:val="001E1B7F"/>
    <w:rsid w:val="001E1FBF"/>
    <w:rsid w:val="001E2D6D"/>
    <w:rsid w:val="001E2E17"/>
    <w:rsid w:val="001E4238"/>
    <w:rsid w:val="001E59FF"/>
    <w:rsid w:val="001E67B7"/>
    <w:rsid w:val="001E7895"/>
    <w:rsid w:val="001E7FAB"/>
    <w:rsid w:val="001F0BDB"/>
    <w:rsid w:val="001F0DE3"/>
    <w:rsid w:val="001F0EBB"/>
    <w:rsid w:val="001F11AB"/>
    <w:rsid w:val="001F19FC"/>
    <w:rsid w:val="001F266B"/>
    <w:rsid w:val="001F2849"/>
    <w:rsid w:val="001F46BF"/>
    <w:rsid w:val="001F4F25"/>
    <w:rsid w:val="001F52F7"/>
    <w:rsid w:val="001F69C0"/>
    <w:rsid w:val="001F6ADC"/>
    <w:rsid w:val="001F7DBB"/>
    <w:rsid w:val="002002F0"/>
    <w:rsid w:val="002008AA"/>
    <w:rsid w:val="00200C04"/>
    <w:rsid w:val="002022AD"/>
    <w:rsid w:val="0020259B"/>
    <w:rsid w:val="00202909"/>
    <w:rsid w:val="00203556"/>
    <w:rsid w:val="002038DE"/>
    <w:rsid w:val="00203A14"/>
    <w:rsid w:val="00204476"/>
    <w:rsid w:val="002059EA"/>
    <w:rsid w:val="00206111"/>
    <w:rsid w:val="0020721A"/>
    <w:rsid w:val="00207894"/>
    <w:rsid w:val="00210B42"/>
    <w:rsid w:val="00210D28"/>
    <w:rsid w:val="00211232"/>
    <w:rsid w:val="00211547"/>
    <w:rsid w:val="00211A94"/>
    <w:rsid w:val="0021225D"/>
    <w:rsid w:val="002134AC"/>
    <w:rsid w:val="00214858"/>
    <w:rsid w:val="00214D06"/>
    <w:rsid w:val="00215D53"/>
    <w:rsid w:val="00215DEC"/>
    <w:rsid w:val="002208F2"/>
    <w:rsid w:val="00220E52"/>
    <w:rsid w:val="0022197B"/>
    <w:rsid w:val="00221D6E"/>
    <w:rsid w:val="00221E5C"/>
    <w:rsid w:val="00222755"/>
    <w:rsid w:val="002227F4"/>
    <w:rsid w:val="00223048"/>
    <w:rsid w:val="00224ED2"/>
    <w:rsid w:val="00225283"/>
    <w:rsid w:val="002258EF"/>
    <w:rsid w:val="00226040"/>
    <w:rsid w:val="00227612"/>
    <w:rsid w:val="00227750"/>
    <w:rsid w:val="002306E7"/>
    <w:rsid w:val="00232B52"/>
    <w:rsid w:val="002331C3"/>
    <w:rsid w:val="00233F05"/>
    <w:rsid w:val="00234601"/>
    <w:rsid w:val="002354A3"/>
    <w:rsid w:val="002362B5"/>
    <w:rsid w:val="00236F47"/>
    <w:rsid w:val="00237533"/>
    <w:rsid w:val="0024176A"/>
    <w:rsid w:val="00244116"/>
    <w:rsid w:val="002441EC"/>
    <w:rsid w:val="00246045"/>
    <w:rsid w:val="00246BDF"/>
    <w:rsid w:val="002474A9"/>
    <w:rsid w:val="00251550"/>
    <w:rsid w:val="00252656"/>
    <w:rsid w:val="00252E20"/>
    <w:rsid w:val="00253383"/>
    <w:rsid w:val="0025455F"/>
    <w:rsid w:val="0025463C"/>
    <w:rsid w:val="00254CEC"/>
    <w:rsid w:val="00255C48"/>
    <w:rsid w:val="002567FB"/>
    <w:rsid w:val="00257317"/>
    <w:rsid w:val="00260593"/>
    <w:rsid w:val="00261468"/>
    <w:rsid w:val="00261F02"/>
    <w:rsid w:val="0026257A"/>
    <w:rsid w:val="00262FDF"/>
    <w:rsid w:val="00263DB3"/>
    <w:rsid w:val="00263DD2"/>
    <w:rsid w:val="0026413B"/>
    <w:rsid w:val="0026540D"/>
    <w:rsid w:val="00265E41"/>
    <w:rsid w:val="002719D0"/>
    <w:rsid w:val="00271AFD"/>
    <w:rsid w:val="00271BE9"/>
    <w:rsid w:val="00272883"/>
    <w:rsid w:val="00274407"/>
    <w:rsid w:val="00274C8B"/>
    <w:rsid w:val="0027648E"/>
    <w:rsid w:val="002765D1"/>
    <w:rsid w:val="0027699C"/>
    <w:rsid w:val="00277129"/>
    <w:rsid w:val="00280A1D"/>
    <w:rsid w:val="00280CB2"/>
    <w:rsid w:val="002810C0"/>
    <w:rsid w:val="0028110E"/>
    <w:rsid w:val="00281D76"/>
    <w:rsid w:val="00281EDF"/>
    <w:rsid w:val="002822B4"/>
    <w:rsid w:val="00282318"/>
    <w:rsid w:val="0028267F"/>
    <w:rsid w:val="00283E83"/>
    <w:rsid w:val="002848F8"/>
    <w:rsid w:val="00284F9C"/>
    <w:rsid w:val="002850E2"/>
    <w:rsid w:val="00285C1E"/>
    <w:rsid w:val="00286EA2"/>
    <w:rsid w:val="00287514"/>
    <w:rsid w:val="002875BD"/>
    <w:rsid w:val="00287978"/>
    <w:rsid w:val="00290ADC"/>
    <w:rsid w:val="00290F72"/>
    <w:rsid w:val="002914DE"/>
    <w:rsid w:val="002918B0"/>
    <w:rsid w:val="00291B8F"/>
    <w:rsid w:val="00291C06"/>
    <w:rsid w:val="00291EEB"/>
    <w:rsid w:val="00292247"/>
    <w:rsid w:val="0029279A"/>
    <w:rsid w:val="00292FB8"/>
    <w:rsid w:val="002930E1"/>
    <w:rsid w:val="002935E6"/>
    <w:rsid w:val="00293FB8"/>
    <w:rsid w:val="002966A0"/>
    <w:rsid w:val="0029689C"/>
    <w:rsid w:val="002A0371"/>
    <w:rsid w:val="002A094A"/>
    <w:rsid w:val="002A114E"/>
    <w:rsid w:val="002A13C4"/>
    <w:rsid w:val="002A1A76"/>
    <w:rsid w:val="002A2179"/>
    <w:rsid w:val="002A32F1"/>
    <w:rsid w:val="002A52B6"/>
    <w:rsid w:val="002A5444"/>
    <w:rsid w:val="002A6310"/>
    <w:rsid w:val="002A6587"/>
    <w:rsid w:val="002A7A38"/>
    <w:rsid w:val="002A7CED"/>
    <w:rsid w:val="002B0310"/>
    <w:rsid w:val="002B091C"/>
    <w:rsid w:val="002B0E52"/>
    <w:rsid w:val="002B1A59"/>
    <w:rsid w:val="002B2228"/>
    <w:rsid w:val="002B28B3"/>
    <w:rsid w:val="002B2A16"/>
    <w:rsid w:val="002B3E51"/>
    <w:rsid w:val="002B4507"/>
    <w:rsid w:val="002B4C0E"/>
    <w:rsid w:val="002B4CA9"/>
    <w:rsid w:val="002B6908"/>
    <w:rsid w:val="002B6DFA"/>
    <w:rsid w:val="002B75BC"/>
    <w:rsid w:val="002C001D"/>
    <w:rsid w:val="002C0B30"/>
    <w:rsid w:val="002C13B1"/>
    <w:rsid w:val="002C18AF"/>
    <w:rsid w:val="002C2160"/>
    <w:rsid w:val="002C29A1"/>
    <w:rsid w:val="002C2AB2"/>
    <w:rsid w:val="002C2B88"/>
    <w:rsid w:val="002C39EB"/>
    <w:rsid w:val="002C4B53"/>
    <w:rsid w:val="002C542F"/>
    <w:rsid w:val="002C5A4C"/>
    <w:rsid w:val="002C79A2"/>
    <w:rsid w:val="002D0992"/>
    <w:rsid w:val="002D121F"/>
    <w:rsid w:val="002D1574"/>
    <w:rsid w:val="002D1D75"/>
    <w:rsid w:val="002D236E"/>
    <w:rsid w:val="002D297A"/>
    <w:rsid w:val="002D29B4"/>
    <w:rsid w:val="002D2B53"/>
    <w:rsid w:val="002D2F6E"/>
    <w:rsid w:val="002D31D1"/>
    <w:rsid w:val="002D4111"/>
    <w:rsid w:val="002D4304"/>
    <w:rsid w:val="002D5088"/>
    <w:rsid w:val="002D662F"/>
    <w:rsid w:val="002D68A0"/>
    <w:rsid w:val="002D699C"/>
    <w:rsid w:val="002D7193"/>
    <w:rsid w:val="002E0325"/>
    <w:rsid w:val="002E0865"/>
    <w:rsid w:val="002E1829"/>
    <w:rsid w:val="002E1905"/>
    <w:rsid w:val="002E2CCC"/>
    <w:rsid w:val="002E2D36"/>
    <w:rsid w:val="002E35E8"/>
    <w:rsid w:val="002E3946"/>
    <w:rsid w:val="002E3F40"/>
    <w:rsid w:val="002E5FD9"/>
    <w:rsid w:val="002E7C33"/>
    <w:rsid w:val="002F07B9"/>
    <w:rsid w:val="002F0F93"/>
    <w:rsid w:val="002F1DA3"/>
    <w:rsid w:val="002F2BA7"/>
    <w:rsid w:val="002F32E2"/>
    <w:rsid w:val="002F358D"/>
    <w:rsid w:val="002F41B0"/>
    <w:rsid w:val="002F5CCF"/>
    <w:rsid w:val="002F5D3B"/>
    <w:rsid w:val="002F6248"/>
    <w:rsid w:val="002F6446"/>
    <w:rsid w:val="002F68DB"/>
    <w:rsid w:val="002F6E4A"/>
    <w:rsid w:val="002F73E5"/>
    <w:rsid w:val="00300722"/>
    <w:rsid w:val="00301052"/>
    <w:rsid w:val="003029C2"/>
    <w:rsid w:val="00303963"/>
    <w:rsid w:val="00303987"/>
    <w:rsid w:val="003067ED"/>
    <w:rsid w:val="00306B10"/>
    <w:rsid w:val="00310007"/>
    <w:rsid w:val="00310343"/>
    <w:rsid w:val="00310936"/>
    <w:rsid w:val="0031139A"/>
    <w:rsid w:val="00311898"/>
    <w:rsid w:val="00311DE9"/>
    <w:rsid w:val="00312155"/>
    <w:rsid w:val="003123EE"/>
    <w:rsid w:val="003135E6"/>
    <w:rsid w:val="003138A0"/>
    <w:rsid w:val="00313BFE"/>
    <w:rsid w:val="00313C31"/>
    <w:rsid w:val="0031410F"/>
    <w:rsid w:val="003151A0"/>
    <w:rsid w:val="00315391"/>
    <w:rsid w:val="0031634C"/>
    <w:rsid w:val="003168CE"/>
    <w:rsid w:val="00317A12"/>
    <w:rsid w:val="00317B51"/>
    <w:rsid w:val="00317B92"/>
    <w:rsid w:val="003202A7"/>
    <w:rsid w:val="0032043B"/>
    <w:rsid w:val="00320B44"/>
    <w:rsid w:val="00320F38"/>
    <w:rsid w:val="0032180F"/>
    <w:rsid w:val="0032249B"/>
    <w:rsid w:val="00322B22"/>
    <w:rsid w:val="00322C14"/>
    <w:rsid w:val="00322F94"/>
    <w:rsid w:val="0032324C"/>
    <w:rsid w:val="0032326F"/>
    <w:rsid w:val="00323853"/>
    <w:rsid w:val="00323CD9"/>
    <w:rsid w:val="00325051"/>
    <w:rsid w:val="003265E5"/>
    <w:rsid w:val="00327280"/>
    <w:rsid w:val="0033045D"/>
    <w:rsid w:val="00330CB1"/>
    <w:rsid w:val="003313CC"/>
    <w:rsid w:val="00332C69"/>
    <w:rsid w:val="00333400"/>
    <w:rsid w:val="00333C42"/>
    <w:rsid w:val="00333F13"/>
    <w:rsid w:val="00334ACE"/>
    <w:rsid w:val="00335722"/>
    <w:rsid w:val="00335907"/>
    <w:rsid w:val="00335E84"/>
    <w:rsid w:val="003364C2"/>
    <w:rsid w:val="003372E6"/>
    <w:rsid w:val="00337CA8"/>
    <w:rsid w:val="00337F69"/>
    <w:rsid w:val="00340ABA"/>
    <w:rsid w:val="00340FBF"/>
    <w:rsid w:val="003411E5"/>
    <w:rsid w:val="0034123A"/>
    <w:rsid w:val="00341265"/>
    <w:rsid w:val="00341FE5"/>
    <w:rsid w:val="00342A45"/>
    <w:rsid w:val="00342D76"/>
    <w:rsid w:val="00343D7A"/>
    <w:rsid w:val="003457F1"/>
    <w:rsid w:val="0034584F"/>
    <w:rsid w:val="00346572"/>
    <w:rsid w:val="00346FCC"/>
    <w:rsid w:val="0035043C"/>
    <w:rsid w:val="00350AD9"/>
    <w:rsid w:val="00350FDC"/>
    <w:rsid w:val="00351BDA"/>
    <w:rsid w:val="0035204F"/>
    <w:rsid w:val="003532EB"/>
    <w:rsid w:val="00353529"/>
    <w:rsid w:val="00354448"/>
    <w:rsid w:val="0035605C"/>
    <w:rsid w:val="00356413"/>
    <w:rsid w:val="00356871"/>
    <w:rsid w:val="00360144"/>
    <w:rsid w:val="0036089F"/>
    <w:rsid w:val="003614F4"/>
    <w:rsid w:val="00361B3D"/>
    <w:rsid w:val="00361B70"/>
    <w:rsid w:val="003628D6"/>
    <w:rsid w:val="00362A2E"/>
    <w:rsid w:val="00364A13"/>
    <w:rsid w:val="00364ADD"/>
    <w:rsid w:val="00366C52"/>
    <w:rsid w:val="00366E70"/>
    <w:rsid w:val="00367D98"/>
    <w:rsid w:val="00367F16"/>
    <w:rsid w:val="00370757"/>
    <w:rsid w:val="00373ECD"/>
    <w:rsid w:val="003740E0"/>
    <w:rsid w:val="003742E1"/>
    <w:rsid w:val="0037432D"/>
    <w:rsid w:val="003743D4"/>
    <w:rsid w:val="003745BF"/>
    <w:rsid w:val="00374C87"/>
    <w:rsid w:val="00375E22"/>
    <w:rsid w:val="003760D6"/>
    <w:rsid w:val="00377F2D"/>
    <w:rsid w:val="00380788"/>
    <w:rsid w:val="003818BC"/>
    <w:rsid w:val="003818E7"/>
    <w:rsid w:val="003824D4"/>
    <w:rsid w:val="003839CB"/>
    <w:rsid w:val="003856A2"/>
    <w:rsid w:val="00385AD8"/>
    <w:rsid w:val="00386AB6"/>
    <w:rsid w:val="003910F0"/>
    <w:rsid w:val="0039118B"/>
    <w:rsid w:val="0039123C"/>
    <w:rsid w:val="00392289"/>
    <w:rsid w:val="003927AE"/>
    <w:rsid w:val="00392A45"/>
    <w:rsid w:val="00393BC6"/>
    <w:rsid w:val="00393DFE"/>
    <w:rsid w:val="00394B53"/>
    <w:rsid w:val="003959B1"/>
    <w:rsid w:val="003A1504"/>
    <w:rsid w:val="003A1564"/>
    <w:rsid w:val="003A16EB"/>
    <w:rsid w:val="003A1BA7"/>
    <w:rsid w:val="003A324D"/>
    <w:rsid w:val="003A32FE"/>
    <w:rsid w:val="003A33BC"/>
    <w:rsid w:val="003A53AF"/>
    <w:rsid w:val="003A5F8A"/>
    <w:rsid w:val="003A5FD5"/>
    <w:rsid w:val="003A63CC"/>
    <w:rsid w:val="003A67C5"/>
    <w:rsid w:val="003A72BE"/>
    <w:rsid w:val="003B0835"/>
    <w:rsid w:val="003B09F1"/>
    <w:rsid w:val="003B0DA6"/>
    <w:rsid w:val="003B16B3"/>
    <w:rsid w:val="003B26B2"/>
    <w:rsid w:val="003B2764"/>
    <w:rsid w:val="003B293E"/>
    <w:rsid w:val="003B2C78"/>
    <w:rsid w:val="003B2DB6"/>
    <w:rsid w:val="003B3137"/>
    <w:rsid w:val="003B39EA"/>
    <w:rsid w:val="003B3EA1"/>
    <w:rsid w:val="003B692C"/>
    <w:rsid w:val="003B6C94"/>
    <w:rsid w:val="003B7CB7"/>
    <w:rsid w:val="003B7CDF"/>
    <w:rsid w:val="003C0967"/>
    <w:rsid w:val="003C0DA5"/>
    <w:rsid w:val="003C0E93"/>
    <w:rsid w:val="003C201C"/>
    <w:rsid w:val="003C2534"/>
    <w:rsid w:val="003C332B"/>
    <w:rsid w:val="003C3E32"/>
    <w:rsid w:val="003C3FE7"/>
    <w:rsid w:val="003C4679"/>
    <w:rsid w:val="003C66B1"/>
    <w:rsid w:val="003C6C6F"/>
    <w:rsid w:val="003C6DB7"/>
    <w:rsid w:val="003D064A"/>
    <w:rsid w:val="003D07D4"/>
    <w:rsid w:val="003D106A"/>
    <w:rsid w:val="003D12A5"/>
    <w:rsid w:val="003D1FD2"/>
    <w:rsid w:val="003D5175"/>
    <w:rsid w:val="003D54D9"/>
    <w:rsid w:val="003D5B98"/>
    <w:rsid w:val="003D6B4F"/>
    <w:rsid w:val="003D7658"/>
    <w:rsid w:val="003D7680"/>
    <w:rsid w:val="003E1B99"/>
    <w:rsid w:val="003E1C47"/>
    <w:rsid w:val="003E2AA4"/>
    <w:rsid w:val="003E30BA"/>
    <w:rsid w:val="003E4C5A"/>
    <w:rsid w:val="003E4E0C"/>
    <w:rsid w:val="003E541B"/>
    <w:rsid w:val="003E6204"/>
    <w:rsid w:val="003E69DA"/>
    <w:rsid w:val="003E6DB6"/>
    <w:rsid w:val="003E7C58"/>
    <w:rsid w:val="003F034F"/>
    <w:rsid w:val="003F0C6C"/>
    <w:rsid w:val="003F1001"/>
    <w:rsid w:val="003F13B7"/>
    <w:rsid w:val="003F16C9"/>
    <w:rsid w:val="003F1B6B"/>
    <w:rsid w:val="003F2076"/>
    <w:rsid w:val="003F2252"/>
    <w:rsid w:val="003F3B2F"/>
    <w:rsid w:val="003F3CCE"/>
    <w:rsid w:val="003F4673"/>
    <w:rsid w:val="003F4990"/>
    <w:rsid w:val="003F4A5D"/>
    <w:rsid w:val="003F5303"/>
    <w:rsid w:val="003F603B"/>
    <w:rsid w:val="003F6497"/>
    <w:rsid w:val="003F64B7"/>
    <w:rsid w:val="003F6CF7"/>
    <w:rsid w:val="003F70DA"/>
    <w:rsid w:val="003F76A5"/>
    <w:rsid w:val="00400746"/>
    <w:rsid w:val="0040078B"/>
    <w:rsid w:val="00400C71"/>
    <w:rsid w:val="00401FD1"/>
    <w:rsid w:val="004025B4"/>
    <w:rsid w:val="004037F1"/>
    <w:rsid w:val="00403AC1"/>
    <w:rsid w:val="004048A7"/>
    <w:rsid w:val="0040503D"/>
    <w:rsid w:val="004059CB"/>
    <w:rsid w:val="004059FC"/>
    <w:rsid w:val="00407A04"/>
    <w:rsid w:val="0041047E"/>
    <w:rsid w:val="0041078C"/>
    <w:rsid w:val="00410881"/>
    <w:rsid w:val="00410DCF"/>
    <w:rsid w:val="00411069"/>
    <w:rsid w:val="00411AEF"/>
    <w:rsid w:val="00412029"/>
    <w:rsid w:val="00412091"/>
    <w:rsid w:val="0041328B"/>
    <w:rsid w:val="004132D7"/>
    <w:rsid w:val="00416063"/>
    <w:rsid w:val="0041626D"/>
    <w:rsid w:val="00416D26"/>
    <w:rsid w:val="00416E4A"/>
    <w:rsid w:val="00417373"/>
    <w:rsid w:val="00420D44"/>
    <w:rsid w:val="00420FF8"/>
    <w:rsid w:val="0042119D"/>
    <w:rsid w:val="00421B7B"/>
    <w:rsid w:val="00421C5C"/>
    <w:rsid w:val="0042217C"/>
    <w:rsid w:val="00422296"/>
    <w:rsid w:val="004229F3"/>
    <w:rsid w:val="0042384E"/>
    <w:rsid w:val="004239A6"/>
    <w:rsid w:val="0042424D"/>
    <w:rsid w:val="004247F3"/>
    <w:rsid w:val="004251D6"/>
    <w:rsid w:val="00425351"/>
    <w:rsid w:val="00427D57"/>
    <w:rsid w:val="00430183"/>
    <w:rsid w:val="004301EB"/>
    <w:rsid w:val="00432B5B"/>
    <w:rsid w:val="00433C15"/>
    <w:rsid w:val="004356D7"/>
    <w:rsid w:val="00435CBD"/>
    <w:rsid w:val="00435D5A"/>
    <w:rsid w:val="00437FB8"/>
    <w:rsid w:val="00440420"/>
    <w:rsid w:val="00440BDC"/>
    <w:rsid w:val="0044121C"/>
    <w:rsid w:val="004416F0"/>
    <w:rsid w:val="00443B19"/>
    <w:rsid w:val="00444BC8"/>
    <w:rsid w:val="00445306"/>
    <w:rsid w:val="0044556D"/>
    <w:rsid w:val="00445883"/>
    <w:rsid w:val="00445BC1"/>
    <w:rsid w:val="0044705F"/>
    <w:rsid w:val="00447581"/>
    <w:rsid w:val="00450BE5"/>
    <w:rsid w:val="004522E9"/>
    <w:rsid w:val="0045239D"/>
    <w:rsid w:val="004525EC"/>
    <w:rsid w:val="004535D8"/>
    <w:rsid w:val="0045409B"/>
    <w:rsid w:val="00454D73"/>
    <w:rsid w:val="004559B7"/>
    <w:rsid w:val="00455BE1"/>
    <w:rsid w:val="00456C2D"/>
    <w:rsid w:val="0046086F"/>
    <w:rsid w:val="00462429"/>
    <w:rsid w:val="00463898"/>
    <w:rsid w:val="00463D81"/>
    <w:rsid w:val="00464252"/>
    <w:rsid w:val="004643CA"/>
    <w:rsid w:val="004661D0"/>
    <w:rsid w:val="00466EF4"/>
    <w:rsid w:val="0046745F"/>
    <w:rsid w:val="00467C79"/>
    <w:rsid w:val="00467F85"/>
    <w:rsid w:val="00467FB8"/>
    <w:rsid w:val="00470821"/>
    <w:rsid w:val="00470A90"/>
    <w:rsid w:val="00471488"/>
    <w:rsid w:val="004720AF"/>
    <w:rsid w:val="004729FB"/>
    <w:rsid w:val="00473115"/>
    <w:rsid w:val="004776CB"/>
    <w:rsid w:val="00477763"/>
    <w:rsid w:val="004828B3"/>
    <w:rsid w:val="00482B3F"/>
    <w:rsid w:val="00482FCE"/>
    <w:rsid w:val="004837AD"/>
    <w:rsid w:val="00483C1B"/>
    <w:rsid w:val="004864E9"/>
    <w:rsid w:val="00486D42"/>
    <w:rsid w:val="00486F90"/>
    <w:rsid w:val="00491478"/>
    <w:rsid w:val="00491D06"/>
    <w:rsid w:val="004920FF"/>
    <w:rsid w:val="0049282E"/>
    <w:rsid w:val="00492E37"/>
    <w:rsid w:val="00492F20"/>
    <w:rsid w:val="004930EE"/>
    <w:rsid w:val="004931AF"/>
    <w:rsid w:val="0049459F"/>
    <w:rsid w:val="004949A1"/>
    <w:rsid w:val="00494D4A"/>
    <w:rsid w:val="00495379"/>
    <w:rsid w:val="0049578C"/>
    <w:rsid w:val="00497429"/>
    <w:rsid w:val="004976D5"/>
    <w:rsid w:val="00497B43"/>
    <w:rsid w:val="004A10C4"/>
    <w:rsid w:val="004A1502"/>
    <w:rsid w:val="004A2ACB"/>
    <w:rsid w:val="004A2EA1"/>
    <w:rsid w:val="004A45EF"/>
    <w:rsid w:val="004A51BF"/>
    <w:rsid w:val="004A6165"/>
    <w:rsid w:val="004A6407"/>
    <w:rsid w:val="004A6C8F"/>
    <w:rsid w:val="004A6E49"/>
    <w:rsid w:val="004A711D"/>
    <w:rsid w:val="004A735F"/>
    <w:rsid w:val="004B1585"/>
    <w:rsid w:val="004B15C4"/>
    <w:rsid w:val="004B1F7A"/>
    <w:rsid w:val="004B3A5A"/>
    <w:rsid w:val="004B3E21"/>
    <w:rsid w:val="004B3EEF"/>
    <w:rsid w:val="004B44F9"/>
    <w:rsid w:val="004B466A"/>
    <w:rsid w:val="004B5CAC"/>
    <w:rsid w:val="004B5CEE"/>
    <w:rsid w:val="004B6564"/>
    <w:rsid w:val="004B6689"/>
    <w:rsid w:val="004B6AB4"/>
    <w:rsid w:val="004B734E"/>
    <w:rsid w:val="004B74D3"/>
    <w:rsid w:val="004C054D"/>
    <w:rsid w:val="004C1106"/>
    <w:rsid w:val="004C3D53"/>
    <w:rsid w:val="004C3E7E"/>
    <w:rsid w:val="004C4097"/>
    <w:rsid w:val="004C4595"/>
    <w:rsid w:val="004C4E9E"/>
    <w:rsid w:val="004C52A9"/>
    <w:rsid w:val="004C565D"/>
    <w:rsid w:val="004C5D29"/>
    <w:rsid w:val="004C6F86"/>
    <w:rsid w:val="004C78DA"/>
    <w:rsid w:val="004C79CF"/>
    <w:rsid w:val="004C7B4A"/>
    <w:rsid w:val="004D012F"/>
    <w:rsid w:val="004D07CD"/>
    <w:rsid w:val="004D0D73"/>
    <w:rsid w:val="004D16D6"/>
    <w:rsid w:val="004D2889"/>
    <w:rsid w:val="004D3E96"/>
    <w:rsid w:val="004D42D0"/>
    <w:rsid w:val="004D44BD"/>
    <w:rsid w:val="004D54CE"/>
    <w:rsid w:val="004D5AB3"/>
    <w:rsid w:val="004D7642"/>
    <w:rsid w:val="004D7802"/>
    <w:rsid w:val="004E12E5"/>
    <w:rsid w:val="004E2642"/>
    <w:rsid w:val="004E269C"/>
    <w:rsid w:val="004E29F9"/>
    <w:rsid w:val="004E2D97"/>
    <w:rsid w:val="004E3919"/>
    <w:rsid w:val="004E46D3"/>
    <w:rsid w:val="004E55CC"/>
    <w:rsid w:val="004E5B9A"/>
    <w:rsid w:val="004E67CF"/>
    <w:rsid w:val="004E68C1"/>
    <w:rsid w:val="004E6A72"/>
    <w:rsid w:val="004E788C"/>
    <w:rsid w:val="004E7A88"/>
    <w:rsid w:val="004E7DE7"/>
    <w:rsid w:val="004F044B"/>
    <w:rsid w:val="004F1E5A"/>
    <w:rsid w:val="004F2E75"/>
    <w:rsid w:val="004F2E9E"/>
    <w:rsid w:val="004F6845"/>
    <w:rsid w:val="004F6A03"/>
    <w:rsid w:val="004F7107"/>
    <w:rsid w:val="004F7644"/>
    <w:rsid w:val="004F7F04"/>
    <w:rsid w:val="004F7F53"/>
    <w:rsid w:val="005008BE"/>
    <w:rsid w:val="0050101B"/>
    <w:rsid w:val="0050153A"/>
    <w:rsid w:val="00502A78"/>
    <w:rsid w:val="00503276"/>
    <w:rsid w:val="00503949"/>
    <w:rsid w:val="00505042"/>
    <w:rsid w:val="005050DA"/>
    <w:rsid w:val="00505394"/>
    <w:rsid w:val="005064F4"/>
    <w:rsid w:val="005065FC"/>
    <w:rsid w:val="00506694"/>
    <w:rsid w:val="0050744D"/>
    <w:rsid w:val="00507484"/>
    <w:rsid w:val="00510092"/>
    <w:rsid w:val="005111F2"/>
    <w:rsid w:val="00512556"/>
    <w:rsid w:val="00513BC3"/>
    <w:rsid w:val="00513FFA"/>
    <w:rsid w:val="00515082"/>
    <w:rsid w:val="0051539E"/>
    <w:rsid w:val="00515484"/>
    <w:rsid w:val="00515787"/>
    <w:rsid w:val="00515D0C"/>
    <w:rsid w:val="005164C7"/>
    <w:rsid w:val="00516535"/>
    <w:rsid w:val="00520208"/>
    <w:rsid w:val="00522AEA"/>
    <w:rsid w:val="00523942"/>
    <w:rsid w:val="0052408D"/>
    <w:rsid w:val="0052505D"/>
    <w:rsid w:val="005254BF"/>
    <w:rsid w:val="00526234"/>
    <w:rsid w:val="005305A0"/>
    <w:rsid w:val="005308AF"/>
    <w:rsid w:val="00530E36"/>
    <w:rsid w:val="00531134"/>
    <w:rsid w:val="0053158F"/>
    <w:rsid w:val="00531E67"/>
    <w:rsid w:val="00533768"/>
    <w:rsid w:val="00533781"/>
    <w:rsid w:val="00533DFA"/>
    <w:rsid w:val="005341CA"/>
    <w:rsid w:val="00534826"/>
    <w:rsid w:val="005358FD"/>
    <w:rsid w:val="00535AEF"/>
    <w:rsid w:val="00535D0C"/>
    <w:rsid w:val="0053778E"/>
    <w:rsid w:val="005405CF"/>
    <w:rsid w:val="00541BEA"/>
    <w:rsid w:val="00542CD7"/>
    <w:rsid w:val="00542EFB"/>
    <w:rsid w:val="005438B0"/>
    <w:rsid w:val="00545C0A"/>
    <w:rsid w:val="00546A78"/>
    <w:rsid w:val="00547277"/>
    <w:rsid w:val="0054771A"/>
    <w:rsid w:val="00547A8A"/>
    <w:rsid w:val="00550EDB"/>
    <w:rsid w:val="00550F7A"/>
    <w:rsid w:val="00551CCF"/>
    <w:rsid w:val="00551D66"/>
    <w:rsid w:val="00551DB6"/>
    <w:rsid w:val="005520F3"/>
    <w:rsid w:val="00553771"/>
    <w:rsid w:val="005537AF"/>
    <w:rsid w:val="00553C9A"/>
    <w:rsid w:val="00553E4F"/>
    <w:rsid w:val="00554548"/>
    <w:rsid w:val="00554D60"/>
    <w:rsid w:val="00554DE0"/>
    <w:rsid w:val="00554EAF"/>
    <w:rsid w:val="005551F9"/>
    <w:rsid w:val="00556A2B"/>
    <w:rsid w:val="00560A43"/>
    <w:rsid w:val="00560C3E"/>
    <w:rsid w:val="005611EB"/>
    <w:rsid w:val="005614C7"/>
    <w:rsid w:val="00561568"/>
    <w:rsid w:val="005615C0"/>
    <w:rsid w:val="00562040"/>
    <w:rsid w:val="00564E38"/>
    <w:rsid w:val="005650F5"/>
    <w:rsid w:val="0056516D"/>
    <w:rsid w:val="00570AE5"/>
    <w:rsid w:val="00571394"/>
    <w:rsid w:val="0057298A"/>
    <w:rsid w:val="00573B1A"/>
    <w:rsid w:val="00573D21"/>
    <w:rsid w:val="0057434C"/>
    <w:rsid w:val="00574BC0"/>
    <w:rsid w:val="00574D8A"/>
    <w:rsid w:val="00575DEF"/>
    <w:rsid w:val="00575E15"/>
    <w:rsid w:val="00580036"/>
    <w:rsid w:val="00580361"/>
    <w:rsid w:val="00580B86"/>
    <w:rsid w:val="00581C38"/>
    <w:rsid w:val="00582B1F"/>
    <w:rsid w:val="00583622"/>
    <w:rsid w:val="00583FDF"/>
    <w:rsid w:val="00584A0B"/>
    <w:rsid w:val="00584B20"/>
    <w:rsid w:val="00585984"/>
    <w:rsid w:val="00585F1C"/>
    <w:rsid w:val="005865D4"/>
    <w:rsid w:val="00586A36"/>
    <w:rsid w:val="00587430"/>
    <w:rsid w:val="00587E0C"/>
    <w:rsid w:val="00590062"/>
    <w:rsid w:val="0059271E"/>
    <w:rsid w:val="00592919"/>
    <w:rsid w:val="005929B0"/>
    <w:rsid w:val="0059363D"/>
    <w:rsid w:val="005940A0"/>
    <w:rsid w:val="00594742"/>
    <w:rsid w:val="00594E9A"/>
    <w:rsid w:val="00595E28"/>
    <w:rsid w:val="00596399"/>
    <w:rsid w:val="005974FF"/>
    <w:rsid w:val="005A03E7"/>
    <w:rsid w:val="005A074D"/>
    <w:rsid w:val="005A143D"/>
    <w:rsid w:val="005A1B12"/>
    <w:rsid w:val="005A2CC9"/>
    <w:rsid w:val="005A3FEF"/>
    <w:rsid w:val="005A4E0B"/>
    <w:rsid w:val="005A67EB"/>
    <w:rsid w:val="005A6A95"/>
    <w:rsid w:val="005A7367"/>
    <w:rsid w:val="005A7CA3"/>
    <w:rsid w:val="005B02D5"/>
    <w:rsid w:val="005B25EE"/>
    <w:rsid w:val="005B2E00"/>
    <w:rsid w:val="005B335A"/>
    <w:rsid w:val="005B35ED"/>
    <w:rsid w:val="005B3604"/>
    <w:rsid w:val="005B3FC7"/>
    <w:rsid w:val="005B4136"/>
    <w:rsid w:val="005B4BFB"/>
    <w:rsid w:val="005B5132"/>
    <w:rsid w:val="005B5283"/>
    <w:rsid w:val="005B6228"/>
    <w:rsid w:val="005B6254"/>
    <w:rsid w:val="005B653E"/>
    <w:rsid w:val="005B7264"/>
    <w:rsid w:val="005B728F"/>
    <w:rsid w:val="005C04B1"/>
    <w:rsid w:val="005C1D3D"/>
    <w:rsid w:val="005C3497"/>
    <w:rsid w:val="005C3DAA"/>
    <w:rsid w:val="005C4032"/>
    <w:rsid w:val="005C5E5E"/>
    <w:rsid w:val="005C695F"/>
    <w:rsid w:val="005C7209"/>
    <w:rsid w:val="005C7F5D"/>
    <w:rsid w:val="005D0158"/>
    <w:rsid w:val="005D1B5F"/>
    <w:rsid w:val="005D2307"/>
    <w:rsid w:val="005D2A90"/>
    <w:rsid w:val="005D2D01"/>
    <w:rsid w:val="005D31C0"/>
    <w:rsid w:val="005D4155"/>
    <w:rsid w:val="005D4318"/>
    <w:rsid w:val="005D5295"/>
    <w:rsid w:val="005E0A7E"/>
    <w:rsid w:val="005E1FED"/>
    <w:rsid w:val="005E2724"/>
    <w:rsid w:val="005E29A8"/>
    <w:rsid w:val="005E3283"/>
    <w:rsid w:val="005E4604"/>
    <w:rsid w:val="005E5527"/>
    <w:rsid w:val="005E6B50"/>
    <w:rsid w:val="005E7AEE"/>
    <w:rsid w:val="005E7F94"/>
    <w:rsid w:val="005F0798"/>
    <w:rsid w:val="005F0D7C"/>
    <w:rsid w:val="005F11B7"/>
    <w:rsid w:val="005F26DD"/>
    <w:rsid w:val="005F288B"/>
    <w:rsid w:val="005F2CD3"/>
    <w:rsid w:val="005F486C"/>
    <w:rsid w:val="005F4874"/>
    <w:rsid w:val="005F496C"/>
    <w:rsid w:val="005F5247"/>
    <w:rsid w:val="005F5305"/>
    <w:rsid w:val="005F5B55"/>
    <w:rsid w:val="005F6898"/>
    <w:rsid w:val="0060088C"/>
    <w:rsid w:val="00600988"/>
    <w:rsid w:val="00600CE1"/>
    <w:rsid w:val="0060250B"/>
    <w:rsid w:val="006026B7"/>
    <w:rsid w:val="00604A0D"/>
    <w:rsid w:val="006057D9"/>
    <w:rsid w:val="00605E76"/>
    <w:rsid w:val="00605F81"/>
    <w:rsid w:val="00605FF7"/>
    <w:rsid w:val="0060628E"/>
    <w:rsid w:val="00607AD2"/>
    <w:rsid w:val="00610065"/>
    <w:rsid w:val="00612E22"/>
    <w:rsid w:val="00613535"/>
    <w:rsid w:val="0061463C"/>
    <w:rsid w:val="00614E68"/>
    <w:rsid w:val="00615B1F"/>
    <w:rsid w:val="00616308"/>
    <w:rsid w:val="00616CD9"/>
    <w:rsid w:val="00617300"/>
    <w:rsid w:val="00622433"/>
    <w:rsid w:val="00622ADE"/>
    <w:rsid w:val="00622ED0"/>
    <w:rsid w:val="006232A8"/>
    <w:rsid w:val="00624B9F"/>
    <w:rsid w:val="0062550A"/>
    <w:rsid w:val="00626251"/>
    <w:rsid w:val="006264E3"/>
    <w:rsid w:val="00626DB3"/>
    <w:rsid w:val="00630833"/>
    <w:rsid w:val="00630840"/>
    <w:rsid w:val="00630E80"/>
    <w:rsid w:val="006312F7"/>
    <w:rsid w:val="0063132D"/>
    <w:rsid w:val="00631B87"/>
    <w:rsid w:val="006325CC"/>
    <w:rsid w:val="00632C2D"/>
    <w:rsid w:val="00633164"/>
    <w:rsid w:val="00633B5F"/>
    <w:rsid w:val="0063502B"/>
    <w:rsid w:val="00635794"/>
    <w:rsid w:val="00635B79"/>
    <w:rsid w:val="0063647D"/>
    <w:rsid w:val="00637FC9"/>
    <w:rsid w:val="00637FF4"/>
    <w:rsid w:val="00640207"/>
    <w:rsid w:val="006411A4"/>
    <w:rsid w:val="00641D58"/>
    <w:rsid w:val="0064209D"/>
    <w:rsid w:val="006424C5"/>
    <w:rsid w:val="006428F4"/>
    <w:rsid w:val="00642D09"/>
    <w:rsid w:val="00642F0E"/>
    <w:rsid w:val="00643390"/>
    <w:rsid w:val="00643810"/>
    <w:rsid w:val="00644F7E"/>
    <w:rsid w:val="006461B2"/>
    <w:rsid w:val="006468B4"/>
    <w:rsid w:val="00646C87"/>
    <w:rsid w:val="00647048"/>
    <w:rsid w:val="006471E3"/>
    <w:rsid w:val="00650012"/>
    <w:rsid w:val="00650949"/>
    <w:rsid w:val="00650AAB"/>
    <w:rsid w:val="006521BE"/>
    <w:rsid w:val="00652E03"/>
    <w:rsid w:val="00652E19"/>
    <w:rsid w:val="00654658"/>
    <w:rsid w:val="00654711"/>
    <w:rsid w:val="00654BBB"/>
    <w:rsid w:val="0065600B"/>
    <w:rsid w:val="00656754"/>
    <w:rsid w:val="00656F02"/>
    <w:rsid w:val="0065761C"/>
    <w:rsid w:val="00657B33"/>
    <w:rsid w:val="00657D7F"/>
    <w:rsid w:val="00660DC6"/>
    <w:rsid w:val="00663343"/>
    <w:rsid w:val="006634DD"/>
    <w:rsid w:val="00663500"/>
    <w:rsid w:val="00663618"/>
    <w:rsid w:val="00663670"/>
    <w:rsid w:val="00663CD7"/>
    <w:rsid w:val="00663EF6"/>
    <w:rsid w:val="00664485"/>
    <w:rsid w:val="006654DF"/>
    <w:rsid w:val="0066557C"/>
    <w:rsid w:val="006665AB"/>
    <w:rsid w:val="0066660B"/>
    <w:rsid w:val="00666D54"/>
    <w:rsid w:val="0067060C"/>
    <w:rsid w:val="00670B94"/>
    <w:rsid w:val="00670BF6"/>
    <w:rsid w:val="00671C63"/>
    <w:rsid w:val="0067255B"/>
    <w:rsid w:val="00673ACA"/>
    <w:rsid w:val="00673B6C"/>
    <w:rsid w:val="00674283"/>
    <w:rsid w:val="00674562"/>
    <w:rsid w:val="00674C18"/>
    <w:rsid w:val="0067529B"/>
    <w:rsid w:val="00675379"/>
    <w:rsid w:val="00675872"/>
    <w:rsid w:val="0067682B"/>
    <w:rsid w:val="006769A4"/>
    <w:rsid w:val="00676B26"/>
    <w:rsid w:val="00676D72"/>
    <w:rsid w:val="00680B07"/>
    <w:rsid w:val="00680B48"/>
    <w:rsid w:val="0068170E"/>
    <w:rsid w:val="00681C31"/>
    <w:rsid w:val="00682055"/>
    <w:rsid w:val="0068259A"/>
    <w:rsid w:val="00682B93"/>
    <w:rsid w:val="0068305A"/>
    <w:rsid w:val="00684030"/>
    <w:rsid w:val="00684611"/>
    <w:rsid w:val="00684C18"/>
    <w:rsid w:val="006851AF"/>
    <w:rsid w:val="006857D8"/>
    <w:rsid w:val="00685CC6"/>
    <w:rsid w:val="006865AF"/>
    <w:rsid w:val="00687538"/>
    <w:rsid w:val="00687D9D"/>
    <w:rsid w:val="00687FA8"/>
    <w:rsid w:val="00690A90"/>
    <w:rsid w:val="00690C82"/>
    <w:rsid w:val="006912D8"/>
    <w:rsid w:val="00691826"/>
    <w:rsid w:val="00691830"/>
    <w:rsid w:val="00691EBD"/>
    <w:rsid w:val="0069229A"/>
    <w:rsid w:val="0069313B"/>
    <w:rsid w:val="00693D36"/>
    <w:rsid w:val="00693FDC"/>
    <w:rsid w:val="00694400"/>
    <w:rsid w:val="00694568"/>
    <w:rsid w:val="006945DD"/>
    <w:rsid w:val="006955C6"/>
    <w:rsid w:val="00695F6F"/>
    <w:rsid w:val="00696F0B"/>
    <w:rsid w:val="00697D9E"/>
    <w:rsid w:val="006A0556"/>
    <w:rsid w:val="006A23CA"/>
    <w:rsid w:val="006A2D16"/>
    <w:rsid w:val="006A3218"/>
    <w:rsid w:val="006A38E4"/>
    <w:rsid w:val="006A39C8"/>
    <w:rsid w:val="006A47C0"/>
    <w:rsid w:val="006A529E"/>
    <w:rsid w:val="006A661A"/>
    <w:rsid w:val="006A6A1D"/>
    <w:rsid w:val="006A6B25"/>
    <w:rsid w:val="006B0EFD"/>
    <w:rsid w:val="006B12CF"/>
    <w:rsid w:val="006B1D6F"/>
    <w:rsid w:val="006B2131"/>
    <w:rsid w:val="006B2A55"/>
    <w:rsid w:val="006B2D62"/>
    <w:rsid w:val="006B4391"/>
    <w:rsid w:val="006B44CB"/>
    <w:rsid w:val="006B4EF2"/>
    <w:rsid w:val="006B5A1D"/>
    <w:rsid w:val="006B5FD1"/>
    <w:rsid w:val="006B74C5"/>
    <w:rsid w:val="006B77FB"/>
    <w:rsid w:val="006C1E39"/>
    <w:rsid w:val="006C22A4"/>
    <w:rsid w:val="006C3D98"/>
    <w:rsid w:val="006C5604"/>
    <w:rsid w:val="006C6A08"/>
    <w:rsid w:val="006C7472"/>
    <w:rsid w:val="006C7BFE"/>
    <w:rsid w:val="006D1306"/>
    <w:rsid w:val="006D1874"/>
    <w:rsid w:val="006D1AE7"/>
    <w:rsid w:val="006D2915"/>
    <w:rsid w:val="006D2EE7"/>
    <w:rsid w:val="006D313C"/>
    <w:rsid w:val="006D42AA"/>
    <w:rsid w:val="006D474A"/>
    <w:rsid w:val="006E281A"/>
    <w:rsid w:val="006E3D12"/>
    <w:rsid w:val="006E4E02"/>
    <w:rsid w:val="006E7092"/>
    <w:rsid w:val="006E76B5"/>
    <w:rsid w:val="006E7F7C"/>
    <w:rsid w:val="006F0162"/>
    <w:rsid w:val="006F0EF4"/>
    <w:rsid w:val="006F1A76"/>
    <w:rsid w:val="006F2094"/>
    <w:rsid w:val="006F29AA"/>
    <w:rsid w:val="006F2F2D"/>
    <w:rsid w:val="006F3A28"/>
    <w:rsid w:val="006F415A"/>
    <w:rsid w:val="006F5D7C"/>
    <w:rsid w:val="006F767B"/>
    <w:rsid w:val="006F7AB9"/>
    <w:rsid w:val="00702ABD"/>
    <w:rsid w:val="00702F74"/>
    <w:rsid w:val="0070433A"/>
    <w:rsid w:val="00704687"/>
    <w:rsid w:val="007057ED"/>
    <w:rsid w:val="00706D1C"/>
    <w:rsid w:val="00710CFB"/>
    <w:rsid w:val="00710E3A"/>
    <w:rsid w:val="007115CA"/>
    <w:rsid w:val="007126B7"/>
    <w:rsid w:val="007136ED"/>
    <w:rsid w:val="007141EA"/>
    <w:rsid w:val="0071440A"/>
    <w:rsid w:val="0071546C"/>
    <w:rsid w:val="007156B6"/>
    <w:rsid w:val="00715730"/>
    <w:rsid w:val="00716995"/>
    <w:rsid w:val="00716DCB"/>
    <w:rsid w:val="00717D7C"/>
    <w:rsid w:val="00717DB6"/>
    <w:rsid w:val="00717E56"/>
    <w:rsid w:val="00720AB7"/>
    <w:rsid w:val="00721AEA"/>
    <w:rsid w:val="00722736"/>
    <w:rsid w:val="007239F3"/>
    <w:rsid w:val="00725D94"/>
    <w:rsid w:val="00726442"/>
    <w:rsid w:val="00726508"/>
    <w:rsid w:val="00726661"/>
    <w:rsid w:val="007271A9"/>
    <w:rsid w:val="0072794D"/>
    <w:rsid w:val="00727F8D"/>
    <w:rsid w:val="007304AD"/>
    <w:rsid w:val="00730A65"/>
    <w:rsid w:val="007316CA"/>
    <w:rsid w:val="00731C90"/>
    <w:rsid w:val="00732EE9"/>
    <w:rsid w:val="007332B7"/>
    <w:rsid w:val="00734800"/>
    <w:rsid w:val="00735252"/>
    <w:rsid w:val="007353FF"/>
    <w:rsid w:val="007358DF"/>
    <w:rsid w:val="007362B6"/>
    <w:rsid w:val="00736E7D"/>
    <w:rsid w:val="007370F4"/>
    <w:rsid w:val="007371FB"/>
    <w:rsid w:val="007401A3"/>
    <w:rsid w:val="007411D8"/>
    <w:rsid w:val="00741B75"/>
    <w:rsid w:val="00742C5A"/>
    <w:rsid w:val="0074339D"/>
    <w:rsid w:val="00743525"/>
    <w:rsid w:val="007443BD"/>
    <w:rsid w:val="007445D2"/>
    <w:rsid w:val="00744F49"/>
    <w:rsid w:val="00745367"/>
    <w:rsid w:val="007454C1"/>
    <w:rsid w:val="007455C6"/>
    <w:rsid w:val="0074567B"/>
    <w:rsid w:val="00746F71"/>
    <w:rsid w:val="00747079"/>
    <w:rsid w:val="00750314"/>
    <w:rsid w:val="0075040A"/>
    <w:rsid w:val="00750C8B"/>
    <w:rsid w:val="00751B58"/>
    <w:rsid w:val="00752895"/>
    <w:rsid w:val="0075366C"/>
    <w:rsid w:val="007538D9"/>
    <w:rsid w:val="00753ECE"/>
    <w:rsid w:val="007578AC"/>
    <w:rsid w:val="00760EF0"/>
    <w:rsid w:val="007610C9"/>
    <w:rsid w:val="0076194D"/>
    <w:rsid w:val="00762935"/>
    <w:rsid w:val="00762DFD"/>
    <w:rsid w:val="007640D5"/>
    <w:rsid w:val="00764182"/>
    <w:rsid w:val="00764FB0"/>
    <w:rsid w:val="007659B7"/>
    <w:rsid w:val="00765BE2"/>
    <w:rsid w:val="007666DC"/>
    <w:rsid w:val="0076736C"/>
    <w:rsid w:val="007675B1"/>
    <w:rsid w:val="00770DBE"/>
    <w:rsid w:val="00771957"/>
    <w:rsid w:val="00771D20"/>
    <w:rsid w:val="00771D24"/>
    <w:rsid w:val="00771E43"/>
    <w:rsid w:val="00772793"/>
    <w:rsid w:val="007728B8"/>
    <w:rsid w:val="00772936"/>
    <w:rsid w:val="00772F28"/>
    <w:rsid w:val="00774EDF"/>
    <w:rsid w:val="007755B3"/>
    <w:rsid w:val="00775B21"/>
    <w:rsid w:val="00775E5F"/>
    <w:rsid w:val="007768EB"/>
    <w:rsid w:val="007772F1"/>
    <w:rsid w:val="007779DD"/>
    <w:rsid w:val="00777D97"/>
    <w:rsid w:val="00780A32"/>
    <w:rsid w:val="00781E6B"/>
    <w:rsid w:val="00782FA5"/>
    <w:rsid w:val="00783368"/>
    <w:rsid w:val="0078364D"/>
    <w:rsid w:val="007837C2"/>
    <w:rsid w:val="00783A4E"/>
    <w:rsid w:val="00784B57"/>
    <w:rsid w:val="00784BAD"/>
    <w:rsid w:val="0078593F"/>
    <w:rsid w:val="00786332"/>
    <w:rsid w:val="00786D69"/>
    <w:rsid w:val="007874E9"/>
    <w:rsid w:val="0078792C"/>
    <w:rsid w:val="00787A60"/>
    <w:rsid w:val="00787B30"/>
    <w:rsid w:val="00787B85"/>
    <w:rsid w:val="00787C70"/>
    <w:rsid w:val="00790AE5"/>
    <w:rsid w:val="00790B72"/>
    <w:rsid w:val="0079171E"/>
    <w:rsid w:val="007918C3"/>
    <w:rsid w:val="00791931"/>
    <w:rsid w:val="00791DE6"/>
    <w:rsid w:val="00791F72"/>
    <w:rsid w:val="00792508"/>
    <w:rsid w:val="00792CE6"/>
    <w:rsid w:val="0079463D"/>
    <w:rsid w:val="007946F7"/>
    <w:rsid w:val="00795F4E"/>
    <w:rsid w:val="007964EB"/>
    <w:rsid w:val="00796AEE"/>
    <w:rsid w:val="007A03C8"/>
    <w:rsid w:val="007A2016"/>
    <w:rsid w:val="007A300B"/>
    <w:rsid w:val="007A39C6"/>
    <w:rsid w:val="007A45AE"/>
    <w:rsid w:val="007A5C9D"/>
    <w:rsid w:val="007A7501"/>
    <w:rsid w:val="007B1807"/>
    <w:rsid w:val="007B282B"/>
    <w:rsid w:val="007B428F"/>
    <w:rsid w:val="007B4DEF"/>
    <w:rsid w:val="007B4F40"/>
    <w:rsid w:val="007B5214"/>
    <w:rsid w:val="007B60FC"/>
    <w:rsid w:val="007B75AB"/>
    <w:rsid w:val="007B780A"/>
    <w:rsid w:val="007C0358"/>
    <w:rsid w:val="007C0CD8"/>
    <w:rsid w:val="007C18B5"/>
    <w:rsid w:val="007C1D42"/>
    <w:rsid w:val="007C1E17"/>
    <w:rsid w:val="007C4814"/>
    <w:rsid w:val="007C558F"/>
    <w:rsid w:val="007C6D57"/>
    <w:rsid w:val="007C7AF0"/>
    <w:rsid w:val="007D0CDB"/>
    <w:rsid w:val="007D1102"/>
    <w:rsid w:val="007D17CC"/>
    <w:rsid w:val="007D22EB"/>
    <w:rsid w:val="007D2B08"/>
    <w:rsid w:val="007D45AF"/>
    <w:rsid w:val="007D493B"/>
    <w:rsid w:val="007D4A29"/>
    <w:rsid w:val="007D5477"/>
    <w:rsid w:val="007D6DD9"/>
    <w:rsid w:val="007D7CC9"/>
    <w:rsid w:val="007E07CD"/>
    <w:rsid w:val="007E1126"/>
    <w:rsid w:val="007E41EE"/>
    <w:rsid w:val="007E6466"/>
    <w:rsid w:val="007E699B"/>
    <w:rsid w:val="007E7071"/>
    <w:rsid w:val="007F27E3"/>
    <w:rsid w:val="007F2F12"/>
    <w:rsid w:val="007F3B77"/>
    <w:rsid w:val="007F5043"/>
    <w:rsid w:val="007F5D59"/>
    <w:rsid w:val="007F61D1"/>
    <w:rsid w:val="007F6AFD"/>
    <w:rsid w:val="007F6D08"/>
    <w:rsid w:val="007F6DD1"/>
    <w:rsid w:val="007F709F"/>
    <w:rsid w:val="007F7350"/>
    <w:rsid w:val="007F7E35"/>
    <w:rsid w:val="00800069"/>
    <w:rsid w:val="008001B0"/>
    <w:rsid w:val="00800634"/>
    <w:rsid w:val="008006D7"/>
    <w:rsid w:val="00802204"/>
    <w:rsid w:val="00802335"/>
    <w:rsid w:val="00802361"/>
    <w:rsid w:val="008038B3"/>
    <w:rsid w:val="00803BA9"/>
    <w:rsid w:val="00804E5F"/>
    <w:rsid w:val="008058B8"/>
    <w:rsid w:val="00806EC7"/>
    <w:rsid w:val="00807659"/>
    <w:rsid w:val="00807BC2"/>
    <w:rsid w:val="00810FA2"/>
    <w:rsid w:val="008113D7"/>
    <w:rsid w:val="00811B61"/>
    <w:rsid w:val="00811EEB"/>
    <w:rsid w:val="00813486"/>
    <w:rsid w:val="00813822"/>
    <w:rsid w:val="00813EA6"/>
    <w:rsid w:val="008141D4"/>
    <w:rsid w:val="0081463D"/>
    <w:rsid w:val="00815285"/>
    <w:rsid w:val="00815430"/>
    <w:rsid w:val="00817053"/>
    <w:rsid w:val="00817CD4"/>
    <w:rsid w:val="0082042C"/>
    <w:rsid w:val="00820737"/>
    <w:rsid w:val="00821490"/>
    <w:rsid w:val="00822572"/>
    <w:rsid w:val="008229DF"/>
    <w:rsid w:val="008249E8"/>
    <w:rsid w:val="00824D2F"/>
    <w:rsid w:val="00824D49"/>
    <w:rsid w:val="00824F34"/>
    <w:rsid w:val="0082528F"/>
    <w:rsid w:val="00825FC2"/>
    <w:rsid w:val="00826FB7"/>
    <w:rsid w:val="00827323"/>
    <w:rsid w:val="00830394"/>
    <w:rsid w:val="0083209B"/>
    <w:rsid w:val="00832421"/>
    <w:rsid w:val="0083383A"/>
    <w:rsid w:val="00833D45"/>
    <w:rsid w:val="00834102"/>
    <w:rsid w:val="00834114"/>
    <w:rsid w:val="00834707"/>
    <w:rsid w:val="00834B55"/>
    <w:rsid w:val="00834D76"/>
    <w:rsid w:val="00836ACA"/>
    <w:rsid w:val="00836E23"/>
    <w:rsid w:val="008373F1"/>
    <w:rsid w:val="00840440"/>
    <w:rsid w:val="00840BE1"/>
    <w:rsid w:val="00843813"/>
    <w:rsid w:val="00843F57"/>
    <w:rsid w:val="0084402D"/>
    <w:rsid w:val="00844183"/>
    <w:rsid w:val="00844D31"/>
    <w:rsid w:val="00844DAA"/>
    <w:rsid w:val="008458DE"/>
    <w:rsid w:val="008505DF"/>
    <w:rsid w:val="00851E54"/>
    <w:rsid w:val="00853403"/>
    <w:rsid w:val="00853C8F"/>
    <w:rsid w:val="008554C8"/>
    <w:rsid w:val="00855C46"/>
    <w:rsid w:val="00856790"/>
    <w:rsid w:val="00856A35"/>
    <w:rsid w:val="00856D19"/>
    <w:rsid w:val="00857DC0"/>
    <w:rsid w:val="00862AC6"/>
    <w:rsid w:val="00862C95"/>
    <w:rsid w:val="00863187"/>
    <w:rsid w:val="00863808"/>
    <w:rsid w:val="00865586"/>
    <w:rsid w:val="0086565B"/>
    <w:rsid w:val="00865C36"/>
    <w:rsid w:val="00865D61"/>
    <w:rsid w:val="00871B95"/>
    <w:rsid w:val="00871C17"/>
    <w:rsid w:val="00872E31"/>
    <w:rsid w:val="00873008"/>
    <w:rsid w:val="00873BFD"/>
    <w:rsid w:val="00874459"/>
    <w:rsid w:val="00874661"/>
    <w:rsid w:val="00874A91"/>
    <w:rsid w:val="00874BFF"/>
    <w:rsid w:val="008750C1"/>
    <w:rsid w:val="0087665E"/>
    <w:rsid w:val="008775CB"/>
    <w:rsid w:val="00881B44"/>
    <w:rsid w:val="00882007"/>
    <w:rsid w:val="0088230E"/>
    <w:rsid w:val="00882446"/>
    <w:rsid w:val="0088289F"/>
    <w:rsid w:val="008830EB"/>
    <w:rsid w:val="00883188"/>
    <w:rsid w:val="00883573"/>
    <w:rsid w:val="00883D51"/>
    <w:rsid w:val="0088523E"/>
    <w:rsid w:val="00886F7D"/>
    <w:rsid w:val="0088772C"/>
    <w:rsid w:val="00887AB7"/>
    <w:rsid w:val="00887C11"/>
    <w:rsid w:val="00887C96"/>
    <w:rsid w:val="008930DB"/>
    <w:rsid w:val="00893907"/>
    <w:rsid w:val="008939AF"/>
    <w:rsid w:val="008939F9"/>
    <w:rsid w:val="00894267"/>
    <w:rsid w:val="00894BB9"/>
    <w:rsid w:val="008950A4"/>
    <w:rsid w:val="00895A42"/>
    <w:rsid w:val="00896535"/>
    <w:rsid w:val="0089705D"/>
    <w:rsid w:val="008A0068"/>
    <w:rsid w:val="008A06A4"/>
    <w:rsid w:val="008A07C5"/>
    <w:rsid w:val="008A18F9"/>
    <w:rsid w:val="008A234E"/>
    <w:rsid w:val="008A450C"/>
    <w:rsid w:val="008A4987"/>
    <w:rsid w:val="008A511D"/>
    <w:rsid w:val="008A5279"/>
    <w:rsid w:val="008A6009"/>
    <w:rsid w:val="008A6382"/>
    <w:rsid w:val="008A6A17"/>
    <w:rsid w:val="008A7B02"/>
    <w:rsid w:val="008B0D37"/>
    <w:rsid w:val="008B0F9E"/>
    <w:rsid w:val="008B14AB"/>
    <w:rsid w:val="008B14FC"/>
    <w:rsid w:val="008B16EE"/>
    <w:rsid w:val="008B1929"/>
    <w:rsid w:val="008B2A98"/>
    <w:rsid w:val="008B4B9F"/>
    <w:rsid w:val="008B537B"/>
    <w:rsid w:val="008B67A9"/>
    <w:rsid w:val="008B6F6E"/>
    <w:rsid w:val="008B7408"/>
    <w:rsid w:val="008B7FDF"/>
    <w:rsid w:val="008C029C"/>
    <w:rsid w:val="008C051B"/>
    <w:rsid w:val="008C1275"/>
    <w:rsid w:val="008C173F"/>
    <w:rsid w:val="008C1DF4"/>
    <w:rsid w:val="008C3AC2"/>
    <w:rsid w:val="008C3C1D"/>
    <w:rsid w:val="008C3D04"/>
    <w:rsid w:val="008C3EB8"/>
    <w:rsid w:val="008C40F6"/>
    <w:rsid w:val="008C5C36"/>
    <w:rsid w:val="008C6AD9"/>
    <w:rsid w:val="008C6B71"/>
    <w:rsid w:val="008C6CA1"/>
    <w:rsid w:val="008C6FEB"/>
    <w:rsid w:val="008C73DF"/>
    <w:rsid w:val="008D0266"/>
    <w:rsid w:val="008D0576"/>
    <w:rsid w:val="008D0885"/>
    <w:rsid w:val="008D11E0"/>
    <w:rsid w:val="008D3282"/>
    <w:rsid w:val="008D3E73"/>
    <w:rsid w:val="008D4071"/>
    <w:rsid w:val="008D63CB"/>
    <w:rsid w:val="008D647F"/>
    <w:rsid w:val="008D6746"/>
    <w:rsid w:val="008D7901"/>
    <w:rsid w:val="008E09FE"/>
    <w:rsid w:val="008E166C"/>
    <w:rsid w:val="008E1D11"/>
    <w:rsid w:val="008E1EF6"/>
    <w:rsid w:val="008E2832"/>
    <w:rsid w:val="008E29F4"/>
    <w:rsid w:val="008E345B"/>
    <w:rsid w:val="008E3868"/>
    <w:rsid w:val="008E3892"/>
    <w:rsid w:val="008E5CF5"/>
    <w:rsid w:val="008E717B"/>
    <w:rsid w:val="008E74F7"/>
    <w:rsid w:val="008E7DFC"/>
    <w:rsid w:val="008F00F7"/>
    <w:rsid w:val="008F019A"/>
    <w:rsid w:val="008F0354"/>
    <w:rsid w:val="008F0868"/>
    <w:rsid w:val="008F2669"/>
    <w:rsid w:val="008F2A2A"/>
    <w:rsid w:val="008F3AFF"/>
    <w:rsid w:val="008F58C3"/>
    <w:rsid w:val="008F5D07"/>
    <w:rsid w:val="009003EF"/>
    <w:rsid w:val="00901199"/>
    <w:rsid w:val="00901CEB"/>
    <w:rsid w:val="0090245F"/>
    <w:rsid w:val="00902582"/>
    <w:rsid w:val="0090292B"/>
    <w:rsid w:val="0090360E"/>
    <w:rsid w:val="00903C2B"/>
    <w:rsid w:val="00903EF8"/>
    <w:rsid w:val="00904949"/>
    <w:rsid w:val="00905C41"/>
    <w:rsid w:val="00905DB4"/>
    <w:rsid w:val="00906014"/>
    <w:rsid w:val="009062F7"/>
    <w:rsid w:val="009066A2"/>
    <w:rsid w:val="00906E82"/>
    <w:rsid w:val="0090777C"/>
    <w:rsid w:val="009079A6"/>
    <w:rsid w:val="00907BCC"/>
    <w:rsid w:val="0091008D"/>
    <w:rsid w:val="009106D4"/>
    <w:rsid w:val="00911107"/>
    <w:rsid w:val="0091173A"/>
    <w:rsid w:val="00911C0C"/>
    <w:rsid w:val="009121FB"/>
    <w:rsid w:val="00912953"/>
    <w:rsid w:val="00912C08"/>
    <w:rsid w:val="009130DC"/>
    <w:rsid w:val="0091475F"/>
    <w:rsid w:val="00914E37"/>
    <w:rsid w:val="0091786F"/>
    <w:rsid w:val="00920AC6"/>
    <w:rsid w:val="0092101C"/>
    <w:rsid w:val="00921FC7"/>
    <w:rsid w:val="009220FC"/>
    <w:rsid w:val="0092262C"/>
    <w:rsid w:val="00923621"/>
    <w:rsid w:val="009240F7"/>
    <w:rsid w:val="00924801"/>
    <w:rsid w:val="00925076"/>
    <w:rsid w:val="0092572D"/>
    <w:rsid w:val="009265A9"/>
    <w:rsid w:val="00926E30"/>
    <w:rsid w:val="0092747B"/>
    <w:rsid w:val="00927F5D"/>
    <w:rsid w:val="00930E1D"/>
    <w:rsid w:val="00932881"/>
    <w:rsid w:val="00932C21"/>
    <w:rsid w:val="009331CB"/>
    <w:rsid w:val="00933C15"/>
    <w:rsid w:val="00934222"/>
    <w:rsid w:val="00934C8B"/>
    <w:rsid w:val="00935CEE"/>
    <w:rsid w:val="0093648E"/>
    <w:rsid w:val="009364FD"/>
    <w:rsid w:val="00936DA0"/>
    <w:rsid w:val="00937E67"/>
    <w:rsid w:val="0094246A"/>
    <w:rsid w:val="00942EB8"/>
    <w:rsid w:val="00943702"/>
    <w:rsid w:val="00943952"/>
    <w:rsid w:val="00944960"/>
    <w:rsid w:val="00950487"/>
    <w:rsid w:val="009509DB"/>
    <w:rsid w:val="009531E2"/>
    <w:rsid w:val="00953372"/>
    <w:rsid w:val="00953FDC"/>
    <w:rsid w:val="009546CB"/>
    <w:rsid w:val="00955844"/>
    <w:rsid w:val="00955F0A"/>
    <w:rsid w:val="00956246"/>
    <w:rsid w:val="009564E6"/>
    <w:rsid w:val="00956BC5"/>
    <w:rsid w:val="00956E83"/>
    <w:rsid w:val="009570CF"/>
    <w:rsid w:val="00957655"/>
    <w:rsid w:val="00960525"/>
    <w:rsid w:val="00960537"/>
    <w:rsid w:val="00961B54"/>
    <w:rsid w:val="00961B5D"/>
    <w:rsid w:val="0096233C"/>
    <w:rsid w:val="00962E8F"/>
    <w:rsid w:val="00962FEE"/>
    <w:rsid w:val="00963133"/>
    <w:rsid w:val="0096371D"/>
    <w:rsid w:val="0096373C"/>
    <w:rsid w:val="00964801"/>
    <w:rsid w:val="009648B0"/>
    <w:rsid w:val="00966348"/>
    <w:rsid w:val="00970803"/>
    <w:rsid w:val="00971371"/>
    <w:rsid w:val="00971DFD"/>
    <w:rsid w:val="00971EE7"/>
    <w:rsid w:val="00973256"/>
    <w:rsid w:val="00973E72"/>
    <w:rsid w:val="009745B0"/>
    <w:rsid w:val="00975426"/>
    <w:rsid w:val="00975CDA"/>
    <w:rsid w:val="009767F5"/>
    <w:rsid w:val="00976BFD"/>
    <w:rsid w:val="00976CB4"/>
    <w:rsid w:val="00977BBC"/>
    <w:rsid w:val="00980C61"/>
    <w:rsid w:val="0098260C"/>
    <w:rsid w:val="00982AC9"/>
    <w:rsid w:val="00983A81"/>
    <w:rsid w:val="00983F6E"/>
    <w:rsid w:val="00984ED8"/>
    <w:rsid w:val="0098545C"/>
    <w:rsid w:val="00985545"/>
    <w:rsid w:val="00986D11"/>
    <w:rsid w:val="00986DF1"/>
    <w:rsid w:val="009878ED"/>
    <w:rsid w:val="00987CBC"/>
    <w:rsid w:val="0099024D"/>
    <w:rsid w:val="009903B3"/>
    <w:rsid w:val="00990446"/>
    <w:rsid w:val="00990E58"/>
    <w:rsid w:val="00991AF5"/>
    <w:rsid w:val="00992469"/>
    <w:rsid w:val="00992A14"/>
    <w:rsid w:val="00993A98"/>
    <w:rsid w:val="00994F67"/>
    <w:rsid w:val="009957E8"/>
    <w:rsid w:val="00995AF0"/>
    <w:rsid w:val="00995EA5"/>
    <w:rsid w:val="00995F0C"/>
    <w:rsid w:val="00996551"/>
    <w:rsid w:val="00996BF3"/>
    <w:rsid w:val="00997811"/>
    <w:rsid w:val="009A0E6D"/>
    <w:rsid w:val="009A1665"/>
    <w:rsid w:val="009A1BC5"/>
    <w:rsid w:val="009A21DF"/>
    <w:rsid w:val="009A2C08"/>
    <w:rsid w:val="009A3333"/>
    <w:rsid w:val="009A3AE8"/>
    <w:rsid w:val="009A4AB8"/>
    <w:rsid w:val="009A6A70"/>
    <w:rsid w:val="009A7F04"/>
    <w:rsid w:val="009B232C"/>
    <w:rsid w:val="009B244C"/>
    <w:rsid w:val="009B2FCF"/>
    <w:rsid w:val="009B3004"/>
    <w:rsid w:val="009B30E8"/>
    <w:rsid w:val="009B3743"/>
    <w:rsid w:val="009B4D4C"/>
    <w:rsid w:val="009B5E6F"/>
    <w:rsid w:val="009B652D"/>
    <w:rsid w:val="009B6DDD"/>
    <w:rsid w:val="009B796E"/>
    <w:rsid w:val="009B7D29"/>
    <w:rsid w:val="009C0288"/>
    <w:rsid w:val="009C1165"/>
    <w:rsid w:val="009C2917"/>
    <w:rsid w:val="009C3D47"/>
    <w:rsid w:val="009C3FE6"/>
    <w:rsid w:val="009C439C"/>
    <w:rsid w:val="009C4E1C"/>
    <w:rsid w:val="009C55E2"/>
    <w:rsid w:val="009C5BF0"/>
    <w:rsid w:val="009C5D4B"/>
    <w:rsid w:val="009C67D3"/>
    <w:rsid w:val="009C6812"/>
    <w:rsid w:val="009C6A2B"/>
    <w:rsid w:val="009C77FE"/>
    <w:rsid w:val="009D03B3"/>
    <w:rsid w:val="009D1F66"/>
    <w:rsid w:val="009D21DB"/>
    <w:rsid w:val="009D2EBC"/>
    <w:rsid w:val="009D37D2"/>
    <w:rsid w:val="009D4691"/>
    <w:rsid w:val="009D56C8"/>
    <w:rsid w:val="009E01F3"/>
    <w:rsid w:val="009E09E9"/>
    <w:rsid w:val="009E12D7"/>
    <w:rsid w:val="009E1473"/>
    <w:rsid w:val="009E30C9"/>
    <w:rsid w:val="009E4704"/>
    <w:rsid w:val="009E4C4D"/>
    <w:rsid w:val="009E5674"/>
    <w:rsid w:val="009E58AC"/>
    <w:rsid w:val="009E5B04"/>
    <w:rsid w:val="009E6E10"/>
    <w:rsid w:val="009E70FF"/>
    <w:rsid w:val="009E7333"/>
    <w:rsid w:val="009E7C61"/>
    <w:rsid w:val="009F0125"/>
    <w:rsid w:val="009F0356"/>
    <w:rsid w:val="009F0A7F"/>
    <w:rsid w:val="009F209D"/>
    <w:rsid w:val="009F3B7F"/>
    <w:rsid w:val="009F3F29"/>
    <w:rsid w:val="009F40D0"/>
    <w:rsid w:val="009F448D"/>
    <w:rsid w:val="009F492C"/>
    <w:rsid w:val="009F52E7"/>
    <w:rsid w:val="009F613E"/>
    <w:rsid w:val="009F620D"/>
    <w:rsid w:val="009F6569"/>
    <w:rsid w:val="009F6620"/>
    <w:rsid w:val="009F6899"/>
    <w:rsid w:val="009F704E"/>
    <w:rsid w:val="009F745E"/>
    <w:rsid w:val="009F7906"/>
    <w:rsid w:val="00A00D66"/>
    <w:rsid w:val="00A01138"/>
    <w:rsid w:val="00A012AF"/>
    <w:rsid w:val="00A01CEB"/>
    <w:rsid w:val="00A038CB"/>
    <w:rsid w:val="00A03CE0"/>
    <w:rsid w:val="00A03ED9"/>
    <w:rsid w:val="00A03F3F"/>
    <w:rsid w:val="00A04E5F"/>
    <w:rsid w:val="00A06296"/>
    <w:rsid w:val="00A06A59"/>
    <w:rsid w:val="00A07424"/>
    <w:rsid w:val="00A10017"/>
    <w:rsid w:val="00A102EC"/>
    <w:rsid w:val="00A103EC"/>
    <w:rsid w:val="00A1100B"/>
    <w:rsid w:val="00A11959"/>
    <w:rsid w:val="00A122E9"/>
    <w:rsid w:val="00A12F01"/>
    <w:rsid w:val="00A13AE3"/>
    <w:rsid w:val="00A146EC"/>
    <w:rsid w:val="00A148B3"/>
    <w:rsid w:val="00A16777"/>
    <w:rsid w:val="00A176E9"/>
    <w:rsid w:val="00A17DA6"/>
    <w:rsid w:val="00A20F61"/>
    <w:rsid w:val="00A21B10"/>
    <w:rsid w:val="00A21BFA"/>
    <w:rsid w:val="00A22C8E"/>
    <w:rsid w:val="00A23790"/>
    <w:rsid w:val="00A23988"/>
    <w:rsid w:val="00A239BD"/>
    <w:rsid w:val="00A24B2D"/>
    <w:rsid w:val="00A25A69"/>
    <w:rsid w:val="00A25C60"/>
    <w:rsid w:val="00A2608B"/>
    <w:rsid w:val="00A2616D"/>
    <w:rsid w:val="00A268E5"/>
    <w:rsid w:val="00A26A87"/>
    <w:rsid w:val="00A306F7"/>
    <w:rsid w:val="00A30FC1"/>
    <w:rsid w:val="00A33C97"/>
    <w:rsid w:val="00A35C2D"/>
    <w:rsid w:val="00A36244"/>
    <w:rsid w:val="00A36CA1"/>
    <w:rsid w:val="00A415C1"/>
    <w:rsid w:val="00A41DFF"/>
    <w:rsid w:val="00A4278C"/>
    <w:rsid w:val="00A42C04"/>
    <w:rsid w:val="00A4380F"/>
    <w:rsid w:val="00A44454"/>
    <w:rsid w:val="00A45398"/>
    <w:rsid w:val="00A45B71"/>
    <w:rsid w:val="00A460D1"/>
    <w:rsid w:val="00A460EB"/>
    <w:rsid w:val="00A47852"/>
    <w:rsid w:val="00A47CC6"/>
    <w:rsid w:val="00A5101E"/>
    <w:rsid w:val="00A51582"/>
    <w:rsid w:val="00A515C0"/>
    <w:rsid w:val="00A5246A"/>
    <w:rsid w:val="00A52F52"/>
    <w:rsid w:val="00A550E6"/>
    <w:rsid w:val="00A55561"/>
    <w:rsid w:val="00A5595B"/>
    <w:rsid w:val="00A57B91"/>
    <w:rsid w:val="00A60015"/>
    <w:rsid w:val="00A60554"/>
    <w:rsid w:val="00A60C88"/>
    <w:rsid w:val="00A60F68"/>
    <w:rsid w:val="00A61507"/>
    <w:rsid w:val="00A61C69"/>
    <w:rsid w:val="00A629C4"/>
    <w:rsid w:val="00A648B1"/>
    <w:rsid w:val="00A653F7"/>
    <w:rsid w:val="00A66347"/>
    <w:rsid w:val="00A6650D"/>
    <w:rsid w:val="00A666F2"/>
    <w:rsid w:val="00A6686F"/>
    <w:rsid w:val="00A669C0"/>
    <w:rsid w:val="00A67172"/>
    <w:rsid w:val="00A6795A"/>
    <w:rsid w:val="00A67FEE"/>
    <w:rsid w:val="00A7058A"/>
    <w:rsid w:val="00A70DEB"/>
    <w:rsid w:val="00A71311"/>
    <w:rsid w:val="00A7185D"/>
    <w:rsid w:val="00A72FC1"/>
    <w:rsid w:val="00A74AB3"/>
    <w:rsid w:val="00A74B88"/>
    <w:rsid w:val="00A74D8E"/>
    <w:rsid w:val="00A75DCC"/>
    <w:rsid w:val="00A7649E"/>
    <w:rsid w:val="00A803B7"/>
    <w:rsid w:val="00A81341"/>
    <w:rsid w:val="00A81FA2"/>
    <w:rsid w:val="00A82AB8"/>
    <w:rsid w:val="00A8328C"/>
    <w:rsid w:val="00A84068"/>
    <w:rsid w:val="00A84082"/>
    <w:rsid w:val="00A84AFE"/>
    <w:rsid w:val="00A85887"/>
    <w:rsid w:val="00A85D1D"/>
    <w:rsid w:val="00A86F04"/>
    <w:rsid w:val="00A87E96"/>
    <w:rsid w:val="00A9060B"/>
    <w:rsid w:val="00A9093A"/>
    <w:rsid w:val="00A9147F"/>
    <w:rsid w:val="00A917EF"/>
    <w:rsid w:val="00A9380F"/>
    <w:rsid w:val="00A94D60"/>
    <w:rsid w:val="00A94EF5"/>
    <w:rsid w:val="00A95244"/>
    <w:rsid w:val="00A960D4"/>
    <w:rsid w:val="00A96230"/>
    <w:rsid w:val="00A969B8"/>
    <w:rsid w:val="00A97E04"/>
    <w:rsid w:val="00AA042A"/>
    <w:rsid w:val="00AA1A47"/>
    <w:rsid w:val="00AA2018"/>
    <w:rsid w:val="00AA22BB"/>
    <w:rsid w:val="00AA3129"/>
    <w:rsid w:val="00AA32E4"/>
    <w:rsid w:val="00AA33BB"/>
    <w:rsid w:val="00AA3836"/>
    <w:rsid w:val="00AA489A"/>
    <w:rsid w:val="00AA5C1D"/>
    <w:rsid w:val="00AA6352"/>
    <w:rsid w:val="00AA7670"/>
    <w:rsid w:val="00AA79C7"/>
    <w:rsid w:val="00AB1448"/>
    <w:rsid w:val="00AB1BC3"/>
    <w:rsid w:val="00AB1F3D"/>
    <w:rsid w:val="00AB4246"/>
    <w:rsid w:val="00AB4B0D"/>
    <w:rsid w:val="00AB5221"/>
    <w:rsid w:val="00AB610F"/>
    <w:rsid w:val="00AC14B1"/>
    <w:rsid w:val="00AC2EBD"/>
    <w:rsid w:val="00AC2EFE"/>
    <w:rsid w:val="00AC3B90"/>
    <w:rsid w:val="00AC4708"/>
    <w:rsid w:val="00AC54C3"/>
    <w:rsid w:val="00AC5581"/>
    <w:rsid w:val="00AC702D"/>
    <w:rsid w:val="00AC7373"/>
    <w:rsid w:val="00AC76AF"/>
    <w:rsid w:val="00AC7F58"/>
    <w:rsid w:val="00AD00B7"/>
    <w:rsid w:val="00AD020F"/>
    <w:rsid w:val="00AD0760"/>
    <w:rsid w:val="00AD1AE4"/>
    <w:rsid w:val="00AD1C4E"/>
    <w:rsid w:val="00AD2015"/>
    <w:rsid w:val="00AD265B"/>
    <w:rsid w:val="00AD32C1"/>
    <w:rsid w:val="00AD370E"/>
    <w:rsid w:val="00AD4029"/>
    <w:rsid w:val="00AD44D0"/>
    <w:rsid w:val="00AD5128"/>
    <w:rsid w:val="00AD56A3"/>
    <w:rsid w:val="00AD5DDC"/>
    <w:rsid w:val="00AD5E0A"/>
    <w:rsid w:val="00AD6466"/>
    <w:rsid w:val="00AD69A2"/>
    <w:rsid w:val="00AD7C5D"/>
    <w:rsid w:val="00AE24FC"/>
    <w:rsid w:val="00AE278E"/>
    <w:rsid w:val="00AE3BFC"/>
    <w:rsid w:val="00AE461E"/>
    <w:rsid w:val="00AE5295"/>
    <w:rsid w:val="00AF0345"/>
    <w:rsid w:val="00AF04CB"/>
    <w:rsid w:val="00AF11C7"/>
    <w:rsid w:val="00AF17F5"/>
    <w:rsid w:val="00AF294C"/>
    <w:rsid w:val="00AF2E96"/>
    <w:rsid w:val="00AF3011"/>
    <w:rsid w:val="00AF3154"/>
    <w:rsid w:val="00AF3BD3"/>
    <w:rsid w:val="00AF3C31"/>
    <w:rsid w:val="00AF4818"/>
    <w:rsid w:val="00AF60BA"/>
    <w:rsid w:val="00AF6C08"/>
    <w:rsid w:val="00AF7F95"/>
    <w:rsid w:val="00B00B1D"/>
    <w:rsid w:val="00B00BB9"/>
    <w:rsid w:val="00B00F93"/>
    <w:rsid w:val="00B012C3"/>
    <w:rsid w:val="00B02488"/>
    <w:rsid w:val="00B0342B"/>
    <w:rsid w:val="00B037AE"/>
    <w:rsid w:val="00B038DE"/>
    <w:rsid w:val="00B045A7"/>
    <w:rsid w:val="00B05437"/>
    <w:rsid w:val="00B06113"/>
    <w:rsid w:val="00B06736"/>
    <w:rsid w:val="00B07409"/>
    <w:rsid w:val="00B106A7"/>
    <w:rsid w:val="00B10D1D"/>
    <w:rsid w:val="00B1389D"/>
    <w:rsid w:val="00B13F9E"/>
    <w:rsid w:val="00B14A65"/>
    <w:rsid w:val="00B15589"/>
    <w:rsid w:val="00B16133"/>
    <w:rsid w:val="00B1630B"/>
    <w:rsid w:val="00B16C8C"/>
    <w:rsid w:val="00B17050"/>
    <w:rsid w:val="00B20076"/>
    <w:rsid w:val="00B20113"/>
    <w:rsid w:val="00B20F96"/>
    <w:rsid w:val="00B216F5"/>
    <w:rsid w:val="00B23BA7"/>
    <w:rsid w:val="00B24D49"/>
    <w:rsid w:val="00B25988"/>
    <w:rsid w:val="00B26227"/>
    <w:rsid w:val="00B26B7B"/>
    <w:rsid w:val="00B3007D"/>
    <w:rsid w:val="00B309A0"/>
    <w:rsid w:val="00B31A2C"/>
    <w:rsid w:val="00B3210A"/>
    <w:rsid w:val="00B340D0"/>
    <w:rsid w:val="00B41292"/>
    <w:rsid w:val="00B41BBC"/>
    <w:rsid w:val="00B42623"/>
    <w:rsid w:val="00B43078"/>
    <w:rsid w:val="00B432AD"/>
    <w:rsid w:val="00B44494"/>
    <w:rsid w:val="00B45EC4"/>
    <w:rsid w:val="00B470B5"/>
    <w:rsid w:val="00B47AEC"/>
    <w:rsid w:val="00B53E30"/>
    <w:rsid w:val="00B55FF6"/>
    <w:rsid w:val="00B569FD"/>
    <w:rsid w:val="00B578BC"/>
    <w:rsid w:val="00B57AEA"/>
    <w:rsid w:val="00B57E7D"/>
    <w:rsid w:val="00B60808"/>
    <w:rsid w:val="00B60EAD"/>
    <w:rsid w:val="00B619F5"/>
    <w:rsid w:val="00B6202F"/>
    <w:rsid w:val="00B6209A"/>
    <w:rsid w:val="00B627E7"/>
    <w:rsid w:val="00B62A2E"/>
    <w:rsid w:val="00B63547"/>
    <w:rsid w:val="00B646BE"/>
    <w:rsid w:val="00B66267"/>
    <w:rsid w:val="00B718FB"/>
    <w:rsid w:val="00B727AC"/>
    <w:rsid w:val="00B728C7"/>
    <w:rsid w:val="00B73655"/>
    <w:rsid w:val="00B747FE"/>
    <w:rsid w:val="00B74A71"/>
    <w:rsid w:val="00B771A7"/>
    <w:rsid w:val="00B77847"/>
    <w:rsid w:val="00B82376"/>
    <w:rsid w:val="00B82A59"/>
    <w:rsid w:val="00B82B51"/>
    <w:rsid w:val="00B8325A"/>
    <w:rsid w:val="00B838E2"/>
    <w:rsid w:val="00B84441"/>
    <w:rsid w:val="00B84595"/>
    <w:rsid w:val="00B8492A"/>
    <w:rsid w:val="00B85128"/>
    <w:rsid w:val="00B861DD"/>
    <w:rsid w:val="00B86CA2"/>
    <w:rsid w:val="00B878FA"/>
    <w:rsid w:val="00B905D3"/>
    <w:rsid w:val="00B90E32"/>
    <w:rsid w:val="00B93EC9"/>
    <w:rsid w:val="00B9400F"/>
    <w:rsid w:val="00B94B63"/>
    <w:rsid w:val="00B94F19"/>
    <w:rsid w:val="00B94F21"/>
    <w:rsid w:val="00B95A52"/>
    <w:rsid w:val="00B95EC4"/>
    <w:rsid w:val="00B96057"/>
    <w:rsid w:val="00B960BE"/>
    <w:rsid w:val="00B96761"/>
    <w:rsid w:val="00BA1019"/>
    <w:rsid w:val="00BA1B77"/>
    <w:rsid w:val="00BA272E"/>
    <w:rsid w:val="00BA2AA4"/>
    <w:rsid w:val="00BA3D33"/>
    <w:rsid w:val="00BA4FF1"/>
    <w:rsid w:val="00BA5BFE"/>
    <w:rsid w:val="00BA5C51"/>
    <w:rsid w:val="00BA642D"/>
    <w:rsid w:val="00BA6BCD"/>
    <w:rsid w:val="00BA7388"/>
    <w:rsid w:val="00BB0323"/>
    <w:rsid w:val="00BB0CC5"/>
    <w:rsid w:val="00BB1800"/>
    <w:rsid w:val="00BB19B2"/>
    <w:rsid w:val="00BB2C22"/>
    <w:rsid w:val="00BB2CBF"/>
    <w:rsid w:val="00BB2D05"/>
    <w:rsid w:val="00BB30FB"/>
    <w:rsid w:val="00BB4334"/>
    <w:rsid w:val="00BB5271"/>
    <w:rsid w:val="00BB7480"/>
    <w:rsid w:val="00BB76B8"/>
    <w:rsid w:val="00BB7DB1"/>
    <w:rsid w:val="00BC020F"/>
    <w:rsid w:val="00BC05F3"/>
    <w:rsid w:val="00BC0771"/>
    <w:rsid w:val="00BC0FDA"/>
    <w:rsid w:val="00BC1644"/>
    <w:rsid w:val="00BC1E12"/>
    <w:rsid w:val="00BC3B54"/>
    <w:rsid w:val="00BC3DED"/>
    <w:rsid w:val="00BC434D"/>
    <w:rsid w:val="00BC4498"/>
    <w:rsid w:val="00BC48CF"/>
    <w:rsid w:val="00BC4C5A"/>
    <w:rsid w:val="00BC5292"/>
    <w:rsid w:val="00BC59FA"/>
    <w:rsid w:val="00BC61AA"/>
    <w:rsid w:val="00BC65E6"/>
    <w:rsid w:val="00BC67F0"/>
    <w:rsid w:val="00BC697C"/>
    <w:rsid w:val="00BC6981"/>
    <w:rsid w:val="00BC6CEF"/>
    <w:rsid w:val="00BC7427"/>
    <w:rsid w:val="00BC7984"/>
    <w:rsid w:val="00BD01AE"/>
    <w:rsid w:val="00BD1F5C"/>
    <w:rsid w:val="00BD20BB"/>
    <w:rsid w:val="00BD2460"/>
    <w:rsid w:val="00BD30B8"/>
    <w:rsid w:val="00BD3EF9"/>
    <w:rsid w:val="00BD4B86"/>
    <w:rsid w:val="00BD5DBB"/>
    <w:rsid w:val="00BD61E0"/>
    <w:rsid w:val="00BE024B"/>
    <w:rsid w:val="00BE1780"/>
    <w:rsid w:val="00BE18A0"/>
    <w:rsid w:val="00BE3621"/>
    <w:rsid w:val="00BE3B3C"/>
    <w:rsid w:val="00BE3F04"/>
    <w:rsid w:val="00BE4752"/>
    <w:rsid w:val="00BE5D43"/>
    <w:rsid w:val="00BE6027"/>
    <w:rsid w:val="00BE6B2D"/>
    <w:rsid w:val="00BE7036"/>
    <w:rsid w:val="00BE738B"/>
    <w:rsid w:val="00BE7E0C"/>
    <w:rsid w:val="00BF136A"/>
    <w:rsid w:val="00BF1B11"/>
    <w:rsid w:val="00BF24A4"/>
    <w:rsid w:val="00BF434E"/>
    <w:rsid w:val="00BF4417"/>
    <w:rsid w:val="00BF540C"/>
    <w:rsid w:val="00BF6C1F"/>
    <w:rsid w:val="00BF6C79"/>
    <w:rsid w:val="00BF6FB0"/>
    <w:rsid w:val="00BF70FE"/>
    <w:rsid w:val="00BF7446"/>
    <w:rsid w:val="00BF751A"/>
    <w:rsid w:val="00C0002D"/>
    <w:rsid w:val="00C00494"/>
    <w:rsid w:val="00C022E7"/>
    <w:rsid w:val="00C040B6"/>
    <w:rsid w:val="00C0427A"/>
    <w:rsid w:val="00C05242"/>
    <w:rsid w:val="00C067F0"/>
    <w:rsid w:val="00C07539"/>
    <w:rsid w:val="00C07D16"/>
    <w:rsid w:val="00C10190"/>
    <w:rsid w:val="00C1036B"/>
    <w:rsid w:val="00C10BEA"/>
    <w:rsid w:val="00C10F3A"/>
    <w:rsid w:val="00C11531"/>
    <w:rsid w:val="00C119AE"/>
    <w:rsid w:val="00C1293E"/>
    <w:rsid w:val="00C14194"/>
    <w:rsid w:val="00C174B3"/>
    <w:rsid w:val="00C1774D"/>
    <w:rsid w:val="00C20026"/>
    <w:rsid w:val="00C20272"/>
    <w:rsid w:val="00C20EA6"/>
    <w:rsid w:val="00C217B4"/>
    <w:rsid w:val="00C21BD5"/>
    <w:rsid w:val="00C22226"/>
    <w:rsid w:val="00C2375A"/>
    <w:rsid w:val="00C23D2A"/>
    <w:rsid w:val="00C23E99"/>
    <w:rsid w:val="00C23FBA"/>
    <w:rsid w:val="00C241F2"/>
    <w:rsid w:val="00C242B6"/>
    <w:rsid w:val="00C2483D"/>
    <w:rsid w:val="00C25205"/>
    <w:rsid w:val="00C25221"/>
    <w:rsid w:val="00C25A7F"/>
    <w:rsid w:val="00C25B00"/>
    <w:rsid w:val="00C26A8A"/>
    <w:rsid w:val="00C27341"/>
    <w:rsid w:val="00C30375"/>
    <w:rsid w:val="00C303EF"/>
    <w:rsid w:val="00C30446"/>
    <w:rsid w:val="00C305D8"/>
    <w:rsid w:val="00C308D3"/>
    <w:rsid w:val="00C31038"/>
    <w:rsid w:val="00C31171"/>
    <w:rsid w:val="00C32B5F"/>
    <w:rsid w:val="00C33288"/>
    <w:rsid w:val="00C33EE2"/>
    <w:rsid w:val="00C34588"/>
    <w:rsid w:val="00C34BD3"/>
    <w:rsid w:val="00C34F12"/>
    <w:rsid w:val="00C34F1D"/>
    <w:rsid w:val="00C3558E"/>
    <w:rsid w:val="00C35B44"/>
    <w:rsid w:val="00C35BAF"/>
    <w:rsid w:val="00C36202"/>
    <w:rsid w:val="00C370FE"/>
    <w:rsid w:val="00C37D30"/>
    <w:rsid w:val="00C408A2"/>
    <w:rsid w:val="00C418B7"/>
    <w:rsid w:val="00C42106"/>
    <w:rsid w:val="00C4233D"/>
    <w:rsid w:val="00C42374"/>
    <w:rsid w:val="00C42B17"/>
    <w:rsid w:val="00C436A9"/>
    <w:rsid w:val="00C43CDD"/>
    <w:rsid w:val="00C44EEA"/>
    <w:rsid w:val="00C4511E"/>
    <w:rsid w:val="00C45223"/>
    <w:rsid w:val="00C4592B"/>
    <w:rsid w:val="00C45ADC"/>
    <w:rsid w:val="00C45E6B"/>
    <w:rsid w:val="00C45EF0"/>
    <w:rsid w:val="00C4616F"/>
    <w:rsid w:val="00C504BA"/>
    <w:rsid w:val="00C5052F"/>
    <w:rsid w:val="00C51CB9"/>
    <w:rsid w:val="00C520FA"/>
    <w:rsid w:val="00C530EF"/>
    <w:rsid w:val="00C543CE"/>
    <w:rsid w:val="00C54F7C"/>
    <w:rsid w:val="00C556A6"/>
    <w:rsid w:val="00C55EE2"/>
    <w:rsid w:val="00C56621"/>
    <w:rsid w:val="00C56C43"/>
    <w:rsid w:val="00C56DEA"/>
    <w:rsid w:val="00C56F9D"/>
    <w:rsid w:val="00C5758D"/>
    <w:rsid w:val="00C57E57"/>
    <w:rsid w:val="00C6112A"/>
    <w:rsid w:val="00C617DE"/>
    <w:rsid w:val="00C61BA1"/>
    <w:rsid w:val="00C61D90"/>
    <w:rsid w:val="00C62701"/>
    <w:rsid w:val="00C629B1"/>
    <w:rsid w:val="00C630BF"/>
    <w:rsid w:val="00C635EA"/>
    <w:rsid w:val="00C636CD"/>
    <w:rsid w:val="00C63DD0"/>
    <w:rsid w:val="00C648DF"/>
    <w:rsid w:val="00C64996"/>
    <w:rsid w:val="00C6579F"/>
    <w:rsid w:val="00C66A96"/>
    <w:rsid w:val="00C67CF3"/>
    <w:rsid w:val="00C73708"/>
    <w:rsid w:val="00C743F3"/>
    <w:rsid w:val="00C752BD"/>
    <w:rsid w:val="00C75E41"/>
    <w:rsid w:val="00C76753"/>
    <w:rsid w:val="00C77AD2"/>
    <w:rsid w:val="00C800F1"/>
    <w:rsid w:val="00C8077A"/>
    <w:rsid w:val="00C811F7"/>
    <w:rsid w:val="00C823E2"/>
    <w:rsid w:val="00C825EB"/>
    <w:rsid w:val="00C83508"/>
    <w:rsid w:val="00C83744"/>
    <w:rsid w:val="00C8413C"/>
    <w:rsid w:val="00C84AB0"/>
    <w:rsid w:val="00C856B5"/>
    <w:rsid w:val="00C865BA"/>
    <w:rsid w:val="00C86ED2"/>
    <w:rsid w:val="00C8770F"/>
    <w:rsid w:val="00C877D0"/>
    <w:rsid w:val="00C87FB2"/>
    <w:rsid w:val="00C901C0"/>
    <w:rsid w:val="00C902D8"/>
    <w:rsid w:val="00C90D20"/>
    <w:rsid w:val="00C914B0"/>
    <w:rsid w:val="00C9178E"/>
    <w:rsid w:val="00C918D8"/>
    <w:rsid w:val="00C92143"/>
    <w:rsid w:val="00C92E37"/>
    <w:rsid w:val="00C92EEE"/>
    <w:rsid w:val="00C93BB3"/>
    <w:rsid w:val="00C9497F"/>
    <w:rsid w:val="00C951D7"/>
    <w:rsid w:val="00C9596C"/>
    <w:rsid w:val="00C9633C"/>
    <w:rsid w:val="00C96E02"/>
    <w:rsid w:val="00C97164"/>
    <w:rsid w:val="00C975DD"/>
    <w:rsid w:val="00C976C5"/>
    <w:rsid w:val="00C9781C"/>
    <w:rsid w:val="00C979C0"/>
    <w:rsid w:val="00CA095D"/>
    <w:rsid w:val="00CA10FF"/>
    <w:rsid w:val="00CA12A4"/>
    <w:rsid w:val="00CA12B9"/>
    <w:rsid w:val="00CA1ACA"/>
    <w:rsid w:val="00CA1D77"/>
    <w:rsid w:val="00CA2F6E"/>
    <w:rsid w:val="00CA45C8"/>
    <w:rsid w:val="00CA467E"/>
    <w:rsid w:val="00CA46B4"/>
    <w:rsid w:val="00CA4F14"/>
    <w:rsid w:val="00CA5ACC"/>
    <w:rsid w:val="00CA650C"/>
    <w:rsid w:val="00CA7733"/>
    <w:rsid w:val="00CB141A"/>
    <w:rsid w:val="00CB169E"/>
    <w:rsid w:val="00CB2145"/>
    <w:rsid w:val="00CB2D48"/>
    <w:rsid w:val="00CB32A3"/>
    <w:rsid w:val="00CB36A7"/>
    <w:rsid w:val="00CB5132"/>
    <w:rsid w:val="00CB5DED"/>
    <w:rsid w:val="00CB67FC"/>
    <w:rsid w:val="00CB6B6D"/>
    <w:rsid w:val="00CB7158"/>
    <w:rsid w:val="00CC0255"/>
    <w:rsid w:val="00CC02CE"/>
    <w:rsid w:val="00CC1BA3"/>
    <w:rsid w:val="00CC2E75"/>
    <w:rsid w:val="00CC417D"/>
    <w:rsid w:val="00CC46DC"/>
    <w:rsid w:val="00CC4BFD"/>
    <w:rsid w:val="00CC5423"/>
    <w:rsid w:val="00CC66C2"/>
    <w:rsid w:val="00CC6CBC"/>
    <w:rsid w:val="00CD3C3B"/>
    <w:rsid w:val="00CD5370"/>
    <w:rsid w:val="00CD602D"/>
    <w:rsid w:val="00CD6392"/>
    <w:rsid w:val="00CE001C"/>
    <w:rsid w:val="00CE13EE"/>
    <w:rsid w:val="00CE14AA"/>
    <w:rsid w:val="00CE1BC2"/>
    <w:rsid w:val="00CE2A40"/>
    <w:rsid w:val="00CE357B"/>
    <w:rsid w:val="00CE35E6"/>
    <w:rsid w:val="00CE5D04"/>
    <w:rsid w:val="00CE6231"/>
    <w:rsid w:val="00CE6F69"/>
    <w:rsid w:val="00CE7258"/>
    <w:rsid w:val="00CF072D"/>
    <w:rsid w:val="00CF13B2"/>
    <w:rsid w:val="00CF1F07"/>
    <w:rsid w:val="00CF26D7"/>
    <w:rsid w:val="00CF2EF7"/>
    <w:rsid w:val="00CF4BFA"/>
    <w:rsid w:val="00CF6D0B"/>
    <w:rsid w:val="00CF6E4C"/>
    <w:rsid w:val="00CF7151"/>
    <w:rsid w:val="00CF7593"/>
    <w:rsid w:val="00CF798E"/>
    <w:rsid w:val="00CF7BAF"/>
    <w:rsid w:val="00CF7BE0"/>
    <w:rsid w:val="00CF7C84"/>
    <w:rsid w:val="00D01A0D"/>
    <w:rsid w:val="00D0253E"/>
    <w:rsid w:val="00D028F3"/>
    <w:rsid w:val="00D029CC"/>
    <w:rsid w:val="00D04C83"/>
    <w:rsid w:val="00D0513B"/>
    <w:rsid w:val="00D05951"/>
    <w:rsid w:val="00D05D25"/>
    <w:rsid w:val="00D064C0"/>
    <w:rsid w:val="00D06EB6"/>
    <w:rsid w:val="00D10148"/>
    <w:rsid w:val="00D102D9"/>
    <w:rsid w:val="00D1044E"/>
    <w:rsid w:val="00D10DAE"/>
    <w:rsid w:val="00D110E5"/>
    <w:rsid w:val="00D11179"/>
    <w:rsid w:val="00D12135"/>
    <w:rsid w:val="00D127FA"/>
    <w:rsid w:val="00D1283D"/>
    <w:rsid w:val="00D12D56"/>
    <w:rsid w:val="00D143C8"/>
    <w:rsid w:val="00D14691"/>
    <w:rsid w:val="00D16849"/>
    <w:rsid w:val="00D16BC7"/>
    <w:rsid w:val="00D17DA5"/>
    <w:rsid w:val="00D2016E"/>
    <w:rsid w:val="00D208D3"/>
    <w:rsid w:val="00D20E93"/>
    <w:rsid w:val="00D240DF"/>
    <w:rsid w:val="00D24EEB"/>
    <w:rsid w:val="00D258AB"/>
    <w:rsid w:val="00D26665"/>
    <w:rsid w:val="00D266D4"/>
    <w:rsid w:val="00D26700"/>
    <w:rsid w:val="00D26FF8"/>
    <w:rsid w:val="00D273F2"/>
    <w:rsid w:val="00D274B9"/>
    <w:rsid w:val="00D27578"/>
    <w:rsid w:val="00D2789F"/>
    <w:rsid w:val="00D27C29"/>
    <w:rsid w:val="00D30BB9"/>
    <w:rsid w:val="00D3154D"/>
    <w:rsid w:val="00D32581"/>
    <w:rsid w:val="00D329C9"/>
    <w:rsid w:val="00D330E0"/>
    <w:rsid w:val="00D332FA"/>
    <w:rsid w:val="00D33376"/>
    <w:rsid w:val="00D33959"/>
    <w:rsid w:val="00D33E43"/>
    <w:rsid w:val="00D34576"/>
    <w:rsid w:val="00D34C03"/>
    <w:rsid w:val="00D3594F"/>
    <w:rsid w:val="00D360C6"/>
    <w:rsid w:val="00D3702D"/>
    <w:rsid w:val="00D37420"/>
    <w:rsid w:val="00D375D3"/>
    <w:rsid w:val="00D379A6"/>
    <w:rsid w:val="00D379EC"/>
    <w:rsid w:val="00D41107"/>
    <w:rsid w:val="00D430CF"/>
    <w:rsid w:val="00D435AD"/>
    <w:rsid w:val="00D44154"/>
    <w:rsid w:val="00D456B8"/>
    <w:rsid w:val="00D45C21"/>
    <w:rsid w:val="00D46D34"/>
    <w:rsid w:val="00D46E6F"/>
    <w:rsid w:val="00D472BD"/>
    <w:rsid w:val="00D474B1"/>
    <w:rsid w:val="00D47AEF"/>
    <w:rsid w:val="00D47C4F"/>
    <w:rsid w:val="00D47E55"/>
    <w:rsid w:val="00D501A0"/>
    <w:rsid w:val="00D50413"/>
    <w:rsid w:val="00D50E99"/>
    <w:rsid w:val="00D5341C"/>
    <w:rsid w:val="00D5347B"/>
    <w:rsid w:val="00D542C6"/>
    <w:rsid w:val="00D544FE"/>
    <w:rsid w:val="00D5490D"/>
    <w:rsid w:val="00D54C87"/>
    <w:rsid w:val="00D558D6"/>
    <w:rsid w:val="00D5667E"/>
    <w:rsid w:val="00D56C0E"/>
    <w:rsid w:val="00D572BB"/>
    <w:rsid w:val="00D57D34"/>
    <w:rsid w:val="00D617C9"/>
    <w:rsid w:val="00D6197A"/>
    <w:rsid w:val="00D6291D"/>
    <w:rsid w:val="00D62985"/>
    <w:rsid w:val="00D62AB2"/>
    <w:rsid w:val="00D64EB2"/>
    <w:rsid w:val="00D65242"/>
    <w:rsid w:val="00D661DB"/>
    <w:rsid w:val="00D670AC"/>
    <w:rsid w:val="00D6796E"/>
    <w:rsid w:val="00D67A1B"/>
    <w:rsid w:val="00D70035"/>
    <w:rsid w:val="00D73004"/>
    <w:rsid w:val="00D73465"/>
    <w:rsid w:val="00D73D4C"/>
    <w:rsid w:val="00D74AD5"/>
    <w:rsid w:val="00D75A4A"/>
    <w:rsid w:val="00D76687"/>
    <w:rsid w:val="00D77989"/>
    <w:rsid w:val="00D8039E"/>
    <w:rsid w:val="00D81AD8"/>
    <w:rsid w:val="00D81E30"/>
    <w:rsid w:val="00D8259D"/>
    <w:rsid w:val="00D82B71"/>
    <w:rsid w:val="00D82D2F"/>
    <w:rsid w:val="00D8301D"/>
    <w:rsid w:val="00D8341F"/>
    <w:rsid w:val="00D83C7F"/>
    <w:rsid w:val="00D83D46"/>
    <w:rsid w:val="00D83E6F"/>
    <w:rsid w:val="00D8459A"/>
    <w:rsid w:val="00D845CE"/>
    <w:rsid w:val="00D8479C"/>
    <w:rsid w:val="00D84C31"/>
    <w:rsid w:val="00D84EA9"/>
    <w:rsid w:val="00D86332"/>
    <w:rsid w:val="00D863A1"/>
    <w:rsid w:val="00D866CB"/>
    <w:rsid w:val="00D869D7"/>
    <w:rsid w:val="00D8714E"/>
    <w:rsid w:val="00D87433"/>
    <w:rsid w:val="00D87A8E"/>
    <w:rsid w:val="00D87EE8"/>
    <w:rsid w:val="00D90995"/>
    <w:rsid w:val="00D909B7"/>
    <w:rsid w:val="00D90E03"/>
    <w:rsid w:val="00D91673"/>
    <w:rsid w:val="00D916F4"/>
    <w:rsid w:val="00D9331C"/>
    <w:rsid w:val="00D9442B"/>
    <w:rsid w:val="00D94756"/>
    <w:rsid w:val="00D949A4"/>
    <w:rsid w:val="00D95240"/>
    <w:rsid w:val="00D953E5"/>
    <w:rsid w:val="00D957F8"/>
    <w:rsid w:val="00D97C2B"/>
    <w:rsid w:val="00DA212B"/>
    <w:rsid w:val="00DA279B"/>
    <w:rsid w:val="00DA2EAC"/>
    <w:rsid w:val="00DA3158"/>
    <w:rsid w:val="00DA4504"/>
    <w:rsid w:val="00DA482B"/>
    <w:rsid w:val="00DA4D6C"/>
    <w:rsid w:val="00DA57E9"/>
    <w:rsid w:val="00DA6560"/>
    <w:rsid w:val="00DA698B"/>
    <w:rsid w:val="00DA7114"/>
    <w:rsid w:val="00DA7764"/>
    <w:rsid w:val="00DA7ABF"/>
    <w:rsid w:val="00DB0001"/>
    <w:rsid w:val="00DB303A"/>
    <w:rsid w:val="00DB30A3"/>
    <w:rsid w:val="00DB3257"/>
    <w:rsid w:val="00DB3E50"/>
    <w:rsid w:val="00DB5139"/>
    <w:rsid w:val="00DB55C1"/>
    <w:rsid w:val="00DB6990"/>
    <w:rsid w:val="00DC0044"/>
    <w:rsid w:val="00DC2078"/>
    <w:rsid w:val="00DC207D"/>
    <w:rsid w:val="00DC2744"/>
    <w:rsid w:val="00DC3AA5"/>
    <w:rsid w:val="00DC4CFA"/>
    <w:rsid w:val="00DC4F78"/>
    <w:rsid w:val="00DC5300"/>
    <w:rsid w:val="00DC5701"/>
    <w:rsid w:val="00DC6535"/>
    <w:rsid w:val="00DC66B8"/>
    <w:rsid w:val="00DC747E"/>
    <w:rsid w:val="00DC7906"/>
    <w:rsid w:val="00DD0283"/>
    <w:rsid w:val="00DD089A"/>
    <w:rsid w:val="00DD372B"/>
    <w:rsid w:val="00DD4046"/>
    <w:rsid w:val="00DD4898"/>
    <w:rsid w:val="00DD4CA6"/>
    <w:rsid w:val="00DD55C8"/>
    <w:rsid w:val="00DD58A4"/>
    <w:rsid w:val="00DD5922"/>
    <w:rsid w:val="00DD7AB1"/>
    <w:rsid w:val="00DE058D"/>
    <w:rsid w:val="00DE070C"/>
    <w:rsid w:val="00DE2A78"/>
    <w:rsid w:val="00DE3BE4"/>
    <w:rsid w:val="00DE3ED1"/>
    <w:rsid w:val="00DE4346"/>
    <w:rsid w:val="00DE43DB"/>
    <w:rsid w:val="00DE58D7"/>
    <w:rsid w:val="00DE5AAE"/>
    <w:rsid w:val="00DE5B0F"/>
    <w:rsid w:val="00DE72A2"/>
    <w:rsid w:val="00DE77D6"/>
    <w:rsid w:val="00DE7A04"/>
    <w:rsid w:val="00DF0762"/>
    <w:rsid w:val="00DF11C6"/>
    <w:rsid w:val="00DF1834"/>
    <w:rsid w:val="00DF2079"/>
    <w:rsid w:val="00DF256E"/>
    <w:rsid w:val="00DF2A3E"/>
    <w:rsid w:val="00DF3024"/>
    <w:rsid w:val="00DF32C6"/>
    <w:rsid w:val="00DF364F"/>
    <w:rsid w:val="00DF40BB"/>
    <w:rsid w:val="00DF4628"/>
    <w:rsid w:val="00DF4CF5"/>
    <w:rsid w:val="00DF603C"/>
    <w:rsid w:val="00DF6516"/>
    <w:rsid w:val="00DF6897"/>
    <w:rsid w:val="00DF6E4E"/>
    <w:rsid w:val="00DF7DE0"/>
    <w:rsid w:val="00DF7F7C"/>
    <w:rsid w:val="00E00C37"/>
    <w:rsid w:val="00E026D2"/>
    <w:rsid w:val="00E0318E"/>
    <w:rsid w:val="00E03AF9"/>
    <w:rsid w:val="00E03B78"/>
    <w:rsid w:val="00E03D08"/>
    <w:rsid w:val="00E04538"/>
    <w:rsid w:val="00E0466E"/>
    <w:rsid w:val="00E0468C"/>
    <w:rsid w:val="00E04D90"/>
    <w:rsid w:val="00E04DFD"/>
    <w:rsid w:val="00E05C6F"/>
    <w:rsid w:val="00E05DE8"/>
    <w:rsid w:val="00E0703C"/>
    <w:rsid w:val="00E0775D"/>
    <w:rsid w:val="00E10081"/>
    <w:rsid w:val="00E1084C"/>
    <w:rsid w:val="00E110E1"/>
    <w:rsid w:val="00E11822"/>
    <w:rsid w:val="00E11C2D"/>
    <w:rsid w:val="00E124A5"/>
    <w:rsid w:val="00E12BCD"/>
    <w:rsid w:val="00E1301C"/>
    <w:rsid w:val="00E13DC5"/>
    <w:rsid w:val="00E13F7A"/>
    <w:rsid w:val="00E141D0"/>
    <w:rsid w:val="00E15486"/>
    <w:rsid w:val="00E1605F"/>
    <w:rsid w:val="00E1614C"/>
    <w:rsid w:val="00E1686D"/>
    <w:rsid w:val="00E17DAD"/>
    <w:rsid w:val="00E204FD"/>
    <w:rsid w:val="00E208A0"/>
    <w:rsid w:val="00E21DCF"/>
    <w:rsid w:val="00E21F08"/>
    <w:rsid w:val="00E2325A"/>
    <w:rsid w:val="00E25688"/>
    <w:rsid w:val="00E259B7"/>
    <w:rsid w:val="00E25BD0"/>
    <w:rsid w:val="00E25C19"/>
    <w:rsid w:val="00E26227"/>
    <w:rsid w:val="00E26695"/>
    <w:rsid w:val="00E26A31"/>
    <w:rsid w:val="00E276B6"/>
    <w:rsid w:val="00E303D1"/>
    <w:rsid w:val="00E31011"/>
    <w:rsid w:val="00E32148"/>
    <w:rsid w:val="00E324D4"/>
    <w:rsid w:val="00E33724"/>
    <w:rsid w:val="00E3406B"/>
    <w:rsid w:val="00E3513F"/>
    <w:rsid w:val="00E3572B"/>
    <w:rsid w:val="00E36DFF"/>
    <w:rsid w:val="00E374C5"/>
    <w:rsid w:val="00E4024D"/>
    <w:rsid w:val="00E42926"/>
    <w:rsid w:val="00E431AB"/>
    <w:rsid w:val="00E43489"/>
    <w:rsid w:val="00E43E56"/>
    <w:rsid w:val="00E43E77"/>
    <w:rsid w:val="00E442EE"/>
    <w:rsid w:val="00E445AD"/>
    <w:rsid w:val="00E44673"/>
    <w:rsid w:val="00E4549F"/>
    <w:rsid w:val="00E46AD8"/>
    <w:rsid w:val="00E46E0F"/>
    <w:rsid w:val="00E47641"/>
    <w:rsid w:val="00E507E4"/>
    <w:rsid w:val="00E50C68"/>
    <w:rsid w:val="00E51907"/>
    <w:rsid w:val="00E51EE1"/>
    <w:rsid w:val="00E52826"/>
    <w:rsid w:val="00E53791"/>
    <w:rsid w:val="00E543A3"/>
    <w:rsid w:val="00E55C1B"/>
    <w:rsid w:val="00E57BB2"/>
    <w:rsid w:val="00E610D3"/>
    <w:rsid w:val="00E61C3F"/>
    <w:rsid w:val="00E622C8"/>
    <w:rsid w:val="00E62EC7"/>
    <w:rsid w:val="00E64EAF"/>
    <w:rsid w:val="00E65334"/>
    <w:rsid w:val="00E65B1E"/>
    <w:rsid w:val="00E65B73"/>
    <w:rsid w:val="00E65D49"/>
    <w:rsid w:val="00E66B51"/>
    <w:rsid w:val="00E7039C"/>
    <w:rsid w:val="00E707EC"/>
    <w:rsid w:val="00E714B6"/>
    <w:rsid w:val="00E7151C"/>
    <w:rsid w:val="00E716D7"/>
    <w:rsid w:val="00E718D0"/>
    <w:rsid w:val="00E7203C"/>
    <w:rsid w:val="00E72887"/>
    <w:rsid w:val="00E72AB8"/>
    <w:rsid w:val="00E72C24"/>
    <w:rsid w:val="00E73579"/>
    <w:rsid w:val="00E73DC9"/>
    <w:rsid w:val="00E7408B"/>
    <w:rsid w:val="00E742AF"/>
    <w:rsid w:val="00E74CBE"/>
    <w:rsid w:val="00E7582B"/>
    <w:rsid w:val="00E75A13"/>
    <w:rsid w:val="00E766AF"/>
    <w:rsid w:val="00E8044F"/>
    <w:rsid w:val="00E80F7D"/>
    <w:rsid w:val="00E814DF"/>
    <w:rsid w:val="00E81EEC"/>
    <w:rsid w:val="00E82471"/>
    <w:rsid w:val="00E827AF"/>
    <w:rsid w:val="00E8299D"/>
    <w:rsid w:val="00E82A29"/>
    <w:rsid w:val="00E83058"/>
    <w:rsid w:val="00E83587"/>
    <w:rsid w:val="00E83C38"/>
    <w:rsid w:val="00E8465A"/>
    <w:rsid w:val="00E84819"/>
    <w:rsid w:val="00E84CA9"/>
    <w:rsid w:val="00E8588B"/>
    <w:rsid w:val="00E85F11"/>
    <w:rsid w:val="00E86882"/>
    <w:rsid w:val="00E87E08"/>
    <w:rsid w:val="00E90657"/>
    <w:rsid w:val="00E90EE6"/>
    <w:rsid w:val="00E91091"/>
    <w:rsid w:val="00E930B2"/>
    <w:rsid w:val="00E93859"/>
    <w:rsid w:val="00E940B8"/>
    <w:rsid w:val="00E9436A"/>
    <w:rsid w:val="00E94822"/>
    <w:rsid w:val="00E94AB7"/>
    <w:rsid w:val="00E950ED"/>
    <w:rsid w:val="00E961B4"/>
    <w:rsid w:val="00E96348"/>
    <w:rsid w:val="00E96E98"/>
    <w:rsid w:val="00E97B04"/>
    <w:rsid w:val="00E97C2C"/>
    <w:rsid w:val="00EA02E2"/>
    <w:rsid w:val="00EA12BF"/>
    <w:rsid w:val="00EA1C6E"/>
    <w:rsid w:val="00EA3377"/>
    <w:rsid w:val="00EA442E"/>
    <w:rsid w:val="00EA449E"/>
    <w:rsid w:val="00EA4BD7"/>
    <w:rsid w:val="00EA4D1F"/>
    <w:rsid w:val="00EA4E9B"/>
    <w:rsid w:val="00EA5614"/>
    <w:rsid w:val="00EA5C6F"/>
    <w:rsid w:val="00EA68A0"/>
    <w:rsid w:val="00EA6AE3"/>
    <w:rsid w:val="00EA740F"/>
    <w:rsid w:val="00EA7C99"/>
    <w:rsid w:val="00EB01E9"/>
    <w:rsid w:val="00EB19A6"/>
    <w:rsid w:val="00EB1CBE"/>
    <w:rsid w:val="00EB46FD"/>
    <w:rsid w:val="00EB5A2D"/>
    <w:rsid w:val="00EB5C00"/>
    <w:rsid w:val="00EB6B28"/>
    <w:rsid w:val="00EB6B6A"/>
    <w:rsid w:val="00EB7A76"/>
    <w:rsid w:val="00EC0C4A"/>
    <w:rsid w:val="00EC0FE2"/>
    <w:rsid w:val="00EC1452"/>
    <w:rsid w:val="00EC1BD6"/>
    <w:rsid w:val="00EC1D3A"/>
    <w:rsid w:val="00EC1F11"/>
    <w:rsid w:val="00EC24FD"/>
    <w:rsid w:val="00EC3647"/>
    <w:rsid w:val="00EC40EB"/>
    <w:rsid w:val="00EC5947"/>
    <w:rsid w:val="00EC60FA"/>
    <w:rsid w:val="00EC6618"/>
    <w:rsid w:val="00ED0B00"/>
    <w:rsid w:val="00ED0C40"/>
    <w:rsid w:val="00ED11F5"/>
    <w:rsid w:val="00ED26C5"/>
    <w:rsid w:val="00ED2AA8"/>
    <w:rsid w:val="00ED2D82"/>
    <w:rsid w:val="00ED3243"/>
    <w:rsid w:val="00ED3B1C"/>
    <w:rsid w:val="00ED3CE7"/>
    <w:rsid w:val="00ED4BC7"/>
    <w:rsid w:val="00ED51E8"/>
    <w:rsid w:val="00ED7672"/>
    <w:rsid w:val="00EE08F1"/>
    <w:rsid w:val="00EE0CF1"/>
    <w:rsid w:val="00EE1218"/>
    <w:rsid w:val="00EE1869"/>
    <w:rsid w:val="00EE1951"/>
    <w:rsid w:val="00EE1FA7"/>
    <w:rsid w:val="00EE2E6B"/>
    <w:rsid w:val="00EE3878"/>
    <w:rsid w:val="00EE4218"/>
    <w:rsid w:val="00EE560A"/>
    <w:rsid w:val="00EE5871"/>
    <w:rsid w:val="00EE5DBB"/>
    <w:rsid w:val="00EE5FE5"/>
    <w:rsid w:val="00EE625B"/>
    <w:rsid w:val="00EE6DD5"/>
    <w:rsid w:val="00EE6F55"/>
    <w:rsid w:val="00EE6FEC"/>
    <w:rsid w:val="00EE7477"/>
    <w:rsid w:val="00EE7EFE"/>
    <w:rsid w:val="00EF0318"/>
    <w:rsid w:val="00EF0DAD"/>
    <w:rsid w:val="00EF359B"/>
    <w:rsid w:val="00EF39B1"/>
    <w:rsid w:val="00EF4B2E"/>
    <w:rsid w:val="00EF4F5B"/>
    <w:rsid w:val="00EF5595"/>
    <w:rsid w:val="00EF748A"/>
    <w:rsid w:val="00F00CA2"/>
    <w:rsid w:val="00F01C7B"/>
    <w:rsid w:val="00F023D8"/>
    <w:rsid w:val="00F02586"/>
    <w:rsid w:val="00F026F9"/>
    <w:rsid w:val="00F0399C"/>
    <w:rsid w:val="00F03C5F"/>
    <w:rsid w:val="00F05785"/>
    <w:rsid w:val="00F06000"/>
    <w:rsid w:val="00F06453"/>
    <w:rsid w:val="00F07238"/>
    <w:rsid w:val="00F078FB"/>
    <w:rsid w:val="00F102FC"/>
    <w:rsid w:val="00F10325"/>
    <w:rsid w:val="00F10DA6"/>
    <w:rsid w:val="00F1165E"/>
    <w:rsid w:val="00F123A4"/>
    <w:rsid w:val="00F123DA"/>
    <w:rsid w:val="00F1272D"/>
    <w:rsid w:val="00F12762"/>
    <w:rsid w:val="00F12F54"/>
    <w:rsid w:val="00F1343D"/>
    <w:rsid w:val="00F13C76"/>
    <w:rsid w:val="00F14330"/>
    <w:rsid w:val="00F14701"/>
    <w:rsid w:val="00F170E4"/>
    <w:rsid w:val="00F1748F"/>
    <w:rsid w:val="00F176F1"/>
    <w:rsid w:val="00F17CB9"/>
    <w:rsid w:val="00F20DBD"/>
    <w:rsid w:val="00F21374"/>
    <w:rsid w:val="00F22053"/>
    <w:rsid w:val="00F220F7"/>
    <w:rsid w:val="00F221D8"/>
    <w:rsid w:val="00F222D3"/>
    <w:rsid w:val="00F23243"/>
    <w:rsid w:val="00F23477"/>
    <w:rsid w:val="00F23730"/>
    <w:rsid w:val="00F23B4E"/>
    <w:rsid w:val="00F24799"/>
    <w:rsid w:val="00F25097"/>
    <w:rsid w:val="00F25211"/>
    <w:rsid w:val="00F25B26"/>
    <w:rsid w:val="00F25FD9"/>
    <w:rsid w:val="00F26119"/>
    <w:rsid w:val="00F26F32"/>
    <w:rsid w:val="00F27998"/>
    <w:rsid w:val="00F30ABF"/>
    <w:rsid w:val="00F33CC2"/>
    <w:rsid w:val="00F33D56"/>
    <w:rsid w:val="00F343C2"/>
    <w:rsid w:val="00F34D3D"/>
    <w:rsid w:val="00F356CD"/>
    <w:rsid w:val="00F35C5E"/>
    <w:rsid w:val="00F365D6"/>
    <w:rsid w:val="00F367FE"/>
    <w:rsid w:val="00F36A2C"/>
    <w:rsid w:val="00F40993"/>
    <w:rsid w:val="00F41B6B"/>
    <w:rsid w:val="00F43729"/>
    <w:rsid w:val="00F43AAA"/>
    <w:rsid w:val="00F43FA8"/>
    <w:rsid w:val="00F462F5"/>
    <w:rsid w:val="00F46D37"/>
    <w:rsid w:val="00F50580"/>
    <w:rsid w:val="00F51412"/>
    <w:rsid w:val="00F51FF1"/>
    <w:rsid w:val="00F520E8"/>
    <w:rsid w:val="00F52CBA"/>
    <w:rsid w:val="00F52CCB"/>
    <w:rsid w:val="00F530E7"/>
    <w:rsid w:val="00F546B4"/>
    <w:rsid w:val="00F54F0B"/>
    <w:rsid w:val="00F552FD"/>
    <w:rsid w:val="00F55381"/>
    <w:rsid w:val="00F55713"/>
    <w:rsid w:val="00F55762"/>
    <w:rsid w:val="00F569F8"/>
    <w:rsid w:val="00F56CCF"/>
    <w:rsid w:val="00F5739E"/>
    <w:rsid w:val="00F57861"/>
    <w:rsid w:val="00F57909"/>
    <w:rsid w:val="00F6035F"/>
    <w:rsid w:val="00F6085A"/>
    <w:rsid w:val="00F6125F"/>
    <w:rsid w:val="00F620A1"/>
    <w:rsid w:val="00F6298D"/>
    <w:rsid w:val="00F636C8"/>
    <w:rsid w:val="00F64580"/>
    <w:rsid w:val="00F64A63"/>
    <w:rsid w:val="00F64D39"/>
    <w:rsid w:val="00F710FF"/>
    <w:rsid w:val="00F72132"/>
    <w:rsid w:val="00F73455"/>
    <w:rsid w:val="00F737BF"/>
    <w:rsid w:val="00F74E57"/>
    <w:rsid w:val="00F7585E"/>
    <w:rsid w:val="00F76962"/>
    <w:rsid w:val="00F76F5F"/>
    <w:rsid w:val="00F7788D"/>
    <w:rsid w:val="00F8042C"/>
    <w:rsid w:val="00F81B98"/>
    <w:rsid w:val="00F81BCA"/>
    <w:rsid w:val="00F81D8D"/>
    <w:rsid w:val="00F81E9E"/>
    <w:rsid w:val="00F8302E"/>
    <w:rsid w:val="00F8341F"/>
    <w:rsid w:val="00F837E8"/>
    <w:rsid w:val="00F84648"/>
    <w:rsid w:val="00F8520D"/>
    <w:rsid w:val="00F85281"/>
    <w:rsid w:val="00F85976"/>
    <w:rsid w:val="00F8614B"/>
    <w:rsid w:val="00F86C8B"/>
    <w:rsid w:val="00F87B11"/>
    <w:rsid w:val="00F87DFF"/>
    <w:rsid w:val="00F90548"/>
    <w:rsid w:val="00F914BD"/>
    <w:rsid w:val="00F91D02"/>
    <w:rsid w:val="00F924DA"/>
    <w:rsid w:val="00F93903"/>
    <w:rsid w:val="00F93BDC"/>
    <w:rsid w:val="00F941CA"/>
    <w:rsid w:val="00F9451F"/>
    <w:rsid w:val="00F94E76"/>
    <w:rsid w:val="00F95122"/>
    <w:rsid w:val="00F95BF1"/>
    <w:rsid w:val="00F95F8D"/>
    <w:rsid w:val="00F968AC"/>
    <w:rsid w:val="00FA02DB"/>
    <w:rsid w:val="00FA0561"/>
    <w:rsid w:val="00FA05AF"/>
    <w:rsid w:val="00FA185F"/>
    <w:rsid w:val="00FA2577"/>
    <w:rsid w:val="00FA3DF3"/>
    <w:rsid w:val="00FA3F1F"/>
    <w:rsid w:val="00FB04F5"/>
    <w:rsid w:val="00FB0651"/>
    <w:rsid w:val="00FB3A4E"/>
    <w:rsid w:val="00FB473F"/>
    <w:rsid w:val="00FB4B5F"/>
    <w:rsid w:val="00FB4D2E"/>
    <w:rsid w:val="00FB5096"/>
    <w:rsid w:val="00FB704F"/>
    <w:rsid w:val="00FB73FC"/>
    <w:rsid w:val="00FB7847"/>
    <w:rsid w:val="00FC112B"/>
    <w:rsid w:val="00FC18CF"/>
    <w:rsid w:val="00FC1F27"/>
    <w:rsid w:val="00FC1F70"/>
    <w:rsid w:val="00FC2728"/>
    <w:rsid w:val="00FC29ED"/>
    <w:rsid w:val="00FC3AC0"/>
    <w:rsid w:val="00FC52FC"/>
    <w:rsid w:val="00FC5608"/>
    <w:rsid w:val="00FC591C"/>
    <w:rsid w:val="00FC5AC0"/>
    <w:rsid w:val="00FC7437"/>
    <w:rsid w:val="00FC7716"/>
    <w:rsid w:val="00FC77CE"/>
    <w:rsid w:val="00FC791D"/>
    <w:rsid w:val="00FD085E"/>
    <w:rsid w:val="00FD0EE8"/>
    <w:rsid w:val="00FD1645"/>
    <w:rsid w:val="00FD278C"/>
    <w:rsid w:val="00FD2A7B"/>
    <w:rsid w:val="00FD31EF"/>
    <w:rsid w:val="00FD46A4"/>
    <w:rsid w:val="00FD5D23"/>
    <w:rsid w:val="00FD6582"/>
    <w:rsid w:val="00FD6E99"/>
    <w:rsid w:val="00FD7385"/>
    <w:rsid w:val="00FD7E9C"/>
    <w:rsid w:val="00FD7F90"/>
    <w:rsid w:val="00FE0F5E"/>
    <w:rsid w:val="00FE1F8F"/>
    <w:rsid w:val="00FE24B5"/>
    <w:rsid w:val="00FE28E0"/>
    <w:rsid w:val="00FE2A3E"/>
    <w:rsid w:val="00FE2B49"/>
    <w:rsid w:val="00FE3342"/>
    <w:rsid w:val="00FE334F"/>
    <w:rsid w:val="00FE4300"/>
    <w:rsid w:val="00FE465D"/>
    <w:rsid w:val="00FE7248"/>
    <w:rsid w:val="00FF09A1"/>
    <w:rsid w:val="00FF0D2B"/>
    <w:rsid w:val="00FF1F7C"/>
    <w:rsid w:val="00FF3566"/>
    <w:rsid w:val="00FF41CA"/>
    <w:rsid w:val="00FF476E"/>
    <w:rsid w:val="00FF60C4"/>
    <w:rsid w:val="00FF77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4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416E4A"/>
    <w:pPr>
      <w:spacing w:after="120" w:line="480" w:lineRule="auto"/>
      <w:ind w:left="360"/>
    </w:pPr>
  </w:style>
  <w:style w:type="character" w:customStyle="1" w:styleId="BodyTextIndent2Char">
    <w:name w:val="Body Text Indent 2 Char"/>
    <w:basedOn w:val="DefaultParagraphFont"/>
    <w:link w:val="BodyTextIndent2"/>
    <w:uiPriority w:val="99"/>
    <w:locked/>
    <w:rsid w:val="00416E4A"/>
    <w:rPr>
      <w:rFonts w:ascii="Times New Roman" w:hAnsi="Times New Roman" w:cs="Times New Roman"/>
      <w:sz w:val="24"/>
      <w:szCs w:val="24"/>
      <w:lang w:eastAsia="ru-RU"/>
    </w:rPr>
  </w:style>
  <w:style w:type="paragraph" w:styleId="Subtitle">
    <w:name w:val="Subtitle"/>
    <w:basedOn w:val="Normal"/>
    <w:link w:val="SubtitleChar"/>
    <w:uiPriority w:val="99"/>
    <w:qFormat/>
    <w:rsid w:val="00416E4A"/>
    <w:pPr>
      <w:widowControl w:val="0"/>
      <w:jc w:val="center"/>
    </w:pPr>
    <w:rPr>
      <w:b/>
      <w:sz w:val="28"/>
      <w:szCs w:val="20"/>
    </w:rPr>
  </w:style>
  <w:style w:type="character" w:customStyle="1" w:styleId="SubtitleChar">
    <w:name w:val="Subtitle Char"/>
    <w:basedOn w:val="DefaultParagraphFont"/>
    <w:link w:val="Subtitle"/>
    <w:uiPriority w:val="99"/>
    <w:locked/>
    <w:rsid w:val="00416E4A"/>
    <w:rPr>
      <w:rFonts w:ascii="Times New Roman" w:hAnsi="Times New Roman" w:cs="Times New Roman"/>
      <w:b/>
      <w:snapToGrid w:val="0"/>
      <w:sz w:val="20"/>
      <w:szCs w:val="20"/>
      <w:lang w:eastAsia="ru-RU"/>
    </w:rPr>
  </w:style>
  <w:style w:type="paragraph" w:styleId="BodyTextIndent">
    <w:name w:val="Body Text Indent"/>
    <w:basedOn w:val="Normal"/>
    <w:link w:val="BodyTextIndentChar"/>
    <w:uiPriority w:val="99"/>
    <w:rsid w:val="00416E4A"/>
    <w:pPr>
      <w:spacing w:after="120"/>
      <w:ind w:left="360"/>
    </w:pPr>
  </w:style>
  <w:style w:type="character" w:customStyle="1" w:styleId="BodyTextIndentChar">
    <w:name w:val="Body Text Indent Char"/>
    <w:basedOn w:val="DefaultParagraphFont"/>
    <w:link w:val="BodyTextIndent"/>
    <w:uiPriority w:val="99"/>
    <w:locked/>
    <w:rsid w:val="00416E4A"/>
    <w:rPr>
      <w:rFonts w:ascii="Times New Roman" w:hAnsi="Times New Roman" w:cs="Times New Roman"/>
      <w:sz w:val="24"/>
      <w:szCs w:val="24"/>
      <w:lang w:eastAsia="ru-RU"/>
    </w:rPr>
  </w:style>
  <w:style w:type="paragraph" w:styleId="ListParagraph">
    <w:name w:val="List Paragraph"/>
    <w:basedOn w:val="Normal"/>
    <w:uiPriority w:val="99"/>
    <w:qFormat/>
    <w:rsid w:val="003A3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19</Pages>
  <Words>6763</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Озерова</cp:lastModifiedBy>
  <cp:revision>13</cp:revision>
  <cp:lastPrinted>2018-06-07T06:40:00Z</cp:lastPrinted>
  <dcterms:created xsi:type="dcterms:W3CDTF">2013-10-16T05:05:00Z</dcterms:created>
  <dcterms:modified xsi:type="dcterms:W3CDTF">2018-06-07T06:41:00Z</dcterms:modified>
</cp:coreProperties>
</file>