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EE" w:rsidRPr="00B47C40" w:rsidRDefault="00396FEE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АДМИНИСТРАЦИЯ</w:t>
      </w:r>
    </w:p>
    <w:p w:rsidR="00396FEE" w:rsidRDefault="00396FEE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СРЕДНЕОЛЬШАНСКОГО СЕЛЬСОВЕТА</w:t>
      </w:r>
    </w:p>
    <w:p w:rsidR="00396FEE" w:rsidRDefault="00396FEE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ПРИСТЕНСКОГО РАЙОНА КУРСКОЙ ОБЛАСТИ</w:t>
      </w:r>
    </w:p>
    <w:p w:rsidR="00396FEE" w:rsidRPr="00B47C40" w:rsidRDefault="00396FEE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</w:p>
    <w:p w:rsidR="00396FEE" w:rsidRPr="00B47C40" w:rsidRDefault="00396FEE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ПОСТАНОВЛЕНИЕ</w:t>
      </w:r>
    </w:p>
    <w:p w:rsidR="00396FEE" w:rsidRPr="006C5719" w:rsidRDefault="00396FEE" w:rsidP="00E161AF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C5719">
        <w:rPr>
          <w:sz w:val="28"/>
          <w:szCs w:val="28"/>
        </w:rPr>
        <w:t>от « 12 » февраля 2018г № 15</w:t>
      </w:r>
    </w:p>
    <w:p w:rsidR="00396FEE" w:rsidRPr="006C5719" w:rsidRDefault="00396FEE" w:rsidP="00E161AF">
      <w:pPr>
        <w:ind w:right="-766"/>
        <w:jc w:val="center"/>
        <w:rPr>
          <w:sz w:val="28"/>
          <w:szCs w:val="28"/>
        </w:rPr>
      </w:pPr>
    </w:p>
    <w:p w:rsidR="00396FEE" w:rsidRPr="006C5719" w:rsidRDefault="00396FEE" w:rsidP="006C5719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О подготовке карт</w:t>
      </w:r>
      <w:r>
        <w:rPr>
          <w:b/>
          <w:sz w:val="28"/>
          <w:szCs w:val="28"/>
        </w:rPr>
        <w:t>ы (плана</w:t>
      </w:r>
      <w:r w:rsidRPr="006C5719">
        <w:rPr>
          <w:b/>
          <w:sz w:val="28"/>
          <w:szCs w:val="28"/>
        </w:rPr>
        <w:t>) для</w:t>
      </w:r>
    </w:p>
    <w:p w:rsidR="00396FEE" w:rsidRPr="006C5719" w:rsidRDefault="00396FEE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 xml:space="preserve">установления границ муниципального </w:t>
      </w:r>
    </w:p>
    <w:p w:rsidR="00396FEE" w:rsidRPr="006C5719" w:rsidRDefault="00396FEE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образования «Среднеольшанский сельсовет»</w:t>
      </w:r>
    </w:p>
    <w:p w:rsidR="00396FEE" w:rsidRPr="006C5719" w:rsidRDefault="00396FEE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Пристенского района Курской области</w:t>
      </w:r>
    </w:p>
    <w:p w:rsidR="00396FEE" w:rsidRPr="009A266D" w:rsidRDefault="00396FEE" w:rsidP="00E161AF">
      <w:pPr>
        <w:rPr>
          <w:b/>
          <w:sz w:val="27"/>
          <w:szCs w:val="27"/>
        </w:rPr>
      </w:pPr>
    </w:p>
    <w:p w:rsidR="00396FEE" w:rsidRPr="009A266D" w:rsidRDefault="00396FEE" w:rsidP="006B51B3">
      <w:pPr>
        <w:ind w:firstLine="708"/>
        <w:jc w:val="both"/>
        <w:rPr>
          <w:sz w:val="27"/>
          <w:szCs w:val="27"/>
        </w:rPr>
      </w:pPr>
      <w:r w:rsidRPr="009A266D">
        <w:rPr>
          <w:sz w:val="27"/>
          <w:szCs w:val="27"/>
        </w:rPr>
        <w:t xml:space="preserve">В рамках реализации основного мероприятия 1.09 «Реализация Федерального закона от </w:t>
      </w:r>
      <w:r>
        <w:rPr>
          <w:sz w:val="27"/>
          <w:szCs w:val="27"/>
        </w:rPr>
        <w:t>13 июля 2015 года №218</w:t>
      </w:r>
      <w:r w:rsidRPr="009A266D">
        <w:rPr>
          <w:sz w:val="27"/>
          <w:szCs w:val="27"/>
        </w:rPr>
        <w:t xml:space="preserve">-ФЗ </w:t>
      </w:r>
      <w:r>
        <w:rPr>
          <w:sz w:val="27"/>
          <w:szCs w:val="27"/>
        </w:rPr>
        <w:t>«О государственной регистрации недвижимости», подпрограммы</w:t>
      </w:r>
      <w:r w:rsidRPr="009A266D">
        <w:rPr>
          <w:sz w:val="27"/>
          <w:szCs w:val="27"/>
        </w:rPr>
        <w:t>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</w:t>
      </w:r>
      <w:r>
        <w:rPr>
          <w:sz w:val="27"/>
          <w:szCs w:val="27"/>
        </w:rPr>
        <w:t xml:space="preserve">полнениями) и в целях внесения </w:t>
      </w:r>
      <w:r w:rsidRPr="009A266D">
        <w:rPr>
          <w:sz w:val="27"/>
          <w:szCs w:val="27"/>
        </w:rPr>
        <w:t xml:space="preserve">в Единый государственный реестр недвижимости сведений о границах населенных пунктов в виде координатного описания, </w:t>
      </w:r>
      <w:r w:rsidRPr="009A266D">
        <w:rPr>
          <w:rFonts w:ascii="Times New Roman CYR" w:hAnsi="Times New Roman CYR" w:cs="Times New Roman CYR"/>
          <w:sz w:val="27"/>
          <w:szCs w:val="27"/>
        </w:rPr>
        <w:t>Администраци</w:t>
      </w:r>
      <w:r>
        <w:rPr>
          <w:rFonts w:ascii="Times New Roman CYR" w:hAnsi="Times New Roman CYR" w:cs="Times New Roman CYR"/>
          <w:sz w:val="27"/>
          <w:szCs w:val="27"/>
        </w:rPr>
        <w:t xml:space="preserve">я Среднеольшанского сельсовета Пристенского района </w:t>
      </w:r>
      <w:r w:rsidRPr="009A266D">
        <w:rPr>
          <w:rFonts w:ascii="Times New Roman CYR" w:hAnsi="Times New Roman CYR" w:cs="Times New Roman CYR"/>
          <w:sz w:val="27"/>
          <w:szCs w:val="27"/>
        </w:rPr>
        <w:t>Курской области ПОСТАНОВЛЯЕТ</w:t>
      </w:r>
      <w:r>
        <w:rPr>
          <w:rFonts w:ascii="Times New Roman CYR" w:hAnsi="Times New Roman CYR" w:cs="Times New Roman CYR"/>
          <w:sz w:val="27"/>
          <w:szCs w:val="27"/>
        </w:rPr>
        <w:t>:</w:t>
      </w:r>
    </w:p>
    <w:p w:rsidR="00396FEE" w:rsidRDefault="00396FEE" w:rsidP="001F7DE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Приступить к подготовке карты (плана) для установления границ муниципального образования «Среднеольшанский сельсовет» Пристенского района Курской области.</w:t>
      </w:r>
    </w:p>
    <w:p w:rsidR="00396FEE" w:rsidRDefault="00396FEE" w:rsidP="001F7DE3">
      <w:pPr>
        <w:ind w:right="-765"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Заместителю главы Администрации Среднеольшанского</w:t>
      </w:r>
    </w:p>
    <w:p w:rsidR="00396FEE" w:rsidRDefault="00396FEE" w:rsidP="001F7DE3">
      <w:pPr>
        <w:ind w:right="-76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сельсовета Пристенского района Курской области Воронцовой С.Е.:</w:t>
      </w:r>
    </w:p>
    <w:p w:rsidR="00396FEE" w:rsidRDefault="00396FEE" w:rsidP="001F7DE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обеспечить подготовку карты (плана) для установления границ муниципального образования «Среднеольшанский сельсовет»</w:t>
      </w:r>
      <w:r w:rsidRPr="007C7033">
        <w:rPr>
          <w:sz w:val="27"/>
          <w:szCs w:val="27"/>
        </w:rPr>
        <w:t xml:space="preserve"> </w:t>
      </w:r>
      <w:r w:rsidRPr="007C7033">
        <w:rPr>
          <w:rFonts w:ascii="Times New Roman" w:hAnsi="Times New Roman" w:cs="Times New Roman"/>
          <w:sz w:val="27"/>
          <w:szCs w:val="27"/>
        </w:rPr>
        <w:t>Пристенского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и передать сведения </w:t>
      </w:r>
      <w:r w:rsidRPr="0079319C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>
        <w:rPr>
          <w:rFonts w:ascii="Times New Roman" w:hAnsi="Times New Roman" w:cs="Times New Roman"/>
          <w:sz w:val="27"/>
          <w:szCs w:val="27"/>
        </w:rPr>
        <w:t>до 01 октября текущего года.</w:t>
      </w:r>
    </w:p>
    <w:p w:rsidR="00396FEE" w:rsidRDefault="00396FEE" w:rsidP="001F7DE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396FEE" w:rsidRDefault="00396FEE" w:rsidP="006B51B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96FEE" w:rsidRDefault="00396FEE" w:rsidP="006B51B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96FEE" w:rsidRPr="00D05CEA" w:rsidRDefault="00396FEE" w:rsidP="006B51B3">
      <w:pPr>
        <w:pStyle w:val="BodyText"/>
        <w:tabs>
          <w:tab w:val="num" w:pos="0"/>
          <w:tab w:val="left" w:pos="8931"/>
        </w:tabs>
        <w:spacing w:after="0"/>
        <w:jc w:val="both"/>
        <w:rPr>
          <w:bCs/>
          <w:sz w:val="28"/>
          <w:szCs w:val="28"/>
        </w:rPr>
      </w:pPr>
      <w:r w:rsidRPr="00D05CEA">
        <w:rPr>
          <w:bCs/>
          <w:sz w:val="28"/>
          <w:szCs w:val="28"/>
        </w:rPr>
        <w:t>Глава Среднеольшанского сельсовета</w:t>
      </w:r>
    </w:p>
    <w:p w:rsidR="00396FEE" w:rsidRPr="00D05CEA" w:rsidRDefault="00396FEE" w:rsidP="006B51B3">
      <w:pPr>
        <w:pStyle w:val="BodyText"/>
        <w:tabs>
          <w:tab w:val="num" w:pos="0"/>
          <w:tab w:val="left" w:pos="8931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Пристенского </w:t>
      </w:r>
      <w:r w:rsidRPr="00D05CEA">
        <w:rPr>
          <w:bCs/>
          <w:sz w:val="28"/>
          <w:szCs w:val="28"/>
        </w:rPr>
        <w:t>района Курской области                                         Л.А.Малыхин</w:t>
      </w:r>
      <w:r>
        <w:rPr>
          <w:bCs/>
          <w:sz w:val="28"/>
          <w:szCs w:val="28"/>
        </w:rPr>
        <w:t>а</w:t>
      </w:r>
    </w:p>
    <w:p w:rsidR="00396FEE" w:rsidRDefault="00396FEE" w:rsidP="006B51B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96FEE" w:rsidRDefault="00396FEE" w:rsidP="006B51B3">
      <w:pPr>
        <w:jc w:val="both"/>
      </w:pPr>
    </w:p>
    <w:p w:rsidR="00396FEE" w:rsidRDefault="00396FEE" w:rsidP="006B51B3">
      <w:pPr>
        <w:jc w:val="both"/>
      </w:pPr>
    </w:p>
    <w:p w:rsidR="00396FEE" w:rsidRDefault="00396FEE" w:rsidP="006B51B3">
      <w:pPr>
        <w:jc w:val="both"/>
      </w:pPr>
    </w:p>
    <w:sectPr w:rsidR="00396FEE" w:rsidSect="00481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A3"/>
    <w:rsid w:val="0002064E"/>
    <w:rsid w:val="00047240"/>
    <w:rsid w:val="00080180"/>
    <w:rsid w:val="000E03A2"/>
    <w:rsid w:val="000E1D17"/>
    <w:rsid w:val="000E6727"/>
    <w:rsid w:val="000F01B6"/>
    <w:rsid w:val="00114BD7"/>
    <w:rsid w:val="001514A9"/>
    <w:rsid w:val="001662C8"/>
    <w:rsid w:val="00176361"/>
    <w:rsid w:val="001F7DE3"/>
    <w:rsid w:val="00264BD9"/>
    <w:rsid w:val="00266C89"/>
    <w:rsid w:val="00293FA3"/>
    <w:rsid w:val="002B229A"/>
    <w:rsid w:val="002E30F0"/>
    <w:rsid w:val="00396FEE"/>
    <w:rsid w:val="00444D0D"/>
    <w:rsid w:val="0048123F"/>
    <w:rsid w:val="004A0A80"/>
    <w:rsid w:val="005657F1"/>
    <w:rsid w:val="005A5CC3"/>
    <w:rsid w:val="006070BA"/>
    <w:rsid w:val="00680383"/>
    <w:rsid w:val="0069075B"/>
    <w:rsid w:val="006B51B3"/>
    <w:rsid w:val="006C5719"/>
    <w:rsid w:val="006E6478"/>
    <w:rsid w:val="006F7BA8"/>
    <w:rsid w:val="0079319C"/>
    <w:rsid w:val="007B172E"/>
    <w:rsid w:val="007C7033"/>
    <w:rsid w:val="00850275"/>
    <w:rsid w:val="0088113D"/>
    <w:rsid w:val="00917107"/>
    <w:rsid w:val="009419BD"/>
    <w:rsid w:val="009A266D"/>
    <w:rsid w:val="009E2B3D"/>
    <w:rsid w:val="00A538B7"/>
    <w:rsid w:val="00AC6000"/>
    <w:rsid w:val="00B15418"/>
    <w:rsid w:val="00B47C40"/>
    <w:rsid w:val="00BB3ECD"/>
    <w:rsid w:val="00C504B7"/>
    <w:rsid w:val="00CC3207"/>
    <w:rsid w:val="00D05CEA"/>
    <w:rsid w:val="00E161AF"/>
    <w:rsid w:val="00E32A06"/>
    <w:rsid w:val="00F62E1B"/>
    <w:rsid w:val="00F95CA2"/>
    <w:rsid w:val="00FE20AD"/>
    <w:rsid w:val="00F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93F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semiHidden/>
    <w:rsid w:val="00293F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514A9"/>
    <w:pPr>
      <w:suppressAutoHyphens/>
      <w:spacing w:after="120"/>
    </w:pPr>
    <w:rPr>
      <w:rFonts w:eastAsia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266</Words>
  <Characters>1518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17</cp:revision>
  <cp:lastPrinted>2018-02-15T06:35:00Z</cp:lastPrinted>
  <dcterms:created xsi:type="dcterms:W3CDTF">2017-02-16T12:28:00Z</dcterms:created>
  <dcterms:modified xsi:type="dcterms:W3CDTF">2018-02-15T06:36:00Z</dcterms:modified>
</cp:coreProperties>
</file>