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8B" w:rsidRPr="007D4CB5" w:rsidRDefault="00150A8B" w:rsidP="005D49C7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7D4CB5">
        <w:rPr>
          <w:rFonts w:ascii="Times New Roman" w:hAnsi="Times New Roman"/>
          <w:b/>
          <w:sz w:val="28"/>
          <w:szCs w:val="28"/>
        </w:rPr>
        <w:t>АДМИНИСТРАЦИЯ</w:t>
      </w:r>
    </w:p>
    <w:p w:rsidR="00150A8B" w:rsidRPr="007D4CB5" w:rsidRDefault="00150A8B" w:rsidP="001943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CB5">
        <w:rPr>
          <w:rFonts w:ascii="Times New Roman" w:hAnsi="Times New Roman"/>
          <w:b/>
          <w:sz w:val="28"/>
          <w:szCs w:val="28"/>
        </w:rPr>
        <w:t xml:space="preserve"> СРЕДНЕОЛЬШАНСКОГО СЕЛЬСОВЕТА </w:t>
      </w:r>
    </w:p>
    <w:p w:rsidR="00150A8B" w:rsidRPr="007D4CB5" w:rsidRDefault="00150A8B" w:rsidP="001943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CB5">
        <w:rPr>
          <w:rFonts w:ascii="Times New Roman" w:hAnsi="Times New Roman"/>
          <w:b/>
          <w:sz w:val="28"/>
          <w:szCs w:val="28"/>
        </w:rPr>
        <w:t xml:space="preserve"> ПРИСТЕНСКОГО РАЙОНА КУРСКОЙ ОБЛАСТИ</w:t>
      </w:r>
    </w:p>
    <w:p w:rsidR="00150A8B" w:rsidRPr="007D4CB5" w:rsidRDefault="00150A8B" w:rsidP="001943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7D4CB5">
        <w:rPr>
          <w:rFonts w:ascii="Times New Roman" w:hAnsi="Times New Roman"/>
          <w:b/>
          <w:sz w:val="28"/>
          <w:szCs w:val="28"/>
        </w:rPr>
        <w:t>ПОСТАНОВЛЕНИЕ</w:t>
      </w:r>
    </w:p>
    <w:p w:rsidR="00150A8B" w:rsidRPr="007D4CB5" w:rsidRDefault="00150A8B" w:rsidP="00194392">
      <w:pPr>
        <w:rPr>
          <w:rFonts w:ascii="Times New Roman" w:hAnsi="Times New Roman"/>
          <w:b/>
          <w:sz w:val="28"/>
          <w:szCs w:val="28"/>
        </w:rPr>
      </w:pPr>
      <w:r w:rsidRPr="007D4CB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01 декабря</w:t>
      </w:r>
      <w:r w:rsidRPr="007D4CB5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7D4CB5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93</w:t>
      </w:r>
    </w:p>
    <w:p w:rsidR="00150A8B" w:rsidRPr="005D49C7" w:rsidRDefault="00150A8B" w:rsidP="005D49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4CB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4CB5">
        <w:rPr>
          <w:rFonts w:ascii="Times New Roman" w:hAnsi="Times New Roman"/>
          <w:b/>
          <w:sz w:val="28"/>
          <w:szCs w:val="28"/>
        </w:rPr>
        <w:t>предоставлению м</w:t>
      </w:r>
      <w:r w:rsidRPr="007D4CB5">
        <w:rPr>
          <w:rFonts w:ascii="Times New Roman" w:hAnsi="Times New Roman"/>
          <w:b/>
          <w:sz w:val="28"/>
          <w:szCs w:val="28"/>
        </w:rPr>
        <w:t>у</w:t>
      </w:r>
      <w:r w:rsidRPr="007D4CB5">
        <w:rPr>
          <w:rFonts w:ascii="Times New Roman" w:hAnsi="Times New Roman"/>
          <w:b/>
          <w:sz w:val="28"/>
          <w:szCs w:val="28"/>
        </w:rPr>
        <w:t>ниципальн</w:t>
      </w:r>
      <w:r>
        <w:rPr>
          <w:rFonts w:ascii="Times New Roman" w:hAnsi="Times New Roman"/>
          <w:b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земельных участков, наход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я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щихся в муниципальной собственности на территории сельского п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селения гражданам для и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дивидуального жилищного строительства, ведения личного подсобного хозяйства в границах населенного пун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та, садоводства, дачного хозяйства, гражданам и крестьянским (фе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мерским) хозяйствам для осуществления крестья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ским (фермерским) хозяйством его деятел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ь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ности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0A8B" w:rsidRPr="007D4CB5" w:rsidRDefault="00150A8B" w:rsidP="001943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CB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года  </w:t>
      </w:r>
      <w:r w:rsidRPr="0043519E">
        <w:rPr>
          <w:rFonts w:ascii="Times New Roman" w:hAnsi="Times New Roman"/>
          <w:sz w:val="28"/>
          <w:szCs w:val="28"/>
        </w:rPr>
        <w:t>N</w:t>
      </w:r>
      <w:r w:rsidRPr="007D4CB5">
        <w:rPr>
          <w:rFonts w:ascii="Times New Roman" w:hAnsi="Times New Roman"/>
          <w:sz w:val="28"/>
          <w:szCs w:val="28"/>
        </w:rPr>
        <w:t xml:space="preserve"> 210-ФЗ "Об организации предоставления государственных и муниципальных у</w:t>
      </w:r>
      <w:r w:rsidRPr="007D4CB5">
        <w:rPr>
          <w:rFonts w:ascii="Times New Roman" w:hAnsi="Times New Roman"/>
          <w:sz w:val="28"/>
          <w:szCs w:val="28"/>
        </w:rPr>
        <w:t>с</w:t>
      </w:r>
      <w:r w:rsidRPr="007D4CB5">
        <w:rPr>
          <w:rFonts w:ascii="Times New Roman" w:hAnsi="Times New Roman"/>
          <w:sz w:val="28"/>
          <w:szCs w:val="28"/>
        </w:rPr>
        <w:t>луг", постановлением Администрации Среднеольшанского сельсовета Пристенского района Курской области от 15.04.2016. № 57 «Об утвержд</w:t>
      </w:r>
      <w:r w:rsidRPr="007D4CB5">
        <w:rPr>
          <w:rFonts w:ascii="Times New Roman" w:hAnsi="Times New Roman"/>
          <w:sz w:val="28"/>
          <w:szCs w:val="28"/>
        </w:rPr>
        <w:t>е</w:t>
      </w:r>
      <w:r w:rsidRPr="007D4CB5">
        <w:rPr>
          <w:rFonts w:ascii="Times New Roman" w:hAnsi="Times New Roman"/>
          <w:sz w:val="28"/>
          <w:szCs w:val="28"/>
        </w:rPr>
        <w:t>нии П</w:t>
      </w:r>
      <w:r w:rsidRPr="007D4CB5">
        <w:rPr>
          <w:rFonts w:ascii="Times New Roman" w:hAnsi="Times New Roman"/>
          <w:sz w:val="28"/>
          <w:szCs w:val="28"/>
        </w:rPr>
        <w:t>о</w:t>
      </w:r>
      <w:r w:rsidRPr="007D4CB5">
        <w:rPr>
          <w:rFonts w:ascii="Times New Roman" w:hAnsi="Times New Roman"/>
          <w:sz w:val="28"/>
          <w:szCs w:val="28"/>
        </w:rPr>
        <w:t>рядка разработки и утверждения административных регламентов предоставления муниципальных услуг»</w:t>
      </w:r>
      <w:r w:rsidRPr="007D4CB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D4CB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D4CB5">
        <w:rPr>
          <w:rFonts w:ascii="Times New Roman" w:hAnsi="Times New Roman"/>
          <w:sz w:val="28"/>
          <w:szCs w:val="28"/>
        </w:rPr>
        <w:t>Администрация Среднеольша</w:t>
      </w:r>
      <w:r w:rsidRPr="007D4CB5">
        <w:rPr>
          <w:rFonts w:ascii="Times New Roman" w:hAnsi="Times New Roman"/>
          <w:sz w:val="28"/>
          <w:szCs w:val="28"/>
        </w:rPr>
        <w:t>н</w:t>
      </w:r>
      <w:r w:rsidRPr="007D4CB5">
        <w:rPr>
          <w:rFonts w:ascii="Times New Roman" w:hAnsi="Times New Roman"/>
          <w:sz w:val="28"/>
          <w:szCs w:val="28"/>
        </w:rPr>
        <w:t xml:space="preserve">ского сельсовета Пристенского района Курской области </w:t>
      </w:r>
      <w:r w:rsidRPr="007D4CB5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150A8B" w:rsidRPr="005D49C7" w:rsidRDefault="00150A8B" w:rsidP="005D49C7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D4CB5">
        <w:rPr>
          <w:rFonts w:ascii="Times New Roman" w:hAnsi="Times New Roman"/>
          <w:sz w:val="28"/>
          <w:szCs w:val="28"/>
        </w:rPr>
        <w:t>1.Утвердить Административный регламент Администрации Средн</w:t>
      </w:r>
      <w:r w:rsidRPr="007D4CB5">
        <w:rPr>
          <w:rFonts w:ascii="Times New Roman" w:hAnsi="Times New Roman"/>
          <w:sz w:val="28"/>
          <w:szCs w:val="28"/>
        </w:rPr>
        <w:t>е</w:t>
      </w:r>
      <w:r w:rsidRPr="007D4CB5">
        <w:rPr>
          <w:rFonts w:ascii="Times New Roman" w:hAnsi="Times New Roman"/>
          <w:sz w:val="28"/>
          <w:szCs w:val="28"/>
        </w:rPr>
        <w:t>ольшанского сельсовета Пристенского района Курской области по предо</w:t>
      </w:r>
      <w:r w:rsidRPr="007D4CB5">
        <w:rPr>
          <w:rFonts w:ascii="Times New Roman" w:hAnsi="Times New Roman"/>
          <w:sz w:val="28"/>
          <w:szCs w:val="28"/>
        </w:rPr>
        <w:t>с</w:t>
      </w:r>
      <w:r w:rsidRPr="007D4CB5">
        <w:rPr>
          <w:rFonts w:ascii="Times New Roman" w:hAnsi="Times New Roman"/>
          <w:sz w:val="28"/>
          <w:szCs w:val="28"/>
        </w:rPr>
        <w:t xml:space="preserve">тавлению муниципальной услуги </w:t>
      </w:r>
      <w:r w:rsidRPr="00D96E80">
        <w:rPr>
          <w:rFonts w:ascii="Times New Roman" w:hAnsi="Times New Roman"/>
          <w:sz w:val="28"/>
          <w:szCs w:val="28"/>
        </w:rPr>
        <w:t>«</w:t>
      </w:r>
      <w:r w:rsidRPr="005D49C7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</w:t>
      </w:r>
      <w:r w:rsidRPr="005D49C7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5D49C7">
        <w:rPr>
          <w:rFonts w:ascii="Times New Roman" w:hAnsi="Times New Roman" w:cs="Times New Roman"/>
          <w:bCs/>
          <w:sz w:val="28"/>
          <w:szCs w:val="28"/>
          <w:lang w:eastAsia="en-US"/>
        </w:rPr>
        <w:t>дения личного подсобного хозяйства в границах населенного пункта, с</w:t>
      </w:r>
      <w:r w:rsidRPr="005D49C7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5D49C7">
        <w:rPr>
          <w:rFonts w:ascii="Times New Roman" w:hAnsi="Times New Roman" w:cs="Times New Roman"/>
          <w:bCs/>
          <w:sz w:val="28"/>
          <w:szCs w:val="28"/>
          <w:lang w:eastAsia="en-US"/>
        </w:rPr>
        <w:t>доводства, дачного х</w:t>
      </w:r>
      <w:r w:rsidRPr="005D49C7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5D49C7">
        <w:rPr>
          <w:rFonts w:ascii="Times New Roman" w:hAnsi="Times New Roman" w:cs="Times New Roman"/>
          <w:bCs/>
          <w:sz w:val="28"/>
          <w:szCs w:val="28"/>
          <w:lang w:eastAsia="en-US"/>
        </w:rPr>
        <w:t>зяйства, гражданам и крестьянским (фермерским) хозяйствам для осуществления крестьянским (фермерским) хозяйством его деятел</w:t>
      </w:r>
      <w:r w:rsidRPr="005D49C7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5D49C7">
        <w:rPr>
          <w:rFonts w:ascii="Times New Roman" w:hAnsi="Times New Roman" w:cs="Times New Roman"/>
          <w:bCs/>
          <w:sz w:val="28"/>
          <w:szCs w:val="28"/>
          <w:lang w:eastAsia="en-US"/>
        </w:rPr>
        <w:t>ности</w:t>
      </w:r>
      <w:r w:rsidRPr="005D49C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7D4CB5">
        <w:rPr>
          <w:rFonts w:ascii="Times New Roman" w:hAnsi="Times New Roman"/>
          <w:sz w:val="28"/>
          <w:szCs w:val="28"/>
        </w:rPr>
        <w:t>согласно приложению №1.</w:t>
      </w:r>
    </w:p>
    <w:p w:rsidR="00150A8B" w:rsidRDefault="00150A8B" w:rsidP="0019439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0A8B" w:rsidRPr="007D4CB5" w:rsidRDefault="00150A8B" w:rsidP="00194392">
      <w:pPr>
        <w:spacing w:line="240" w:lineRule="auto"/>
        <w:rPr>
          <w:rFonts w:ascii="Times New Roman" w:hAnsi="Times New Roman"/>
          <w:sz w:val="28"/>
          <w:szCs w:val="28"/>
        </w:rPr>
      </w:pPr>
      <w:r w:rsidRPr="007D4CB5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150A8B" w:rsidRDefault="00150A8B" w:rsidP="005D49C7">
      <w:pPr>
        <w:spacing w:line="240" w:lineRule="auto"/>
        <w:rPr>
          <w:rFonts w:ascii="Times New Roman" w:hAnsi="Times New Roman"/>
          <w:sz w:val="28"/>
          <w:szCs w:val="28"/>
        </w:rPr>
      </w:pPr>
      <w:r w:rsidRPr="007D4CB5"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обнародования.</w:t>
      </w:r>
    </w:p>
    <w:p w:rsidR="00150A8B" w:rsidRDefault="00150A8B" w:rsidP="005D49C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0A8B" w:rsidRPr="007D4CB5" w:rsidRDefault="00150A8B" w:rsidP="00194392">
      <w:pPr>
        <w:spacing w:line="240" w:lineRule="auto"/>
        <w:rPr>
          <w:rFonts w:ascii="Times New Roman" w:hAnsi="Times New Roman"/>
          <w:sz w:val="28"/>
          <w:szCs w:val="28"/>
        </w:rPr>
      </w:pPr>
      <w:r w:rsidRPr="007D4CB5">
        <w:rPr>
          <w:rFonts w:ascii="Times New Roman" w:hAnsi="Times New Roman"/>
          <w:sz w:val="28"/>
          <w:szCs w:val="28"/>
        </w:rPr>
        <w:t xml:space="preserve">Глава Среднеольшанского сельсовета </w:t>
      </w:r>
    </w:p>
    <w:p w:rsidR="00150A8B" w:rsidRPr="008E1AFC" w:rsidRDefault="00150A8B" w:rsidP="0019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CB5">
        <w:rPr>
          <w:rFonts w:ascii="Times New Roman" w:hAnsi="Times New Roman"/>
          <w:sz w:val="28"/>
          <w:szCs w:val="28"/>
        </w:rPr>
        <w:t>Пристенского района Курской</w:t>
      </w:r>
      <w:r>
        <w:rPr>
          <w:rFonts w:ascii="Times New Roman" w:hAnsi="Times New Roman"/>
          <w:sz w:val="28"/>
          <w:szCs w:val="28"/>
        </w:rPr>
        <w:t xml:space="preserve"> области         </w:t>
      </w:r>
      <w:r w:rsidRPr="007D4C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D4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Л.А.Малыхина</w:t>
      </w:r>
    </w:p>
    <w:p w:rsidR="00150A8B" w:rsidRDefault="00150A8B" w:rsidP="00194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A8B" w:rsidRPr="006E36B3" w:rsidRDefault="00150A8B" w:rsidP="00F528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36B3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50A8B" w:rsidRPr="006E36B3" w:rsidRDefault="00150A8B" w:rsidP="00F52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36B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E36B3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6B3">
        <w:rPr>
          <w:rFonts w:ascii="Times New Roman" w:hAnsi="Times New Roman" w:cs="Times New Roman"/>
          <w:sz w:val="28"/>
          <w:szCs w:val="28"/>
        </w:rPr>
        <w:t xml:space="preserve">ции </w:t>
      </w:r>
    </w:p>
    <w:p w:rsidR="00150A8B" w:rsidRDefault="00150A8B" w:rsidP="00F52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Среднеольшанского сельсовета</w:t>
      </w:r>
      <w:r w:rsidRPr="006E3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8B" w:rsidRDefault="00150A8B" w:rsidP="00F52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</w:t>
      </w:r>
    </w:p>
    <w:p w:rsidR="00150A8B" w:rsidRPr="006E36B3" w:rsidRDefault="00150A8B" w:rsidP="00F52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B3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150A8B" w:rsidRPr="006E36B3" w:rsidRDefault="00150A8B" w:rsidP="00F528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декабря № 93</w:t>
      </w:r>
    </w:p>
    <w:p w:rsidR="00150A8B" w:rsidRDefault="00150A8B" w:rsidP="00F528EC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6E36B3" w:rsidRDefault="00150A8B" w:rsidP="00F528EC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6B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50A8B" w:rsidRPr="006E36B3" w:rsidRDefault="00150A8B" w:rsidP="00F52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6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6E36B3">
        <w:rPr>
          <w:rFonts w:ascii="Times New Roman" w:hAnsi="Times New Roman" w:cs="Times New Roman"/>
          <w:sz w:val="28"/>
          <w:szCs w:val="28"/>
        </w:rPr>
        <w:t xml:space="preserve"> </w:t>
      </w:r>
      <w:r w:rsidRPr="00E34965">
        <w:rPr>
          <w:rFonts w:ascii="Times New Roman" w:hAnsi="Times New Roman" w:cs="Times New Roman"/>
          <w:sz w:val="28"/>
          <w:szCs w:val="28"/>
        </w:rPr>
        <w:t>сельсовета</w:t>
      </w:r>
      <w:r w:rsidRPr="006E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Пристенского района</w:t>
      </w:r>
    </w:p>
    <w:p w:rsidR="00150A8B" w:rsidRPr="00DE3882" w:rsidRDefault="00150A8B" w:rsidP="00F52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882">
        <w:rPr>
          <w:rFonts w:ascii="Times New Roman" w:hAnsi="Times New Roman" w:cs="Times New Roman"/>
          <w:sz w:val="28"/>
          <w:szCs w:val="28"/>
        </w:rPr>
        <w:t>Курской области по предоставлению муниципальной услуги</w:t>
      </w:r>
    </w:p>
    <w:p w:rsidR="00150A8B" w:rsidRPr="007C1602" w:rsidRDefault="00150A8B" w:rsidP="00D03C5A">
      <w:pPr>
        <w:tabs>
          <w:tab w:val="left" w:pos="5387"/>
          <w:tab w:val="right" w:pos="10317"/>
        </w:tabs>
        <w:spacing w:after="0" w:line="240" w:lineRule="auto"/>
        <w:ind w:right="2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дивидуального жилищного строительства, ведения личного подсобн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 хозяйства в границах населенного пункта, садоводства, дачного х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зяйства, гражданам и крестьянским (фермерским) хозяйствам для осуществления крестьянским (фермерским) хозяйством его деятел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ь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ности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50A8B" w:rsidRPr="007C1602" w:rsidRDefault="00150A8B" w:rsidP="00F528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50A8B" w:rsidRPr="003A4528" w:rsidRDefault="00150A8B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150A8B" w:rsidRPr="003A4528" w:rsidRDefault="00150A8B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ниципальной услуги.</w:t>
      </w:r>
    </w:p>
    <w:p w:rsidR="00150A8B" w:rsidRPr="003A4528" w:rsidRDefault="00150A8B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150A8B" w:rsidRPr="003A4528" w:rsidRDefault="00150A8B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Среднеольшанского 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Курской области (далее –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)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150A8B" w:rsidRPr="003A4528" w:rsidRDefault="00150A8B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услуги.</w:t>
      </w:r>
    </w:p>
    <w:p w:rsidR="00150A8B" w:rsidRPr="00040973" w:rsidRDefault="00150A8B" w:rsidP="00F528E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973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kern w:val="2"/>
          <w:sz w:val="28"/>
          <w:szCs w:val="28"/>
        </w:rPr>
        <w:t>Среднеольшанского</w:t>
      </w:r>
      <w:r w:rsidRPr="0004097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25FFC">
        <w:rPr>
          <w:rFonts w:ascii="Times New Roman" w:hAnsi="Times New Roman" w:cs="Times New Roman"/>
          <w:kern w:val="2"/>
          <w:sz w:val="28"/>
          <w:szCs w:val="28"/>
        </w:rPr>
        <w:t>сельсовета</w:t>
      </w:r>
      <w:r w:rsidRPr="00040973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150A8B" w:rsidRPr="00D03C5A" w:rsidRDefault="00150A8B" w:rsidP="00F528E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0973">
        <w:rPr>
          <w:rFonts w:ascii="Times New Roman" w:hAnsi="Times New Roman" w:cs="Times New Roman"/>
          <w:kern w:val="2"/>
          <w:sz w:val="28"/>
          <w:szCs w:val="28"/>
        </w:rPr>
        <w:t xml:space="preserve">Россия, </w:t>
      </w:r>
      <w:r w:rsidRPr="00D03C5A">
        <w:rPr>
          <w:rFonts w:ascii="Times New Roman" w:hAnsi="Times New Roman" w:cs="Times New Roman"/>
          <w:kern w:val="2"/>
          <w:sz w:val="28"/>
          <w:szCs w:val="28"/>
        </w:rPr>
        <w:t>Курская область, Пристенский район, Среднеольшанский сельс</w:t>
      </w:r>
      <w:r w:rsidRPr="00D03C5A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D03C5A">
        <w:rPr>
          <w:rFonts w:ascii="Times New Roman" w:hAnsi="Times New Roman" w:cs="Times New Roman"/>
          <w:kern w:val="2"/>
          <w:sz w:val="28"/>
          <w:szCs w:val="28"/>
        </w:rPr>
        <w:t>вет, с. Верхняя Ольшанка, ул.Озерова, дом 17</w:t>
      </w:r>
    </w:p>
    <w:p w:rsidR="00150A8B" w:rsidRPr="00040973" w:rsidRDefault="00150A8B" w:rsidP="00F528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0973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p w:rsidR="00150A8B" w:rsidRPr="00F45646" w:rsidRDefault="00150A8B" w:rsidP="00F528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F45646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с 8-00 до 17-00</w:t>
      </w:r>
    </w:p>
    <w:p w:rsidR="00150A8B" w:rsidRPr="00F45646" w:rsidRDefault="00150A8B" w:rsidP="00F528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перерыв: </w:t>
      </w:r>
      <w:r w:rsidRPr="00F45646">
        <w:rPr>
          <w:rFonts w:ascii="Times New Roman" w:hAnsi="Times New Roman" w:cs="Times New Roman"/>
          <w:sz w:val="28"/>
          <w:szCs w:val="28"/>
          <w:lang w:eastAsia="hi-IN" w:bidi="hi-IN"/>
        </w:rPr>
        <w:t>с 12-00 до 1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 w:rsidRPr="00F45646">
        <w:rPr>
          <w:rFonts w:ascii="Times New Roman" w:hAnsi="Times New Roman" w:cs="Times New Roman"/>
          <w:sz w:val="28"/>
          <w:szCs w:val="28"/>
          <w:lang w:eastAsia="hi-IN" w:bidi="hi-IN"/>
        </w:rPr>
        <w:t>-00</w:t>
      </w:r>
    </w:p>
    <w:p w:rsidR="00150A8B" w:rsidRPr="00F45646" w:rsidRDefault="00150A8B" w:rsidP="00F528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F45646">
        <w:rPr>
          <w:rFonts w:ascii="Times New Roman" w:hAnsi="Times New Roman" w:cs="Times New Roman"/>
          <w:sz w:val="28"/>
          <w:szCs w:val="28"/>
          <w:lang w:eastAsia="hi-IN" w:bidi="hi-IN"/>
        </w:rPr>
        <w:t>выходные дни :  суббота - воскресенье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Телефон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Среднеольшанского</w:t>
      </w: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сельсовета: </w:t>
      </w:r>
      <w:r>
        <w:rPr>
          <w:rFonts w:ascii="Times New Roman" w:hAnsi="Times New Roman" w:cs="Times New Roman"/>
          <w:kern w:val="2"/>
          <w:sz w:val="28"/>
          <w:szCs w:val="28"/>
        </w:rPr>
        <w:t>8(47134) 2-33-41.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1.3.3.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Среднеольшанского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Пристенского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 Курской области (далее - ОМСУ) – </w:t>
      </w:r>
      <w:r w:rsidRPr="0029467F">
        <w:rPr>
          <w:rFonts w:ascii="Times New Roman" w:hAnsi="Times New Roman" w:cs="Times New Roman"/>
          <w:sz w:val="28"/>
          <w:szCs w:val="28"/>
        </w:rPr>
        <w:t>(</w:t>
      </w:r>
      <w:r w:rsidRPr="00054D79">
        <w:rPr>
          <w:rFonts w:ascii="Times New Roman" w:hAnsi="Times New Roman" w:cs="Times New Roman"/>
          <w:sz w:val="28"/>
          <w:szCs w:val="28"/>
        </w:rPr>
        <w:t>http://bobrishevo.rkursk.ru</w:t>
      </w:r>
      <w:r w:rsidRPr="0029467F">
        <w:rPr>
          <w:rFonts w:ascii="Times New Roman" w:hAnsi="Times New Roman" w:cs="Times New Roman"/>
          <w:sz w:val="28"/>
          <w:szCs w:val="28"/>
        </w:rPr>
        <w:t>);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D03C5A">
          <w:rPr>
            <w:kern w:val="1"/>
            <w:sz w:val="28"/>
            <w:szCs w:val="28"/>
            <w:u w:val="single"/>
            <w:lang w:val="en-US"/>
          </w:rPr>
          <w:t>http</w:t>
        </w:r>
        <w:r w:rsidRPr="00D03C5A">
          <w:rPr>
            <w:kern w:val="1"/>
            <w:sz w:val="28"/>
            <w:szCs w:val="28"/>
            <w:u w:val="single"/>
          </w:rPr>
          <w:t>://</w:t>
        </w:r>
        <w:r w:rsidRPr="00D03C5A">
          <w:rPr>
            <w:kern w:val="1"/>
            <w:sz w:val="28"/>
            <w:szCs w:val="28"/>
            <w:u w:val="single"/>
            <w:lang w:val="en-US"/>
          </w:rPr>
          <w:t>rpgu</w:t>
        </w:r>
        <w:r w:rsidRPr="00D03C5A">
          <w:rPr>
            <w:kern w:val="1"/>
            <w:sz w:val="28"/>
            <w:szCs w:val="28"/>
            <w:u w:val="single"/>
          </w:rPr>
          <w:t>.</w:t>
        </w:r>
        <w:r w:rsidRPr="00D03C5A">
          <w:rPr>
            <w:kern w:val="1"/>
            <w:sz w:val="28"/>
            <w:szCs w:val="28"/>
            <w:u w:val="single"/>
            <w:lang w:val="en-US"/>
          </w:rPr>
          <w:t>rkursk</w:t>
        </w:r>
        <w:r w:rsidRPr="00D03C5A">
          <w:rPr>
            <w:kern w:val="1"/>
            <w:sz w:val="28"/>
            <w:szCs w:val="28"/>
            <w:u w:val="single"/>
          </w:rPr>
          <w:t>.</w:t>
        </w:r>
        <w:r w:rsidRPr="00D03C5A">
          <w:rPr>
            <w:kern w:val="1"/>
            <w:sz w:val="28"/>
            <w:szCs w:val="28"/>
            <w:u w:val="single"/>
            <w:lang w:val="en-US"/>
          </w:rPr>
          <w:t>ru</w:t>
        </w:r>
      </w:hyperlink>
      <w:r w:rsidRPr="00D03C5A">
        <w:rPr>
          <w:rFonts w:ascii="Times New Roman" w:hAnsi="Times New Roman" w:cs="Times New Roman"/>
          <w:kern w:val="1"/>
          <w:sz w:val="28"/>
          <w:szCs w:val="28"/>
          <w:lang w:eastAsia="ar-SA"/>
        </w:rPr>
        <w:t>)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(далее - Региональный портал);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 w:rsidRPr="00D03C5A">
        <w:rPr>
          <w:rFonts w:ascii="Times New Roman" w:hAnsi="Times New Roman" w:cs="Times New Roman"/>
          <w:kern w:val="1"/>
          <w:sz w:val="28"/>
          <w:szCs w:val="28"/>
          <w:lang w:eastAsia="ar-SA"/>
        </w:rPr>
        <w:t>(</w:t>
      </w:r>
      <w:hyperlink r:id="rId8" w:history="1">
        <w:r w:rsidRPr="00D03C5A">
          <w:rPr>
            <w:kern w:val="1"/>
            <w:sz w:val="28"/>
            <w:szCs w:val="28"/>
            <w:u w:val="single"/>
            <w:lang w:val="en-US"/>
          </w:rPr>
          <w:t>http</w:t>
        </w:r>
        <w:r w:rsidRPr="00D03C5A">
          <w:rPr>
            <w:kern w:val="1"/>
            <w:sz w:val="28"/>
            <w:szCs w:val="28"/>
            <w:u w:val="single"/>
          </w:rPr>
          <w:t>://</w:t>
        </w:r>
        <w:r w:rsidRPr="00D03C5A">
          <w:rPr>
            <w:kern w:val="1"/>
            <w:sz w:val="28"/>
            <w:szCs w:val="28"/>
            <w:u w:val="single"/>
            <w:lang w:val="en-US"/>
          </w:rPr>
          <w:t>gosuslugi</w:t>
        </w:r>
        <w:r w:rsidRPr="00D03C5A">
          <w:rPr>
            <w:kern w:val="1"/>
            <w:sz w:val="28"/>
            <w:szCs w:val="28"/>
            <w:u w:val="single"/>
          </w:rPr>
          <w:t>.</w:t>
        </w:r>
        <w:r w:rsidRPr="00D03C5A">
          <w:rPr>
            <w:kern w:val="1"/>
            <w:sz w:val="28"/>
            <w:szCs w:val="28"/>
            <w:u w:val="single"/>
            <w:lang w:val="en-US"/>
          </w:rPr>
          <w:t>ru</w:t>
        </w:r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– Федеральный портал).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A71BEE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>сайте</w:t>
        </w:r>
      </w:hyperlink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администрации сельсовета и на информационном стенде.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50A8B" w:rsidRPr="00A71BEE" w:rsidRDefault="00150A8B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150A8B" w:rsidRPr="00A71BEE" w:rsidRDefault="00150A8B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150A8B" w:rsidRPr="00A71BEE" w:rsidRDefault="00150A8B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150A8B" w:rsidRPr="00A71BEE" w:rsidRDefault="00150A8B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150A8B" w:rsidRPr="00A71BEE" w:rsidRDefault="00150A8B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150A8B" w:rsidRPr="00731913" w:rsidRDefault="00150A8B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Pr="003A4528" w:rsidRDefault="00150A8B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1602">
        <w:rPr>
          <w:rFonts w:ascii="Times New Roman" w:hAnsi="Times New Roman" w:cs="Times New Roman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дуального жилищного строительства, ведения личного подсобного хозя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ства в границах населенного пункта, садоводства, дачного хозяйства, гр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жданам и крестьянским (фермерским) хозяйствам для осуществления кр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150A8B" w:rsidRPr="00BA41DF" w:rsidRDefault="00150A8B" w:rsidP="00BA41D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color w:val="00000A"/>
          <w:sz w:val="28"/>
          <w:szCs w:val="28"/>
        </w:rPr>
        <w:t>Среднеольшанского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сельсовета Пристенского района Курской области (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далее – Администрация).</w:t>
      </w:r>
    </w:p>
    <w:p w:rsidR="00150A8B" w:rsidRPr="00212160" w:rsidRDefault="00150A8B" w:rsidP="00047DBC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150A8B" w:rsidRPr="00212160" w:rsidRDefault="00150A8B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 Управление Федеральной службы государственной регистрации, кадастра и картографии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 Курской области.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гласований, необходимых для получения услуги и связанных с обращен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вержденный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150A8B" w:rsidRDefault="00150A8B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50A8B" w:rsidRPr="00636BE3" w:rsidRDefault="00150A8B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150A8B" w:rsidRPr="00636BE3" w:rsidRDefault="00150A8B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150A8B" w:rsidRDefault="00150A8B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150A8B" w:rsidRPr="00156C7A" w:rsidRDefault="00150A8B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326672">
      <w:pPr>
        <w:pStyle w:val="a1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150A8B" w:rsidRPr="004F4A18" w:rsidRDefault="00150A8B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150A8B" w:rsidRDefault="00150A8B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150A8B" w:rsidRPr="00CE1CFC" w:rsidRDefault="00150A8B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150A8B" w:rsidRDefault="00150A8B" w:rsidP="00C437AF">
      <w:pPr>
        <w:pStyle w:val="a1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150A8B" w:rsidRPr="003A4528" w:rsidRDefault="00150A8B" w:rsidP="00C437AF">
      <w:pPr>
        <w:pStyle w:val="a1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0A8B" w:rsidRPr="003A4528" w:rsidRDefault="00150A8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150A8B" w:rsidRPr="003A4528" w:rsidRDefault="00150A8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150A8B" w:rsidRPr="003A4528" w:rsidRDefault="00150A8B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150A8B" w:rsidRPr="003A4528" w:rsidRDefault="00150A8B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150A8B" w:rsidRPr="003A4528" w:rsidRDefault="00150A8B" w:rsidP="00186515">
      <w:pPr>
        <w:pStyle w:val="a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smartTag w:uri="urn:schemas-microsoft-com:office:smarttags" w:element="metricconverter">
        <w:smartTagPr>
          <w:attr w:name="ProductID" w:val="2001 г"/>
        </w:smartTagPr>
        <w:r w:rsidRPr="003A4528">
          <w:rPr>
            <w:rFonts w:ascii="Times New Roman" w:eastAsia="Batang" w:hAnsi="Times New Roman" w:cs="Times New Roman"/>
            <w:color w:val="auto"/>
            <w:sz w:val="28"/>
            <w:szCs w:val="28"/>
            <w:lang w:eastAsia="ko-KR"/>
          </w:rPr>
          <w:t>2001 г</w:t>
        </w:r>
      </w:smartTag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. - Федеральный выпуск №2823);</w:t>
      </w:r>
    </w:p>
    <w:p w:rsidR="00150A8B" w:rsidRPr="003A4528" w:rsidRDefault="00150A8B" w:rsidP="00326672">
      <w:pPr>
        <w:pStyle w:val="a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27 . 06. </w:t>
      </w:r>
      <w:smartTag w:uri="urn:schemas-microsoft-com:office:smarttags" w:element="metricconverter">
        <w:smartTagPr>
          <w:attr w:name="ProductID" w:val="2014 г"/>
        </w:smartTagPr>
        <w:r w:rsidRPr="003A4528">
          <w:rPr>
            <w:rFonts w:ascii="Times New Roman" w:eastAsia="Batang" w:hAnsi="Times New Roman" w:cs="Times New Roman"/>
            <w:color w:val="auto"/>
            <w:sz w:val="28"/>
            <w:szCs w:val="28"/>
            <w:lang w:eastAsia="ko-KR"/>
          </w:rPr>
          <w:t>2014 г</w:t>
        </w:r>
      </w:smartTag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. в  - Федеральный выпуск №6414);</w:t>
      </w:r>
    </w:p>
    <w:p w:rsidR="00150A8B" w:rsidRPr="003A4528" w:rsidRDefault="00150A8B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150A8B" w:rsidRPr="003A4528" w:rsidRDefault="00150A8B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150A8B" w:rsidRPr="003A4528" w:rsidRDefault="00150A8B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</w:t>
      </w:r>
      <w:r w:rsidRPr="00F528EC">
        <w:rPr>
          <w:rFonts w:ascii="Times New Roman" w:hAnsi="Times New Roman" w:cs="Times New Roman"/>
          <w:sz w:val="28"/>
          <w:szCs w:val="28"/>
        </w:rPr>
        <w:t>О кадастровой де</w:t>
      </w:r>
      <w:r w:rsidRPr="00F528EC">
        <w:rPr>
          <w:rFonts w:ascii="Times New Roman" w:hAnsi="Times New Roman" w:cs="Times New Roman"/>
          <w:sz w:val="28"/>
          <w:szCs w:val="28"/>
        </w:rPr>
        <w:t>я</w:t>
      </w:r>
      <w:r w:rsidRPr="00F528EC">
        <w:rPr>
          <w:rFonts w:ascii="Times New Roman" w:hAnsi="Times New Roman" w:cs="Times New Roman"/>
          <w:sz w:val="28"/>
          <w:szCs w:val="28"/>
        </w:rPr>
        <w:t>тельности</w:t>
      </w:r>
      <w:r w:rsidRPr="003A4528">
        <w:rPr>
          <w:rFonts w:ascii="Times New Roman" w:hAnsi="Times New Roman" w:cs="Times New Roman"/>
          <w:sz w:val="28"/>
          <w:szCs w:val="28"/>
        </w:rPr>
        <w:t>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150A8B" w:rsidRPr="003A4528" w:rsidRDefault="00150A8B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150A8B" w:rsidRPr="003A4528" w:rsidRDefault="00150A8B" w:rsidP="00D11655">
      <w:pPr>
        <w:pStyle w:val="NormalWeb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150A8B" w:rsidRPr="009766EE" w:rsidRDefault="00150A8B" w:rsidP="00976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EC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150A8B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150A8B" w:rsidRPr="005514D5" w:rsidRDefault="00150A8B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</w:t>
      </w:r>
      <w:smartTag w:uri="urn:schemas-microsoft-com:office:smarttags" w:element="metricconverter">
        <w:smartTagPr>
          <w:attr w:name="ProductID" w:val="2015 г"/>
        </w:smartTagPr>
        <w:r w:rsidRPr="005514D5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514D5">
        <w:rPr>
          <w:rFonts w:ascii="Times New Roman" w:hAnsi="Times New Roman" w:cs="Times New Roman"/>
          <w:sz w:val="28"/>
          <w:szCs w:val="28"/>
        </w:rPr>
        <w:t xml:space="preserve">. N 7 «Об утверждении </w:t>
      </w:r>
      <w:hyperlink r:id="rId10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150A8B" w:rsidRPr="005514D5" w:rsidRDefault="00150A8B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150A8B" w:rsidRPr="00D03C5A" w:rsidRDefault="00150A8B" w:rsidP="00D03C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5A">
        <w:rPr>
          <w:rFonts w:ascii="Times New Roman" w:hAnsi="Times New Roman" w:cs="Times New Roman"/>
          <w:sz w:val="28"/>
          <w:szCs w:val="28"/>
        </w:rPr>
        <w:t>- Уставом муниципального образования «Среднеольшанский  сельс</w:t>
      </w:r>
      <w:r w:rsidRPr="00D03C5A">
        <w:rPr>
          <w:rFonts w:ascii="Times New Roman" w:hAnsi="Times New Roman" w:cs="Times New Roman"/>
          <w:sz w:val="28"/>
          <w:szCs w:val="28"/>
        </w:rPr>
        <w:t>о</w:t>
      </w:r>
      <w:r w:rsidRPr="00D03C5A">
        <w:rPr>
          <w:rFonts w:ascii="Times New Roman" w:hAnsi="Times New Roman" w:cs="Times New Roman"/>
          <w:sz w:val="28"/>
          <w:szCs w:val="28"/>
        </w:rPr>
        <w:t>вет» Пристенского района Курской области, утвержденным решением С</w:t>
      </w:r>
      <w:r w:rsidRPr="00D03C5A">
        <w:rPr>
          <w:rFonts w:ascii="Times New Roman" w:hAnsi="Times New Roman" w:cs="Times New Roman"/>
          <w:sz w:val="28"/>
          <w:szCs w:val="28"/>
        </w:rPr>
        <w:t>о</w:t>
      </w:r>
      <w:r w:rsidRPr="00D03C5A">
        <w:rPr>
          <w:rFonts w:ascii="Times New Roman" w:hAnsi="Times New Roman" w:cs="Times New Roman"/>
          <w:sz w:val="28"/>
          <w:szCs w:val="28"/>
        </w:rPr>
        <w:t>брания депутатов  Среднеольшанского сельсовета от 22.11.2010 г. № 11.  обнародованном на информационных стендах муниципального образов</w:t>
      </w:r>
      <w:r w:rsidRPr="00D03C5A">
        <w:rPr>
          <w:rFonts w:ascii="Times New Roman" w:hAnsi="Times New Roman" w:cs="Times New Roman"/>
          <w:sz w:val="28"/>
          <w:szCs w:val="28"/>
        </w:rPr>
        <w:t>а</w:t>
      </w:r>
      <w:r w:rsidRPr="00D03C5A">
        <w:rPr>
          <w:rFonts w:ascii="Times New Roman" w:hAnsi="Times New Roman" w:cs="Times New Roman"/>
          <w:sz w:val="28"/>
          <w:szCs w:val="28"/>
        </w:rPr>
        <w:t>ния 22.11.2010</w:t>
      </w:r>
    </w:p>
    <w:p w:rsidR="00150A8B" w:rsidRPr="00D03C5A" w:rsidRDefault="00150A8B" w:rsidP="00D03C5A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5A">
        <w:rPr>
          <w:rFonts w:ascii="Times New Roman" w:hAnsi="Times New Roman" w:cs="Times New Roman"/>
          <w:sz w:val="28"/>
          <w:szCs w:val="28"/>
        </w:rPr>
        <w:tab/>
        <w:t>- постановлением Администрации Среднеольшанского сельсовета Пристенского района Курской области от 15.04.2016. № 57 «Об утвержд</w:t>
      </w:r>
      <w:r w:rsidRPr="00D03C5A">
        <w:rPr>
          <w:rFonts w:ascii="Times New Roman" w:hAnsi="Times New Roman" w:cs="Times New Roman"/>
          <w:sz w:val="28"/>
          <w:szCs w:val="28"/>
        </w:rPr>
        <w:t>е</w:t>
      </w:r>
      <w:r w:rsidRPr="00D03C5A">
        <w:rPr>
          <w:rFonts w:ascii="Times New Roman" w:hAnsi="Times New Roman" w:cs="Times New Roman"/>
          <w:sz w:val="28"/>
          <w:szCs w:val="28"/>
        </w:rPr>
        <w:t>нии Порядка разработки и утверждения административных регламентов предоставления муниципальных услуг» обнародованном на информацио</w:t>
      </w:r>
      <w:r w:rsidRPr="00D03C5A">
        <w:rPr>
          <w:rFonts w:ascii="Times New Roman" w:hAnsi="Times New Roman" w:cs="Times New Roman"/>
          <w:sz w:val="28"/>
          <w:szCs w:val="28"/>
        </w:rPr>
        <w:t>н</w:t>
      </w:r>
      <w:r w:rsidRPr="00D03C5A">
        <w:rPr>
          <w:rFonts w:ascii="Times New Roman" w:hAnsi="Times New Roman" w:cs="Times New Roman"/>
          <w:sz w:val="28"/>
          <w:szCs w:val="28"/>
        </w:rPr>
        <w:t>ных стендах муниципального образования 15.04.2016 ;</w:t>
      </w:r>
    </w:p>
    <w:p w:rsidR="00150A8B" w:rsidRPr="00D03C5A" w:rsidRDefault="00150A8B" w:rsidP="00D03C5A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C5A">
        <w:rPr>
          <w:rFonts w:ascii="Times New Roman" w:hAnsi="Times New Roman" w:cs="Times New Roman"/>
          <w:color w:val="000000"/>
          <w:sz w:val="28"/>
          <w:szCs w:val="28"/>
        </w:rPr>
        <w:t xml:space="preserve">            - постановлением Администрации Среднеольшанского сельсовета Пристенского района Курской области </w:t>
      </w:r>
      <w:r w:rsidRPr="00D03C5A">
        <w:rPr>
          <w:rFonts w:ascii="Times New Roman" w:hAnsi="Times New Roman" w:cs="Times New Roman"/>
          <w:sz w:val="28"/>
          <w:szCs w:val="28"/>
        </w:rPr>
        <w:t>от 15.04.2016 № 58 «Об утвержд</w:t>
      </w:r>
      <w:r w:rsidRPr="00D03C5A">
        <w:rPr>
          <w:rFonts w:ascii="Times New Roman" w:hAnsi="Times New Roman" w:cs="Times New Roman"/>
          <w:sz w:val="28"/>
          <w:szCs w:val="28"/>
        </w:rPr>
        <w:t>е</w:t>
      </w:r>
      <w:r w:rsidRPr="00D03C5A">
        <w:rPr>
          <w:rFonts w:ascii="Times New Roman" w:hAnsi="Times New Roman" w:cs="Times New Roman"/>
          <w:sz w:val="28"/>
          <w:szCs w:val="28"/>
        </w:rPr>
        <w:t>нии Положения об особенностях подачи и рассмотрения жалоб на решения и действия (бездействие) Администрации Среднеольшанского сельсовета Пристенского района Курской области и ее должностных лиц, муниц</w:t>
      </w:r>
      <w:r w:rsidRPr="00D03C5A">
        <w:rPr>
          <w:rFonts w:ascii="Times New Roman" w:hAnsi="Times New Roman" w:cs="Times New Roman"/>
          <w:sz w:val="28"/>
          <w:szCs w:val="28"/>
        </w:rPr>
        <w:t>и</w:t>
      </w:r>
      <w:r w:rsidRPr="00D03C5A">
        <w:rPr>
          <w:rFonts w:ascii="Times New Roman" w:hAnsi="Times New Roman" w:cs="Times New Roman"/>
          <w:sz w:val="28"/>
          <w:szCs w:val="28"/>
        </w:rPr>
        <w:t>пальных служащих, замещающих должности муниципальной службы в Администрации Среднеольшанского сельсовета Пристенского района Курской области» обнародованном на информационных стендах муниц</w:t>
      </w:r>
      <w:r w:rsidRPr="00D03C5A">
        <w:rPr>
          <w:rFonts w:ascii="Times New Roman" w:hAnsi="Times New Roman" w:cs="Times New Roman"/>
          <w:sz w:val="28"/>
          <w:szCs w:val="28"/>
        </w:rPr>
        <w:t>и</w:t>
      </w:r>
      <w:r w:rsidRPr="00D03C5A">
        <w:rPr>
          <w:rFonts w:ascii="Times New Roman" w:hAnsi="Times New Roman" w:cs="Times New Roman"/>
          <w:sz w:val="28"/>
          <w:szCs w:val="28"/>
        </w:rPr>
        <w:t>пального образования 15.04.2016</w:t>
      </w:r>
      <w:r w:rsidRPr="00D03C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0A8B" w:rsidRDefault="00150A8B" w:rsidP="00D03C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  <w:r w:rsidRPr="00D03C5A">
        <w:rPr>
          <w:rFonts w:ascii="Times New Roman" w:hAnsi="Times New Roman" w:cs="Times New Roman"/>
          <w:color w:val="00000A"/>
          <w:kern w:val="1"/>
          <w:sz w:val="28"/>
          <w:szCs w:val="28"/>
        </w:rPr>
        <w:t>- настоящим Регламентом.</w:t>
      </w:r>
    </w:p>
    <w:p w:rsidR="00150A8B" w:rsidRPr="00D03C5A" w:rsidRDefault="00150A8B" w:rsidP="00D03C5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</w:rPr>
      </w:pPr>
    </w:p>
    <w:p w:rsidR="00150A8B" w:rsidRPr="005514D5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150A8B" w:rsidRPr="005514D5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5514D5" w:rsidRDefault="00150A8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150A8B" w:rsidRPr="00C55F32" w:rsidRDefault="00150A8B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гласно приложению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8EC">
        <w:rPr>
          <w:rFonts w:ascii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150A8B" w:rsidRPr="00C55F32" w:rsidRDefault="00150A8B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150A8B" w:rsidRPr="005514D5" w:rsidRDefault="00150A8B" w:rsidP="00C55F32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150A8B" w:rsidRPr="005514D5" w:rsidRDefault="00150A8B" w:rsidP="004951DE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150A8B" w:rsidRPr="005514D5" w:rsidRDefault="00150A8B" w:rsidP="00595F67">
      <w:pPr>
        <w:pStyle w:val="a1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50A8B" w:rsidRPr="005514D5" w:rsidRDefault="00150A8B" w:rsidP="00595F67">
      <w:pPr>
        <w:pStyle w:val="a1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50A8B" w:rsidRPr="005514D5" w:rsidRDefault="00150A8B" w:rsidP="00595F67">
      <w:pPr>
        <w:pStyle w:val="a1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150A8B" w:rsidRPr="005514D5" w:rsidRDefault="00150A8B" w:rsidP="009362DF">
      <w:pPr>
        <w:pStyle w:val="a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150A8B" w:rsidRPr="005514D5" w:rsidRDefault="00150A8B" w:rsidP="009362DF">
      <w:pPr>
        <w:pStyle w:val="a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150A8B" w:rsidRPr="005514D5" w:rsidRDefault="00150A8B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150A8B" w:rsidRPr="005514D5" w:rsidRDefault="00150A8B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го портала, а также если заявление подписано усиленной квалифицирова</w:t>
      </w:r>
      <w:r w:rsidRPr="005514D5">
        <w:rPr>
          <w:rFonts w:ascii="Times New Roman" w:hAnsi="Times New Roman" w:cs="Times New Roman"/>
          <w:sz w:val="28"/>
          <w:szCs w:val="28"/>
        </w:rPr>
        <w:t>н</w:t>
      </w:r>
      <w:r w:rsidRPr="005514D5">
        <w:rPr>
          <w:rFonts w:ascii="Times New Roman" w:hAnsi="Times New Roman" w:cs="Times New Roman"/>
          <w:sz w:val="28"/>
          <w:szCs w:val="28"/>
        </w:rPr>
        <w:t>ной электронной подписью.</w:t>
      </w:r>
    </w:p>
    <w:p w:rsidR="00150A8B" w:rsidRPr="005514D5" w:rsidRDefault="00150A8B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150A8B" w:rsidRPr="005514D5" w:rsidRDefault="00150A8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150A8B" w:rsidRPr="005514D5" w:rsidRDefault="00150A8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50A8B" w:rsidRPr="005514D5" w:rsidRDefault="00150A8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150A8B" w:rsidRPr="003A4528" w:rsidRDefault="00150A8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150A8B" w:rsidRPr="003A4528" w:rsidRDefault="00150A8B" w:rsidP="00361C2D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150A8B" w:rsidRPr="003A4528" w:rsidRDefault="00150A8B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150A8B" w:rsidRPr="003A4528" w:rsidRDefault="00150A8B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455C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150A8B" w:rsidRDefault="00150A8B" w:rsidP="00455C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58F0">
        <w:rPr>
          <w:rFonts w:ascii="Times New Roman" w:hAnsi="Times New Roman" w:cs="Times New Roman"/>
          <w:color w:val="auto"/>
          <w:sz w:val="28"/>
          <w:szCs w:val="28"/>
        </w:rPr>
        <w:t>недвижимости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на земельный участок;</w:t>
      </w:r>
    </w:p>
    <w:p w:rsidR="00150A8B" w:rsidRDefault="00150A8B" w:rsidP="00455CD5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150A8B" w:rsidRPr="003A4528" w:rsidRDefault="00150A8B" w:rsidP="00326672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150A8B" w:rsidRPr="003A4528" w:rsidRDefault="00150A8B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150A8B" w:rsidRPr="003A4528" w:rsidRDefault="00150A8B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150A8B" w:rsidRPr="003A4528" w:rsidRDefault="00150A8B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t>жимости";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150A8B" w:rsidRPr="003A4528" w:rsidRDefault="00150A8B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150A8B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ным органом не принято решение об отказе в проведении этого аукциона по основаниям, предусмотренным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земельного участка обратилось иное не указанное в этом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лицо;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150A8B" w:rsidRPr="003A4528" w:rsidRDefault="00150A8B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тавлении, подлежат уточнению в соответствии с Федеральным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150A8B" w:rsidRPr="003A4528" w:rsidRDefault="00150A8B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ментации лесных участков, в соответствии с которыми такой земельный участок образован,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150A8B" w:rsidRPr="003A4528" w:rsidRDefault="00150A8B" w:rsidP="00B30A24">
      <w:pPr>
        <w:pStyle w:val="a1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0A8B" w:rsidRPr="003A4528" w:rsidRDefault="00150A8B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ствующими в предоставлении услуги</w:t>
      </w:r>
    </w:p>
    <w:p w:rsidR="00150A8B" w:rsidRPr="003A4528" w:rsidRDefault="00150A8B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Default="00150A8B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BA60AB">
        <w:rPr>
          <w:rFonts w:ascii="Times New Roman" w:hAnsi="Times New Roman" w:cs="Times New Roman"/>
          <w:sz w:val="28"/>
          <w:szCs w:val="28"/>
        </w:rPr>
        <w:t>о</w:t>
      </w:r>
      <w:r w:rsidRPr="00BA60AB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ниципальной услуги, законодательством Российской Федерации не пред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смотрено.</w:t>
      </w:r>
    </w:p>
    <w:p w:rsidR="00150A8B" w:rsidRPr="003A4528" w:rsidRDefault="00150A8B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150A8B" w:rsidRPr="003A4528" w:rsidRDefault="00150A8B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4E038E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50A8B" w:rsidRPr="003A4528" w:rsidRDefault="00150A8B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включая информацию о мет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дике расчета размера такой платы</w:t>
      </w:r>
    </w:p>
    <w:p w:rsidR="00150A8B" w:rsidRPr="003A4528" w:rsidRDefault="00150A8B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Default="00150A8B" w:rsidP="00EF1FA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0D"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150A8B" w:rsidRPr="00FE650D" w:rsidRDefault="00150A8B" w:rsidP="00EF1FA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са о предоставлении муниципальной услуги, услуги, предоставляемой организацией, участвующей в </w:t>
      </w:r>
      <w:r w:rsidRPr="00EF1FA3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:rsidR="00150A8B" w:rsidRPr="003A4528" w:rsidRDefault="00150A8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150A8B" w:rsidRPr="003A4528" w:rsidRDefault="00150A8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тавлении муниципальной услуги и услуги, предоставляемой орган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зацией, участвующей в предоставлении муниципальной услуги, в том числе в электронной форме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дующего за днем обращения.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пающей корреспонденции: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150A8B" w:rsidRPr="003A4528" w:rsidRDefault="00150A8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A8B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Прием заявителей осуществляется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Места предоставления услуги отвечают следующим требованиям.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Вход в помещение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На столе находятся писчая бумага и канцелярские принадлежности.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Рабочие места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иных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оборудуются: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рабочими столами и стульями, компьютером с доступом к информационным системам;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текст либо выписку из настоящего Регламента;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копию Устава муниципального образования;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почтовый адрес и адрес электронной почты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адрес официального сайта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информационно - телекоммуникационной сети  «Интернет»;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фамилии, имена, отчества (при наличии) и контактные телефоны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других работников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график работы, в том числе график личного приема;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образец заполнения заявления о предоставлении услуги;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оснований для отказа в предоставлении услуги.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b/>
          <w:bCs/>
          <w:sz w:val="28"/>
          <w:szCs w:val="28"/>
        </w:rPr>
        <w:t>Обеспечение доступности для инвалидов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7EAB">
        <w:rPr>
          <w:rFonts w:ascii="Times New Roman" w:hAnsi="Times New Roman" w:cs="Times New Roman"/>
          <w:sz w:val="28"/>
          <w:szCs w:val="28"/>
        </w:rPr>
        <w:t>, предоставляющая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AF1E8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оказание должностными </w:t>
      </w:r>
      <w:r w:rsidRPr="00037EAB">
        <w:rPr>
          <w:rFonts w:ascii="Times New Roman" w:hAnsi="Times New Roman" w:cs="Times New Roman"/>
          <w:sz w:val="28"/>
          <w:szCs w:val="28"/>
        </w:rPr>
        <w:t xml:space="preserve">лицами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37EAB">
        <w:rPr>
          <w:rFonts w:ascii="Times New Roman" w:hAnsi="Times New Roman" w:cs="Times New Roman"/>
          <w:sz w:val="28"/>
          <w:szCs w:val="28"/>
        </w:rPr>
        <w:t>иной</w:t>
      </w:r>
      <w:r w:rsidRPr="00AF1E83">
        <w:rPr>
          <w:rFonts w:ascii="Times New Roman" w:hAnsi="Times New Roman" w:cs="Times New Roman"/>
          <w:sz w:val="28"/>
          <w:szCs w:val="28"/>
        </w:rPr>
        <w:t xml:space="preserve"> необходимой инвалидам помощи в преодолении барьеров, мешающих получению ими услуг наравне с другими лицами.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150A8B" w:rsidRPr="00AF1E83" w:rsidRDefault="00150A8B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ab/>
      </w:r>
    </w:p>
    <w:p w:rsidR="00150A8B" w:rsidRPr="00AF1E83" w:rsidRDefault="00150A8B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доступности муниципальной услуги: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150A8B" w:rsidRPr="00AF1E83" w:rsidRDefault="00150A8B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150A8B" w:rsidRPr="00AF1E83" w:rsidRDefault="00150A8B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качества муниципальной услуги: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полнота и актуальность информации о порядке предоставления муниципальной услуги;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очередей при приеме и выдаче документов заявителям;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150A8B" w:rsidRPr="00AF1E83" w:rsidRDefault="00150A8B" w:rsidP="001258F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предоставление возможности получения муниципал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ьной услуги в электронном виде;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AF1E83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Pr="00AF1E83" w:rsidRDefault="00150A8B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150A8B" w:rsidRPr="00AF1E83" w:rsidRDefault="00150A8B" w:rsidP="00A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10325507"/>
      <w:bookmarkStart w:id="2" w:name="_Toc310325954"/>
      <w:bookmarkStart w:id="3" w:name="_Toc310326259"/>
    </w:p>
    <w:p w:rsidR="00150A8B" w:rsidRPr="00AF1E83" w:rsidRDefault="00150A8B" w:rsidP="00AF1E83">
      <w:pPr>
        <w:tabs>
          <w:tab w:val="left" w:pos="709"/>
        </w:tabs>
        <w:suppressAutoHyphens/>
        <w:spacing w:line="100" w:lineRule="atLeast"/>
        <w:jc w:val="center"/>
        <w:rPr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2.18.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E83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150A8B" w:rsidRPr="00AF1E83" w:rsidRDefault="00150A8B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AF1E83">
        <w:rPr>
          <w:rFonts w:ascii="Times New Roman" w:hAnsi="Times New Roman" w:cs="Times New Roman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150A8B" w:rsidRPr="00AF1E83" w:rsidRDefault="00150A8B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путем заполнения формы запроса, размещенной на официальном са</w:t>
      </w:r>
      <w:r w:rsidRPr="00AF1E83">
        <w:rPr>
          <w:rFonts w:ascii="Times New Roman" w:hAnsi="Times New Roman" w:cs="Times New Roman"/>
          <w:sz w:val="28"/>
          <w:szCs w:val="28"/>
        </w:rPr>
        <w:t>й</w:t>
      </w:r>
      <w:r w:rsidRPr="00AF1E83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AF1E83">
        <w:rPr>
          <w:rFonts w:ascii="Times New Roman" w:hAnsi="Times New Roman" w:cs="Times New Roman"/>
          <w:sz w:val="28"/>
          <w:szCs w:val="28"/>
        </w:rPr>
        <w:t>р</w:t>
      </w:r>
      <w:r w:rsidRPr="00AF1E83">
        <w:rPr>
          <w:rFonts w:ascii="Times New Roman" w:hAnsi="Times New Roman" w:cs="Times New Roman"/>
          <w:sz w:val="28"/>
          <w:szCs w:val="28"/>
        </w:rPr>
        <w:t>тала или Регионального портала (</w:t>
      </w:r>
      <w:hyperlink r:id="rId22" w:history="1"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rpgu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rkursk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AF1E83">
        <w:rPr>
          <w:rFonts w:ascii="Times New Roman" w:hAnsi="Times New Roman" w:cs="Times New Roman"/>
          <w:sz w:val="28"/>
          <w:szCs w:val="28"/>
        </w:rPr>
        <w:t>);</w:t>
      </w:r>
    </w:p>
    <w:p w:rsidR="00150A8B" w:rsidRPr="00AF1E83" w:rsidRDefault="00150A8B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заявлении указывается один из следующих способов пр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доставления результатов рассмотрения заявления уполномоченным орг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ном: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ственно при личном обращении;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посредством по</w:t>
      </w:r>
      <w:r w:rsidRPr="00AF1E83">
        <w:rPr>
          <w:rFonts w:ascii="Times New Roman" w:hAnsi="Times New Roman" w:cs="Times New Roman"/>
          <w:sz w:val="28"/>
          <w:szCs w:val="28"/>
        </w:rPr>
        <w:t>ч</w:t>
      </w:r>
      <w:r w:rsidRPr="00AF1E83">
        <w:rPr>
          <w:rFonts w:ascii="Times New Roman" w:hAnsi="Times New Roman" w:cs="Times New Roman"/>
          <w:sz w:val="28"/>
          <w:szCs w:val="28"/>
        </w:rPr>
        <w:t>тового отправления;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50A8B" w:rsidRPr="00AF1E83" w:rsidRDefault="00150A8B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2.18.2.3. Результат рассмотрения заявления Администрацией </w:t>
      </w:r>
      <w:r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лю посредством почтового отправления.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2.18.2.4. </w:t>
      </w:r>
      <w:r w:rsidRPr="00AF1E83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ставителя заявителя):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электронной подписью Заявителя;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</w:t>
      </w:r>
      <w:r w:rsidRPr="00AF1E83">
        <w:rPr>
          <w:rFonts w:ascii="Times New Roman" w:hAnsi="Times New Roman" w:cs="Times New Roman"/>
          <w:sz w:val="28"/>
          <w:szCs w:val="28"/>
        </w:rPr>
        <w:t>и</w:t>
      </w:r>
      <w:r w:rsidRPr="00AF1E83">
        <w:rPr>
          <w:rFonts w:ascii="Times New Roman" w:hAnsi="Times New Roman" w:cs="Times New Roman"/>
          <w:sz w:val="28"/>
          <w:szCs w:val="28"/>
        </w:rPr>
        <w:t>теля электронной подписью либо усиленной квалифицированной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тронной подписью (если заявителем является юридическое лицо):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ренности, выданной в соответствии с законодательством Российской Ф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дерации.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2.18.2.5. </w:t>
      </w:r>
      <w:r w:rsidRPr="00AF1E83">
        <w:rPr>
          <w:rFonts w:ascii="Times New Roman" w:hAnsi="Times New Roman" w:cs="Times New Roman"/>
          <w:sz w:val="28"/>
          <w:szCs w:val="28"/>
        </w:rPr>
        <w:t>При подаче заявлений к ним прилагаются документы, указа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ные в пункте 2.6.  К заявлению прилагается копия документа, удостов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ряющего личность Заявителя  в виде электронного образа такого докуме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та (его представителя).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Представление копия документа, удостоверяющего личность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 xml:space="preserve">тронной подписью. 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2.18.2.6. </w:t>
      </w:r>
      <w:r w:rsidRPr="00AF1E83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тверждается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ных документов, с указанием их объема.</w:t>
      </w:r>
    </w:p>
    <w:p w:rsidR="00150A8B" w:rsidRPr="00AF1E83" w:rsidRDefault="00150A8B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2.18.2.8. </w:t>
      </w:r>
      <w:r w:rsidRPr="00AF1E83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Администрацию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форме электронных документов путем з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полнения формы запроса, размещенной на официальном сайте, посредс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>вом отправки через Единый портал или Региональный портал, направл</w:t>
      </w:r>
      <w:r w:rsidRPr="00AF1E83">
        <w:rPr>
          <w:rFonts w:ascii="Times New Roman" w:hAnsi="Times New Roman" w:cs="Times New Roman"/>
          <w:sz w:val="28"/>
          <w:szCs w:val="28"/>
        </w:rPr>
        <w:t>я</w:t>
      </w:r>
      <w:r w:rsidRPr="00AF1E83">
        <w:rPr>
          <w:rFonts w:ascii="Times New Roman" w:hAnsi="Times New Roman" w:cs="Times New Roman"/>
          <w:sz w:val="28"/>
          <w:szCs w:val="28"/>
        </w:rPr>
        <w:t>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2.18.2.9.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Заявления представляются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файлов в формате doc, docx, txt, xls, xlsx, rtf, если указанные заявл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ния предоставляются в форме электронного документа посредством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тронной почты.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2.18.2.10.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2.18.2.11.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Качество предоставляемых электронных документов (эле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мента.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Документы, которые предоставляются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2.18.2.13.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2.18.2.14. </w:t>
      </w:r>
      <w:r w:rsidRPr="00AF1E83">
        <w:rPr>
          <w:rFonts w:ascii="Times New Roman" w:hAnsi="Times New Roman" w:cs="Times New Roman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</w:rPr>
        <w:t>не рассма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 xml:space="preserve">ривается. </w:t>
      </w:r>
    </w:p>
    <w:p w:rsidR="00150A8B" w:rsidRPr="00AF1E83" w:rsidRDefault="00150A8B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течение пяти рабочих дней со дня пол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чения такого заявления обязана направить уведомление с указанием доп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щенных нарушений.</w:t>
      </w:r>
    </w:p>
    <w:bookmarkEnd w:id="1"/>
    <w:bookmarkEnd w:id="2"/>
    <w:bookmarkEnd w:id="3"/>
    <w:p w:rsidR="00150A8B" w:rsidRDefault="00150A8B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2.18.4. Муниципальная услуга в МФЦ не предоставляется.</w:t>
      </w:r>
    </w:p>
    <w:p w:rsidR="00150A8B" w:rsidRPr="003A4528" w:rsidRDefault="00150A8B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150A8B" w:rsidRDefault="00150A8B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</w:p>
    <w:p w:rsidR="00150A8B" w:rsidRPr="00B30A24" w:rsidRDefault="00150A8B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150A8B" w:rsidRPr="003A4528" w:rsidRDefault="00150A8B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50A8B" w:rsidRPr="003A4528" w:rsidRDefault="00150A8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150A8B" w:rsidRPr="003A4528" w:rsidRDefault="00150A8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A8B" w:rsidRPr="003A4528" w:rsidRDefault="00150A8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150A8B" w:rsidRPr="003A4528" w:rsidRDefault="00150A8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150A8B" w:rsidRPr="003A4528" w:rsidRDefault="00150A8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150A8B" w:rsidRDefault="00150A8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8F0">
        <w:rPr>
          <w:rFonts w:ascii="Times New Roman" w:hAnsi="Times New Roman" w:cs="Times New Roman"/>
          <w:sz w:val="28"/>
          <w:szCs w:val="28"/>
        </w:rPr>
        <w:t>2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150A8B" w:rsidRPr="003A4528" w:rsidRDefault="00150A8B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Критерий принятия решения - наличие заявление  о предоставлении услуги.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150A8B" w:rsidRPr="003A4528" w:rsidRDefault="00150A8B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A8B" w:rsidRDefault="00150A8B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150A8B" w:rsidRPr="00545E65" w:rsidRDefault="00150A8B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Должностное лицо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150A8B" w:rsidRPr="00545E65" w:rsidRDefault="00150A8B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150A8B" w:rsidRPr="00545E65" w:rsidRDefault="00150A8B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150A8B" w:rsidRPr="00545E65" w:rsidRDefault="00150A8B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150A8B" w:rsidRPr="00545E65" w:rsidRDefault="00150A8B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150A8B" w:rsidRPr="003A4528" w:rsidRDefault="00150A8B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A8B" w:rsidRPr="00332E97" w:rsidRDefault="00150A8B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150A8B" w:rsidRDefault="00150A8B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150A8B" w:rsidRPr="001C30B6" w:rsidRDefault="00150A8B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150A8B" w:rsidRPr="003A4528" w:rsidRDefault="00150A8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150A8B" w:rsidRPr="00636BE3" w:rsidRDefault="00150A8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150A8B" w:rsidRPr="00636BE3" w:rsidRDefault="00150A8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150A8B" w:rsidRPr="00636BE3" w:rsidRDefault="00150A8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150A8B" w:rsidRPr="003A4528" w:rsidRDefault="00150A8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150A8B" w:rsidRPr="00636BE3" w:rsidRDefault="00150A8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150A8B" w:rsidRPr="00636BE3" w:rsidRDefault="00150A8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150A8B" w:rsidRPr="00636BE3" w:rsidRDefault="00150A8B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150A8B" w:rsidRPr="00636BE3" w:rsidRDefault="00150A8B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0A8B" w:rsidRPr="00636BE3" w:rsidRDefault="00150A8B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150A8B" w:rsidRPr="003A4528" w:rsidRDefault="00150A8B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150A8B" w:rsidRPr="003A4528" w:rsidRDefault="00150A8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150A8B" w:rsidRPr="003A4528" w:rsidRDefault="00150A8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150A8B" w:rsidRPr="003A4528" w:rsidRDefault="00150A8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150A8B" w:rsidRPr="003A4528" w:rsidRDefault="00150A8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150A8B" w:rsidRPr="003A4528" w:rsidRDefault="00150A8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150A8B" w:rsidRPr="003A4528" w:rsidRDefault="00150A8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150A8B" w:rsidRPr="003A4528" w:rsidRDefault="00150A8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150A8B" w:rsidRPr="003A4528" w:rsidRDefault="00150A8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50A8B" w:rsidRPr="003A4528" w:rsidRDefault="00150A8B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150A8B" w:rsidRPr="003A4528" w:rsidRDefault="00150A8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150A8B" w:rsidRPr="003A4528" w:rsidRDefault="00150A8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50A8B" w:rsidRPr="003A4528" w:rsidRDefault="00150A8B" w:rsidP="00B30A24">
      <w:pPr>
        <w:pStyle w:val="a1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150A8B" w:rsidRPr="003A4528" w:rsidRDefault="00150A8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50A8B" w:rsidRPr="003A4528" w:rsidRDefault="00150A8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50A8B" w:rsidRPr="003A4528" w:rsidRDefault="00150A8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50A8B" w:rsidRPr="003A4528" w:rsidRDefault="00150A8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150A8B" w:rsidRPr="003A4528" w:rsidRDefault="00150A8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50A8B" w:rsidRPr="003A4528" w:rsidRDefault="00150A8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150A8B" w:rsidRPr="003A4528" w:rsidRDefault="00150A8B" w:rsidP="00B30A24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50A8B" w:rsidRDefault="00150A8B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150A8B" w:rsidRPr="00636BE3" w:rsidRDefault="00150A8B" w:rsidP="00394435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50A8B" w:rsidRPr="00636BE3" w:rsidRDefault="00150A8B" w:rsidP="00394435">
      <w:pPr>
        <w:pStyle w:val="a1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150A8B" w:rsidRDefault="00150A8B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150A8B" w:rsidRPr="003A4528" w:rsidRDefault="00150A8B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150A8B" w:rsidRPr="003A4528" w:rsidRDefault="00150A8B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являются р</w:t>
      </w:r>
      <w:r w:rsidRPr="003A45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зультаты проведения  аукциона (при проведении процедуры торгов) или зарегистрированной заявление и документы (при предоставлении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участка без проведения торгов).</w:t>
      </w:r>
    </w:p>
    <w:p w:rsidR="00150A8B" w:rsidRPr="00AB5853" w:rsidRDefault="00150A8B" w:rsidP="00D212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/>
          <w:sz w:val="28"/>
          <w:szCs w:val="28"/>
        </w:rPr>
        <w:t>н</w:t>
      </w:r>
      <w:r w:rsidRPr="003A4528">
        <w:rPr>
          <w:rFonts w:ascii="Times New Roman" w:hAnsi="Times New Roman"/>
          <w:sz w:val="28"/>
          <w:szCs w:val="28"/>
        </w:rPr>
        <w:t xml:space="preserve">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/>
          <w:color w:val="000000"/>
          <w:sz w:val="28"/>
          <w:szCs w:val="28"/>
        </w:rPr>
        <w:t>том:</w:t>
      </w:r>
    </w:p>
    <w:p w:rsidR="00150A8B" w:rsidRPr="00AB5853" w:rsidRDefault="00150A8B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150A8B" w:rsidRPr="00AB5853" w:rsidRDefault="00150A8B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150A8B" w:rsidRPr="00AB5853" w:rsidRDefault="00150A8B" w:rsidP="001E3100">
      <w:pPr>
        <w:pStyle w:val="a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150A8B" w:rsidRDefault="00150A8B" w:rsidP="001E3100">
      <w:pPr>
        <w:pStyle w:val="a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0A8B" w:rsidRDefault="00150A8B" w:rsidP="00C27096">
      <w:pPr>
        <w:pStyle w:val="a1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50A8B" w:rsidRPr="00AB5853" w:rsidRDefault="00150A8B" w:rsidP="001E3100">
      <w:pPr>
        <w:pStyle w:val="a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0A8B" w:rsidRPr="00AB5853" w:rsidRDefault="00150A8B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150A8B" w:rsidRPr="008458A9" w:rsidRDefault="00150A8B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150A8B" w:rsidRPr="00636BE3" w:rsidRDefault="00150A8B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150A8B" w:rsidRPr="00636BE3" w:rsidRDefault="00150A8B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150A8B" w:rsidRPr="00636BE3" w:rsidRDefault="00150A8B" w:rsidP="001E310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50A8B" w:rsidRPr="00636BE3" w:rsidRDefault="00150A8B" w:rsidP="001E310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150A8B" w:rsidRPr="003A4528" w:rsidRDefault="00150A8B" w:rsidP="001E3100">
      <w:pPr>
        <w:pStyle w:val="a1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150A8B" w:rsidRPr="003A4528" w:rsidRDefault="00150A8B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6"/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IV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50A8B" w:rsidRPr="00394435" w:rsidRDefault="00150A8B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50A8B" w:rsidRPr="00394435" w:rsidRDefault="00150A8B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 4.1.2. Периодичность осуществления текущего контроля устанавливается распоряжением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50A8B" w:rsidRPr="00394435" w:rsidRDefault="00150A8B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50A8B" w:rsidRPr="00394435" w:rsidRDefault="00150A8B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4.2.1. Контроль за полнотой и качеством предоставления администрацией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а также должностных лиц.</w:t>
      </w:r>
    </w:p>
    <w:p w:rsidR="00150A8B" w:rsidRPr="00394435" w:rsidRDefault="00150A8B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на текущий год.</w:t>
      </w:r>
    </w:p>
    <w:p w:rsidR="00150A8B" w:rsidRPr="00394435" w:rsidRDefault="00150A8B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150A8B" w:rsidRPr="00394435" w:rsidRDefault="00150A8B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распоряжением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50A8B" w:rsidRPr="00394435" w:rsidRDefault="00150A8B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4.2.4. Плановые проверки проводятся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150A8B" w:rsidRPr="00394435" w:rsidRDefault="00150A8B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50A8B" w:rsidRPr="00394435" w:rsidRDefault="00150A8B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4.3. Ответственность должностных лиц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150A8B" w:rsidRPr="00394435" w:rsidRDefault="00150A8B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50A8B" w:rsidRPr="00394435" w:rsidRDefault="00150A8B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50A8B" w:rsidRPr="00394435" w:rsidRDefault="00150A8B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150A8B" w:rsidRPr="00394435" w:rsidRDefault="00150A8B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общественными объединениями и организациями;</w:t>
      </w:r>
    </w:p>
    <w:p w:rsidR="00150A8B" w:rsidRPr="00394435" w:rsidRDefault="00150A8B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иными органами, в установленном законом порядке.</w:t>
      </w:r>
    </w:p>
    <w:p w:rsidR="00150A8B" w:rsidRPr="00394435" w:rsidRDefault="00150A8B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50A8B" w:rsidRPr="00394435" w:rsidRDefault="00150A8B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Граждане, их объединения и организации также вправе:</w:t>
      </w:r>
    </w:p>
    <w:p w:rsidR="00150A8B" w:rsidRPr="00394435" w:rsidRDefault="00150A8B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50A8B" w:rsidRPr="00394435" w:rsidRDefault="00150A8B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вносить предложения о мерах по устранению нарушений Регламента.</w:t>
      </w:r>
    </w:p>
    <w:p w:rsidR="00150A8B" w:rsidRPr="00394435" w:rsidRDefault="00150A8B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 (или) их должностных лиц при предоставлении услуги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 обжаловать решения и действия (бездействие)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Среднеольшанского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Пристенского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 для предоставления услуги;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Среднеольшанского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Пристенского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ласти для предоставления услуги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у заявителя;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Среднеольшанского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Пристенского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Среднеольшанского</w:t>
      </w:r>
      <w:r w:rsidRPr="00A71BEE">
        <w:rPr>
          <w:color w:val="00000A"/>
          <w:kern w:val="1"/>
          <w:lang w:eastAsia="ar-SA"/>
        </w:rPr>
        <w:t xml:space="preserve">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сельсовета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Пристенского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50A8B" w:rsidRPr="00A71BEE" w:rsidRDefault="00150A8B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Среднеольшанского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Пристенского района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D03C5A">
        <w:rPr>
          <w:rFonts w:ascii="Times New Roman" w:hAnsi="Times New Roman" w:cs="Times New Roman"/>
          <w:color w:val="00000A"/>
          <w:kern w:val="1"/>
          <w:sz w:val="28"/>
          <w:szCs w:val="28"/>
        </w:rPr>
        <w:t>http://srolshanka.rkursk.ru/</w:t>
      </w:r>
      <w:r w:rsidRPr="00D03C5A">
        <w:rPr>
          <w:rFonts w:ascii="Times New Roman" w:hAnsi="Times New Roman" w:cs="Times New Roman"/>
          <w:sz w:val="28"/>
          <w:szCs w:val="28"/>
        </w:rPr>
        <w:t>,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(функций)»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50A8B" w:rsidRPr="00A71BEE" w:rsidRDefault="00150A8B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5.5.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Сроки рассмотрения жалобы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предоставляющего услугу, должностного лица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5.7.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Результат рассмотрения жалобы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2) отказывает в удовлетворении жалобы.</w:t>
      </w:r>
    </w:p>
    <w:p w:rsidR="00150A8B" w:rsidRPr="00394435" w:rsidRDefault="00150A8B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5.8.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если обжалуется решение главы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(функций)»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региональной информационной системе «Портал государственных и муниципальных услуг Курской области» (</w:t>
      </w:r>
      <w:hyperlink r:id="rId39" w:history="1"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http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://.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rpgu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rkursk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ru</w:t>
        </w:r>
      </w:hyperlink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).</w:t>
      </w: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Pr="00394435" w:rsidRDefault="00150A8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50A8B" w:rsidRDefault="00150A8B" w:rsidP="00904B77">
      <w:pPr>
        <w:pStyle w:val="Header"/>
        <w:tabs>
          <w:tab w:val="clear" w:pos="4677"/>
          <w:tab w:val="center" w:pos="4395"/>
        </w:tabs>
        <w:ind w:left="4253"/>
        <w:jc w:val="right"/>
      </w:pPr>
    </w:p>
    <w:p w:rsidR="00150A8B" w:rsidRPr="00904B77" w:rsidRDefault="00150A8B" w:rsidP="00904B77">
      <w:pPr>
        <w:pStyle w:val="Header"/>
        <w:tabs>
          <w:tab w:val="clear" w:pos="4677"/>
          <w:tab w:val="center" w:pos="4395"/>
        </w:tabs>
        <w:ind w:left="4253"/>
        <w:jc w:val="right"/>
      </w:pPr>
      <w:r w:rsidRPr="00904B77">
        <w:t>Приложение № 1</w:t>
      </w:r>
    </w:p>
    <w:p w:rsidR="00150A8B" w:rsidRPr="00904B77" w:rsidRDefault="00150A8B" w:rsidP="00904B77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04B77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50A8B" w:rsidRPr="00904B77" w:rsidRDefault="00150A8B" w:rsidP="00904B77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04B77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50A8B" w:rsidRPr="00904B77" w:rsidRDefault="00150A8B" w:rsidP="00904B77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904B77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</w:t>
      </w:r>
      <w:r w:rsidRPr="00904B77">
        <w:rPr>
          <w:rFonts w:ascii="Times New Roman" w:hAnsi="Times New Roman" w:cs="Times New Roman"/>
          <w:sz w:val="24"/>
          <w:szCs w:val="24"/>
        </w:rPr>
        <w:t>о</w:t>
      </w:r>
      <w:r w:rsidRPr="00904B77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904B77">
        <w:rPr>
          <w:rFonts w:ascii="Times New Roman" w:hAnsi="Times New Roman" w:cs="Times New Roman"/>
          <w:sz w:val="24"/>
          <w:szCs w:val="24"/>
        </w:rPr>
        <w:t>ь</w:t>
      </w:r>
      <w:r w:rsidRPr="00904B77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150A8B" w:rsidRPr="003A4528" w:rsidRDefault="00150A8B" w:rsidP="00844CC8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844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3" w:history="1">
        <w:r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hyperlink r:id="rId44" w:history="1">
        <w:r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150A8B" w:rsidRPr="003A4528" w:rsidRDefault="00150A8B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150A8B" w:rsidRPr="003A4528" w:rsidRDefault="00150A8B" w:rsidP="00844CC8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50A8B" w:rsidRPr="003A4528" w:rsidRDefault="00150A8B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84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50A8B" w:rsidRPr="003A4528" w:rsidRDefault="00150A8B" w:rsidP="00904B77">
      <w:pPr>
        <w:spacing w:after="0" w:line="240" w:lineRule="auto"/>
        <w:ind w:left="3828"/>
        <w:jc w:val="right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04B77"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150A8B" w:rsidRPr="003A4528" w:rsidRDefault="00150A8B" w:rsidP="00904B77">
      <w:pPr>
        <w:suppressAutoHyphens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50A8B" w:rsidRPr="003A4528" w:rsidRDefault="00150A8B" w:rsidP="00904B77">
      <w:pPr>
        <w:suppressAutoHyphens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50A8B" w:rsidRPr="003A4528" w:rsidRDefault="00150A8B" w:rsidP="00904B77">
      <w:pPr>
        <w:widowControl w:val="0"/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7C1602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7C1602">
        <w:rPr>
          <w:rFonts w:ascii="Times New Roman" w:hAnsi="Times New Roman" w:cs="Times New Roman"/>
          <w:sz w:val="24"/>
          <w:szCs w:val="24"/>
        </w:rPr>
        <w:t>я</w:t>
      </w:r>
      <w:r w:rsidRPr="007C1602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7C1602">
        <w:rPr>
          <w:rFonts w:ascii="Times New Roman" w:hAnsi="Times New Roman" w:cs="Times New Roman"/>
          <w:sz w:val="24"/>
          <w:szCs w:val="24"/>
        </w:rPr>
        <w:t>е</w:t>
      </w:r>
      <w:r w:rsidRPr="007C1602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7C1602">
        <w:rPr>
          <w:rFonts w:ascii="Times New Roman" w:hAnsi="Times New Roman" w:cs="Times New Roman"/>
          <w:sz w:val="24"/>
          <w:szCs w:val="24"/>
        </w:rPr>
        <w:t>т</w:t>
      </w:r>
      <w:r w:rsidRPr="007C1602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7C1602">
        <w:rPr>
          <w:rFonts w:ascii="Times New Roman" w:hAnsi="Times New Roman" w:cs="Times New Roman"/>
          <w:sz w:val="24"/>
          <w:szCs w:val="24"/>
        </w:rPr>
        <w:t>р</w:t>
      </w:r>
      <w:r w:rsidRPr="007C1602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50A8B" w:rsidRPr="003A4528" w:rsidRDefault="00150A8B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50A8B" w:rsidRPr="003A4528" w:rsidRDefault="00150A8B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150A8B" w:rsidRPr="003A4528" w:rsidRDefault="00150A8B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150A8B" w:rsidRPr="003A4528" w:rsidRDefault="00150A8B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7C1602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7C1602">
        <w:rPr>
          <w:rFonts w:ascii="Times New Roman" w:hAnsi="Times New Roman" w:cs="Times New Roman"/>
          <w:sz w:val="20"/>
          <w:szCs w:val="20"/>
        </w:rPr>
        <w:t>д</w:t>
      </w:r>
      <w:r w:rsidRPr="007C1602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7C1602">
        <w:rPr>
          <w:rFonts w:ascii="Times New Roman" w:hAnsi="Times New Roman" w:cs="Times New Roman"/>
          <w:sz w:val="20"/>
          <w:szCs w:val="20"/>
        </w:rPr>
        <w:t>ь</w:t>
      </w:r>
      <w:r w:rsidRPr="007C1602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7C1602">
        <w:rPr>
          <w:rFonts w:ascii="Times New Roman" w:hAnsi="Times New Roman" w:cs="Times New Roman"/>
          <w:sz w:val="20"/>
          <w:szCs w:val="20"/>
        </w:rPr>
        <w:t>я</w:t>
      </w:r>
      <w:r w:rsidRPr="007C1602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150A8B" w:rsidRPr="003A4528" w:rsidRDefault="00150A8B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150A8B" w:rsidRPr="00231C3E" w:rsidRDefault="00150A8B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150A8B" w:rsidRPr="003A4528" w:rsidRDefault="00150A8B" w:rsidP="0076338F">
      <w:pPr>
        <w:suppressAutoHyphens/>
        <w:spacing w:after="0" w:line="240" w:lineRule="auto"/>
        <w:rPr>
          <w:sz w:val="28"/>
          <w:szCs w:val="28"/>
        </w:rPr>
      </w:pP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150A8B" w:rsidRPr="00231C3E" w:rsidRDefault="00150A8B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150A8B" w:rsidRPr="002B5CF3" w:rsidRDefault="00150A8B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150A8B" w:rsidRPr="00231C3E" w:rsidRDefault="00150A8B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150A8B" w:rsidRPr="00231C3E" w:rsidRDefault="00150A8B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150A8B" w:rsidRPr="00231C3E" w:rsidRDefault="00150A8B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150A8B" w:rsidRDefault="00150A8B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150A8B" w:rsidRPr="00231C3E" w:rsidRDefault="00150A8B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150A8B" w:rsidRDefault="00150A8B" w:rsidP="0076338F"/>
              </w:txbxContent>
            </v:textbox>
          </v:shape>
        </w:pict>
      </w: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150A8B" w:rsidRPr="00BE07D1" w:rsidRDefault="00150A8B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150A8B" w:rsidRPr="00BE07D1" w:rsidRDefault="00150A8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150A8B" w:rsidRPr="00BE07D1" w:rsidRDefault="00150A8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150A8B" w:rsidRPr="00BE07D1" w:rsidRDefault="00150A8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150A8B" w:rsidRPr="00BE07D1" w:rsidRDefault="00150A8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150A8B" w:rsidRPr="00BE07D1" w:rsidRDefault="00150A8B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150A8B" w:rsidRPr="00BE07D1" w:rsidRDefault="00150A8B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50A8B" w:rsidRPr="003A4528" w:rsidRDefault="00150A8B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50A8B" w:rsidRPr="003A4528" w:rsidRDefault="00150A8B" w:rsidP="0076338F">
      <w:pPr>
        <w:pStyle w:val="Header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150A8B" w:rsidRPr="003A4528" w:rsidRDefault="00150A8B" w:rsidP="0076338F">
      <w:pPr>
        <w:pStyle w:val="Header"/>
        <w:rPr>
          <w:sz w:val="28"/>
          <w:szCs w:val="28"/>
        </w:rPr>
      </w:pPr>
    </w:p>
    <w:p w:rsidR="00150A8B" w:rsidRPr="000749CC" w:rsidRDefault="00150A8B" w:rsidP="000749CC">
      <w:pPr>
        <w:pStyle w:val="Header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150A8B" w:rsidRPr="001F2F5C" w:rsidRDefault="00150A8B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150A8B" w:rsidRDefault="00150A8B" w:rsidP="00B96A5A"/>
                <w:p w:rsidR="00150A8B" w:rsidRDefault="00150A8B" w:rsidP="00B96A5A"/>
              </w:txbxContent>
            </v:textbox>
          </v:shape>
        </w:pict>
      </w:r>
    </w:p>
    <w:p w:rsidR="00150A8B" w:rsidRDefault="00150A8B" w:rsidP="00577BE0">
      <w:pPr>
        <w:pStyle w:val="Header"/>
        <w:tabs>
          <w:tab w:val="clear" w:pos="4677"/>
          <w:tab w:val="center" w:pos="4395"/>
        </w:tabs>
        <w:ind w:left="4253"/>
        <w:jc w:val="center"/>
      </w:pPr>
    </w:p>
    <w:p w:rsidR="00150A8B" w:rsidRDefault="00150A8B" w:rsidP="00577BE0">
      <w:pPr>
        <w:pStyle w:val="Header"/>
        <w:tabs>
          <w:tab w:val="clear" w:pos="4677"/>
          <w:tab w:val="center" w:pos="4395"/>
        </w:tabs>
        <w:ind w:left="4253"/>
        <w:jc w:val="center"/>
      </w:pPr>
    </w:p>
    <w:sectPr w:rsidR="00150A8B" w:rsidSect="00A534F9">
      <w:headerReference w:type="default" r:id="rId45"/>
      <w:footerReference w:type="default" r:id="rId46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8B" w:rsidRDefault="00150A8B" w:rsidP="00C14FF5">
      <w:pPr>
        <w:spacing w:after="0" w:line="240" w:lineRule="auto"/>
      </w:pPr>
      <w:r>
        <w:separator/>
      </w:r>
    </w:p>
  </w:endnote>
  <w:endnote w:type="continuationSeparator" w:id="0">
    <w:p w:rsidR="00150A8B" w:rsidRDefault="00150A8B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8B" w:rsidRDefault="00150A8B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8B" w:rsidRDefault="00150A8B" w:rsidP="00C14FF5">
      <w:pPr>
        <w:spacing w:after="0" w:line="240" w:lineRule="auto"/>
      </w:pPr>
      <w:r>
        <w:separator/>
      </w:r>
    </w:p>
  </w:footnote>
  <w:footnote w:type="continuationSeparator" w:id="0">
    <w:p w:rsidR="00150A8B" w:rsidRDefault="00150A8B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8B" w:rsidRDefault="00150A8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50A8B" w:rsidRDefault="00150A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0973"/>
    <w:rsid w:val="00045EA3"/>
    <w:rsid w:val="00046527"/>
    <w:rsid w:val="000469FB"/>
    <w:rsid w:val="00047802"/>
    <w:rsid w:val="00047DBC"/>
    <w:rsid w:val="00053ECC"/>
    <w:rsid w:val="00054D79"/>
    <w:rsid w:val="00056990"/>
    <w:rsid w:val="00056E4C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0F7C93"/>
    <w:rsid w:val="00103A97"/>
    <w:rsid w:val="00105C5F"/>
    <w:rsid w:val="00106A53"/>
    <w:rsid w:val="00111554"/>
    <w:rsid w:val="00116021"/>
    <w:rsid w:val="00121825"/>
    <w:rsid w:val="001258F0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0A8B"/>
    <w:rsid w:val="0015264A"/>
    <w:rsid w:val="00152C8D"/>
    <w:rsid w:val="001532D1"/>
    <w:rsid w:val="00154483"/>
    <w:rsid w:val="00156C7A"/>
    <w:rsid w:val="001574EF"/>
    <w:rsid w:val="00157B93"/>
    <w:rsid w:val="00162B1E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4392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53AB"/>
    <w:rsid w:val="00206C5C"/>
    <w:rsid w:val="00210F17"/>
    <w:rsid w:val="00212160"/>
    <w:rsid w:val="00213A01"/>
    <w:rsid w:val="00213BD3"/>
    <w:rsid w:val="00217073"/>
    <w:rsid w:val="00226DBE"/>
    <w:rsid w:val="00227A47"/>
    <w:rsid w:val="00231C3E"/>
    <w:rsid w:val="00240F7C"/>
    <w:rsid w:val="002446FF"/>
    <w:rsid w:val="00244926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467F"/>
    <w:rsid w:val="00296CD1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62E9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328C"/>
    <w:rsid w:val="0037429D"/>
    <w:rsid w:val="003779B3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C7E58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519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B7AB5"/>
    <w:rsid w:val="005C6ED7"/>
    <w:rsid w:val="005D1E6F"/>
    <w:rsid w:val="005D49C7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25FFC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1034"/>
    <w:rsid w:val="006E36B3"/>
    <w:rsid w:val="006E6004"/>
    <w:rsid w:val="006E612A"/>
    <w:rsid w:val="006F1E13"/>
    <w:rsid w:val="006F296C"/>
    <w:rsid w:val="006F3B53"/>
    <w:rsid w:val="00701651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00BC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4CB5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AFC"/>
    <w:rsid w:val="008E1D4E"/>
    <w:rsid w:val="008E6459"/>
    <w:rsid w:val="008F020D"/>
    <w:rsid w:val="008F2CB1"/>
    <w:rsid w:val="009009C2"/>
    <w:rsid w:val="00902057"/>
    <w:rsid w:val="0090247E"/>
    <w:rsid w:val="0090314B"/>
    <w:rsid w:val="00904B77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5C0"/>
    <w:rsid w:val="00933E5B"/>
    <w:rsid w:val="00935B6A"/>
    <w:rsid w:val="009362DF"/>
    <w:rsid w:val="009415A8"/>
    <w:rsid w:val="00950AEE"/>
    <w:rsid w:val="0095287D"/>
    <w:rsid w:val="0095517E"/>
    <w:rsid w:val="00955D10"/>
    <w:rsid w:val="00956952"/>
    <w:rsid w:val="00956D17"/>
    <w:rsid w:val="00964A7E"/>
    <w:rsid w:val="00965AAD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0C21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C5A9F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4735"/>
    <w:rsid w:val="00A8539C"/>
    <w:rsid w:val="00A90939"/>
    <w:rsid w:val="00A91283"/>
    <w:rsid w:val="00A96DCF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1A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CF70EC"/>
    <w:rsid w:val="00D004AF"/>
    <w:rsid w:val="00D03C5A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96E80"/>
    <w:rsid w:val="00DA1F96"/>
    <w:rsid w:val="00DA2070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1DFB"/>
    <w:rsid w:val="00DE365E"/>
    <w:rsid w:val="00DE3882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46A"/>
    <w:rsid w:val="00E33869"/>
    <w:rsid w:val="00E34965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6D9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0AF"/>
    <w:rsid w:val="00EF1FA3"/>
    <w:rsid w:val="00EF265A"/>
    <w:rsid w:val="00EF2FA0"/>
    <w:rsid w:val="00EF3223"/>
    <w:rsid w:val="00EF6B3A"/>
    <w:rsid w:val="00F00C0A"/>
    <w:rsid w:val="00F015D6"/>
    <w:rsid w:val="00F02A2A"/>
    <w:rsid w:val="00F041D9"/>
    <w:rsid w:val="00F10755"/>
    <w:rsid w:val="00F10989"/>
    <w:rsid w:val="00F1292F"/>
    <w:rsid w:val="00F231F7"/>
    <w:rsid w:val="00F24EA6"/>
    <w:rsid w:val="00F327AF"/>
    <w:rsid w:val="00F34716"/>
    <w:rsid w:val="00F36B9E"/>
    <w:rsid w:val="00F36D9B"/>
    <w:rsid w:val="00F3751F"/>
    <w:rsid w:val="00F45646"/>
    <w:rsid w:val="00F456D6"/>
    <w:rsid w:val="00F50656"/>
    <w:rsid w:val="00F528EC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 w:cs="Times New Roman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 w:cs="Times New Roman"/>
      <w:b/>
      <w:i/>
      <w:sz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 w:cs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 w:cs="Times New Roman"/>
      <w:sz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 w:cs="Times New Roman"/>
      <w:kern w:val="1"/>
      <w:sz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F528EC"/>
    <w:pPr>
      <w:tabs>
        <w:tab w:val="left" w:pos="709"/>
      </w:tabs>
      <w:suppressAutoHyphens/>
    </w:pPr>
    <w:rPr>
      <w:rFonts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.rpgu.rkursk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http://www.rpgu.rkursk.ru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794</TotalTime>
  <Pages>40</Pages>
  <Words>14039</Words>
  <Characters>-32766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Озерова</cp:lastModifiedBy>
  <cp:revision>69</cp:revision>
  <cp:lastPrinted>2016-01-28T12:32:00Z</cp:lastPrinted>
  <dcterms:created xsi:type="dcterms:W3CDTF">2015-11-05T07:57:00Z</dcterms:created>
  <dcterms:modified xsi:type="dcterms:W3CDTF">2017-12-02T14:27:00Z</dcterms:modified>
</cp:coreProperties>
</file>