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5" w:rsidRDefault="00F87AC5" w:rsidP="00734B8B">
      <w:pPr>
        <w:suppressAutoHyphens/>
        <w:spacing w:after="0" w:line="240" w:lineRule="auto"/>
        <w:jc w:val="center"/>
      </w:pPr>
    </w:p>
    <w:p w:rsidR="00F87AC5" w:rsidRDefault="00F87AC5" w:rsidP="00734B8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F87AC5" w:rsidRDefault="00F87AC5" w:rsidP="00734B8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</w:t>
      </w:r>
    </w:p>
    <w:p w:rsidR="00F87AC5" w:rsidRDefault="00F87AC5" w:rsidP="00734B8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F87AC5" w:rsidRDefault="00F87AC5" w:rsidP="00734B8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87AC5" w:rsidRDefault="00F87AC5" w:rsidP="00734B8B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F87AC5" w:rsidRDefault="00F87AC5" w:rsidP="00734B8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87AC5" w:rsidRDefault="00F87AC5" w:rsidP="00734B8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30 августа  2017 года                                                    № 67</w:t>
      </w:r>
    </w:p>
    <w:p w:rsidR="00F87AC5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B8B">
        <w:rPr>
          <w:rFonts w:ascii="Times New Roman" w:hAnsi="Times New Roman"/>
          <w:b/>
          <w:sz w:val="28"/>
          <w:szCs w:val="28"/>
        </w:rPr>
        <w:t xml:space="preserve">Об определении специально отведенных мест, </w:t>
      </w:r>
    </w:p>
    <w:p w:rsidR="00F87AC5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B8B">
        <w:rPr>
          <w:rFonts w:ascii="Times New Roman" w:hAnsi="Times New Roman"/>
          <w:b/>
          <w:sz w:val="28"/>
          <w:szCs w:val="28"/>
        </w:rPr>
        <w:t>утверждении перечня помещений,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4B8B">
        <w:rPr>
          <w:rFonts w:ascii="Times New Roman" w:hAnsi="Times New Roman"/>
          <w:b/>
          <w:sz w:val="28"/>
          <w:szCs w:val="28"/>
        </w:rPr>
        <w:t>предоставляемых</w:t>
      </w:r>
    </w:p>
    <w:p w:rsidR="00F87AC5" w:rsidRPr="00734B8B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B8B">
        <w:rPr>
          <w:rFonts w:ascii="Times New Roman" w:hAnsi="Times New Roman"/>
          <w:b/>
          <w:sz w:val="28"/>
          <w:szCs w:val="28"/>
        </w:rPr>
        <w:t xml:space="preserve">для проведения встреч депутатов с избирателями, </w:t>
      </w:r>
    </w:p>
    <w:p w:rsidR="00F87AC5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B8B">
        <w:rPr>
          <w:rFonts w:ascii="Times New Roman" w:hAnsi="Times New Roman"/>
          <w:b/>
          <w:sz w:val="28"/>
          <w:szCs w:val="28"/>
        </w:rPr>
        <w:t>и порядка их предоставления</w:t>
      </w:r>
    </w:p>
    <w:p w:rsidR="00F87AC5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AC5" w:rsidRPr="00734B8B" w:rsidRDefault="00F87AC5" w:rsidP="00734B8B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34B8B">
        <w:rPr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мероприятиях»), Администрация </w:t>
      </w:r>
      <w:r>
        <w:rPr>
          <w:sz w:val="28"/>
          <w:szCs w:val="28"/>
        </w:rPr>
        <w:t>Среднеольшанского сельсовета Пристенского</w:t>
      </w:r>
      <w:r w:rsidRPr="00734B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Pr="00734B8B">
        <w:rPr>
          <w:b/>
          <w:sz w:val="28"/>
          <w:szCs w:val="28"/>
        </w:rPr>
        <w:t>ПОСТАНОВЛЯЕТ:</w:t>
      </w:r>
    </w:p>
    <w:p w:rsidR="00F87AC5" w:rsidRPr="00734B8B" w:rsidRDefault="00F87AC5" w:rsidP="00F87E9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B8B">
        <w:rPr>
          <w:rFonts w:ascii="Times New Roman" w:hAnsi="Times New Roman"/>
          <w:sz w:val="28"/>
          <w:szCs w:val="28"/>
        </w:rPr>
        <w:t>Определить помещения, специально отведенные места для проведения встреч депутатов с избирателями на территории</w:t>
      </w:r>
      <w:r w:rsidRPr="00734B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Среднеольшанского</w:t>
      </w:r>
      <w:r w:rsidRPr="00734B8B">
        <w:rPr>
          <w:rFonts w:ascii="Times New Roman" w:hAnsi="Times New Roman"/>
          <w:bCs/>
          <w:sz w:val="28"/>
          <w:szCs w:val="28"/>
        </w:rPr>
        <w:t xml:space="preserve"> сельсовета Пристенского района Курской области, согласно Приложению № 1</w:t>
      </w:r>
      <w:r w:rsidRPr="00734B8B">
        <w:rPr>
          <w:rFonts w:ascii="Times New Roman" w:hAnsi="Times New Roman"/>
          <w:sz w:val="28"/>
          <w:szCs w:val="28"/>
        </w:rPr>
        <w:t>.</w:t>
      </w:r>
    </w:p>
    <w:p w:rsidR="00F87AC5" w:rsidRPr="00734B8B" w:rsidRDefault="00F87AC5" w:rsidP="00F87E9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34B8B">
        <w:rPr>
          <w:rFonts w:ascii="Times New Roman" w:hAnsi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на территории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34B8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согласно Приложению № 2.</w:t>
      </w:r>
    </w:p>
    <w:p w:rsidR="00F87AC5" w:rsidRDefault="00F87AC5" w:rsidP="00F87E9E">
      <w:pPr>
        <w:pStyle w:val="NoSpacing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4B8B">
        <w:rPr>
          <w:sz w:val="28"/>
          <w:szCs w:val="28"/>
        </w:rPr>
        <w:t xml:space="preserve">Опубликовать настоящее Постановление на официальном Интернет-сайте Администрации </w:t>
      </w:r>
      <w:r>
        <w:rPr>
          <w:sz w:val="28"/>
          <w:szCs w:val="28"/>
        </w:rPr>
        <w:t>Среднеольшанского сельсовета</w:t>
      </w:r>
      <w:r w:rsidRPr="00734B8B">
        <w:rPr>
          <w:sz w:val="28"/>
          <w:szCs w:val="28"/>
        </w:rPr>
        <w:t xml:space="preserve"> http://</w:t>
      </w:r>
      <w:r w:rsidRPr="00F34CEC">
        <w:rPr>
          <w:color w:val="000000"/>
          <w:sz w:val="28"/>
          <w:szCs w:val="28"/>
          <w:lang w:eastAsia="en-US"/>
        </w:rPr>
        <w:t xml:space="preserve"> </w:t>
      </w:r>
      <w:r w:rsidRPr="004E2A85">
        <w:rPr>
          <w:color w:val="000000"/>
          <w:sz w:val="28"/>
          <w:szCs w:val="28"/>
          <w:lang w:val="en-US" w:eastAsia="en-US"/>
        </w:rPr>
        <w:t>srolshanka</w:t>
      </w:r>
      <w:r w:rsidRPr="00734B8B">
        <w:rPr>
          <w:sz w:val="28"/>
          <w:szCs w:val="28"/>
        </w:rPr>
        <w:t>.rkursk.ru/</w:t>
      </w:r>
      <w:r>
        <w:rPr>
          <w:sz w:val="28"/>
          <w:szCs w:val="28"/>
        </w:rPr>
        <w:t>.</w:t>
      </w:r>
      <w:r w:rsidRPr="00734B8B">
        <w:rPr>
          <w:sz w:val="28"/>
          <w:szCs w:val="28"/>
        </w:rPr>
        <w:t xml:space="preserve"> </w:t>
      </w:r>
    </w:p>
    <w:p w:rsidR="00F87AC5" w:rsidRPr="00734B8B" w:rsidRDefault="00F87AC5" w:rsidP="00F87E9E">
      <w:pPr>
        <w:pStyle w:val="NoSpacing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34B8B">
        <w:rPr>
          <w:sz w:val="28"/>
          <w:szCs w:val="28"/>
        </w:rPr>
        <w:t>Настоящее постановление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734B8B">
        <w:rPr>
          <w:sz w:val="28"/>
          <w:szCs w:val="28"/>
        </w:rPr>
        <w:t>.</w:t>
      </w:r>
    </w:p>
    <w:p w:rsidR="00F87AC5" w:rsidRPr="00734B8B" w:rsidRDefault="00F87AC5" w:rsidP="00F87E9E">
      <w:pPr>
        <w:pStyle w:val="NoSpacing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34B8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87AC5" w:rsidRPr="00734B8B" w:rsidRDefault="00F87AC5" w:rsidP="00734B8B">
      <w:pPr>
        <w:pStyle w:val="NoSpacing"/>
        <w:ind w:firstLine="426"/>
        <w:jc w:val="both"/>
        <w:rPr>
          <w:sz w:val="28"/>
          <w:szCs w:val="28"/>
        </w:rPr>
      </w:pPr>
    </w:p>
    <w:p w:rsidR="00F87AC5" w:rsidRPr="00734B8B" w:rsidRDefault="00F87AC5" w:rsidP="00734B8B">
      <w:pPr>
        <w:pStyle w:val="NoSpacing"/>
        <w:ind w:firstLine="426"/>
        <w:jc w:val="both"/>
        <w:rPr>
          <w:sz w:val="28"/>
          <w:szCs w:val="28"/>
        </w:rPr>
      </w:pPr>
    </w:p>
    <w:p w:rsidR="00F87AC5" w:rsidRPr="00734B8B" w:rsidRDefault="00F87AC5" w:rsidP="00734B8B">
      <w:pPr>
        <w:pStyle w:val="NoSpacing"/>
        <w:ind w:firstLine="426"/>
        <w:jc w:val="both"/>
        <w:rPr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Среднеольшанского сельсовета</w:t>
      </w: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                              Н. Н. Мерзликина</w:t>
      </w: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F87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581D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№ 1</w:t>
      </w:r>
      <w:r w:rsidRPr="0013581D">
        <w:rPr>
          <w:rFonts w:ascii="Times New Roman" w:hAnsi="Times New Roman"/>
          <w:bCs/>
          <w:sz w:val="24"/>
          <w:szCs w:val="24"/>
        </w:rPr>
        <w:t xml:space="preserve"> </w:t>
      </w:r>
    </w:p>
    <w:p w:rsidR="00F87AC5" w:rsidRPr="0013581D" w:rsidRDefault="00F87AC5" w:rsidP="00F87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581D">
        <w:rPr>
          <w:rFonts w:ascii="Times New Roman" w:hAnsi="Times New Roman"/>
          <w:bCs/>
          <w:sz w:val="24"/>
          <w:szCs w:val="24"/>
        </w:rPr>
        <w:t>к  постановлению Администрации</w:t>
      </w:r>
    </w:p>
    <w:p w:rsidR="00F87AC5" w:rsidRPr="0013581D" w:rsidRDefault="00F87AC5" w:rsidP="00F87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Среднеольшанского сельсовета</w:t>
      </w:r>
    </w:p>
    <w:p w:rsidR="00F87AC5" w:rsidRPr="0013581D" w:rsidRDefault="00F87AC5" w:rsidP="00F87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Пристенского</w:t>
      </w:r>
      <w:r w:rsidRPr="0013581D">
        <w:rPr>
          <w:rFonts w:ascii="Times New Roman" w:hAnsi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Cs/>
          <w:sz w:val="24"/>
          <w:szCs w:val="24"/>
        </w:rPr>
        <w:t>Курской</w:t>
      </w:r>
      <w:r w:rsidRPr="0013581D">
        <w:rPr>
          <w:rFonts w:ascii="Times New Roman" w:hAnsi="Times New Roman"/>
          <w:bCs/>
          <w:sz w:val="24"/>
          <w:szCs w:val="24"/>
        </w:rPr>
        <w:t xml:space="preserve"> области</w:t>
      </w:r>
    </w:p>
    <w:p w:rsidR="00F87AC5" w:rsidRPr="00F87E9E" w:rsidRDefault="00F87AC5" w:rsidP="00F87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581D"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>30</w:t>
      </w:r>
      <w:r w:rsidRPr="00F87E9E">
        <w:rPr>
          <w:rFonts w:ascii="Times New Roman" w:hAnsi="Times New Roman"/>
          <w:bCs/>
          <w:sz w:val="24"/>
          <w:szCs w:val="24"/>
        </w:rPr>
        <w:t xml:space="preserve">.08.2017 № </w:t>
      </w:r>
      <w:r>
        <w:rPr>
          <w:rFonts w:ascii="Times New Roman" w:hAnsi="Times New Roman"/>
          <w:bCs/>
          <w:sz w:val="24"/>
          <w:szCs w:val="24"/>
        </w:rPr>
        <w:t>67</w:t>
      </w:r>
    </w:p>
    <w:p w:rsidR="00F87AC5" w:rsidRPr="00EF7CE6" w:rsidRDefault="00F87AC5" w:rsidP="00F87E9E">
      <w:pPr>
        <w:tabs>
          <w:tab w:val="left" w:pos="1131"/>
        </w:tabs>
        <w:rPr>
          <w:rFonts w:ascii="Times New Roman" w:hAnsi="Times New Roman"/>
          <w:sz w:val="24"/>
          <w:szCs w:val="24"/>
        </w:rPr>
      </w:pPr>
    </w:p>
    <w:p w:rsidR="00F87AC5" w:rsidRPr="00246E3B" w:rsidRDefault="00F87AC5" w:rsidP="00F87E9E">
      <w:pPr>
        <w:tabs>
          <w:tab w:val="left" w:pos="11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Pr="00F87E9E" w:rsidRDefault="00F87AC5" w:rsidP="00F8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E9E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F87AC5" w:rsidRPr="00F87E9E" w:rsidRDefault="00F87AC5" w:rsidP="00F8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E9E">
        <w:rPr>
          <w:rFonts w:ascii="Times New Roman" w:hAnsi="Times New Roman"/>
          <w:b/>
          <w:sz w:val="28"/>
          <w:szCs w:val="28"/>
        </w:rPr>
        <w:t xml:space="preserve">помещений, специально отведенных мест </w:t>
      </w:r>
      <w:r>
        <w:rPr>
          <w:rFonts w:ascii="Times New Roman" w:hAnsi="Times New Roman"/>
          <w:b/>
          <w:sz w:val="28"/>
          <w:szCs w:val="28"/>
        </w:rPr>
        <w:t xml:space="preserve">для проведения встреч депутатов </w:t>
      </w:r>
      <w:r w:rsidRPr="00F87E9E">
        <w:rPr>
          <w:rFonts w:ascii="Times New Roman" w:hAnsi="Times New Roman"/>
          <w:b/>
          <w:sz w:val="28"/>
          <w:szCs w:val="28"/>
        </w:rPr>
        <w:t xml:space="preserve">с избирателями на территории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F87E9E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</w:t>
      </w:r>
    </w:p>
    <w:p w:rsidR="00F87AC5" w:rsidRPr="00472390" w:rsidRDefault="00F87AC5" w:rsidP="00F8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F87E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 </w:t>
      </w:r>
      <w:r w:rsidRPr="004A7870">
        <w:rPr>
          <w:rFonts w:ascii="Times New Roman" w:hAnsi="Times New Roman"/>
          <w:sz w:val="28"/>
          <w:szCs w:val="28"/>
        </w:rPr>
        <w:t>МКУК «Верхнеольшанская  СОШ», расположенн</w:t>
      </w:r>
      <w:r>
        <w:rPr>
          <w:rFonts w:ascii="Times New Roman" w:hAnsi="Times New Roman"/>
          <w:sz w:val="28"/>
          <w:szCs w:val="28"/>
        </w:rPr>
        <w:t>ое</w:t>
      </w:r>
      <w:r w:rsidRPr="004A7870">
        <w:rPr>
          <w:rFonts w:ascii="Times New Roman" w:hAnsi="Times New Roman"/>
          <w:sz w:val="28"/>
          <w:szCs w:val="28"/>
        </w:rPr>
        <w:t xml:space="preserve"> по  адресу: 306214 Курская область, Пристенский район с. Верхняя Ольшанка, ул. Школьная №40 и территория перед зданием;</w:t>
      </w:r>
    </w:p>
    <w:p w:rsidR="00F87AC5" w:rsidRPr="004A7870" w:rsidRDefault="00F87AC5" w:rsidP="00F87E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МКУК «Средне-Ольшанский ЦСДК», расположенное по адресу: 306213 Курская область, Пристенский район, с. Средняя Ольшанка, ул. Центральная № 28.</w:t>
      </w:r>
    </w:p>
    <w:p w:rsidR="00F87AC5" w:rsidRPr="00472390" w:rsidRDefault="00F87AC5" w:rsidP="00F87E9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87AC5" w:rsidRPr="004A7870" w:rsidRDefault="00F87AC5" w:rsidP="004A78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</w:p>
    <w:p w:rsidR="00F87AC5" w:rsidRPr="00472390" w:rsidRDefault="00F87AC5" w:rsidP="00F8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Pr="00472390" w:rsidRDefault="00F87AC5" w:rsidP="00F8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Pr="00472390" w:rsidRDefault="00F87AC5" w:rsidP="00F8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Default="00F87AC5" w:rsidP="00F87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581D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№ 2</w:t>
      </w:r>
      <w:r w:rsidRPr="0013581D">
        <w:rPr>
          <w:rFonts w:ascii="Times New Roman" w:hAnsi="Times New Roman"/>
          <w:bCs/>
          <w:sz w:val="24"/>
          <w:szCs w:val="24"/>
        </w:rPr>
        <w:t xml:space="preserve"> </w:t>
      </w:r>
    </w:p>
    <w:p w:rsidR="00F87AC5" w:rsidRPr="0013581D" w:rsidRDefault="00F87AC5" w:rsidP="00472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581D">
        <w:rPr>
          <w:rFonts w:ascii="Times New Roman" w:hAnsi="Times New Roman"/>
          <w:bCs/>
          <w:sz w:val="24"/>
          <w:szCs w:val="24"/>
        </w:rPr>
        <w:t>к  постановлению Администрации</w:t>
      </w:r>
    </w:p>
    <w:p w:rsidR="00F87AC5" w:rsidRPr="0013581D" w:rsidRDefault="00F87AC5" w:rsidP="00472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Среднеольшанского сельсовета</w:t>
      </w:r>
    </w:p>
    <w:p w:rsidR="00F87AC5" w:rsidRPr="0013581D" w:rsidRDefault="00F87AC5" w:rsidP="00472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Пристенского</w:t>
      </w:r>
      <w:r w:rsidRPr="0013581D">
        <w:rPr>
          <w:rFonts w:ascii="Times New Roman" w:hAnsi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Cs/>
          <w:sz w:val="24"/>
          <w:szCs w:val="24"/>
        </w:rPr>
        <w:t>Курской</w:t>
      </w:r>
      <w:r w:rsidRPr="0013581D">
        <w:rPr>
          <w:rFonts w:ascii="Times New Roman" w:hAnsi="Times New Roman"/>
          <w:bCs/>
          <w:sz w:val="24"/>
          <w:szCs w:val="24"/>
        </w:rPr>
        <w:t xml:space="preserve"> области</w:t>
      </w:r>
    </w:p>
    <w:p w:rsidR="00F87AC5" w:rsidRPr="001416F5" w:rsidRDefault="00F87AC5" w:rsidP="00404A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581D"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>30.08.2017 № 67</w:t>
      </w:r>
    </w:p>
    <w:p w:rsidR="00F87AC5" w:rsidRPr="00472390" w:rsidRDefault="00F87AC5" w:rsidP="00F8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390">
        <w:rPr>
          <w:rFonts w:ascii="Times New Roman" w:hAnsi="Times New Roman"/>
          <w:b/>
          <w:sz w:val="28"/>
          <w:szCs w:val="28"/>
        </w:rPr>
        <w:t>Порядок</w:t>
      </w:r>
    </w:p>
    <w:p w:rsidR="00F87AC5" w:rsidRPr="00472390" w:rsidRDefault="00F87AC5" w:rsidP="00472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390">
        <w:rPr>
          <w:rFonts w:ascii="Times New Roman" w:hAnsi="Times New Roman"/>
          <w:b/>
          <w:sz w:val="28"/>
          <w:szCs w:val="28"/>
        </w:rPr>
        <w:t xml:space="preserve">предоставления помещений для проведения встреч депутатов с избирателями на территории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472390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</w:t>
      </w:r>
    </w:p>
    <w:p w:rsidR="00F87AC5" w:rsidRPr="001416F5" w:rsidRDefault="00F87AC5" w:rsidP="00F87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C5" w:rsidRPr="00472390" w:rsidRDefault="00F87AC5" w:rsidP="00F87E9E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72390">
        <w:rPr>
          <w:rFonts w:ascii="Times New Roman" w:hAnsi="Times New Roman"/>
          <w:sz w:val="28"/>
          <w:szCs w:val="28"/>
        </w:rPr>
        <w:t>Для проведения встреч депутат</w:t>
      </w:r>
      <w:r>
        <w:rPr>
          <w:rFonts w:ascii="Times New Roman" w:hAnsi="Times New Roman"/>
          <w:sz w:val="28"/>
          <w:szCs w:val="28"/>
        </w:rPr>
        <w:t>а</w:t>
      </w:r>
      <w:r w:rsidRPr="00472390">
        <w:rPr>
          <w:rFonts w:ascii="Times New Roman" w:hAnsi="Times New Roman"/>
          <w:sz w:val="28"/>
          <w:szCs w:val="28"/>
        </w:rPr>
        <w:t xml:space="preserve">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 информирование избирателей о своей деятельности предоставляются помещения согласно Перечню, утвержденному настоящим Постановлением.</w:t>
      </w:r>
    </w:p>
    <w:p w:rsidR="00F87AC5" w:rsidRPr="00472390" w:rsidRDefault="00F87AC5" w:rsidP="00F87E9E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72390">
        <w:rPr>
          <w:rFonts w:ascii="Times New Roman" w:hAnsi="Times New Roman"/>
          <w:sz w:val="28"/>
          <w:szCs w:val="28"/>
        </w:rPr>
        <w:t>Помещения для встреч депутатов с избирателями предоставляются на безвозмездной основе.</w:t>
      </w:r>
    </w:p>
    <w:p w:rsidR="00F87AC5" w:rsidRPr="00472390" w:rsidRDefault="00F87AC5" w:rsidP="00472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2390">
        <w:rPr>
          <w:rFonts w:ascii="Times New Roman" w:hAnsi="Times New Roman"/>
          <w:sz w:val="28"/>
          <w:szCs w:val="28"/>
        </w:rPr>
        <w:t xml:space="preserve">Помещения предоставляются по согласованию с Главой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472390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390">
        <w:rPr>
          <w:rFonts w:ascii="Times New Roman" w:hAnsi="Times New Roman"/>
          <w:sz w:val="28"/>
          <w:szCs w:val="28"/>
        </w:rPr>
        <w:t xml:space="preserve">и директором </w:t>
      </w:r>
      <w:r>
        <w:rPr>
          <w:rFonts w:ascii="Times New Roman" w:hAnsi="Times New Roman"/>
          <w:sz w:val="28"/>
          <w:szCs w:val="28"/>
        </w:rPr>
        <w:t>Ц</w:t>
      </w:r>
      <w:r w:rsidRPr="00472390">
        <w:rPr>
          <w:rFonts w:ascii="Times New Roman" w:hAnsi="Times New Roman"/>
          <w:sz w:val="28"/>
          <w:szCs w:val="28"/>
        </w:rPr>
        <w:t xml:space="preserve">СДК с. </w:t>
      </w:r>
      <w:r>
        <w:rPr>
          <w:rFonts w:ascii="Times New Roman" w:hAnsi="Times New Roman"/>
          <w:sz w:val="28"/>
          <w:szCs w:val="28"/>
        </w:rPr>
        <w:t>Средняя Ольшанка и директором</w:t>
      </w:r>
      <w:r w:rsidRPr="00404A50">
        <w:rPr>
          <w:rFonts w:ascii="Times New Roman" w:hAnsi="Times New Roman"/>
          <w:sz w:val="28"/>
          <w:szCs w:val="28"/>
        </w:rPr>
        <w:t xml:space="preserve"> </w:t>
      </w:r>
      <w:r w:rsidRPr="004A7870">
        <w:rPr>
          <w:rFonts w:ascii="Times New Roman" w:hAnsi="Times New Roman"/>
          <w:sz w:val="28"/>
          <w:szCs w:val="28"/>
        </w:rPr>
        <w:t>МКУК «Верхнеольшанская  СОШ»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390">
        <w:rPr>
          <w:rFonts w:ascii="Times New Roman" w:hAnsi="Times New Roman"/>
          <w:sz w:val="28"/>
          <w:szCs w:val="28"/>
        </w:rPr>
        <w:t>, в целях избе</w:t>
      </w:r>
      <w:r>
        <w:rPr>
          <w:rFonts w:ascii="Times New Roman" w:hAnsi="Times New Roman"/>
          <w:sz w:val="28"/>
          <w:szCs w:val="28"/>
        </w:rPr>
        <w:t>жания возникновения ситуации не</w:t>
      </w:r>
      <w:r w:rsidRPr="00472390">
        <w:rPr>
          <w:rFonts w:ascii="Times New Roman" w:hAnsi="Times New Roman"/>
          <w:sz w:val="28"/>
          <w:szCs w:val="28"/>
        </w:rPr>
        <w:t>возможности предоставить помещения при проведении в этот день (время) культурно-массовых мероприятий запланированных заранее</w:t>
      </w:r>
      <w:r>
        <w:rPr>
          <w:rFonts w:ascii="Times New Roman" w:hAnsi="Times New Roman"/>
          <w:sz w:val="28"/>
          <w:szCs w:val="28"/>
        </w:rPr>
        <w:t xml:space="preserve"> и работы школы</w:t>
      </w:r>
      <w:r w:rsidRPr="00472390">
        <w:rPr>
          <w:rFonts w:ascii="Times New Roman" w:hAnsi="Times New Roman"/>
          <w:sz w:val="28"/>
          <w:szCs w:val="28"/>
        </w:rPr>
        <w:t>.</w:t>
      </w:r>
    </w:p>
    <w:p w:rsidR="00F87AC5" w:rsidRPr="00472390" w:rsidRDefault="00F87AC5" w:rsidP="00472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72390">
        <w:rPr>
          <w:rFonts w:ascii="Times New Roman" w:hAnsi="Times New Roman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87AC5" w:rsidRPr="00472390" w:rsidRDefault="00F87AC5" w:rsidP="00472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72390">
        <w:rPr>
          <w:rFonts w:ascii="Times New Roman" w:hAnsi="Times New Roman"/>
          <w:sz w:val="28"/>
          <w:szCs w:val="28"/>
        </w:rPr>
        <w:t xml:space="preserve"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 в Администрацию </w:t>
      </w:r>
      <w:bookmarkStart w:id="0" w:name="sub_10511"/>
      <w:r>
        <w:rPr>
          <w:rFonts w:ascii="Times New Roman" w:hAnsi="Times New Roman"/>
          <w:sz w:val="28"/>
          <w:szCs w:val="28"/>
        </w:rPr>
        <w:t>Среднеольшанского</w:t>
      </w:r>
      <w:r w:rsidRPr="00472390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F87AC5" w:rsidRPr="00472390" w:rsidRDefault="00F87AC5" w:rsidP="00F87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AC5" w:rsidRPr="00472390" w:rsidRDefault="00F87AC5" w:rsidP="0073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AC5" w:rsidRPr="00472390" w:rsidRDefault="00F87AC5">
      <w:pPr>
        <w:rPr>
          <w:sz w:val="28"/>
          <w:szCs w:val="28"/>
        </w:rPr>
      </w:pPr>
      <w:bookmarkStart w:id="1" w:name="_GoBack"/>
      <w:bookmarkEnd w:id="1"/>
    </w:p>
    <w:sectPr w:rsidR="00F87AC5" w:rsidRPr="00472390" w:rsidSect="0093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B82"/>
    <w:multiLevelType w:val="hybridMultilevel"/>
    <w:tmpl w:val="DEAE3826"/>
    <w:lvl w:ilvl="0" w:tplc="5CEE7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E1171"/>
    <w:multiLevelType w:val="hybridMultilevel"/>
    <w:tmpl w:val="F5D6C6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14864"/>
    <w:multiLevelType w:val="hybridMultilevel"/>
    <w:tmpl w:val="DA464E74"/>
    <w:lvl w:ilvl="0" w:tplc="A1D64016">
      <w:start w:val="1"/>
      <w:numFmt w:val="decimal"/>
      <w:lvlText w:val="%1."/>
      <w:lvlJc w:val="left"/>
      <w:pPr>
        <w:ind w:left="914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0C8"/>
    <w:rsid w:val="0013581D"/>
    <w:rsid w:val="001416F5"/>
    <w:rsid w:val="00246E3B"/>
    <w:rsid w:val="00404A50"/>
    <w:rsid w:val="00472390"/>
    <w:rsid w:val="004A7870"/>
    <w:rsid w:val="004E2A85"/>
    <w:rsid w:val="00734B8B"/>
    <w:rsid w:val="007710C8"/>
    <w:rsid w:val="00841929"/>
    <w:rsid w:val="00933019"/>
    <w:rsid w:val="00C84945"/>
    <w:rsid w:val="00EF7CE6"/>
    <w:rsid w:val="00F34CEC"/>
    <w:rsid w:val="00F87AC5"/>
    <w:rsid w:val="00F8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4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34B8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34B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34B8B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617</Words>
  <Characters>3519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4</cp:revision>
  <dcterms:created xsi:type="dcterms:W3CDTF">2017-07-30T06:54:00Z</dcterms:created>
  <dcterms:modified xsi:type="dcterms:W3CDTF">2017-09-05T07:41:00Z</dcterms:modified>
</cp:coreProperties>
</file>