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B" w:rsidRPr="0078376F" w:rsidRDefault="007B205B" w:rsidP="002B3FBE">
      <w:pPr>
        <w:suppressAutoHyphens/>
        <w:spacing w:after="0" w:line="240" w:lineRule="auto"/>
        <w:jc w:val="center"/>
      </w:pPr>
    </w:p>
    <w:p w:rsidR="007B205B" w:rsidRPr="0078376F" w:rsidRDefault="007B205B" w:rsidP="002B3F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376F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7B205B" w:rsidRPr="0078376F" w:rsidRDefault="007B205B" w:rsidP="002B3F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376F"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</w:t>
      </w:r>
    </w:p>
    <w:p w:rsidR="007B205B" w:rsidRPr="0078376F" w:rsidRDefault="007B205B" w:rsidP="002B3F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376F"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7B205B" w:rsidRPr="0078376F" w:rsidRDefault="007B205B" w:rsidP="002B3F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B205B" w:rsidRPr="0078376F" w:rsidRDefault="007B205B" w:rsidP="002B3FBE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376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7B205B" w:rsidRPr="0078376F" w:rsidRDefault="007B205B" w:rsidP="002B3FB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B205B" w:rsidRPr="0078376F" w:rsidRDefault="007B205B" w:rsidP="002B3FB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8376F">
        <w:rPr>
          <w:rFonts w:ascii="Times New Roman" w:hAnsi="Times New Roman"/>
          <w:b/>
          <w:sz w:val="28"/>
          <w:szCs w:val="28"/>
          <w:lang w:eastAsia="ar-SA"/>
        </w:rPr>
        <w:t>от 29 августа  2017 года                                                    № 64</w:t>
      </w:r>
    </w:p>
    <w:p w:rsidR="007B205B" w:rsidRPr="0078376F" w:rsidRDefault="007B205B">
      <w:pPr>
        <w:pStyle w:val="ConsPlusTitle"/>
        <w:jc w:val="center"/>
      </w:pPr>
    </w:p>
    <w:p w:rsidR="007B205B" w:rsidRPr="0078376F" w:rsidRDefault="007B205B" w:rsidP="002B3FB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Порядке проведения аукциона на право заключения</w:t>
      </w:r>
    </w:p>
    <w:p w:rsidR="007B205B" w:rsidRPr="0078376F" w:rsidRDefault="007B205B" w:rsidP="002B3FB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78376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</w:t>
      </w:r>
    </w:p>
    <w:p w:rsidR="007B205B" w:rsidRPr="0078376F" w:rsidRDefault="007B205B" w:rsidP="002B3FB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«Среднеольшанский</w:t>
      </w:r>
    </w:p>
    <w:p w:rsidR="007B205B" w:rsidRPr="0078376F" w:rsidRDefault="007B205B" w:rsidP="002B3FB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сельсовет» Пристенского района Курской области</w:t>
      </w:r>
    </w:p>
    <w:p w:rsidR="007B205B" w:rsidRPr="0078376F" w:rsidRDefault="007B205B" w:rsidP="002B3F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A8552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5" w:history="1">
        <w:r w:rsidRPr="007837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7837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Администрация Среднеольшанского сельсовета Пристенского района Курской области </w:t>
      </w:r>
      <w:r w:rsidRPr="007837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6" w:history="1">
        <w:r w:rsidRPr="0078376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о порядке проведения аукциона на право заключения договора на размещение нестационарного торгового объекта на территории муниципального образования «Среднеольшанский</w:t>
      </w: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сельсовет» Пристенского района Курской области.</w:t>
      </w:r>
    </w:p>
    <w:p w:rsidR="007B205B" w:rsidRPr="0078376F" w:rsidRDefault="007B205B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информационных стендах администрации и разместить на официальном сайте Администрации Среднеольшанского сельсовета в сети Интернет.</w:t>
      </w:r>
    </w:p>
    <w:p w:rsidR="007B205B" w:rsidRPr="0078376F" w:rsidRDefault="007B205B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.</w:t>
      </w:r>
    </w:p>
    <w:p w:rsidR="007B205B" w:rsidRPr="0078376F" w:rsidRDefault="007B205B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7B205B" w:rsidRPr="0078376F" w:rsidRDefault="007B205B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D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И.о. Главы Среднеольшанского сельсовета</w:t>
      </w: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Пристенского района Курской области                                   Н. Н. Мерзликина</w:t>
      </w:r>
    </w:p>
    <w:p w:rsidR="007B205B" w:rsidRPr="0078376F" w:rsidRDefault="007B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Title"/>
        <w:jc w:val="center"/>
        <w:outlineLvl w:val="0"/>
      </w:pPr>
    </w:p>
    <w:p w:rsidR="007B205B" w:rsidRPr="0078376F" w:rsidRDefault="007B205B" w:rsidP="00305BAB">
      <w:pPr>
        <w:spacing w:after="0" w:line="240" w:lineRule="auto"/>
        <w:ind w:right="-86" w:firstLine="5387"/>
        <w:jc w:val="right"/>
        <w:rPr>
          <w:rFonts w:ascii="Times New Roman" w:hAnsi="Times New Roman"/>
          <w:lang w:eastAsia="ru-RU"/>
        </w:rPr>
      </w:pPr>
      <w:r w:rsidRPr="0078376F">
        <w:rPr>
          <w:rFonts w:ascii="Times New Roman" w:hAnsi="Times New Roman"/>
          <w:lang w:eastAsia="ru-RU"/>
        </w:rPr>
        <w:t>Приложение</w:t>
      </w:r>
    </w:p>
    <w:p w:rsidR="007B205B" w:rsidRPr="0078376F" w:rsidRDefault="007B205B" w:rsidP="00305BAB">
      <w:pPr>
        <w:spacing w:after="0" w:line="240" w:lineRule="auto"/>
        <w:ind w:left="5529" w:right="-86"/>
        <w:jc w:val="right"/>
        <w:rPr>
          <w:rFonts w:ascii="Times New Roman" w:hAnsi="Times New Roman"/>
          <w:lang w:eastAsia="ru-RU"/>
        </w:rPr>
      </w:pPr>
      <w:r w:rsidRPr="0078376F">
        <w:rPr>
          <w:rFonts w:ascii="Times New Roman" w:hAnsi="Times New Roman"/>
          <w:lang w:eastAsia="ru-RU"/>
        </w:rPr>
        <w:t>к постановлению Администрации Среднеольшанского сельсовета</w:t>
      </w:r>
    </w:p>
    <w:p w:rsidR="007B205B" w:rsidRPr="0078376F" w:rsidRDefault="007B205B" w:rsidP="00305BAB">
      <w:pPr>
        <w:spacing w:after="0" w:line="240" w:lineRule="auto"/>
        <w:ind w:left="5529" w:right="-86"/>
        <w:jc w:val="right"/>
        <w:rPr>
          <w:rFonts w:ascii="Times New Roman" w:hAnsi="Times New Roman"/>
          <w:lang w:eastAsia="ru-RU"/>
        </w:rPr>
      </w:pPr>
      <w:r w:rsidRPr="0078376F">
        <w:rPr>
          <w:rFonts w:ascii="Times New Roman" w:hAnsi="Times New Roman"/>
          <w:lang w:eastAsia="ru-RU"/>
        </w:rPr>
        <w:t>Пристенского района</w:t>
      </w:r>
    </w:p>
    <w:p w:rsidR="007B205B" w:rsidRPr="0078376F" w:rsidRDefault="007B205B" w:rsidP="00305BAB">
      <w:pPr>
        <w:spacing w:after="0" w:line="240" w:lineRule="auto"/>
        <w:ind w:right="-86" w:firstLine="5387"/>
        <w:jc w:val="right"/>
        <w:rPr>
          <w:rFonts w:ascii="Times New Roman" w:hAnsi="Times New Roman"/>
          <w:lang w:eastAsia="ru-RU"/>
        </w:rPr>
      </w:pPr>
      <w:r w:rsidRPr="0078376F">
        <w:rPr>
          <w:rFonts w:ascii="Times New Roman" w:hAnsi="Times New Roman"/>
          <w:lang w:eastAsia="ru-RU"/>
        </w:rPr>
        <w:t>от 29 августа 2017 года №64</w:t>
      </w:r>
    </w:p>
    <w:p w:rsidR="007B205B" w:rsidRPr="0078376F" w:rsidRDefault="007B205B">
      <w:pPr>
        <w:pStyle w:val="ConsPlusTitle"/>
        <w:jc w:val="center"/>
        <w:outlineLvl w:val="0"/>
      </w:pPr>
    </w:p>
    <w:p w:rsidR="007B205B" w:rsidRPr="0078376F" w:rsidRDefault="007B20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Положение</w:t>
      </w:r>
    </w:p>
    <w:p w:rsidR="007B205B" w:rsidRPr="0078376F" w:rsidRDefault="007B2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порядке проведения аукциона на право заключения договора</w:t>
      </w:r>
    </w:p>
    <w:p w:rsidR="007B205B" w:rsidRPr="0078376F" w:rsidRDefault="007B205B" w:rsidP="00305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на территории муниципального образования «Среднеольшанский</w:t>
      </w:r>
    </w:p>
    <w:p w:rsidR="007B205B" w:rsidRPr="0078376F" w:rsidRDefault="007B205B" w:rsidP="00305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сельсовет» Пристенского района Курской области</w:t>
      </w:r>
    </w:p>
    <w:p w:rsidR="007B205B" w:rsidRPr="0078376F" w:rsidRDefault="007B205B">
      <w:pPr>
        <w:pStyle w:val="ConsPlusNormal"/>
        <w:jc w:val="both"/>
      </w:pP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1. Организация аукциона на право заключения договора на размещение нестационарного торгового объекта.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3. Плата за участие в аукционе не взимается.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4. В качестве организатора аукциона выступает администрация муниципального образования (далее - организатор аукциона).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7. "Шаг аукциона" устанавливается в пределах от пяти до пятидесяти процентов начальной цены предмета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8. Начальная цена предмета аукциона определяется организатором аукциона в соответствии с Федеральным </w:t>
      </w:r>
      <w:hyperlink r:id="rId7" w:history="1">
        <w:r w:rsidRPr="007837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10. Организатор аукциона не менее чем за тридцать дней до дня проведения аукциона размещает извещение о проведении  аукциона в газете "Районные известия" и на официальном сайте Администрации муниципального образования в сети "Интернет" извещение и аукционную документацию, включая проект договора на размещение нестационарного торгового объекта.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4"/>
      <w:bookmarkEnd w:id="1"/>
      <w:r w:rsidRPr="0078376F">
        <w:rPr>
          <w:rFonts w:ascii="Times New Roman" w:hAnsi="Times New Roman" w:cs="Times New Roman"/>
          <w:sz w:val="28"/>
          <w:szCs w:val="28"/>
        </w:rPr>
        <w:t>11. Извещение о проведении  аукциона должно содержать сведения: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1) об организаторе аукциона, принявшем решение о проведении аукциона, о реквизитах указанного решения;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2) о месте, дате, времени и порядке проведения аукциона;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3) о предмете аукциона, в том числе лоты аукциона, включающие в себя: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начальной цене предмета аукциона;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"шаге аукциона";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 размере задатка, о порядке его внесения участниками аукциона и возврата им, о реквизитах счета для перечисления задатка.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12. Аукционная документация должна содержать следующие сведения: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 1) сведения, предусмотренные </w:t>
      </w:r>
      <w:hyperlink w:anchor="P424" w:history="1">
        <w:r w:rsidRPr="0078376F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2) откорректированную топографическую съемку М 1:500 с обозначением места размещения и привязки объекта, размеров и общей площади объекта;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3) требования к содержанию, составу, оформлению и форме заявки на участие в аукционе;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4) порядок, место, дату начала и дату окончания срока подачи заявок на участие в аукционе;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5) порядок и срок отзыва заявок на участие в аукционе;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6) место, дату, время и порядок проведения аукциона;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7) форму договора на размещение нестационарного торгового объекта;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8) должен подписать договор срок, в течение которого победитель аукциона на размещение нестационарного торгового объекта.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13. Организатор аукциона вправе отказаться от проведения аукциона не позднее чем за пять календарных дней до дня проведения аукциона. Сообщение об отказе в проведении аукциона размещается в газете "Районные известия" и на официальном сайте Администрации муниципального образования в сети "Интернет" не позднее чем за три календарных дня до дня проведения аукциона с одновременным извещением участников аукциона о своем отказе в проведении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14.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15. Проведение аукциона на право заключения договора на размещение нестационарного торгового объекта.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16.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4"/>
      <w:bookmarkEnd w:id="2"/>
      <w:r w:rsidRPr="0078376F">
        <w:rPr>
          <w:rFonts w:ascii="Times New Roman" w:hAnsi="Times New Roman" w:cs="Times New Roman"/>
          <w:sz w:val="28"/>
          <w:szCs w:val="28"/>
        </w:rPr>
        <w:t>17. Для участия в аукционе заявители представляют в срок, установленный в извещении о проведении аукциона, следующие документы: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1) 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2) документ, подтверждающий внесение задатка.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18. Организатор аукциона не вправе требовать представления иных документов, кроме указанных в </w:t>
      </w:r>
      <w:hyperlink w:anchor="P454" w:history="1">
        <w:r w:rsidRPr="0078376F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19. Прием документов прекращается не менее чем за пять дней до дня проведения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20. Один заявитель вправе подать только одну заявку на участие в аукционе по каждому лоту.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21. Заявка на участие в аукционе, поступившая по истечении срока ее приема, возвращается в день ее поступления заявителю.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6"/>
      <w:bookmarkEnd w:id="3"/>
      <w:r w:rsidRPr="0078376F">
        <w:rPr>
          <w:rFonts w:ascii="Times New Roman" w:hAnsi="Times New Roman" w:cs="Times New Roman"/>
          <w:sz w:val="28"/>
          <w:szCs w:val="28"/>
        </w:rPr>
        <w:t>22. Заявитель не допускается к участию в аукционе по следующим основаниям: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1) непредставление определенных в </w:t>
      </w:r>
      <w:hyperlink w:anchor="P454" w:history="1">
        <w:r w:rsidRPr="0078376F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 или представление недостоверных сведений;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2) непоступление задатка на счет, указанный в извещении о проведении аукциона, в установленный срок.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 xml:space="preserve">23. Запрещается отказ в допуске к участию в аукционе по иным основаниям, кроме оснований, указанных в </w:t>
      </w:r>
      <w:hyperlink w:anchor="P466" w:history="1">
        <w:r w:rsidRPr="0078376F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7837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24.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с даты подписания организатором аукциона протокола допуска заявителей к участию в аукционе.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25. Заявители, признанные участниками аукциона, и заявители, не допущенные к участию в аукционе, уведомляются о принятом решении в течение трех дней с даты подписания протокола допуска заявителей к участию в аукционе путем вручения уведомления лично или путем направления заказного письма с уведомлением.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26.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27. В протоколе о результатах аукциона указываются: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сведения о месте, дате и времени проведения аукциона;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предмет аукциона, в том числе 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сведения о последнем предложении о цене предмета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28.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4 к настоящему постановлению), к которому прикладывается откорректированная топографическая съемка М 1:500 с обозначением места размещения и привязкой объекта, размеров и общей площади объекта.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В случае если победитель аукциона в срок, указанный в извещении о проведении аукциона, не подписал договор, такой победитель признается уклонившимся от заключения договора.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В случае если победитель аукциона признан уклонившимся от заключения договора, организатор аукциона вправе: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предложить заключить договор участнику аукциона, предложившему цену договора на шаг ниже победителя;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осуществить повторное размещение извещения о проведении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30. Аукцион признается несостоявшимся в случае, если: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в аукционе участвовали менее двух участников;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на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31. Организатор аукциона в случаях,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32. Информация о результатах аукциона размещается организатором аукциона в течение десяти рабочих дней со дня подписания протокола о результатах аукциона в газете "Районные известия" и на официальном сайте Администрации муниципального образования в сети "Интернет".</w:t>
      </w:r>
    </w:p>
    <w:p w:rsidR="007B205B" w:rsidRPr="0078376F" w:rsidRDefault="007B205B" w:rsidP="00305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F">
        <w:rPr>
          <w:rFonts w:ascii="Times New Roman" w:hAnsi="Times New Roman" w:cs="Times New Roman"/>
          <w:sz w:val="28"/>
          <w:szCs w:val="28"/>
        </w:rPr>
        <w:t>33. Документация об аукционе хранится в Администрации муниципального образования в течение срока действия договора, но не менее трех лет.</w:t>
      </w: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 w:rsidP="00305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Normal"/>
        <w:jc w:val="both"/>
      </w:pPr>
    </w:p>
    <w:p w:rsidR="007B205B" w:rsidRPr="0078376F" w:rsidRDefault="007B205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7B205B" w:rsidRPr="0078376F" w:rsidRDefault="007B2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объекта,</w:t>
      </w:r>
    </w:p>
    <w:p w:rsidR="007B205B" w:rsidRPr="0078376F" w:rsidRDefault="007B20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заключаемого по результатам аукциона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Верхняя Ольшанка</w:t>
      </w:r>
      <w:r w:rsidRPr="0078376F">
        <w:rPr>
          <w:rFonts w:ascii="Times New Roman" w:hAnsi="Times New Roman" w:cs="Times New Roman"/>
          <w:sz w:val="24"/>
          <w:szCs w:val="24"/>
        </w:rPr>
        <w:t xml:space="preserve">                                        "__" __________ 20__ г.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 в лице ________________________,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(полное наименование победителя аукциона)          (должность, Ф.И.О.)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именуемый(ое)  в дальнейшем "Предприниматель", с одной стороны, и Администрация муниципального образования    в     главы администрации ________________________________________________, действующего на основании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Устава,  именуемый  в  дальнейшем  "Администрация", с другой стороны, а вместе именуемые "Стороны", по результатам проведения аукциона на право заключения договора   на   размещение   нестационарных   торговых   объектов   (полное наименование  аукциона  и  реквизиты  решения  о  проведении аукциона)и на основании     протокола     о    результатах    аукциона    N    _______ от ________________________, являющегося неотъемлемым приложением к настоящему договору, заключили настоящий договор о нижеследующем: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P717"/>
      <w:bookmarkEnd w:id="4"/>
      <w:r w:rsidRPr="007837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предоставляет   Предпринимателю   право   разместить нестационарный                       торговый                       объект: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(номер по схеме, наименование и тип объекта, группа товаров, размер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               торговой площади)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(далее - Объект): ________________________________________________________,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      (местонахождения нестационарного торгового объекта)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а Предприниматель обязуется разместить Объект и обеспечить его эксплуатацию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в  течение   всего  срока  действия  договора  на  условиях  и  в  порядке,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РФ.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2. Цена за размещение Объекта и порядок расчетов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2.1. Цена за размещение Объекта устанавливается в размере итоговой цены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аукциона,   за   которую   Предприниматель  приобрел  право  на  заключение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настоящего договора, и составляет ________________________________________.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                    (сумма указывается цифрами и прописью)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2.2.  Цена за размещение Объекта перечисляется Предпринимателем равными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частями  ежеквартально в соответствии с </w:t>
      </w:r>
      <w:hyperlink w:anchor="P840" w:history="1">
        <w:r w:rsidRPr="0078376F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78376F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путем       перечисления       денежных      средств      по      следующим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реквизитам: 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2.3.  Размер  цены  за  размещение  Объекта  является  окончательным  и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изменению не подлежит.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3.1. Предприниматель имеет право: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3.1.1. Разместить Объект в соответствии с </w:t>
      </w:r>
      <w:hyperlink w:anchor="P717" w:history="1">
        <w:r w:rsidRPr="0078376F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Pr="0078376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3.1.4. Не позднее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(без проведения торгов).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3.1.5. Заключить временный договор на подключение к электросетям на срок до 1 года.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 Предприниматель обязан: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3.2.1. Разработать и представить в 30-дневный срок в Администрацию муниципального образования архитектурно-художественный паспорт нестационарного торгового объекта (в зависимости от типа объекта).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3.2.2. Своевременно вносить плату за размещение Объекта.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3.2.3. Сохранять наименование и тип объекта, место нахождения, группу товаров, размер объекта, внешний вид согласно проекту, в течение установленного срока его размещения и соблюдать требования </w:t>
      </w:r>
      <w:hyperlink w:anchor="P36" w:history="1">
        <w:r w:rsidRPr="0078376F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78376F">
        <w:rPr>
          <w:rFonts w:ascii="Times New Roman" w:hAnsi="Times New Roman" w:cs="Times New Roman"/>
          <w:sz w:val="24"/>
          <w:szCs w:val="24"/>
        </w:rPr>
        <w:t xml:space="preserve"> о размещении нестационарных торговых объектов на территории муниципального образования, утвержденного постановлением главы администрации от __________ №____.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3.2.4.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3.2.5. Обеспечить соблюдение санитарных норм и правил, вывоз мусора и иных отходов от использования Объекта.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3.2.7. Использовать Объект способами, которые не должны наносить вред окружающей среде.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3.2.8. Не допускать загрязнения, захламления места размещения Объекта.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3.2.9. При окончании срока действия договора в 10-дневный срок обеспечить демонтаж и вывоз Объекта с места его размещения.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3.3. Администрация имеет право: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3.3.1. Получать своевременно и в полном объеме плату за размещение Объекта.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3.3.2. Осуществлять контроль за исполнением настоящего договора.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3.4. Администрация 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4.2.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5.1. Настоящий договор действует с момента его подписания сторонами и до "___" __________ 20__ г., а в части исполнения обязательств по оплате - до момента исполнения таких обязательств.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6.2. Существенными условиями договора на размещение нестационарного торгового объекта являются: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1) предмет договора на размещение нестационарного торгового объекта;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2) наименование организатора аукциона, принявшего решение о проведении аукциона, и реквизиты такого решения;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6.4. Настоящий договор может быть расторгнут по соглашению сторон.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6.5. Договор на размещение нестационарного торгового объекта прекращается в случаях: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1) прекращения деятельности Предпринимателем;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2) ликвидации юридического лица.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6.6. Договор на размещение нестационарного торгового объекта расторгается в одностороннем порядке по инициативе Администрации в случае: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1) неоднократного нарушения Предпринимателем существенных условий настоящего договора;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2) при наличии заключения о несоответствии НТО;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3) принятия органом местного самоуправления следующих решений: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резервирования и (или) изъятия земельного участка для муниципальных нужд;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развития застроенных территорий муниципального образования;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6.7.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7. Особые условия договора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Комитете в течение 3 лет с момента его подписания Сторонами.</w:t>
      </w:r>
    </w:p>
    <w:p w:rsidR="007B205B" w:rsidRPr="0078376F" w:rsidRDefault="007B205B" w:rsidP="008A13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8.3. </w:t>
      </w:r>
      <w:hyperlink w:anchor="P840" w:history="1">
        <w:r w:rsidRPr="0078376F">
          <w:rPr>
            <w:rFonts w:ascii="Times New Roman" w:hAnsi="Times New Roman" w:cs="Times New Roman"/>
            <w:sz w:val="24"/>
            <w:szCs w:val="24"/>
          </w:rPr>
          <w:t>Приложения</w:t>
        </w:r>
      </w:hyperlink>
      <w:r w:rsidRPr="0078376F">
        <w:rPr>
          <w:rFonts w:ascii="Times New Roman" w:hAnsi="Times New Roman" w:cs="Times New Roman"/>
          <w:sz w:val="24"/>
          <w:szCs w:val="24"/>
        </w:rPr>
        <w:t xml:space="preserve"> к договору составляет его неотъемлемую часть.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Предприниматель                     Администрация муниципального образования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Подпись_________________            Подпись ________________________</w:t>
      </w: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М.П.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376F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 w:rsidP="008A13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rmal"/>
        <w:jc w:val="right"/>
        <w:outlineLvl w:val="1"/>
      </w:pPr>
    </w:p>
    <w:p w:rsidR="007B205B" w:rsidRPr="0078376F" w:rsidRDefault="007B20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205B" w:rsidRPr="0078376F" w:rsidRDefault="007B2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к договору на размещение</w:t>
      </w:r>
    </w:p>
    <w:p w:rsidR="007B205B" w:rsidRPr="0078376F" w:rsidRDefault="007B2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7B205B" w:rsidRPr="0078376F" w:rsidRDefault="007B2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по результатам аукциона</w:t>
      </w:r>
    </w:p>
    <w:p w:rsidR="007B205B" w:rsidRPr="0078376F" w:rsidRDefault="007B2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от "__" __________ 20__ года</w:t>
      </w:r>
    </w:p>
    <w:p w:rsidR="007B205B" w:rsidRPr="0078376F" w:rsidRDefault="007B2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N ____</w:t>
      </w:r>
    </w:p>
    <w:p w:rsidR="007B205B" w:rsidRPr="0078376F" w:rsidRDefault="007B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40"/>
      <w:bookmarkEnd w:id="5"/>
      <w:r w:rsidRPr="0078376F">
        <w:rPr>
          <w:rFonts w:ascii="Times New Roman" w:hAnsi="Times New Roman" w:cs="Times New Roman"/>
          <w:sz w:val="24"/>
          <w:szCs w:val="24"/>
        </w:rPr>
        <w:t>СУММЫ ПЛАТЕЖЕЙ И СРОКИ ИХ ВНЕСЕНИЯ</w:t>
      </w:r>
    </w:p>
    <w:p w:rsidR="007B205B" w:rsidRPr="0078376F" w:rsidRDefault="007B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Плата по договору за период с __________ до __________ составляет: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>в том числе по периодам:</w:t>
      </w:r>
    </w:p>
    <w:p w:rsidR="007B205B" w:rsidRPr="0078376F" w:rsidRDefault="007B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7B205B" w:rsidRPr="0078376F">
        <w:tc>
          <w:tcPr>
            <w:tcW w:w="1800" w:type="dxa"/>
            <w:vMerge w:val="restart"/>
          </w:tcPr>
          <w:p w:rsidR="007B205B" w:rsidRPr="0078376F" w:rsidRDefault="007B2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7B205B" w:rsidRPr="0078376F" w:rsidRDefault="007B2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B205B" w:rsidRPr="0078376F" w:rsidRDefault="007B2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80" w:type="dxa"/>
          </w:tcPr>
          <w:p w:rsidR="007B205B" w:rsidRPr="0078376F" w:rsidRDefault="007B2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F">
              <w:rPr>
                <w:rFonts w:ascii="Times New Roman" w:hAnsi="Times New Roman" w:cs="Times New Roman"/>
                <w:sz w:val="24"/>
                <w:szCs w:val="24"/>
              </w:rPr>
              <w:t>Сроки внесения платы</w:t>
            </w:r>
          </w:p>
        </w:tc>
      </w:tr>
      <w:tr w:rsidR="007B205B" w:rsidRPr="0078376F">
        <w:tc>
          <w:tcPr>
            <w:tcW w:w="1800" w:type="dxa"/>
            <w:vMerge/>
          </w:tcPr>
          <w:p w:rsidR="007B205B" w:rsidRPr="0078376F" w:rsidRDefault="007B2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B205B" w:rsidRPr="0078376F" w:rsidRDefault="007B2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7B205B" w:rsidRPr="0078376F" w:rsidRDefault="007B2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F">
              <w:rPr>
                <w:rFonts w:ascii="Times New Roman" w:hAnsi="Times New Roman" w:cs="Times New Roman"/>
                <w:sz w:val="24"/>
                <w:szCs w:val="24"/>
              </w:rPr>
              <w:t>Дата внесения: сумма (руб.)</w:t>
            </w:r>
          </w:p>
        </w:tc>
      </w:tr>
      <w:tr w:rsidR="007B205B" w:rsidRPr="0078376F">
        <w:tc>
          <w:tcPr>
            <w:tcW w:w="180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5B" w:rsidRPr="0078376F">
        <w:tc>
          <w:tcPr>
            <w:tcW w:w="180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5B" w:rsidRPr="0078376F">
        <w:tc>
          <w:tcPr>
            <w:tcW w:w="180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7B205B" w:rsidRPr="0078376F" w:rsidRDefault="007B2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05B" w:rsidRPr="0078376F" w:rsidRDefault="007B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Предприниматель            Администрация муниципального образования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_______________________    ________________________________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376F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p w:rsidR="007B205B" w:rsidRPr="0078376F" w:rsidRDefault="007B2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76F">
        <w:rPr>
          <w:rFonts w:ascii="Times New Roman" w:hAnsi="Times New Roman" w:cs="Times New Roman"/>
          <w:sz w:val="24"/>
          <w:szCs w:val="24"/>
        </w:rPr>
        <w:t xml:space="preserve">                М.П.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376F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7B205B" w:rsidRPr="0078376F" w:rsidRDefault="007B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05B" w:rsidRPr="0078376F" w:rsidRDefault="007B205B">
      <w:pPr>
        <w:rPr>
          <w:rFonts w:ascii="Times New Roman" w:hAnsi="Times New Roman"/>
          <w:sz w:val="24"/>
          <w:szCs w:val="24"/>
        </w:rPr>
      </w:pPr>
    </w:p>
    <w:sectPr w:rsidR="007B205B" w:rsidRPr="0078376F" w:rsidSect="00A8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8FF"/>
    <w:multiLevelType w:val="multilevel"/>
    <w:tmpl w:val="F696991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20053C"/>
    <w:rsid w:val="002A43AB"/>
    <w:rsid w:val="002B3FBE"/>
    <w:rsid w:val="002E3578"/>
    <w:rsid w:val="00305BAB"/>
    <w:rsid w:val="003D306B"/>
    <w:rsid w:val="00455D62"/>
    <w:rsid w:val="005F63B3"/>
    <w:rsid w:val="00612C59"/>
    <w:rsid w:val="006B28C7"/>
    <w:rsid w:val="0078376F"/>
    <w:rsid w:val="00787DF9"/>
    <w:rsid w:val="007A57E1"/>
    <w:rsid w:val="007B205B"/>
    <w:rsid w:val="008A13D2"/>
    <w:rsid w:val="009A7F36"/>
    <w:rsid w:val="00A85522"/>
    <w:rsid w:val="00AE2E83"/>
    <w:rsid w:val="00B11407"/>
    <w:rsid w:val="00C27E98"/>
    <w:rsid w:val="00CF4894"/>
    <w:rsid w:val="00ED1244"/>
    <w:rsid w:val="00EE4EFB"/>
    <w:rsid w:val="00F81C78"/>
    <w:rsid w:val="00F8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55D6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32F1F2DD7AA0D48C1F89C93D8F49815DF6ABDB2453DB401589D015BZ25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32F1F2DD7AA0D48C1F89C93D8F49815DF6ABFB5473DB401589D015B2BB56B462B7C6C10B1F406ZD56K" TargetMode="External"/><Relationship Id="rId5" Type="http://schemas.openxmlformats.org/officeDocument/2006/relationships/hyperlink" Target="consultantplus://offline/ref=EEB32F1F2DD7AA0D48C1F89C93D8F49815DE6CB7B3453DB401589D015B2BB56B462B7C6C10B1F40FZD5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11</Pages>
  <Words>3564</Words>
  <Characters>20319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8</cp:revision>
  <cp:lastPrinted>2017-07-06T13:40:00Z</cp:lastPrinted>
  <dcterms:created xsi:type="dcterms:W3CDTF">2017-07-12T15:17:00Z</dcterms:created>
  <dcterms:modified xsi:type="dcterms:W3CDTF">2017-09-05T07:22:00Z</dcterms:modified>
</cp:coreProperties>
</file>