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4C" w:rsidRDefault="0044444C" w:rsidP="007F01A4">
      <w:pPr>
        <w:pStyle w:val="NoSpacing"/>
        <w:jc w:val="center"/>
        <w:rPr>
          <w:b/>
          <w:sz w:val="32"/>
          <w:szCs w:val="32"/>
        </w:rPr>
      </w:pPr>
      <w:r w:rsidRPr="007A72BA">
        <w:rPr>
          <w:b/>
          <w:sz w:val="32"/>
          <w:szCs w:val="32"/>
        </w:rPr>
        <w:t>АДМИНИСТРАЦИЯ</w:t>
      </w:r>
    </w:p>
    <w:p w:rsidR="0044444C" w:rsidRPr="007A72BA" w:rsidRDefault="0044444C" w:rsidP="007F01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СРЕДНЕОЛЬШАНСКОГО</w:t>
      </w:r>
      <w:r w:rsidRPr="007A72BA">
        <w:rPr>
          <w:b/>
          <w:sz w:val="32"/>
          <w:szCs w:val="32"/>
        </w:rPr>
        <w:t xml:space="preserve"> СЕЛЬСОВЕТА</w:t>
      </w:r>
    </w:p>
    <w:p w:rsidR="0044444C" w:rsidRPr="007A72BA" w:rsidRDefault="0044444C" w:rsidP="007F01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ПРИСТЕНСКОГО</w:t>
      </w:r>
      <w:r w:rsidRPr="007A72BA">
        <w:rPr>
          <w:b/>
          <w:sz w:val="32"/>
          <w:szCs w:val="32"/>
        </w:rPr>
        <w:t xml:space="preserve"> РАЙОНА КУРСКОЙ ОБЛАСТИ</w:t>
      </w:r>
    </w:p>
    <w:p w:rsidR="0044444C" w:rsidRPr="007A72BA" w:rsidRDefault="0044444C" w:rsidP="007A72BA">
      <w:pPr>
        <w:pStyle w:val="NoSpacing"/>
        <w:jc w:val="center"/>
        <w:rPr>
          <w:b/>
          <w:sz w:val="32"/>
          <w:szCs w:val="32"/>
        </w:rPr>
      </w:pPr>
    </w:p>
    <w:p w:rsidR="0044444C" w:rsidRPr="007A72BA" w:rsidRDefault="0044444C" w:rsidP="007A72BA">
      <w:pPr>
        <w:pStyle w:val="NoSpacing"/>
        <w:jc w:val="center"/>
        <w:rPr>
          <w:b/>
          <w:sz w:val="32"/>
          <w:szCs w:val="32"/>
        </w:rPr>
      </w:pPr>
      <w:r w:rsidRPr="007A72BA">
        <w:rPr>
          <w:b/>
          <w:sz w:val="32"/>
          <w:szCs w:val="32"/>
        </w:rPr>
        <w:t>ПОСТАНОВЛЕНИЕ</w:t>
      </w:r>
    </w:p>
    <w:p w:rsidR="0044444C" w:rsidRPr="007A72BA" w:rsidRDefault="0044444C" w:rsidP="007A72BA">
      <w:pPr>
        <w:pStyle w:val="NoSpacing"/>
        <w:rPr>
          <w:sz w:val="32"/>
          <w:szCs w:val="32"/>
        </w:rPr>
      </w:pPr>
      <w:r w:rsidRPr="007A72BA">
        <w:rPr>
          <w:b/>
          <w:sz w:val="32"/>
          <w:szCs w:val="32"/>
        </w:rPr>
        <w:t xml:space="preserve"> </w:t>
      </w:r>
      <w:r w:rsidRPr="007A72BA">
        <w:rPr>
          <w:sz w:val="32"/>
          <w:szCs w:val="32"/>
          <w:u w:val="single"/>
        </w:rPr>
        <w:t>от 0</w:t>
      </w:r>
      <w:r>
        <w:rPr>
          <w:sz w:val="32"/>
          <w:szCs w:val="32"/>
          <w:u w:val="single"/>
        </w:rPr>
        <w:t>6</w:t>
      </w:r>
      <w:r w:rsidRPr="007A72BA">
        <w:rPr>
          <w:sz w:val="32"/>
          <w:szCs w:val="32"/>
          <w:u w:val="single"/>
        </w:rPr>
        <w:t>.0</w:t>
      </w:r>
      <w:r>
        <w:rPr>
          <w:sz w:val="32"/>
          <w:szCs w:val="32"/>
          <w:u w:val="single"/>
        </w:rPr>
        <w:t>7</w:t>
      </w:r>
      <w:r w:rsidRPr="007A72BA">
        <w:rPr>
          <w:sz w:val="32"/>
          <w:szCs w:val="32"/>
          <w:u w:val="single"/>
        </w:rPr>
        <w:t>.2017</w:t>
      </w:r>
      <w:r w:rsidRPr="007A72BA">
        <w:rPr>
          <w:sz w:val="32"/>
          <w:szCs w:val="32"/>
        </w:rPr>
        <w:t xml:space="preserve">                                                                                  </w:t>
      </w:r>
      <w:r w:rsidRPr="007A72BA">
        <w:rPr>
          <w:sz w:val="32"/>
          <w:szCs w:val="32"/>
          <w:u w:val="single"/>
        </w:rPr>
        <w:t xml:space="preserve">№ </w:t>
      </w:r>
      <w:r>
        <w:rPr>
          <w:sz w:val="32"/>
          <w:szCs w:val="32"/>
          <w:u w:val="single"/>
        </w:rPr>
        <w:t>50</w:t>
      </w:r>
    </w:p>
    <w:p w:rsidR="0044444C" w:rsidRPr="007A72BA" w:rsidRDefault="0044444C" w:rsidP="00886E6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4444C" w:rsidRPr="007A72BA" w:rsidRDefault="0044444C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  <w:sz w:val="32"/>
          <w:szCs w:val="32"/>
        </w:rPr>
      </w:pPr>
      <w:r w:rsidRPr="007A72BA">
        <w:rPr>
          <w:b/>
          <w:sz w:val="32"/>
          <w:szCs w:val="32"/>
        </w:rPr>
        <w:t xml:space="preserve">Об утверждении Порядка установления особого противопожарного режима на территории </w:t>
      </w:r>
      <w:r>
        <w:rPr>
          <w:b/>
          <w:sz w:val="32"/>
          <w:szCs w:val="32"/>
        </w:rPr>
        <w:t>Среднеольшанского сельсовета Пристенского</w:t>
      </w:r>
      <w:r w:rsidRPr="007A72BA">
        <w:rPr>
          <w:b/>
          <w:sz w:val="32"/>
          <w:szCs w:val="32"/>
        </w:rPr>
        <w:t xml:space="preserve"> района Курской области и контроля за его исполнением</w:t>
      </w:r>
    </w:p>
    <w:p w:rsidR="0044444C" w:rsidRPr="007A72BA" w:rsidRDefault="0044444C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  <w:sz w:val="32"/>
          <w:szCs w:val="32"/>
        </w:rPr>
      </w:pPr>
    </w:p>
    <w:p w:rsidR="0044444C" w:rsidRPr="00886E6B" w:rsidRDefault="0044444C" w:rsidP="00886E6B">
      <w:pPr>
        <w:pStyle w:val="30"/>
        <w:shd w:val="clear" w:color="auto" w:fill="auto"/>
        <w:tabs>
          <w:tab w:val="left" w:pos="2329"/>
        </w:tabs>
        <w:spacing w:before="0" w:line="240" w:lineRule="auto"/>
        <w:ind w:left="20" w:right="4535"/>
        <w:jc w:val="both"/>
        <w:rPr>
          <w:b/>
        </w:rPr>
      </w:pPr>
    </w:p>
    <w:p w:rsidR="0044444C" w:rsidRPr="00886E6B" w:rsidRDefault="0044444C" w:rsidP="00575CD9">
      <w:pPr>
        <w:pStyle w:val="1"/>
        <w:shd w:val="clear" w:color="auto" w:fill="auto"/>
        <w:spacing w:before="0"/>
        <w:ind w:left="20" w:right="20" w:firstLine="520"/>
        <w:rPr>
          <w:sz w:val="28"/>
          <w:szCs w:val="28"/>
        </w:rPr>
      </w:pPr>
      <w:r w:rsidRPr="00886E6B">
        <w:rPr>
          <w:sz w:val="28"/>
          <w:szCs w:val="28"/>
        </w:rPr>
        <w:t>В соответствии с Федеральным законом от 21 декабря 1994 года № 69-ФЗ «О пожарной безопасности», Законом Курской области от 26 июня 2006 года № 39-3</w:t>
      </w:r>
      <w:r w:rsidRPr="00886E6B">
        <w:rPr>
          <w:sz w:val="28"/>
          <w:szCs w:val="28"/>
          <w:lang w:val="en-US"/>
        </w:rPr>
        <w:t>KO</w:t>
      </w:r>
      <w:r w:rsidRPr="00886E6B">
        <w:rPr>
          <w:sz w:val="28"/>
          <w:szCs w:val="28"/>
        </w:rPr>
        <w:t xml:space="preserve"> «О пожарной безопасности в Курской области», в целях укрепления пожарной безопасности при введении особого противопожарного </w:t>
      </w:r>
      <w:r>
        <w:rPr>
          <w:sz w:val="28"/>
          <w:szCs w:val="28"/>
        </w:rPr>
        <w:t>режима на территории Среднеольшанского сельсовета Пристенского</w:t>
      </w:r>
      <w:r w:rsidRPr="00886E6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Администрация</w:t>
      </w:r>
      <w:r w:rsidRPr="00886E6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886E6B">
        <w:rPr>
          <w:sz w:val="28"/>
          <w:szCs w:val="28"/>
        </w:rPr>
        <w:t>ПОСТАНОВЛЯЕТ:</w:t>
      </w:r>
    </w:p>
    <w:p w:rsidR="0044444C" w:rsidRDefault="0044444C" w:rsidP="00575CD9">
      <w:pPr>
        <w:pStyle w:val="1"/>
        <w:shd w:val="clear" w:color="auto" w:fill="auto"/>
        <w:tabs>
          <w:tab w:val="left" w:pos="900"/>
        </w:tabs>
        <w:spacing w:before="0" w:line="240" w:lineRule="auto"/>
        <w:ind w:firstLine="709"/>
        <w:rPr>
          <w:sz w:val="28"/>
          <w:szCs w:val="28"/>
        </w:rPr>
      </w:pPr>
    </w:p>
    <w:p w:rsidR="0044444C" w:rsidRPr="00AB7F68" w:rsidRDefault="0044444C" w:rsidP="00575CD9">
      <w:pPr>
        <w:pStyle w:val="1"/>
        <w:shd w:val="clear" w:color="auto" w:fill="auto"/>
        <w:tabs>
          <w:tab w:val="left" w:pos="900"/>
        </w:tabs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1.Утвердить прилагаемый Порядок установления особого противопожарного</w:t>
      </w:r>
      <w:r>
        <w:rPr>
          <w:sz w:val="28"/>
          <w:szCs w:val="28"/>
        </w:rPr>
        <w:t xml:space="preserve"> </w:t>
      </w:r>
      <w:r w:rsidRPr="00AB7F68">
        <w:rPr>
          <w:sz w:val="28"/>
          <w:szCs w:val="28"/>
        </w:rPr>
        <w:t xml:space="preserve">режима на территории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AB7F68">
        <w:rPr>
          <w:sz w:val="28"/>
          <w:szCs w:val="28"/>
        </w:rPr>
        <w:t xml:space="preserve"> Курской области и контроля за его исполнением.</w:t>
      </w:r>
    </w:p>
    <w:p w:rsidR="0044444C" w:rsidRPr="00AB7F68" w:rsidRDefault="0044444C" w:rsidP="00AB7F68">
      <w:pPr>
        <w:pStyle w:val="1"/>
        <w:shd w:val="clear" w:color="auto" w:fill="auto"/>
        <w:tabs>
          <w:tab w:val="left" w:pos="1025"/>
        </w:tabs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44444C" w:rsidRPr="00AB7F68" w:rsidRDefault="0044444C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B7F68">
        <w:rPr>
          <w:sz w:val="28"/>
          <w:szCs w:val="28"/>
        </w:rPr>
        <w:t>3. Постановление вступает в силу с момента его подписания.</w:t>
      </w:r>
    </w:p>
    <w:p w:rsidR="0044444C" w:rsidRPr="00AB7F68" w:rsidRDefault="0044444C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4444C" w:rsidRDefault="0044444C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4444C" w:rsidRDefault="0044444C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4444C" w:rsidRPr="00AB7F68" w:rsidRDefault="0044444C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4444C" w:rsidRPr="00AB7F68" w:rsidRDefault="0044444C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4444C" w:rsidRDefault="0044444C" w:rsidP="007F01A4">
      <w:pPr>
        <w:pStyle w:val="1"/>
        <w:shd w:val="clear" w:color="auto" w:fill="auto"/>
        <w:spacing w:before="0" w:line="260" w:lineRule="exact"/>
        <w:ind w:left="20"/>
      </w:pPr>
      <w:r>
        <w:rPr>
          <w:sz w:val="28"/>
          <w:szCs w:val="28"/>
        </w:rPr>
        <w:t>И.о. Главы Среднеольшанского сельсовета                            Н. Н. Мерзликина</w:t>
      </w:r>
    </w:p>
    <w:p w:rsidR="0044444C" w:rsidRDefault="0044444C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44444C" w:rsidRDefault="0044444C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44444C" w:rsidRDefault="0044444C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44444C" w:rsidRPr="00F96849" w:rsidRDefault="0044444C" w:rsidP="00F968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44444C" w:rsidRPr="00F96849" w:rsidRDefault="0044444C" w:rsidP="00B66364">
      <w:pPr>
        <w:pStyle w:val="1"/>
        <w:shd w:val="clear" w:color="auto" w:fill="auto"/>
        <w:spacing w:before="0" w:line="260" w:lineRule="exact"/>
        <w:ind w:left="20" w:firstLine="520"/>
      </w:pPr>
    </w:p>
    <w:p w:rsidR="0044444C" w:rsidRDefault="0044444C" w:rsidP="00AB7F68">
      <w:pPr>
        <w:pStyle w:val="20"/>
        <w:shd w:val="clear" w:color="auto" w:fill="auto"/>
        <w:rPr>
          <w:sz w:val="26"/>
          <w:szCs w:val="26"/>
        </w:rPr>
      </w:pPr>
    </w:p>
    <w:p w:rsidR="0044444C" w:rsidRPr="003552CA" w:rsidRDefault="0044444C" w:rsidP="00AB7F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4444C" w:rsidRPr="003552CA" w:rsidRDefault="0044444C" w:rsidP="00AB7F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552C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4444C" w:rsidRDefault="0044444C" w:rsidP="00AB7F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Среднеольшанского</w:t>
      </w:r>
      <w:r w:rsidRPr="003552CA">
        <w:rPr>
          <w:rFonts w:ascii="Times New Roman" w:hAnsi="Times New Roman"/>
          <w:sz w:val="24"/>
          <w:szCs w:val="24"/>
        </w:rPr>
        <w:t xml:space="preserve"> сельсовета </w:t>
      </w:r>
    </w:p>
    <w:p w:rsidR="0044444C" w:rsidRPr="003552CA" w:rsidRDefault="0044444C" w:rsidP="00AB7F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</w:t>
      </w:r>
      <w:r w:rsidRPr="003552CA">
        <w:rPr>
          <w:rFonts w:ascii="Times New Roman" w:hAnsi="Times New Roman"/>
          <w:sz w:val="24"/>
          <w:szCs w:val="24"/>
        </w:rPr>
        <w:t xml:space="preserve"> района</w:t>
      </w:r>
    </w:p>
    <w:p w:rsidR="0044444C" w:rsidRDefault="0044444C" w:rsidP="00AB7F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06.07.2017 года </w:t>
      </w:r>
      <w:r w:rsidRPr="003552C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50</w:t>
      </w:r>
    </w:p>
    <w:p w:rsidR="0044444C" w:rsidRDefault="0044444C" w:rsidP="00AB7F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4444C" w:rsidRPr="003C67DA" w:rsidRDefault="0044444C" w:rsidP="00AB7F68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4444C" w:rsidRPr="003C67DA" w:rsidRDefault="0044444C" w:rsidP="00AB7F68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3C67DA">
        <w:rPr>
          <w:b/>
          <w:sz w:val="28"/>
          <w:szCs w:val="28"/>
        </w:rPr>
        <w:t>Порядок</w:t>
      </w:r>
    </w:p>
    <w:p w:rsidR="0044444C" w:rsidRPr="003C67DA" w:rsidRDefault="0044444C" w:rsidP="00AB7F68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3C67DA">
        <w:rPr>
          <w:b/>
          <w:sz w:val="28"/>
          <w:szCs w:val="28"/>
        </w:rPr>
        <w:t xml:space="preserve">установления особого противопожарного </w:t>
      </w:r>
      <w:r>
        <w:rPr>
          <w:b/>
          <w:sz w:val="28"/>
          <w:szCs w:val="28"/>
        </w:rPr>
        <w:t>режима на территории Среднеольшанского сельсовета Пристенского</w:t>
      </w:r>
      <w:r w:rsidRPr="003C67DA">
        <w:rPr>
          <w:b/>
          <w:sz w:val="28"/>
          <w:szCs w:val="28"/>
        </w:rPr>
        <w:t xml:space="preserve"> района Курской области и контроля за его исполнением</w:t>
      </w:r>
    </w:p>
    <w:p w:rsidR="0044444C" w:rsidRPr="003C67DA" w:rsidRDefault="0044444C" w:rsidP="003C67DA">
      <w:pPr>
        <w:pStyle w:val="1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44444C" w:rsidRPr="003C67DA" w:rsidRDefault="0044444C" w:rsidP="00AB7F6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1.Настоящий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39-3</w:t>
      </w:r>
      <w:r w:rsidRPr="003C67DA">
        <w:rPr>
          <w:sz w:val="28"/>
          <w:szCs w:val="28"/>
          <w:lang w:val="en-US"/>
        </w:rPr>
        <w:t>KO</w:t>
      </w:r>
      <w:r w:rsidRPr="003C67DA">
        <w:rPr>
          <w:sz w:val="28"/>
          <w:szCs w:val="28"/>
        </w:rPr>
        <w:t xml:space="preserve"> «О пожарной безопасности в Курской области» и определяет процедуру установления особого противопожарного режима на территории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и контроля за его исполнением.</w:t>
      </w:r>
    </w:p>
    <w:p w:rsidR="0044444C" w:rsidRPr="003C67DA" w:rsidRDefault="0044444C" w:rsidP="00AB7F68">
      <w:pPr>
        <w:pStyle w:val="1"/>
        <w:shd w:val="clear" w:color="auto" w:fill="auto"/>
        <w:tabs>
          <w:tab w:val="left" w:pos="929"/>
          <w:tab w:val="left" w:leader="underscore" w:pos="8895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 xml:space="preserve">2.Особый противопожарный режим на территории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 природных или техногенных пожаров на территории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области.</w:t>
      </w:r>
    </w:p>
    <w:p w:rsidR="0044444C" w:rsidRPr="003C67DA" w:rsidRDefault="0044444C" w:rsidP="009D2F56">
      <w:pPr>
        <w:pStyle w:val="1"/>
        <w:shd w:val="clear" w:color="auto" w:fill="auto"/>
        <w:tabs>
          <w:tab w:val="left" w:pos="836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3.Основанием для принятия решения об установлении особого противопожарного режима является:</w:t>
      </w:r>
    </w:p>
    <w:p w:rsidR="0044444C" w:rsidRPr="003C67DA" w:rsidRDefault="0044444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44444C" w:rsidRPr="003C67DA" w:rsidRDefault="0044444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пожары с крупным материальным ущербом, вызвавшие значительный общественный резонанс;</w:t>
      </w:r>
    </w:p>
    <w:p w:rsidR="0044444C" w:rsidRPr="003C67DA" w:rsidRDefault="0044444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крушение, авария на транспорте, перевозящем легковоспламеняющиеся жидкости или горючие газы, с аварийным выбросом в объеме 20 тонн и более; порыв магистрального газопровода;</w:t>
      </w:r>
    </w:p>
    <w:p w:rsidR="0044444C" w:rsidRPr="003C67DA" w:rsidRDefault="0044444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максимальная температура воздуха +30 градусов по Цельсию и выше в течение одной недели и более;</w:t>
      </w:r>
    </w:p>
    <w:p w:rsidR="0044444C" w:rsidRPr="003C67DA" w:rsidRDefault="0044444C" w:rsidP="009D2F56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 xml:space="preserve">повышение класса пожарной опасности в лесах (до IV - V классов);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3C67DA">
          <w:rPr>
            <w:sz w:val="28"/>
            <w:szCs w:val="28"/>
          </w:rPr>
          <w:t>25 гектаров</w:t>
        </w:r>
      </w:smartTag>
      <w:r w:rsidRPr="003C67DA">
        <w:rPr>
          <w:sz w:val="28"/>
          <w:szCs w:val="28"/>
        </w:rPr>
        <w:t xml:space="preserve"> и более; при получении соответствующего штормового предупреждения; 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44444C" w:rsidRPr="003C67DA" w:rsidRDefault="0044444C" w:rsidP="003C67DA">
      <w:pPr>
        <w:pStyle w:val="1"/>
        <w:shd w:val="clear" w:color="auto" w:fill="auto"/>
        <w:tabs>
          <w:tab w:val="left" w:pos="833"/>
          <w:tab w:val="left" w:leader="underscore" w:pos="8033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 xml:space="preserve">4.В нормативном правовом акте Администрации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об установлении особого противопожарного режима должны быть указаны:</w:t>
      </w:r>
    </w:p>
    <w:p w:rsidR="0044444C" w:rsidRPr="003C67DA" w:rsidRDefault="0044444C" w:rsidP="003C67DA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обстоятельства, послужившие основанием для установления особого противопожарного режима;</w:t>
      </w:r>
    </w:p>
    <w:p w:rsidR="0044444C" w:rsidRPr="003C67DA" w:rsidRDefault="0044444C" w:rsidP="003C67DA">
      <w:pPr>
        <w:pStyle w:val="1"/>
        <w:shd w:val="clear" w:color="auto" w:fill="auto"/>
        <w:tabs>
          <w:tab w:val="left" w:leader="underscore" w:pos="4591"/>
        </w:tabs>
        <w:spacing w:before="0" w:line="240" w:lineRule="auto"/>
        <w:ind w:left="20" w:firstLine="520"/>
        <w:rPr>
          <w:sz w:val="28"/>
          <w:szCs w:val="28"/>
        </w:rPr>
      </w:pPr>
      <w:r w:rsidRPr="003C67DA">
        <w:rPr>
          <w:sz w:val="28"/>
          <w:szCs w:val="28"/>
        </w:rPr>
        <w:t xml:space="preserve">границы территории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области, на которой устанавливается особый противопожарный режим;</w:t>
      </w:r>
    </w:p>
    <w:p w:rsidR="0044444C" w:rsidRPr="003C67DA" w:rsidRDefault="0044444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дата, с которой вводится особый противопожарный режим; перечень дополнительных мер пожарной безопасности, вводимых в целях обеспечения особого противопожарного режима;</w:t>
      </w:r>
    </w:p>
    <w:p w:rsidR="0044444C" w:rsidRPr="003C67DA" w:rsidRDefault="0044444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>органы местного самоуправления, ответственные за осуществление мер особого противопожарного режима.</w:t>
      </w:r>
    </w:p>
    <w:p w:rsidR="0044444C" w:rsidRPr="003C67DA" w:rsidRDefault="0044444C" w:rsidP="003C67DA">
      <w:pPr>
        <w:pStyle w:val="1"/>
        <w:shd w:val="clear" w:color="auto" w:fill="auto"/>
        <w:tabs>
          <w:tab w:val="left" w:pos="980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>5.При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44444C" w:rsidRPr="003C67DA" w:rsidRDefault="0044444C" w:rsidP="003C67DA">
      <w:pPr>
        <w:pStyle w:val="1"/>
        <w:shd w:val="clear" w:color="auto" w:fill="auto"/>
        <w:spacing w:before="0" w:line="240" w:lineRule="auto"/>
        <w:ind w:left="20" w:right="40" w:firstLine="520"/>
        <w:rPr>
          <w:sz w:val="28"/>
          <w:szCs w:val="28"/>
        </w:rPr>
      </w:pPr>
      <w:r w:rsidRPr="003C67DA">
        <w:rPr>
          <w:sz w:val="28"/>
          <w:szCs w:val="28"/>
        </w:rPr>
        <w:t>обеспечение запасов воды для целей пожаротушения; ограничение (запрет) посещения лесных массивов гражданами; проведение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др.);</w:t>
      </w:r>
    </w:p>
    <w:p w:rsidR="0044444C" w:rsidRPr="003C67DA" w:rsidRDefault="0044444C" w:rsidP="003C67DA">
      <w:pPr>
        <w:pStyle w:val="1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3C67DA">
        <w:rPr>
          <w:sz w:val="28"/>
          <w:szCs w:val="28"/>
        </w:rPr>
        <w:t xml:space="preserve">установка средств звуковой сигнализации для оповещения людей на случай пожара; усиление охраны объектов, непосредственно обеспечивающих жизнедеятельность населения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области;</w:t>
      </w:r>
    </w:p>
    <w:p w:rsidR="0044444C" w:rsidRPr="003C67DA" w:rsidRDefault="0044444C" w:rsidP="003C67DA">
      <w:pPr>
        <w:pStyle w:val="1"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3C67DA">
        <w:rPr>
          <w:sz w:val="28"/>
          <w:szCs w:val="28"/>
        </w:rPr>
        <w:t>привлечение населения для локализации пожаров вне границ населенных пунктов;</w:t>
      </w:r>
    </w:p>
    <w:p w:rsidR="0044444C" w:rsidRPr="003C67DA" w:rsidRDefault="0044444C" w:rsidP="003C67DA">
      <w:pPr>
        <w:pStyle w:val="1"/>
        <w:shd w:val="clear" w:color="auto" w:fill="auto"/>
        <w:tabs>
          <w:tab w:val="left" w:leader="underscore" w:pos="7538"/>
        </w:tabs>
        <w:spacing w:before="0" w:line="240" w:lineRule="auto"/>
        <w:ind w:left="20" w:firstLine="520"/>
        <w:rPr>
          <w:sz w:val="28"/>
          <w:szCs w:val="28"/>
        </w:rPr>
      </w:pPr>
      <w:r w:rsidRPr="003C67DA">
        <w:rPr>
          <w:sz w:val="28"/>
          <w:szCs w:val="28"/>
        </w:rPr>
        <w:t xml:space="preserve">при необходимости - эвакуация населения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за пределы территории, на которой введен особый противопожарный режим.</w:t>
      </w:r>
    </w:p>
    <w:p w:rsidR="0044444C" w:rsidRPr="003C67DA" w:rsidRDefault="0044444C" w:rsidP="003C67DA">
      <w:pPr>
        <w:pStyle w:val="1"/>
        <w:shd w:val="clear" w:color="auto" w:fill="auto"/>
        <w:tabs>
          <w:tab w:val="left" w:pos="886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6.Информация об установлении и снятии особого противопожарного режима</w:t>
      </w:r>
      <w:r>
        <w:rPr>
          <w:sz w:val="28"/>
          <w:szCs w:val="28"/>
        </w:rPr>
        <w:t xml:space="preserve"> </w:t>
      </w:r>
      <w:r w:rsidRPr="003C67DA">
        <w:rPr>
          <w:sz w:val="28"/>
          <w:szCs w:val="28"/>
        </w:rPr>
        <w:t xml:space="preserve">незамедлительно доводится до сведения населения </w:t>
      </w:r>
      <w:r>
        <w:rPr>
          <w:sz w:val="28"/>
          <w:szCs w:val="28"/>
        </w:rPr>
        <w:t>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через средства массовой информации (объявления).</w:t>
      </w:r>
    </w:p>
    <w:p w:rsidR="0044444C" w:rsidRPr="003C67DA" w:rsidRDefault="0044444C" w:rsidP="003C67DA">
      <w:pPr>
        <w:pStyle w:val="1"/>
        <w:shd w:val="clear" w:color="auto" w:fill="auto"/>
        <w:tabs>
          <w:tab w:val="left" w:pos="879"/>
        </w:tabs>
        <w:spacing w:before="0" w:line="240" w:lineRule="auto"/>
        <w:ind w:right="40" w:firstLine="709"/>
        <w:rPr>
          <w:sz w:val="28"/>
          <w:szCs w:val="28"/>
        </w:rPr>
      </w:pPr>
      <w:r w:rsidRPr="003C67DA">
        <w:rPr>
          <w:sz w:val="28"/>
          <w:szCs w:val="28"/>
        </w:rPr>
        <w:t xml:space="preserve">7.По итогам принятых мер, а также в случае снижения пожарной опасности комиссией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Администрации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принимается решение об отмене особого противопожарного режима.</w:t>
      </w:r>
    </w:p>
    <w:p w:rsidR="0044444C" w:rsidRPr="003C67DA" w:rsidRDefault="0044444C" w:rsidP="003C67DA">
      <w:pPr>
        <w:pStyle w:val="1"/>
        <w:shd w:val="clear" w:color="auto" w:fill="auto"/>
        <w:tabs>
          <w:tab w:val="left" w:pos="852"/>
        </w:tabs>
        <w:spacing w:before="0" w:line="240" w:lineRule="auto"/>
        <w:ind w:firstLine="709"/>
        <w:rPr>
          <w:sz w:val="28"/>
          <w:szCs w:val="28"/>
        </w:rPr>
      </w:pPr>
      <w:r w:rsidRPr="003C67DA">
        <w:rPr>
          <w:sz w:val="28"/>
          <w:szCs w:val="28"/>
        </w:rPr>
        <w:t>8.Контроль за соблюдением особого противопожарного режима на территории</w:t>
      </w:r>
      <w:r>
        <w:rPr>
          <w:sz w:val="28"/>
          <w:szCs w:val="28"/>
        </w:rPr>
        <w:t xml:space="preserve"> Среднеольшанского сельсовета Пристенского</w:t>
      </w:r>
      <w:r w:rsidRPr="00886E6B">
        <w:rPr>
          <w:sz w:val="28"/>
          <w:szCs w:val="28"/>
        </w:rPr>
        <w:t xml:space="preserve"> района</w:t>
      </w:r>
      <w:r w:rsidRPr="003C67DA">
        <w:rPr>
          <w:sz w:val="28"/>
          <w:szCs w:val="28"/>
        </w:rPr>
        <w:t xml:space="preserve"> Курской области осуществляет комиссия по предупреждению и ликвидации чрезвычайных ситуаций и обеспечению пожарной безопа</w:t>
      </w:r>
      <w:r>
        <w:rPr>
          <w:sz w:val="28"/>
          <w:szCs w:val="28"/>
        </w:rPr>
        <w:t>сности Администрации Пристенского</w:t>
      </w:r>
      <w:r w:rsidRPr="003C67DA">
        <w:rPr>
          <w:sz w:val="28"/>
          <w:szCs w:val="28"/>
        </w:rPr>
        <w:t xml:space="preserve"> района Курской области и Главное управление МЧС России по Курской области.</w:t>
      </w:r>
    </w:p>
    <w:sectPr w:rsidR="0044444C" w:rsidRPr="003C67DA" w:rsidSect="0073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1F"/>
    <w:multiLevelType w:val="multilevel"/>
    <w:tmpl w:val="040ED3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A915D0"/>
    <w:multiLevelType w:val="multilevel"/>
    <w:tmpl w:val="1D8A9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8E259C4"/>
    <w:multiLevelType w:val="multilevel"/>
    <w:tmpl w:val="E536D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810"/>
    <w:rsid w:val="000F6289"/>
    <w:rsid w:val="00104C82"/>
    <w:rsid w:val="0035276C"/>
    <w:rsid w:val="003552CA"/>
    <w:rsid w:val="003B20B5"/>
    <w:rsid w:val="003C67DA"/>
    <w:rsid w:val="0044444C"/>
    <w:rsid w:val="00575CD9"/>
    <w:rsid w:val="0058528A"/>
    <w:rsid w:val="00602142"/>
    <w:rsid w:val="00730C3D"/>
    <w:rsid w:val="007A72BA"/>
    <w:rsid w:val="007F01A4"/>
    <w:rsid w:val="00886E6B"/>
    <w:rsid w:val="009D2F56"/>
    <w:rsid w:val="00AB7F68"/>
    <w:rsid w:val="00B04810"/>
    <w:rsid w:val="00B66364"/>
    <w:rsid w:val="00F12BF1"/>
    <w:rsid w:val="00F9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B6636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6636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66364"/>
    <w:pPr>
      <w:shd w:val="clear" w:color="auto" w:fill="FFFFFF"/>
      <w:spacing w:before="240" w:after="0" w:line="274" w:lineRule="exact"/>
    </w:pPr>
    <w:rPr>
      <w:rFonts w:ascii="Times New Roman" w:hAnsi="Times New Roman"/>
      <w:sz w:val="24"/>
      <w:szCs w:val="24"/>
    </w:rPr>
  </w:style>
  <w:style w:type="paragraph" w:customStyle="1" w:styleId="1">
    <w:name w:val="Основной текст1"/>
    <w:basedOn w:val="Normal"/>
    <w:link w:val="a"/>
    <w:uiPriority w:val="99"/>
    <w:rsid w:val="00B66364"/>
    <w:pPr>
      <w:shd w:val="clear" w:color="auto" w:fill="FFFFFF"/>
      <w:spacing w:before="240" w:after="0" w:line="298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5276C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5276C"/>
    <w:pPr>
      <w:shd w:val="clear" w:color="auto" w:fill="FFFFFF"/>
      <w:spacing w:after="840" w:line="298" w:lineRule="exact"/>
    </w:pPr>
    <w:rPr>
      <w:rFonts w:ascii="Times New Roman" w:hAnsi="Times New Roman"/>
      <w:sz w:val="8"/>
      <w:szCs w:val="8"/>
    </w:rPr>
  </w:style>
  <w:style w:type="paragraph" w:styleId="NoSpacing">
    <w:name w:val="No Spacing"/>
    <w:uiPriority w:val="99"/>
    <w:qFormat/>
    <w:rsid w:val="007A72BA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867</Words>
  <Characters>4942</Characters>
  <Application>Microsoft Office Outlook</Application>
  <DocSecurity>0</DocSecurity>
  <Lines>0</Lines>
  <Paragraphs>0</Paragraphs>
  <ScaleCrop>false</ScaleCrop>
  <Company>Администрация Амосовского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Озерова</cp:lastModifiedBy>
  <cp:revision>12</cp:revision>
  <dcterms:created xsi:type="dcterms:W3CDTF">2013-03-27T07:55:00Z</dcterms:created>
  <dcterms:modified xsi:type="dcterms:W3CDTF">2017-07-06T11:08:00Z</dcterms:modified>
</cp:coreProperties>
</file>