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27" w:rsidRPr="009A266D" w:rsidRDefault="000E6727" w:rsidP="009A266D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 w:rsidRPr="009A266D">
        <w:rPr>
          <w:b/>
          <w:bCs/>
          <w:sz w:val="28"/>
          <w:szCs w:val="28"/>
        </w:rPr>
        <w:t>АДМИНИСТРАЦИЯ</w:t>
      </w:r>
    </w:p>
    <w:p w:rsidR="000E6727" w:rsidRPr="009A266D" w:rsidRDefault="000E6727" w:rsidP="009A266D">
      <w:pPr>
        <w:autoSpaceDE w:val="0"/>
        <w:autoSpaceDN w:val="0"/>
        <w:adjustRightInd w:val="0"/>
        <w:spacing w:after="320"/>
        <w:ind w:right="-2"/>
        <w:jc w:val="center"/>
        <w:rPr>
          <w:b/>
          <w:bCs/>
          <w:sz w:val="28"/>
          <w:szCs w:val="28"/>
        </w:rPr>
      </w:pPr>
      <w:r w:rsidRPr="009A266D">
        <w:rPr>
          <w:b/>
          <w:bCs/>
          <w:sz w:val="28"/>
          <w:szCs w:val="28"/>
        </w:rPr>
        <w:t>СРЕДНЕОЛЬШАНСКОГО СЕЛЬСОВЕТА                        ПРИСТЕНСКОГО РАЙОНА КУРСКОЙ ОБЛАСТИ</w:t>
      </w:r>
    </w:p>
    <w:p w:rsidR="000E6727" w:rsidRPr="009A266D" w:rsidRDefault="000E6727" w:rsidP="009A266D">
      <w:pPr>
        <w:autoSpaceDE w:val="0"/>
        <w:autoSpaceDN w:val="0"/>
        <w:adjustRightInd w:val="0"/>
        <w:spacing w:after="320"/>
        <w:ind w:right="-2"/>
        <w:jc w:val="center"/>
        <w:rPr>
          <w:rFonts w:ascii="Times New Roman CYR" w:hAnsi="Times New Roman CYR" w:cs="Times New Roman CYR"/>
          <w:b/>
          <w:bCs/>
        </w:rPr>
      </w:pPr>
      <w:r w:rsidRPr="009A266D">
        <w:rPr>
          <w:rFonts w:ascii="Times New Roman CYR" w:hAnsi="Times New Roman CYR" w:cs="Times New Roman CYR"/>
          <w:b/>
          <w:bCs/>
        </w:rPr>
        <w:t>ПОСТАНОВЛЕНИЕ</w:t>
      </w:r>
    </w:p>
    <w:p w:rsidR="000E6727" w:rsidRDefault="000E6727" w:rsidP="009A266D">
      <w:pPr>
        <w:spacing w:line="360" w:lineRule="auto"/>
        <w:ind w:right="-766"/>
        <w:rPr>
          <w:sz w:val="27"/>
          <w:szCs w:val="27"/>
        </w:rPr>
      </w:pPr>
      <w:r>
        <w:rPr>
          <w:sz w:val="27"/>
          <w:szCs w:val="27"/>
        </w:rPr>
        <w:t xml:space="preserve"> «_16 »_февраля 2017г      №   _8_                                                 </w:t>
      </w:r>
    </w:p>
    <w:p w:rsidR="000E6727" w:rsidRPr="009A266D" w:rsidRDefault="000E6727" w:rsidP="00293FA3">
      <w:pPr>
        <w:rPr>
          <w:b/>
          <w:sz w:val="27"/>
          <w:szCs w:val="27"/>
        </w:rPr>
      </w:pPr>
      <w:r w:rsidRPr="009A266D">
        <w:rPr>
          <w:b/>
          <w:sz w:val="27"/>
          <w:szCs w:val="27"/>
        </w:rPr>
        <w:t>О подготовке карт  (планов)  для</w:t>
      </w:r>
    </w:p>
    <w:p w:rsidR="000E6727" w:rsidRPr="009A266D" w:rsidRDefault="000E6727" w:rsidP="00293FA3">
      <w:pPr>
        <w:rPr>
          <w:b/>
          <w:sz w:val="27"/>
          <w:szCs w:val="27"/>
        </w:rPr>
      </w:pPr>
      <w:r w:rsidRPr="009A266D">
        <w:rPr>
          <w:b/>
          <w:sz w:val="27"/>
          <w:szCs w:val="27"/>
        </w:rPr>
        <w:t xml:space="preserve"> установления границ населенного </w:t>
      </w:r>
    </w:p>
    <w:p w:rsidR="000E6727" w:rsidRPr="009A266D" w:rsidRDefault="000E6727" w:rsidP="00293FA3">
      <w:pPr>
        <w:rPr>
          <w:b/>
          <w:sz w:val="27"/>
          <w:szCs w:val="27"/>
        </w:rPr>
      </w:pPr>
      <w:r w:rsidRPr="009A266D">
        <w:rPr>
          <w:b/>
          <w:sz w:val="27"/>
          <w:szCs w:val="27"/>
        </w:rPr>
        <w:t>пункта  с. Средняя Ольшанка</w:t>
      </w:r>
    </w:p>
    <w:p w:rsidR="000E6727" w:rsidRPr="009A266D" w:rsidRDefault="000E6727" w:rsidP="00293FA3">
      <w:pPr>
        <w:rPr>
          <w:b/>
          <w:sz w:val="27"/>
          <w:szCs w:val="27"/>
        </w:rPr>
      </w:pPr>
      <w:r w:rsidRPr="009A266D">
        <w:rPr>
          <w:b/>
          <w:sz w:val="27"/>
          <w:szCs w:val="27"/>
        </w:rPr>
        <w:t xml:space="preserve"> муниципального образования</w:t>
      </w:r>
    </w:p>
    <w:p w:rsidR="000E6727" w:rsidRPr="009A266D" w:rsidRDefault="000E6727" w:rsidP="00293FA3">
      <w:pPr>
        <w:rPr>
          <w:b/>
          <w:sz w:val="27"/>
          <w:szCs w:val="27"/>
        </w:rPr>
      </w:pPr>
      <w:r w:rsidRPr="009A266D">
        <w:rPr>
          <w:b/>
          <w:sz w:val="27"/>
          <w:szCs w:val="27"/>
        </w:rPr>
        <w:t>«Среднеольшанский   сельсовет»"</w:t>
      </w:r>
    </w:p>
    <w:p w:rsidR="000E6727" w:rsidRPr="009A266D" w:rsidRDefault="000E6727" w:rsidP="00293FA3">
      <w:pPr>
        <w:rPr>
          <w:b/>
          <w:sz w:val="27"/>
          <w:szCs w:val="27"/>
        </w:rPr>
      </w:pPr>
      <w:r w:rsidRPr="009A266D">
        <w:rPr>
          <w:b/>
          <w:sz w:val="27"/>
          <w:szCs w:val="27"/>
        </w:rPr>
        <w:t xml:space="preserve"> Пристенского  района</w:t>
      </w:r>
    </w:p>
    <w:p w:rsidR="000E6727" w:rsidRPr="009A266D" w:rsidRDefault="000E6727" w:rsidP="00293FA3">
      <w:pPr>
        <w:rPr>
          <w:b/>
          <w:sz w:val="27"/>
          <w:szCs w:val="27"/>
        </w:rPr>
      </w:pPr>
      <w:r w:rsidRPr="009A266D">
        <w:rPr>
          <w:b/>
          <w:sz w:val="27"/>
          <w:szCs w:val="27"/>
        </w:rPr>
        <w:t xml:space="preserve"> Курской области</w:t>
      </w:r>
    </w:p>
    <w:p w:rsidR="000E6727" w:rsidRPr="009A266D" w:rsidRDefault="000E6727" w:rsidP="00293FA3">
      <w:pPr>
        <w:ind w:firstLine="708"/>
        <w:jc w:val="both"/>
        <w:rPr>
          <w:sz w:val="27"/>
          <w:szCs w:val="27"/>
        </w:rPr>
      </w:pPr>
      <w:r w:rsidRPr="009A266D">
        <w:rPr>
          <w:sz w:val="27"/>
          <w:szCs w:val="27"/>
        </w:rPr>
        <w:t xml:space="preserve">В рамках реализации основного мероприятия 1.09 «Реализация Федерального закона от 24 июля 2007 года №221-ФЗ «О государственном кадастре недвижимости»» (в редакции Федерального закона от 03.07.2016 №361 «О внесении изменений в отдельные законодательные акты Российской Федерации и признании утратившими силу отдельных законодательных актов (положительных законодательных актов) Российской Федерации) подпрограммы 1 «Создание условий для обеспечения доступным и комфортным жильем граждан в Курской области» государственной программы Курской области «Обеспечение доступным и комфортным жильем и коммунальными услугами граждан в Курской области», утвержденной постановлением Администрации Курской области от 11.10.2013 №716-па (с последующими изменениями и дополнениями) и в целях внесения  в Единый государственный реестр недвижимости сведений о границах населенных пунктов в виде координатного описания, </w:t>
      </w:r>
      <w:r w:rsidRPr="009A266D">
        <w:rPr>
          <w:rFonts w:ascii="Times New Roman CYR" w:hAnsi="Times New Roman CYR" w:cs="Times New Roman CYR"/>
          <w:sz w:val="27"/>
          <w:szCs w:val="27"/>
        </w:rPr>
        <w:t>Администрация Среднеольшанского сельсовета  Пристенского района  Курской области ПОСТАНОВЛЯЕТ</w:t>
      </w:r>
      <w:r>
        <w:rPr>
          <w:rFonts w:ascii="Times New Roman CYR" w:hAnsi="Times New Roman CYR" w:cs="Times New Roman CYR"/>
          <w:sz w:val="27"/>
          <w:szCs w:val="27"/>
        </w:rPr>
        <w:t>:</w:t>
      </w:r>
    </w:p>
    <w:p w:rsidR="000E6727" w:rsidRDefault="000E6727" w:rsidP="00293FA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 Приступить к подготовке карт  (планов) для  установления границ населенного пункта с. Средняя Ольшанка  муниципального образования «Среднеольшанского  сельсовет» Пристенского района Курской области.</w:t>
      </w:r>
    </w:p>
    <w:p w:rsidR="000E6727" w:rsidRDefault="000E6727" w:rsidP="00293FA3">
      <w:pPr>
        <w:ind w:right="-76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 2. Заместителю главы Администрации Среднеольшанского</w:t>
      </w:r>
    </w:p>
    <w:p w:rsidR="000E6727" w:rsidRDefault="000E6727" w:rsidP="00293FA3">
      <w:pPr>
        <w:ind w:right="-76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сельсовета Пристенского района Курской области Мерзликиной Н.Н.:</w:t>
      </w:r>
    </w:p>
    <w:p w:rsidR="000E6727" w:rsidRDefault="000E6727" w:rsidP="00293FA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     - обеспечить подготовку карт  (планов) для установления границ населенных пунктов, входящих в состав сельского поселения  и передачу сведений в государственный кадастр недвижимости до 01 октября  текущего года. </w:t>
      </w:r>
    </w:p>
    <w:p w:rsidR="000E6727" w:rsidRDefault="000E6727" w:rsidP="00293FA3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Контроль за исполнением настоящего Постановления оставляю за собой.</w:t>
      </w:r>
    </w:p>
    <w:p w:rsidR="000E6727" w:rsidRDefault="000E6727" w:rsidP="00293FA3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E6727" w:rsidRDefault="000E6727" w:rsidP="00293FA3">
      <w:pPr>
        <w:ind w:right="-765"/>
        <w:rPr>
          <w:sz w:val="27"/>
          <w:szCs w:val="27"/>
        </w:rPr>
      </w:pPr>
    </w:p>
    <w:p w:rsidR="000E6727" w:rsidRDefault="000E6727" w:rsidP="00293FA3">
      <w:pPr>
        <w:ind w:right="-765"/>
        <w:rPr>
          <w:sz w:val="27"/>
          <w:szCs w:val="27"/>
        </w:rPr>
      </w:pPr>
      <w:r>
        <w:rPr>
          <w:sz w:val="27"/>
          <w:szCs w:val="27"/>
        </w:rPr>
        <w:t xml:space="preserve">И.о. Главы Среднеольшанского сельсовета                                            </w:t>
      </w:r>
    </w:p>
    <w:p w:rsidR="000E6727" w:rsidRDefault="000E6727" w:rsidP="00293FA3">
      <w:pPr>
        <w:ind w:right="-765"/>
        <w:rPr>
          <w:sz w:val="27"/>
          <w:szCs w:val="27"/>
        </w:rPr>
      </w:pPr>
      <w:r>
        <w:rPr>
          <w:sz w:val="27"/>
          <w:szCs w:val="27"/>
        </w:rPr>
        <w:t>Пристенского  района Курской области                                             Н. Н. Мерзликина</w:t>
      </w:r>
    </w:p>
    <w:p w:rsidR="000E6727" w:rsidRDefault="000E6727" w:rsidP="00293FA3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E6727" w:rsidRDefault="000E6727" w:rsidP="00293FA3"/>
    <w:p w:rsidR="000E6727" w:rsidRDefault="000E6727" w:rsidP="00293FA3"/>
    <w:p w:rsidR="000E6727" w:rsidRDefault="000E6727"/>
    <w:sectPr w:rsidR="000E6727" w:rsidSect="004812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FA3"/>
    <w:rsid w:val="0002064E"/>
    <w:rsid w:val="000E1D17"/>
    <w:rsid w:val="000E6727"/>
    <w:rsid w:val="00114BD7"/>
    <w:rsid w:val="001662C8"/>
    <w:rsid w:val="00266C89"/>
    <w:rsid w:val="00293FA3"/>
    <w:rsid w:val="0048123F"/>
    <w:rsid w:val="004A0A80"/>
    <w:rsid w:val="005657F1"/>
    <w:rsid w:val="005A5CC3"/>
    <w:rsid w:val="009A266D"/>
    <w:rsid w:val="00CC3207"/>
    <w:rsid w:val="00FF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FA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93FA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semiHidden/>
    <w:rsid w:val="00293F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327</Words>
  <Characters>1870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Озерова</cp:lastModifiedBy>
  <cp:revision>7</cp:revision>
  <cp:lastPrinted>2017-02-16T13:59:00Z</cp:lastPrinted>
  <dcterms:created xsi:type="dcterms:W3CDTF">2017-02-16T12:28:00Z</dcterms:created>
  <dcterms:modified xsi:type="dcterms:W3CDTF">2017-02-16T15:15:00Z</dcterms:modified>
</cp:coreProperties>
</file>