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21" w:rsidRDefault="00F26C21" w:rsidP="00C77C6A">
      <w:pPr>
        <w:tabs>
          <w:tab w:val="left" w:pos="6825"/>
        </w:tabs>
      </w:pPr>
      <w:r>
        <w:t xml:space="preserve"> </w:t>
      </w:r>
      <w:r>
        <w:tab/>
        <w:t xml:space="preserve"> </w:t>
      </w:r>
    </w:p>
    <w:p w:rsidR="00F26C21" w:rsidRDefault="00F26C21" w:rsidP="00C77C6A">
      <w:pPr>
        <w:jc w:val="center"/>
        <w:rPr>
          <w:b/>
          <w:sz w:val="28"/>
          <w:szCs w:val="28"/>
        </w:rPr>
      </w:pPr>
      <w:r w:rsidRPr="003E564A">
        <w:rPr>
          <w:b/>
          <w:sz w:val="28"/>
          <w:szCs w:val="28"/>
        </w:rPr>
        <w:t>АДМИНИСТРАЦИЯ</w:t>
      </w:r>
    </w:p>
    <w:p w:rsidR="00F26C21" w:rsidRPr="003E564A" w:rsidRDefault="00F26C21" w:rsidP="00C77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СРЕДНЕОЛЬШАНСКОГО</w:t>
      </w:r>
      <w:r w:rsidRPr="003E564A">
        <w:rPr>
          <w:b/>
          <w:sz w:val="28"/>
          <w:szCs w:val="28"/>
        </w:rPr>
        <w:t xml:space="preserve"> СЕЛЬСОВЕТА</w:t>
      </w:r>
    </w:p>
    <w:p w:rsidR="00F26C21" w:rsidRPr="003E564A" w:rsidRDefault="00F26C21" w:rsidP="00C77C6A">
      <w:pPr>
        <w:tabs>
          <w:tab w:val="left" w:pos="1500"/>
        </w:tabs>
        <w:jc w:val="center"/>
        <w:rPr>
          <w:b/>
          <w:sz w:val="28"/>
          <w:szCs w:val="28"/>
        </w:rPr>
      </w:pPr>
      <w:r w:rsidRPr="003E564A">
        <w:rPr>
          <w:b/>
          <w:sz w:val="28"/>
          <w:szCs w:val="28"/>
        </w:rPr>
        <w:t>ПРИСТЕНСКОГО РАЙОНА КУРСКОЙ ОБЛАСТИ</w:t>
      </w:r>
    </w:p>
    <w:p w:rsidR="00F26C21" w:rsidRPr="003E564A" w:rsidRDefault="00F26C21" w:rsidP="00C77C6A">
      <w:pPr>
        <w:rPr>
          <w:b/>
          <w:sz w:val="28"/>
          <w:szCs w:val="28"/>
        </w:rPr>
      </w:pPr>
    </w:p>
    <w:p w:rsidR="00F26C21" w:rsidRPr="00800D12" w:rsidRDefault="00F26C21" w:rsidP="00C77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26C21" w:rsidRDefault="00F26C21" w:rsidP="00C77C6A"/>
    <w:p w:rsidR="00F26C21" w:rsidRPr="003E564A" w:rsidRDefault="00F26C21" w:rsidP="00C77C6A">
      <w:pPr>
        <w:rPr>
          <w:b/>
          <w:sz w:val="28"/>
          <w:szCs w:val="28"/>
        </w:rPr>
      </w:pPr>
      <w:r w:rsidRPr="003E564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30</w:t>
      </w:r>
      <w:r w:rsidRPr="003E564A">
        <w:rPr>
          <w:b/>
          <w:sz w:val="28"/>
          <w:szCs w:val="28"/>
        </w:rPr>
        <w:t xml:space="preserve">  декабря 2016г                                                                                  № 1</w:t>
      </w:r>
      <w:r>
        <w:rPr>
          <w:b/>
          <w:sz w:val="28"/>
          <w:szCs w:val="28"/>
        </w:rPr>
        <w:t>60</w:t>
      </w:r>
    </w:p>
    <w:p w:rsidR="00F26C21" w:rsidRPr="003E564A" w:rsidRDefault="00F26C21" w:rsidP="00C77C6A">
      <w:pPr>
        <w:rPr>
          <w:b/>
          <w:sz w:val="28"/>
          <w:szCs w:val="28"/>
        </w:rPr>
      </w:pPr>
    </w:p>
    <w:p w:rsidR="00F26C21" w:rsidRDefault="00F26C21" w:rsidP="00C77C6A"/>
    <w:p w:rsidR="00F26C21" w:rsidRPr="00C77C6A" w:rsidRDefault="00F26C21" w:rsidP="00316D81">
      <w:pPr>
        <w:rPr>
          <w:b/>
          <w:sz w:val="28"/>
          <w:szCs w:val="28"/>
        </w:rPr>
      </w:pPr>
      <w:r w:rsidRPr="00C77C6A">
        <w:rPr>
          <w:b/>
          <w:sz w:val="28"/>
          <w:szCs w:val="28"/>
        </w:rPr>
        <w:t>О  проведени</w:t>
      </w:r>
      <w:r>
        <w:rPr>
          <w:b/>
          <w:sz w:val="28"/>
          <w:szCs w:val="28"/>
        </w:rPr>
        <w:t>и</w:t>
      </w:r>
      <w:r w:rsidRPr="00C77C6A">
        <w:rPr>
          <w:b/>
          <w:sz w:val="28"/>
          <w:szCs w:val="28"/>
        </w:rPr>
        <w:t xml:space="preserve"> первоначальной постановки</w:t>
      </w:r>
    </w:p>
    <w:p w:rsidR="00F26C21" w:rsidRPr="00C77C6A" w:rsidRDefault="00F26C21" w:rsidP="00316D81">
      <w:pPr>
        <w:rPr>
          <w:b/>
          <w:sz w:val="28"/>
          <w:szCs w:val="28"/>
        </w:rPr>
      </w:pPr>
      <w:r w:rsidRPr="00C77C6A">
        <w:rPr>
          <w:b/>
          <w:sz w:val="28"/>
          <w:szCs w:val="28"/>
        </w:rPr>
        <w:t xml:space="preserve">на воинский учет граждан 2000 года и </w:t>
      </w:r>
    </w:p>
    <w:p w:rsidR="00F26C21" w:rsidRPr="00C77C6A" w:rsidRDefault="00F26C21" w:rsidP="00316D81">
      <w:pPr>
        <w:rPr>
          <w:b/>
          <w:sz w:val="28"/>
          <w:szCs w:val="28"/>
        </w:rPr>
      </w:pPr>
      <w:r w:rsidRPr="00C77C6A">
        <w:rPr>
          <w:b/>
          <w:sz w:val="28"/>
          <w:szCs w:val="28"/>
        </w:rPr>
        <w:t>граждан старших возрастов (1990-1999г.р.)</w:t>
      </w:r>
    </w:p>
    <w:p w:rsidR="00F26C21" w:rsidRPr="00C77C6A" w:rsidRDefault="00F26C21" w:rsidP="00316D81">
      <w:pPr>
        <w:rPr>
          <w:b/>
          <w:sz w:val="28"/>
          <w:szCs w:val="28"/>
        </w:rPr>
      </w:pPr>
      <w:r w:rsidRPr="00C77C6A">
        <w:rPr>
          <w:b/>
          <w:sz w:val="28"/>
          <w:szCs w:val="28"/>
        </w:rPr>
        <w:t xml:space="preserve">обязанных состоять , но не состоящих </w:t>
      </w:r>
    </w:p>
    <w:p w:rsidR="00F26C21" w:rsidRPr="00C77C6A" w:rsidRDefault="00F26C21" w:rsidP="00316D81">
      <w:pPr>
        <w:rPr>
          <w:b/>
          <w:sz w:val="28"/>
          <w:szCs w:val="28"/>
        </w:rPr>
      </w:pPr>
      <w:r w:rsidRPr="00C77C6A">
        <w:rPr>
          <w:b/>
          <w:sz w:val="28"/>
          <w:szCs w:val="28"/>
        </w:rPr>
        <w:t>на воинском учете в 2017 г</w:t>
      </w:r>
      <w:r>
        <w:rPr>
          <w:b/>
          <w:sz w:val="28"/>
          <w:szCs w:val="28"/>
        </w:rPr>
        <w:t>оду</w:t>
      </w:r>
      <w:bookmarkStart w:id="0" w:name="_GoBack"/>
      <w:bookmarkEnd w:id="0"/>
    </w:p>
    <w:p w:rsidR="00F26C21" w:rsidRDefault="00F26C21" w:rsidP="00316D81"/>
    <w:p w:rsidR="00F26C21" w:rsidRPr="00C77C6A" w:rsidRDefault="00F26C21" w:rsidP="004772D0">
      <w:pPr>
        <w:jc w:val="both"/>
        <w:rPr>
          <w:b/>
          <w:sz w:val="28"/>
          <w:szCs w:val="28"/>
        </w:rPr>
      </w:pPr>
      <w:r>
        <w:tab/>
      </w:r>
      <w:r w:rsidRPr="00C77C6A">
        <w:rPr>
          <w:sz w:val="28"/>
          <w:szCs w:val="28"/>
        </w:rPr>
        <w:t>В соответствии со ст. 9 Федерального  закона «О воинской обязанности и военной службе»,  и в целях организованной и своевременной постановки на воинский учет граждан 2000 года рождения и граждан старших возрастов (19</w:t>
      </w:r>
      <w:r>
        <w:rPr>
          <w:sz w:val="28"/>
          <w:szCs w:val="28"/>
        </w:rPr>
        <w:t>90-1999г.р.) обязанных состоять</w:t>
      </w:r>
      <w:r w:rsidRPr="00C77C6A">
        <w:rPr>
          <w:sz w:val="28"/>
          <w:szCs w:val="28"/>
        </w:rPr>
        <w:t xml:space="preserve">, но не состоящих на воинском учете, Администрация </w:t>
      </w:r>
      <w:r>
        <w:rPr>
          <w:sz w:val="28"/>
          <w:szCs w:val="28"/>
        </w:rPr>
        <w:t>Среднеольшанского</w:t>
      </w:r>
      <w:r w:rsidRPr="00C77C6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</w:t>
      </w:r>
      <w:r w:rsidRPr="00C77C6A">
        <w:rPr>
          <w:sz w:val="28"/>
          <w:szCs w:val="28"/>
        </w:rPr>
        <w:t>Пристенского района Курской области,</w:t>
      </w:r>
      <w:r>
        <w:rPr>
          <w:sz w:val="28"/>
          <w:szCs w:val="28"/>
        </w:rPr>
        <w:t xml:space="preserve"> </w:t>
      </w:r>
      <w:r w:rsidRPr="00C77C6A">
        <w:rPr>
          <w:b/>
          <w:sz w:val="28"/>
          <w:szCs w:val="28"/>
        </w:rPr>
        <w:t>ПОСТАНОВЛЯЕТ:</w:t>
      </w:r>
    </w:p>
    <w:p w:rsidR="00F26C21" w:rsidRPr="00C77C6A" w:rsidRDefault="00F26C21" w:rsidP="004772D0">
      <w:pPr>
        <w:ind w:firstLine="708"/>
        <w:jc w:val="both"/>
        <w:rPr>
          <w:sz w:val="28"/>
          <w:szCs w:val="28"/>
        </w:rPr>
      </w:pPr>
      <w:r w:rsidRPr="00C77C6A">
        <w:rPr>
          <w:sz w:val="28"/>
          <w:szCs w:val="28"/>
        </w:rPr>
        <w:t>1. Провести с 01.01.2017 г по 31.03.2017 г  первоначальную постановку на воинский учет  граждан  2000 года рождения и граждан старших возрастов (199</w:t>
      </w:r>
      <w:r>
        <w:rPr>
          <w:sz w:val="28"/>
          <w:szCs w:val="28"/>
        </w:rPr>
        <w:t>0-1999) г.р. обязанных состоять</w:t>
      </w:r>
      <w:r w:rsidRPr="00C77C6A">
        <w:rPr>
          <w:sz w:val="28"/>
          <w:szCs w:val="28"/>
        </w:rPr>
        <w:t>, но не состоящих на воинском учете.</w:t>
      </w:r>
    </w:p>
    <w:p w:rsidR="00F26C21" w:rsidRPr="00C77C6A" w:rsidRDefault="00F26C21" w:rsidP="004772D0">
      <w:pPr>
        <w:ind w:firstLine="708"/>
        <w:jc w:val="both"/>
        <w:rPr>
          <w:sz w:val="28"/>
          <w:szCs w:val="28"/>
        </w:rPr>
      </w:pPr>
      <w:r w:rsidRPr="00C77C6A">
        <w:rPr>
          <w:sz w:val="28"/>
          <w:szCs w:val="28"/>
        </w:rPr>
        <w:t>2. Обеспечить своевременное оповещение граждан о  явке в   военный  комиссариат Пристенского района для первоначальной постановки на воинский учет по повесткам.</w:t>
      </w:r>
    </w:p>
    <w:p w:rsidR="00F26C21" w:rsidRPr="00C77C6A" w:rsidRDefault="00F26C21" w:rsidP="004772D0">
      <w:pPr>
        <w:ind w:firstLine="708"/>
        <w:jc w:val="both"/>
        <w:rPr>
          <w:sz w:val="28"/>
          <w:szCs w:val="28"/>
        </w:rPr>
      </w:pPr>
      <w:r w:rsidRPr="00C77C6A">
        <w:rPr>
          <w:sz w:val="28"/>
          <w:szCs w:val="28"/>
        </w:rPr>
        <w:t>3  Обеспечить своевременную доставку и явку  граждан, подлежащих первоначальной постановки на воинский учет согласно графика.(Приложение №1).</w:t>
      </w:r>
    </w:p>
    <w:p w:rsidR="00F26C21" w:rsidRPr="00C77C6A" w:rsidRDefault="00F26C21" w:rsidP="004772D0">
      <w:pPr>
        <w:ind w:firstLine="708"/>
        <w:jc w:val="both"/>
        <w:rPr>
          <w:sz w:val="28"/>
          <w:szCs w:val="28"/>
        </w:rPr>
      </w:pPr>
      <w:r w:rsidRPr="00C77C6A">
        <w:rPr>
          <w:sz w:val="28"/>
          <w:szCs w:val="28"/>
        </w:rPr>
        <w:t>4. Контроль за выполнением настоящего постановления оставляю за собой .</w:t>
      </w:r>
    </w:p>
    <w:p w:rsidR="00F26C21" w:rsidRPr="00C77C6A" w:rsidRDefault="00F26C21" w:rsidP="004772D0">
      <w:pPr>
        <w:ind w:firstLine="708"/>
        <w:jc w:val="both"/>
        <w:rPr>
          <w:sz w:val="28"/>
          <w:szCs w:val="28"/>
        </w:rPr>
      </w:pPr>
      <w:r w:rsidRPr="00C77C6A">
        <w:rPr>
          <w:sz w:val="28"/>
          <w:szCs w:val="28"/>
        </w:rPr>
        <w:t>5. Постановление вступает в силу со дня его обнародования.</w:t>
      </w:r>
    </w:p>
    <w:p w:rsidR="00F26C21" w:rsidRPr="00C77C6A" w:rsidRDefault="00F26C21" w:rsidP="004772D0">
      <w:pPr>
        <w:jc w:val="both"/>
        <w:rPr>
          <w:sz w:val="28"/>
          <w:szCs w:val="28"/>
        </w:rPr>
      </w:pPr>
    </w:p>
    <w:p w:rsidR="00F26C21" w:rsidRDefault="00F26C21" w:rsidP="004772D0">
      <w:pPr>
        <w:jc w:val="both"/>
        <w:rPr>
          <w:sz w:val="28"/>
          <w:szCs w:val="28"/>
        </w:rPr>
      </w:pPr>
    </w:p>
    <w:p w:rsidR="00F26C21" w:rsidRDefault="00F26C21" w:rsidP="004772D0">
      <w:pPr>
        <w:jc w:val="both"/>
        <w:rPr>
          <w:sz w:val="28"/>
          <w:szCs w:val="28"/>
        </w:rPr>
      </w:pPr>
    </w:p>
    <w:p w:rsidR="00F26C21" w:rsidRPr="00C77C6A" w:rsidRDefault="00F26C21" w:rsidP="004772D0">
      <w:pPr>
        <w:jc w:val="both"/>
        <w:rPr>
          <w:sz w:val="28"/>
          <w:szCs w:val="28"/>
        </w:rPr>
      </w:pPr>
    </w:p>
    <w:p w:rsidR="00F26C21" w:rsidRDefault="00F26C21" w:rsidP="00C77C6A">
      <w:pPr>
        <w:tabs>
          <w:tab w:val="left" w:pos="1875"/>
        </w:tabs>
        <w:rPr>
          <w:sz w:val="28"/>
          <w:szCs w:val="28"/>
        </w:rPr>
      </w:pPr>
      <w:r w:rsidRPr="00C77C6A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 Среднеольшанского сельсовета</w:t>
      </w:r>
    </w:p>
    <w:p w:rsidR="00F26C21" w:rsidRPr="00C77C6A" w:rsidRDefault="00F26C21" w:rsidP="00C77C6A">
      <w:pPr>
        <w:tabs>
          <w:tab w:val="left" w:pos="1875"/>
        </w:tabs>
        <w:rPr>
          <w:sz w:val="28"/>
          <w:szCs w:val="28"/>
        </w:rPr>
      </w:pPr>
      <w:r>
        <w:rPr>
          <w:sz w:val="28"/>
          <w:szCs w:val="28"/>
        </w:rPr>
        <w:t>Пристенского района Курской области</w:t>
      </w:r>
      <w:r w:rsidRPr="00C77C6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Н. Н. Гольцов</w:t>
      </w:r>
    </w:p>
    <w:p w:rsidR="00F26C21" w:rsidRPr="00C77C6A" w:rsidRDefault="00F26C21" w:rsidP="00316D81">
      <w:pPr>
        <w:rPr>
          <w:sz w:val="28"/>
          <w:szCs w:val="28"/>
        </w:rPr>
      </w:pPr>
    </w:p>
    <w:p w:rsidR="00F26C21" w:rsidRPr="00C77C6A" w:rsidRDefault="00F26C21" w:rsidP="00316D81">
      <w:pPr>
        <w:rPr>
          <w:sz w:val="28"/>
          <w:szCs w:val="28"/>
        </w:rPr>
      </w:pPr>
    </w:p>
    <w:p w:rsidR="00F26C21" w:rsidRPr="00C77C6A" w:rsidRDefault="00F26C21" w:rsidP="00316D81">
      <w:pPr>
        <w:rPr>
          <w:sz w:val="28"/>
          <w:szCs w:val="28"/>
        </w:rPr>
      </w:pPr>
    </w:p>
    <w:p w:rsidR="00F26C21" w:rsidRPr="00C77C6A" w:rsidRDefault="00F26C21" w:rsidP="00316D81">
      <w:pPr>
        <w:rPr>
          <w:sz w:val="28"/>
          <w:szCs w:val="28"/>
        </w:rPr>
      </w:pPr>
    </w:p>
    <w:p w:rsidR="00F26C21" w:rsidRPr="00C77C6A" w:rsidRDefault="00F26C21" w:rsidP="00316D81">
      <w:pPr>
        <w:tabs>
          <w:tab w:val="left" w:pos="915"/>
        </w:tabs>
        <w:rPr>
          <w:sz w:val="28"/>
          <w:szCs w:val="28"/>
        </w:rPr>
      </w:pPr>
      <w:r w:rsidRPr="00C77C6A">
        <w:rPr>
          <w:sz w:val="28"/>
          <w:szCs w:val="28"/>
        </w:rPr>
        <w:tab/>
      </w:r>
    </w:p>
    <w:p w:rsidR="00F26C21" w:rsidRPr="00E40EFD" w:rsidRDefault="00F26C21" w:rsidP="00C77C6A">
      <w:pPr>
        <w:jc w:val="right"/>
      </w:pPr>
      <w:r w:rsidRPr="00E40EFD">
        <w:t xml:space="preserve">                                                                                                   Приложение №1</w:t>
      </w:r>
    </w:p>
    <w:p w:rsidR="00F26C21" w:rsidRPr="00E40EFD" w:rsidRDefault="00F26C21" w:rsidP="00C77C6A">
      <w:pPr>
        <w:jc w:val="right"/>
      </w:pPr>
      <w:r w:rsidRPr="00E40EFD">
        <w:t xml:space="preserve">                                                                                      Утверждено постановлением </w:t>
      </w:r>
    </w:p>
    <w:p w:rsidR="00F26C21" w:rsidRPr="00E40EFD" w:rsidRDefault="00F26C21" w:rsidP="00C77C6A">
      <w:pPr>
        <w:jc w:val="right"/>
      </w:pPr>
      <w:r w:rsidRPr="00E40EFD">
        <w:t xml:space="preserve">                                                                          Администрации </w:t>
      </w:r>
      <w:r>
        <w:t>Среднеольшанского</w:t>
      </w:r>
    </w:p>
    <w:p w:rsidR="00F26C21" w:rsidRPr="00E40EFD" w:rsidRDefault="00F26C21" w:rsidP="00C77C6A">
      <w:pPr>
        <w:tabs>
          <w:tab w:val="left" w:pos="5190"/>
        </w:tabs>
        <w:jc w:val="right"/>
      </w:pPr>
      <w:r w:rsidRPr="00E40EFD">
        <w:tab/>
        <w:t xml:space="preserve">сельсовета Пристенского района </w:t>
      </w:r>
    </w:p>
    <w:p w:rsidR="00F26C21" w:rsidRPr="00E40EFD" w:rsidRDefault="00F26C21" w:rsidP="00C77C6A">
      <w:pPr>
        <w:tabs>
          <w:tab w:val="left" w:pos="5190"/>
        </w:tabs>
        <w:jc w:val="right"/>
      </w:pPr>
      <w:r w:rsidRPr="00E40EFD">
        <w:tab/>
        <w:t>Курской области</w:t>
      </w:r>
    </w:p>
    <w:p w:rsidR="00F26C21" w:rsidRPr="00E40EFD" w:rsidRDefault="00F26C21" w:rsidP="00C77C6A">
      <w:pPr>
        <w:tabs>
          <w:tab w:val="left" w:pos="5190"/>
        </w:tabs>
        <w:jc w:val="right"/>
      </w:pPr>
      <w:r w:rsidRPr="00E40EFD">
        <w:t xml:space="preserve">                                                          </w:t>
      </w:r>
      <w:r>
        <w:t xml:space="preserve">                            от 30декабря 2016г. №160</w:t>
      </w:r>
    </w:p>
    <w:p w:rsidR="00F26C21" w:rsidRPr="00E40EFD" w:rsidRDefault="00F26C21" w:rsidP="00E40EFD">
      <w:pPr>
        <w:tabs>
          <w:tab w:val="left" w:pos="5190"/>
        </w:tabs>
      </w:pPr>
      <w:r w:rsidRPr="00E40EFD">
        <w:tab/>
      </w:r>
    </w:p>
    <w:p w:rsidR="00F26C21" w:rsidRDefault="00F26C21" w:rsidP="00316D81"/>
    <w:p w:rsidR="00F26C21" w:rsidRDefault="00F26C21" w:rsidP="00316D81"/>
    <w:p w:rsidR="00F26C21" w:rsidRDefault="00F26C21" w:rsidP="00316D81"/>
    <w:p w:rsidR="00F26C21" w:rsidRDefault="00F26C21" w:rsidP="00316D81">
      <w:pPr>
        <w:tabs>
          <w:tab w:val="left" w:pos="2145"/>
        </w:tabs>
      </w:pPr>
      <w:r>
        <w:tab/>
        <w:t xml:space="preserve">     </w:t>
      </w:r>
    </w:p>
    <w:p w:rsidR="00F26C21" w:rsidRDefault="00F26C21" w:rsidP="00316D81">
      <w:pPr>
        <w:tabs>
          <w:tab w:val="left" w:pos="2145"/>
        </w:tabs>
      </w:pPr>
    </w:p>
    <w:p w:rsidR="00F26C21" w:rsidRPr="00C77C6A" w:rsidRDefault="00F26C21" w:rsidP="00C77C6A">
      <w:pPr>
        <w:tabs>
          <w:tab w:val="left" w:pos="2145"/>
        </w:tabs>
        <w:jc w:val="center"/>
        <w:rPr>
          <w:b/>
          <w:sz w:val="28"/>
          <w:szCs w:val="28"/>
        </w:rPr>
      </w:pPr>
      <w:r w:rsidRPr="00C77C6A">
        <w:rPr>
          <w:b/>
          <w:sz w:val="28"/>
          <w:szCs w:val="28"/>
        </w:rPr>
        <w:t>ГРАФИК</w:t>
      </w:r>
    </w:p>
    <w:p w:rsidR="00F26C21" w:rsidRPr="00C77C6A" w:rsidRDefault="00F26C21" w:rsidP="00316D81">
      <w:pPr>
        <w:tabs>
          <w:tab w:val="left" w:pos="960"/>
        </w:tabs>
        <w:rPr>
          <w:b/>
          <w:sz w:val="28"/>
          <w:szCs w:val="28"/>
        </w:rPr>
      </w:pPr>
      <w:r w:rsidRPr="00C77C6A">
        <w:rPr>
          <w:b/>
          <w:sz w:val="28"/>
          <w:szCs w:val="28"/>
        </w:rPr>
        <w:tab/>
        <w:t>проведения комиссии по ППВУ юношей 2000</w:t>
      </w:r>
      <w:r>
        <w:rPr>
          <w:b/>
          <w:sz w:val="28"/>
          <w:szCs w:val="28"/>
        </w:rPr>
        <w:t xml:space="preserve"> года рождения</w:t>
      </w:r>
    </w:p>
    <w:p w:rsidR="00F26C21" w:rsidRDefault="00F26C21" w:rsidP="00316D81"/>
    <w:p w:rsidR="00F26C21" w:rsidRDefault="00F26C21" w:rsidP="00316D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4"/>
        <w:gridCol w:w="2311"/>
        <w:gridCol w:w="2707"/>
        <w:gridCol w:w="2049"/>
      </w:tblGrid>
      <w:tr w:rsidR="00F26C21" w:rsidRPr="00C77C6A" w:rsidTr="00FC54CB">
        <w:tc>
          <w:tcPr>
            <w:tcW w:w="2120" w:type="dxa"/>
          </w:tcPr>
          <w:p w:rsidR="00F26C21" w:rsidRPr="00FC54CB" w:rsidRDefault="00F26C21">
            <w:pPr>
              <w:rPr>
                <w:sz w:val="28"/>
                <w:szCs w:val="28"/>
              </w:rPr>
            </w:pPr>
            <w:r w:rsidRPr="00FC54CB">
              <w:rPr>
                <w:sz w:val="28"/>
                <w:szCs w:val="28"/>
              </w:rPr>
              <w:t>Наименование администрации</w:t>
            </w:r>
          </w:p>
        </w:tc>
        <w:tc>
          <w:tcPr>
            <w:tcW w:w="2344" w:type="dxa"/>
          </w:tcPr>
          <w:p w:rsidR="00F26C21" w:rsidRPr="00FC54CB" w:rsidRDefault="00F26C21">
            <w:pPr>
              <w:rPr>
                <w:sz w:val="28"/>
                <w:szCs w:val="28"/>
              </w:rPr>
            </w:pPr>
            <w:r w:rsidRPr="00FC54CB">
              <w:rPr>
                <w:sz w:val="28"/>
                <w:szCs w:val="28"/>
              </w:rPr>
              <w:t xml:space="preserve">Дата прохождения лаб.исследований в МУЗ «Пристенская ЦРБ» </w:t>
            </w:r>
          </w:p>
        </w:tc>
        <w:tc>
          <w:tcPr>
            <w:tcW w:w="2747" w:type="dxa"/>
          </w:tcPr>
          <w:p w:rsidR="00F26C21" w:rsidRPr="00FC54CB" w:rsidRDefault="00F26C21">
            <w:pPr>
              <w:rPr>
                <w:sz w:val="28"/>
                <w:szCs w:val="28"/>
              </w:rPr>
            </w:pPr>
            <w:r w:rsidRPr="00FC54CB">
              <w:rPr>
                <w:sz w:val="28"/>
                <w:szCs w:val="28"/>
              </w:rPr>
              <w:t>Дата мед.</w:t>
            </w:r>
          </w:p>
          <w:p w:rsidR="00F26C21" w:rsidRPr="00FC54CB" w:rsidRDefault="00F26C21">
            <w:pPr>
              <w:rPr>
                <w:sz w:val="28"/>
                <w:szCs w:val="28"/>
              </w:rPr>
            </w:pPr>
            <w:r w:rsidRPr="00FC54CB">
              <w:rPr>
                <w:sz w:val="28"/>
                <w:szCs w:val="28"/>
              </w:rPr>
              <w:t xml:space="preserve">освидетельствования </w:t>
            </w:r>
          </w:p>
          <w:p w:rsidR="00F26C21" w:rsidRPr="00FC54CB" w:rsidRDefault="00F26C21">
            <w:pPr>
              <w:rPr>
                <w:sz w:val="28"/>
                <w:szCs w:val="28"/>
              </w:rPr>
            </w:pPr>
            <w:r w:rsidRPr="00FC54CB">
              <w:rPr>
                <w:sz w:val="28"/>
                <w:szCs w:val="28"/>
              </w:rPr>
              <w:t>в отделе  военного комиссариата</w:t>
            </w:r>
          </w:p>
        </w:tc>
        <w:tc>
          <w:tcPr>
            <w:tcW w:w="2078" w:type="dxa"/>
          </w:tcPr>
          <w:p w:rsidR="00F26C21" w:rsidRPr="00FC54CB" w:rsidRDefault="00F26C21">
            <w:pPr>
              <w:rPr>
                <w:sz w:val="28"/>
                <w:szCs w:val="28"/>
              </w:rPr>
            </w:pPr>
            <w:r w:rsidRPr="00FC54CB">
              <w:rPr>
                <w:sz w:val="28"/>
                <w:szCs w:val="28"/>
              </w:rPr>
              <w:t>Количество допризывников</w:t>
            </w:r>
          </w:p>
        </w:tc>
      </w:tr>
      <w:tr w:rsidR="00F26C21" w:rsidRPr="00C77C6A" w:rsidTr="00FC54CB">
        <w:tc>
          <w:tcPr>
            <w:tcW w:w="2120" w:type="dxa"/>
          </w:tcPr>
          <w:p w:rsidR="00F26C21" w:rsidRPr="00FC54CB" w:rsidRDefault="00F26C21">
            <w:pPr>
              <w:rPr>
                <w:sz w:val="28"/>
                <w:szCs w:val="28"/>
              </w:rPr>
            </w:pPr>
            <w:r w:rsidRPr="00FC54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Среднеольшанский</w:t>
            </w:r>
            <w:r w:rsidRPr="00FC54CB">
              <w:rPr>
                <w:sz w:val="28"/>
                <w:szCs w:val="28"/>
              </w:rPr>
              <w:t xml:space="preserve"> сельсовет</w:t>
            </w:r>
          </w:p>
          <w:p w:rsidR="00F26C21" w:rsidRPr="00FC54CB" w:rsidRDefault="00F26C21">
            <w:pPr>
              <w:rPr>
                <w:sz w:val="28"/>
                <w:szCs w:val="28"/>
              </w:rPr>
            </w:pPr>
          </w:p>
        </w:tc>
        <w:tc>
          <w:tcPr>
            <w:tcW w:w="2344" w:type="dxa"/>
          </w:tcPr>
          <w:p w:rsidR="00F26C21" w:rsidRPr="00FC54CB" w:rsidRDefault="00F26C21">
            <w:pPr>
              <w:rPr>
                <w:sz w:val="28"/>
                <w:szCs w:val="28"/>
              </w:rPr>
            </w:pPr>
            <w:r w:rsidRPr="00FC54CB">
              <w:rPr>
                <w:sz w:val="28"/>
                <w:szCs w:val="28"/>
              </w:rPr>
              <w:t xml:space="preserve">    12.12.2016г             .</w:t>
            </w:r>
          </w:p>
        </w:tc>
        <w:tc>
          <w:tcPr>
            <w:tcW w:w="2747" w:type="dxa"/>
          </w:tcPr>
          <w:p w:rsidR="00F26C21" w:rsidRPr="00FC54CB" w:rsidRDefault="00F26C21">
            <w:pPr>
              <w:rPr>
                <w:sz w:val="28"/>
                <w:szCs w:val="28"/>
              </w:rPr>
            </w:pPr>
            <w:r w:rsidRPr="00FC54CB">
              <w:rPr>
                <w:sz w:val="28"/>
                <w:szCs w:val="28"/>
              </w:rPr>
              <w:t xml:space="preserve">    13.01.2017г            </w:t>
            </w:r>
          </w:p>
        </w:tc>
        <w:tc>
          <w:tcPr>
            <w:tcW w:w="2078" w:type="dxa"/>
          </w:tcPr>
          <w:p w:rsidR="00F26C21" w:rsidRPr="00FC54CB" w:rsidRDefault="00F26C21">
            <w:pPr>
              <w:rPr>
                <w:sz w:val="28"/>
                <w:szCs w:val="28"/>
              </w:rPr>
            </w:pPr>
            <w:r w:rsidRPr="00FC54CB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F26C21" w:rsidRDefault="00F26C21" w:rsidP="00316D81"/>
    <w:p w:rsidR="00F26C21" w:rsidRDefault="00F26C21"/>
    <w:sectPr w:rsidR="00F26C21" w:rsidSect="0072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C21" w:rsidRDefault="00F26C21" w:rsidP="002C1224">
      <w:r>
        <w:separator/>
      </w:r>
    </w:p>
  </w:endnote>
  <w:endnote w:type="continuationSeparator" w:id="0">
    <w:p w:rsidR="00F26C21" w:rsidRDefault="00F26C21" w:rsidP="002C1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C21" w:rsidRDefault="00F26C21" w:rsidP="002C1224">
      <w:r>
        <w:separator/>
      </w:r>
    </w:p>
  </w:footnote>
  <w:footnote w:type="continuationSeparator" w:id="0">
    <w:p w:rsidR="00F26C21" w:rsidRDefault="00F26C21" w:rsidP="002C1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D81"/>
    <w:rsid w:val="001033F4"/>
    <w:rsid w:val="00127500"/>
    <w:rsid w:val="00260F59"/>
    <w:rsid w:val="002C1224"/>
    <w:rsid w:val="00316D81"/>
    <w:rsid w:val="003D57DB"/>
    <w:rsid w:val="003E564A"/>
    <w:rsid w:val="004772D0"/>
    <w:rsid w:val="00506974"/>
    <w:rsid w:val="0053762D"/>
    <w:rsid w:val="00540958"/>
    <w:rsid w:val="00561098"/>
    <w:rsid w:val="005F307D"/>
    <w:rsid w:val="006B23C4"/>
    <w:rsid w:val="0072184C"/>
    <w:rsid w:val="00800D12"/>
    <w:rsid w:val="00831CFF"/>
    <w:rsid w:val="009C6D04"/>
    <w:rsid w:val="009F0383"/>
    <w:rsid w:val="00A25C92"/>
    <w:rsid w:val="00A96749"/>
    <w:rsid w:val="00B1124B"/>
    <w:rsid w:val="00B71281"/>
    <w:rsid w:val="00C046D8"/>
    <w:rsid w:val="00C3637C"/>
    <w:rsid w:val="00C77C6A"/>
    <w:rsid w:val="00D43541"/>
    <w:rsid w:val="00D97FA4"/>
    <w:rsid w:val="00E40EFD"/>
    <w:rsid w:val="00E51FD9"/>
    <w:rsid w:val="00E837B3"/>
    <w:rsid w:val="00F26C21"/>
    <w:rsid w:val="00FC54CB"/>
    <w:rsid w:val="00FF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2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6D8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C122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122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C122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122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C1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22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46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2</Pages>
  <Words>357</Words>
  <Characters>2039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Озерова</cp:lastModifiedBy>
  <cp:revision>21</cp:revision>
  <cp:lastPrinted>2016-12-31T07:44:00Z</cp:lastPrinted>
  <dcterms:created xsi:type="dcterms:W3CDTF">2015-01-02T08:35:00Z</dcterms:created>
  <dcterms:modified xsi:type="dcterms:W3CDTF">2017-01-09T07:19:00Z</dcterms:modified>
</cp:coreProperties>
</file>