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6" w:rsidRPr="00B25080" w:rsidRDefault="00624D36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624D36" w:rsidRPr="00B25080" w:rsidRDefault="00624D36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>СРЕДНЕОЛЬШАНСКОГО СЕЛЬСОВЕТА</w:t>
      </w:r>
    </w:p>
    <w:p w:rsidR="00624D36" w:rsidRPr="00B25080" w:rsidRDefault="00624D36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 xml:space="preserve">ПРИСТЕНСКОГО РАЙОНА КУРСКОЙ ОБЛАСТИ </w:t>
      </w:r>
    </w:p>
    <w:p w:rsidR="00624D36" w:rsidRPr="00B25080" w:rsidRDefault="00624D36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D36" w:rsidRPr="00B25080" w:rsidRDefault="00624D36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24D36" w:rsidRPr="00B25080" w:rsidRDefault="00624D36" w:rsidP="009116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>от «15» ноября 2019 года № 91</w:t>
      </w:r>
    </w:p>
    <w:p w:rsidR="00624D36" w:rsidRPr="00B25080" w:rsidRDefault="00624D36" w:rsidP="00A64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>Об утверждении Порядка увольнения</w:t>
      </w: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 (освобождения от должности) в связи </w:t>
      </w: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с утратой доверия лиц, замещающих </w:t>
      </w: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муниципальные должности в </w:t>
      </w: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Администрации Среднеольшанского </w:t>
      </w: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сельсовета  Пристенского района </w:t>
      </w:r>
    </w:p>
    <w:p w:rsidR="00624D36" w:rsidRPr="00B25080" w:rsidRDefault="00624D36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24D36" w:rsidRPr="00B25080" w:rsidRDefault="00624D36" w:rsidP="00A64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D36" w:rsidRPr="00B25080" w:rsidRDefault="00624D36" w:rsidP="00BF25A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4D36" w:rsidRPr="00DE0B50" w:rsidRDefault="00624D36" w:rsidP="00DE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B50">
        <w:rPr>
          <w:rFonts w:ascii="Times New Roman" w:hAnsi="Times New Roman"/>
          <w:sz w:val="28"/>
          <w:szCs w:val="28"/>
        </w:rPr>
        <w:t>В соответствии с Федеральными законами от 25 декабря 2008 года                             № 273-ФЗ «О противодействии коррупции», от 6 октября 2003 года    № 131-ФЗ «Об общих принципах организации местного самоуправления в Российской Федерации», Законом Краснодарского края от 25 июля 2017 года   № 3653-КЗ «О порядке осуществления проверки достоверности и полноты сведений о доходах, расходах, об имуществе и обязательствах имущественного характера,</w:t>
      </w:r>
      <w:r w:rsidRPr="00DE0B50">
        <w:rPr>
          <w:rFonts w:ascii="Times New Roman" w:hAnsi="Times New Roman"/>
        </w:rPr>
        <w:t xml:space="preserve"> </w:t>
      </w:r>
      <w:r w:rsidRPr="00DE0B50">
        <w:rPr>
          <w:rFonts w:ascii="Times New Roman" w:hAnsi="Times New Roman"/>
          <w:sz w:val="28"/>
          <w:szCs w:val="28"/>
        </w:rPr>
        <w:t>представляемых гражданами, претендующими на замещение муниципальных должностей, и лицами, замещающими муниципальные должности», руководствуясь Уставом Среднеольшанского сельсовета Пристенского района Курской области, ПОСТАНОВЛЯЕТ:</w:t>
      </w:r>
    </w:p>
    <w:p w:rsidR="00624D36" w:rsidRPr="00DE0B50" w:rsidRDefault="00624D36" w:rsidP="00DE0B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B50">
        <w:rPr>
          <w:rFonts w:ascii="Times New Roman" w:hAnsi="Times New Roman"/>
          <w:sz w:val="28"/>
          <w:szCs w:val="28"/>
        </w:rPr>
        <w:t>1. 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приложению.</w:t>
      </w:r>
    </w:p>
    <w:p w:rsidR="00624D36" w:rsidRPr="00B25080" w:rsidRDefault="00624D36" w:rsidP="00BF25AF">
      <w:pPr>
        <w:shd w:val="clear" w:color="auto" w:fill="FFFFFF"/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</w:rPr>
      </w:pPr>
    </w:p>
    <w:p w:rsidR="00624D36" w:rsidRPr="00B25080" w:rsidRDefault="00624D36" w:rsidP="00F06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2.Контроль за исполнением настоящего постановлении оставляю за собой.</w:t>
      </w:r>
    </w:p>
    <w:p w:rsidR="00624D36" w:rsidRPr="00B25080" w:rsidRDefault="00624D36" w:rsidP="00F06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 (опубликования).</w:t>
      </w:r>
    </w:p>
    <w:p w:rsidR="00624D36" w:rsidRPr="00B25080" w:rsidRDefault="00624D36" w:rsidP="00F064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4D36" w:rsidRPr="00B25080" w:rsidRDefault="00624D36" w:rsidP="00F064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24D36" w:rsidRPr="00B25080" w:rsidRDefault="00624D36" w:rsidP="00F0646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624D36" w:rsidRPr="00B25080" w:rsidRDefault="00624D36" w:rsidP="00F0646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Пристенского района</w:t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  <w:t>Л.А.Малыхина</w:t>
      </w:r>
    </w:p>
    <w:p w:rsidR="00624D36" w:rsidRPr="00B25080" w:rsidRDefault="00624D36" w:rsidP="00F06465">
      <w:pPr>
        <w:pStyle w:val="msonormalcxspmiddlecxspmiddle"/>
        <w:shd w:val="clear" w:color="auto" w:fill="FFFFFF"/>
        <w:tabs>
          <w:tab w:val="left" w:pos="709"/>
          <w:tab w:val="left" w:pos="850"/>
          <w:tab w:val="left" w:pos="8318"/>
        </w:tabs>
        <w:spacing w:before="0" w:beforeAutospacing="0" w:after="0" w:afterAutospacing="0"/>
        <w:ind w:right="72"/>
        <w:contextualSpacing/>
        <w:jc w:val="both"/>
        <w:rPr>
          <w:sz w:val="28"/>
          <w:szCs w:val="28"/>
        </w:rPr>
      </w:pPr>
    </w:p>
    <w:p w:rsidR="00624D36" w:rsidRPr="00B25080" w:rsidRDefault="00624D36" w:rsidP="00A64260">
      <w:pPr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B25080">
        <w:rPr>
          <w:rFonts w:ascii="Times New Roman" w:hAnsi="Times New Roman"/>
          <w:sz w:val="28"/>
          <w:szCs w:val="28"/>
        </w:rPr>
        <w:br/>
      </w:r>
    </w:p>
    <w:p w:rsidR="00624D36" w:rsidRDefault="00624D36" w:rsidP="00A64260">
      <w:pPr>
        <w:spacing w:after="0" w:line="240" w:lineRule="auto"/>
        <w:ind w:left="709" w:firstLine="1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624D36" w:rsidRDefault="00624D36" w:rsidP="00A6426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bookmarkStart w:id="0" w:name="_GoBack"/>
      <w:bookmarkEnd w:id="0"/>
    </w:p>
    <w:p w:rsidR="00624D36" w:rsidRPr="00211D70" w:rsidRDefault="00624D36" w:rsidP="00A64260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DFDFD"/>
        </w:rPr>
      </w:pP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ПРИЛОЖЕНИЕ</w:t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УТВЕРЖДЕНО</w:t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 xml:space="preserve">Постановлением №91 </w:t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от 15 ноября 2019 года</w:t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ab/>
        <w:t xml:space="preserve">ПОРЯДОК </w:t>
      </w:r>
      <w:r w:rsidRPr="006D66F3">
        <w:rPr>
          <w:rFonts w:ascii="Times New Roman" w:hAnsi="Times New Roman"/>
          <w:sz w:val="28"/>
          <w:szCs w:val="28"/>
        </w:rPr>
        <w:tab/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 xml:space="preserve">увольнения (освобождения от должности) в связи </w:t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 xml:space="preserve">с утратой доверия лиц, замещающих муниципальные </w:t>
      </w:r>
    </w:p>
    <w:p w:rsidR="00624D36" w:rsidRPr="006D66F3" w:rsidRDefault="00624D36" w:rsidP="006D66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должности на постоянной основе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 xml:space="preserve">1 .Настоящий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6 октября 2003 года                           № 131-ФЗ «Об общих принципах организации местного самоуправления в Российской Федерации», Федеральным законом от 25 декабря 2008 года                         № 273-ФЗ «О противодействии коррупции»,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2. Лицами, замещающим муниципальные должности на постоянной основе в Среднеольшанском сельсовете Пристенского района Курской области является - выборное должностное лицо Среднеольшанского сельсовета Пристенского района (глава Среднеольшанского сельсовета Пристенского района).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3.Лицо,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                 от 25 декабря 2008 года № 273-ФЗ «О противодействии коррупции»: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5.Решение об увольнении (освобождении от должности) в связи                          с утратой доверия принимается по основаниям, предусмотренным пунктами               3, 4 настоящего Порядка.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5.1. Решение об увольнении (освобождении от должности) в связи с утратой доверия лиц, замещающих муниципальные должности принимается Собранием депутатов Среднеольшанского сельсовета Пристенского района Курской области.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Решение об увольнении (освобождении от должности) в связи с утратой доверия главы Среднеольшанского сельсовета принимается  Собранием депутатов Среднеольшанского сельсовета Пристенского района Курской области.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Решение Собрания депутатов Среднеольшанского сельсовета Пристенского района Курской области   считается принятым, если за него проголосовало не менее двух третей от установленной численности депутатов  Среднеольшанского сельсовета Пристенского района Курской области.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5.2. Проверка случаев, предусмотренных пунктами 3, 4 настоящего Порядка осуществляется Управлением контроля, профилактики коррупционных и иных правонарушений администрации Пристенского района Курской области (далее – уполномоченное лицо).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Проверка уполномоченным лицом проводится: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 декабря 2008 года № 273-ФЗ «О противодействии коррупции», представленная в органы местного самоуправления.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6. При рассмотрении и принятии решения об увольнении (освобождении от должности) в связи с утратой доверия: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1) должны быть обеспечены: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2) должны учитываться: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7. Решение Собрания депутатов Среднеольшанского сельсовета Пристенского района Курской области считается принятым, если за него проголосовало не менее двух третей от установленной численности депутатов Среднеольшанского сельсовета Пристенского района Курской области.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8. 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Собрания депутатов Среднеольшанского сельсовета Пристенского района Курской области, - не позднее чем через три месяца со дня появления такого основания.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9.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 декабря 2008 года № 273-ФЗ «О противодействии коррупции», описание допущенного коррупционного правонарушения.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624D36" w:rsidRPr="006D66F3" w:rsidRDefault="00624D36" w:rsidP="006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66F3">
        <w:rPr>
          <w:rFonts w:ascii="Times New Roman" w:hAnsi="Times New Roman"/>
          <w:sz w:val="28"/>
          <w:szCs w:val="28"/>
        </w:rPr>
        <w:t>12. 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sectPr w:rsidR="00624D36" w:rsidRPr="006D66F3" w:rsidSect="005F2A8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36" w:rsidRDefault="00624D36" w:rsidP="00735E94">
      <w:pPr>
        <w:spacing w:after="0" w:line="240" w:lineRule="auto"/>
      </w:pPr>
      <w:r>
        <w:separator/>
      </w:r>
    </w:p>
  </w:endnote>
  <w:endnote w:type="continuationSeparator" w:id="0">
    <w:p w:rsidR="00624D36" w:rsidRDefault="00624D36" w:rsidP="0073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36" w:rsidRDefault="00624D36" w:rsidP="00735E94">
      <w:pPr>
        <w:spacing w:after="0" w:line="240" w:lineRule="auto"/>
      </w:pPr>
      <w:r>
        <w:separator/>
      </w:r>
    </w:p>
  </w:footnote>
  <w:footnote w:type="continuationSeparator" w:id="0">
    <w:p w:rsidR="00624D36" w:rsidRDefault="00624D36" w:rsidP="0073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D36" w:rsidRDefault="00624D36">
    <w:pPr>
      <w:pStyle w:val="Header"/>
      <w:jc w:val="center"/>
    </w:pPr>
  </w:p>
  <w:p w:rsidR="00624D36" w:rsidRDefault="00624D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71"/>
    <w:rsid w:val="00024BA7"/>
    <w:rsid w:val="0005077C"/>
    <w:rsid w:val="000E51E0"/>
    <w:rsid w:val="000F6E9D"/>
    <w:rsid w:val="00110F22"/>
    <w:rsid w:val="00174389"/>
    <w:rsid w:val="0018186B"/>
    <w:rsid w:val="00191971"/>
    <w:rsid w:val="001F3238"/>
    <w:rsid w:val="00211D70"/>
    <w:rsid w:val="00225E3F"/>
    <w:rsid w:val="00244835"/>
    <w:rsid w:val="002850C9"/>
    <w:rsid w:val="002A01E0"/>
    <w:rsid w:val="002B19A5"/>
    <w:rsid w:val="002C3409"/>
    <w:rsid w:val="003875F9"/>
    <w:rsid w:val="003C2CEE"/>
    <w:rsid w:val="003F2256"/>
    <w:rsid w:val="004452DB"/>
    <w:rsid w:val="00453EC6"/>
    <w:rsid w:val="004B5928"/>
    <w:rsid w:val="005B7BB7"/>
    <w:rsid w:val="005F2A89"/>
    <w:rsid w:val="00624D36"/>
    <w:rsid w:val="006632FF"/>
    <w:rsid w:val="00670F11"/>
    <w:rsid w:val="006D66F3"/>
    <w:rsid w:val="0071668A"/>
    <w:rsid w:val="00734201"/>
    <w:rsid w:val="00735E94"/>
    <w:rsid w:val="007631B6"/>
    <w:rsid w:val="00885722"/>
    <w:rsid w:val="008C486E"/>
    <w:rsid w:val="0090382D"/>
    <w:rsid w:val="0091164E"/>
    <w:rsid w:val="00924573"/>
    <w:rsid w:val="009301A1"/>
    <w:rsid w:val="009E5F44"/>
    <w:rsid w:val="00A03546"/>
    <w:rsid w:val="00A03979"/>
    <w:rsid w:val="00A20986"/>
    <w:rsid w:val="00A27910"/>
    <w:rsid w:val="00A40744"/>
    <w:rsid w:val="00A64260"/>
    <w:rsid w:val="00A67AAE"/>
    <w:rsid w:val="00AA16E6"/>
    <w:rsid w:val="00B25080"/>
    <w:rsid w:val="00B26FE7"/>
    <w:rsid w:val="00B427D1"/>
    <w:rsid w:val="00B9153F"/>
    <w:rsid w:val="00BF25AF"/>
    <w:rsid w:val="00C67C28"/>
    <w:rsid w:val="00CC4ACE"/>
    <w:rsid w:val="00D043DD"/>
    <w:rsid w:val="00D17BFC"/>
    <w:rsid w:val="00D62966"/>
    <w:rsid w:val="00D65FCF"/>
    <w:rsid w:val="00DA1F14"/>
    <w:rsid w:val="00DB7FA1"/>
    <w:rsid w:val="00DE0B50"/>
    <w:rsid w:val="00DF1B48"/>
    <w:rsid w:val="00E45EB7"/>
    <w:rsid w:val="00E94D20"/>
    <w:rsid w:val="00EA4817"/>
    <w:rsid w:val="00EC67CD"/>
    <w:rsid w:val="00EE0C98"/>
    <w:rsid w:val="00F06465"/>
    <w:rsid w:val="00F11C73"/>
    <w:rsid w:val="00F643CC"/>
    <w:rsid w:val="00F94826"/>
    <w:rsid w:val="00FC7229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94D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3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E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E9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2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4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3DD"/>
    <w:rPr>
      <w:rFonts w:ascii="Segoe UI" w:hAnsi="Segoe UI" w:cs="Segoe UI"/>
      <w:sz w:val="18"/>
      <w:szCs w:val="18"/>
    </w:rPr>
  </w:style>
  <w:style w:type="paragraph" w:customStyle="1" w:styleId="a">
    <w:name w:val="Заголовок"/>
    <w:basedOn w:val="Normal"/>
    <w:next w:val="BodyText"/>
    <w:uiPriority w:val="99"/>
    <w:rsid w:val="00F0646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06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43CC"/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Normal"/>
    <w:uiPriority w:val="99"/>
    <w:rsid w:val="00F06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5</Pages>
  <Words>1400</Words>
  <Characters>7982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Озерова</cp:lastModifiedBy>
  <cp:revision>35</cp:revision>
  <cp:lastPrinted>2018-03-28T06:28:00Z</cp:lastPrinted>
  <dcterms:created xsi:type="dcterms:W3CDTF">2016-08-03T07:44:00Z</dcterms:created>
  <dcterms:modified xsi:type="dcterms:W3CDTF">2019-12-24T08:22:00Z</dcterms:modified>
</cp:coreProperties>
</file>