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AC" w:rsidRPr="00993252" w:rsidRDefault="00631CAC" w:rsidP="001733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1CAC" w:rsidRPr="00993252" w:rsidRDefault="00631CAC" w:rsidP="009932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252">
        <w:rPr>
          <w:rFonts w:ascii="Times New Roman" w:hAnsi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</w:t>
      </w:r>
      <w:r>
        <w:rPr>
          <w:rFonts w:ascii="Times New Roman" w:hAnsi="Times New Roman"/>
          <w:b/>
          <w:bCs/>
          <w:sz w:val="28"/>
          <w:szCs w:val="28"/>
        </w:rPr>
        <w:t>ами  Среднеольшанс</w:t>
      </w:r>
      <w:r w:rsidRPr="00993252">
        <w:rPr>
          <w:rFonts w:ascii="Times New Roman" w:hAnsi="Times New Roman"/>
          <w:b/>
          <w:bCs/>
          <w:sz w:val="28"/>
          <w:szCs w:val="28"/>
        </w:rPr>
        <w:t>кого сельсовета Пристенского района  Курской области за</w:t>
      </w:r>
      <w:r>
        <w:rPr>
          <w:rFonts w:ascii="Times New Roman" w:hAnsi="Times New Roman"/>
          <w:b/>
          <w:bCs/>
          <w:sz w:val="28"/>
          <w:szCs w:val="28"/>
        </w:rPr>
        <w:t xml:space="preserve"> отчетный период с 1 января 2021 года по 31 декабря 2021 </w:t>
      </w:r>
      <w:r w:rsidRPr="00993252">
        <w:rPr>
          <w:rFonts w:ascii="Times New Roman" w:hAnsi="Times New Roman"/>
          <w:b/>
          <w:bCs/>
          <w:sz w:val="28"/>
          <w:szCs w:val="28"/>
        </w:rPr>
        <w:t>года</w:t>
      </w:r>
    </w:p>
    <w:p w:rsidR="00631CAC" w:rsidRPr="00993252" w:rsidRDefault="00631CAC" w:rsidP="00173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2001"/>
        <w:gridCol w:w="1560"/>
        <w:gridCol w:w="850"/>
        <w:gridCol w:w="709"/>
        <w:gridCol w:w="850"/>
        <w:gridCol w:w="993"/>
        <w:gridCol w:w="850"/>
        <w:gridCol w:w="851"/>
        <w:gridCol w:w="850"/>
        <w:gridCol w:w="709"/>
        <w:gridCol w:w="992"/>
        <w:gridCol w:w="3105"/>
        <w:gridCol w:w="12"/>
      </w:tblGrid>
      <w:tr w:rsidR="00631CAC" w:rsidRPr="00095060" w:rsidTr="00E66760">
        <w:trPr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9932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99325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2021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9325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31CAC" w:rsidRPr="00095060" w:rsidTr="00E66760">
        <w:trPr>
          <w:trHeight w:val="846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CE79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226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055CE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>Артюшкова Елена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CE7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путат Собрания депутатов 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Pr="00993252" w:rsidRDefault="00631CAC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631CAC" w:rsidRPr="00095060" w:rsidTr="00E66760">
        <w:trPr>
          <w:gridAfter w:val="1"/>
          <w:wAfter w:w="12" w:type="dxa"/>
          <w:trHeight w:val="900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631CAC" w:rsidRPr="00993252" w:rsidRDefault="00631CAC" w:rsidP="00CE7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765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0055CE" w:rsidRDefault="00631CAC" w:rsidP="002766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>Гапонова Татьяна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095060" w:rsidRDefault="00631CAC" w:rsidP="00CE7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631CAC" w:rsidRPr="00095060" w:rsidTr="00E66760">
        <w:trPr>
          <w:gridAfter w:val="1"/>
          <w:wAfter w:w="12" w:type="dxa"/>
          <w:trHeight w:val="669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7D3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2415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Жиров Александр Иванович</w:t>
            </w:r>
          </w:p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095060" w:rsidRDefault="00631CA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631CAC" w:rsidRPr="00095060" w:rsidTr="00964FA5">
        <w:trPr>
          <w:gridAfter w:val="1"/>
          <w:wAfter w:w="12" w:type="dxa"/>
          <w:trHeight w:val="750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Default="00631CAC" w:rsidP="00EC595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964FA5">
        <w:trPr>
          <w:gridAfter w:val="1"/>
          <w:wAfter w:w="12" w:type="dxa"/>
          <w:trHeight w:val="2190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0055CE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>Кочетова Ирина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095060" w:rsidRDefault="00631CA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631CAC" w:rsidRPr="00095060" w:rsidTr="00964FA5">
        <w:trPr>
          <w:gridAfter w:val="1"/>
          <w:wAfter w:w="12" w:type="dxa"/>
          <w:trHeight w:val="984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7D3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outset" w:sz="6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229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055CE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>Масалова Вера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631CAC" w:rsidRPr="00095060" w:rsidTr="00E66760">
        <w:trPr>
          <w:gridAfter w:val="1"/>
          <w:wAfter w:w="12" w:type="dxa"/>
          <w:trHeight w:val="885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Default="00631CAC" w:rsidP="00EC595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3180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AC" w:rsidRPr="000055CE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>Маматкулова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Pr="00095060" w:rsidRDefault="00631CA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1CAC" w:rsidRPr="00E1496B" w:rsidRDefault="00631CAC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CAC" w:rsidRPr="00E1496B" w:rsidRDefault="00631CAC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CAC" w:rsidRDefault="00631CAC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CAC" w:rsidRPr="00E1496B" w:rsidRDefault="00631CAC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</w:t>
            </w:r>
          </w:p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замещающих государственные должности, и иных лиц их доходам</w:t>
            </w:r>
          </w:p>
        </w:tc>
      </w:tr>
      <w:tr w:rsidR="00631CAC" w:rsidRPr="00095060" w:rsidTr="00A37CD8">
        <w:trPr>
          <w:gridAfter w:val="1"/>
          <w:wAfter w:w="12" w:type="dxa"/>
          <w:trHeight w:val="817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AC" w:rsidRDefault="00631CAC" w:rsidP="0010040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1CAC" w:rsidRPr="00E66760" w:rsidRDefault="00631CAC" w:rsidP="00E667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CAC" w:rsidRPr="00E66760" w:rsidRDefault="00631CAC" w:rsidP="00E66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Pr="00095060" w:rsidRDefault="00631CAC" w:rsidP="00E667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0A0A0"/>
            </w:tcBorders>
          </w:tcPr>
          <w:p w:rsidR="00631CAC" w:rsidRPr="00095060" w:rsidRDefault="00631CAC" w:rsidP="009932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1CAC" w:rsidRPr="00095060" w:rsidTr="00E66760">
        <w:trPr>
          <w:gridAfter w:val="1"/>
          <w:wAfter w:w="12" w:type="dxa"/>
          <w:trHeight w:val="1247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Пашкова Татьяна Петровна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631CAC" w:rsidRPr="00095060" w:rsidTr="00E66760">
        <w:trPr>
          <w:gridAfter w:val="1"/>
          <w:wAfter w:w="12" w:type="dxa"/>
          <w:trHeight w:val="765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outset" w:sz="6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1248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1CAC" w:rsidRPr="000055CE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>Сотова Анна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631CAC" w:rsidRPr="00095060" w:rsidTr="00E66760">
        <w:trPr>
          <w:gridAfter w:val="1"/>
          <w:wAfter w:w="12" w:type="dxa"/>
          <w:trHeight w:val="855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outset" w:sz="6" w:space="0" w:color="auto"/>
            </w:tcBorders>
          </w:tcPr>
          <w:p w:rsidR="00631CAC" w:rsidRPr="00095060" w:rsidRDefault="00631CAC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675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C63">
              <w:rPr>
                <w:rFonts w:ascii="Times New Roman" w:hAnsi="Times New Roman"/>
                <w:b/>
                <w:sz w:val="24"/>
                <w:szCs w:val="24"/>
              </w:rPr>
              <w:t>Фильчакова Татьяна Ивановна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CAC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CAC" w:rsidRPr="00993252" w:rsidRDefault="00631CAC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Default="00631CA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  <w:p w:rsidR="00631CAC" w:rsidRPr="00095060" w:rsidRDefault="00631CAC" w:rsidP="00ED7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1CAC" w:rsidRPr="00095060" w:rsidRDefault="00631CAC" w:rsidP="009932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</w:t>
            </w:r>
          </w:p>
          <w:p w:rsidR="00631CAC" w:rsidRPr="00095060" w:rsidRDefault="00631CAC" w:rsidP="009932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и иных лиц их доходам</w:t>
            </w:r>
          </w:p>
        </w:tc>
      </w:tr>
      <w:tr w:rsidR="00631CAC" w:rsidRPr="00095060" w:rsidTr="00E66760">
        <w:trPr>
          <w:gridAfter w:val="1"/>
          <w:wAfter w:w="12" w:type="dxa"/>
          <w:trHeight w:val="367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Default="00631CAC" w:rsidP="008709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095060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CAC" w:rsidRPr="00993252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single" w:sz="4" w:space="0" w:color="auto"/>
            </w:tcBorders>
          </w:tcPr>
          <w:p w:rsidR="00631CAC" w:rsidRPr="00095060" w:rsidRDefault="00631CAC" w:rsidP="009932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CAC" w:rsidRPr="00095060" w:rsidTr="00E66760">
        <w:trPr>
          <w:gridAfter w:val="1"/>
          <w:wAfter w:w="12" w:type="dxa"/>
          <w:trHeight w:val="367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AC" w:rsidRPr="00993252" w:rsidRDefault="00631CAC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Pr="000055CE" w:rsidRDefault="00631CAC" w:rsidP="008709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>Яковлев Анатолий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Default="00631CAC" w:rsidP="000055CE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  <w:p w:rsidR="00631CAC" w:rsidRDefault="00631CAC" w:rsidP="00870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095060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1CAC" w:rsidRPr="00993252" w:rsidRDefault="00631CAC" w:rsidP="0010040F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CAC" w:rsidRPr="00095060" w:rsidRDefault="00631CAC" w:rsidP="000055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</w:t>
            </w:r>
          </w:p>
          <w:p w:rsidR="00631CAC" w:rsidRPr="00095060" w:rsidRDefault="00631CAC" w:rsidP="000055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и иных лиц их доходам</w:t>
            </w:r>
          </w:p>
        </w:tc>
      </w:tr>
    </w:tbl>
    <w:p w:rsidR="00631CAC" w:rsidRDefault="00631CAC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CAC" w:rsidRDefault="00631CAC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CAC" w:rsidRDefault="00631CAC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CAC" w:rsidRDefault="00631CAC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CAC" w:rsidRPr="00993252" w:rsidRDefault="00631CAC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1CAC" w:rsidRPr="00993252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34B"/>
    <w:rsid w:val="000055CE"/>
    <w:rsid w:val="00006D62"/>
    <w:rsid w:val="00095060"/>
    <w:rsid w:val="0010040F"/>
    <w:rsid w:val="0017334B"/>
    <w:rsid w:val="002542FD"/>
    <w:rsid w:val="00276627"/>
    <w:rsid w:val="0032473D"/>
    <w:rsid w:val="003A392D"/>
    <w:rsid w:val="003E1FDA"/>
    <w:rsid w:val="00526C64"/>
    <w:rsid w:val="00603C08"/>
    <w:rsid w:val="00631CAC"/>
    <w:rsid w:val="006F10B0"/>
    <w:rsid w:val="007D3A73"/>
    <w:rsid w:val="007F51AC"/>
    <w:rsid w:val="008217D0"/>
    <w:rsid w:val="00824208"/>
    <w:rsid w:val="00870908"/>
    <w:rsid w:val="009618EE"/>
    <w:rsid w:val="00964FA5"/>
    <w:rsid w:val="00993252"/>
    <w:rsid w:val="009D44F1"/>
    <w:rsid w:val="00A217C4"/>
    <w:rsid w:val="00A37CD8"/>
    <w:rsid w:val="00A55B3E"/>
    <w:rsid w:val="00A91E06"/>
    <w:rsid w:val="00A9478B"/>
    <w:rsid w:val="00AB1350"/>
    <w:rsid w:val="00AF7BD5"/>
    <w:rsid w:val="00B012F2"/>
    <w:rsid w:val="00B77849"/>
    <w:rsid w:val="00C73451"/>
    <w:rsid w:val="00CE79C5"/>
    <w:rsid w:val="00D84DD3"/>
    <w:rsid w:val="00D95C63"/>
    <w:rsid w:val="00DE2C59"/>
    <w:rsid w:val="00E05CB3"/>
    <w:rsid w:val="00E1496B"/>
    <w:rsid w:val="00E61DA9"/>
    <w:rsid w:val="00E66760"/>
    <w:rsid w:val="00EC5952"/>
    <w:rsid w:val="00ED7B9C"/>
    <w:rsid w:val="00F16981"/>
    <w:rsid w:val="00F87BBE"/>
    <w:rsid w:val="00FE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5</Pages>
  <Words>683</Words>
  <Characters>3896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Озерова</cp:lastModifiedBy>
  <cp:revision>23</cp:revision>
  <dcterms:created xsi:type="dcterms:W3CDTF">2017-04-03T17:52:00Z</dcterms:created>
  <dcterms:modified xsi:type="dcterms:W3CDTF">2022-03-01T11:35:00Z</dcterms:modified>
</cp:coreProperties>
</file>