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DF" w:rsidRDefault="000175DF" w:rsidP="00746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депутатами  Среднеольшанского сельсовета Пристенского района  Курской области за отчетный период с 1 января 2019года по 31 декабря 2019года</w:t>
      </w:r>
    </w:p>
    <w:p w:rsidR="000175DF" w:rsidRPr="00F95387" w:rsidRDefault="000175DF" w:rsidP="00F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9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"/>
        <w:gridCol w:w="1440"/>
        <w:gridCol w:w="1395"/>
        <w:gridCol w:w="1620"/>
        <w:gridCol w:w="900"/>
        <w:gridCol w:w="765"/>
        <w:gridCol w:w="720"/>
        <w:gridCol w:w="1260"/>
        <w:gridCol w:w="720"/>
        <w:gridCol w:w="720"/>
        <w:gridCol w:w="1800"/>
        <w:gridCol w:w="1260"/>
        <w:gridCol w:w="1672"/>
      </w:tblGrid>
      <w:tr w:rsidR="000175DF" w:rsidRPr="00F95387" w:rsidTr="00F8420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95387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175DF" w:rsidRPr="00F95387" w:rsidTr="00635DE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Жиров Александр Иванович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Председатель Собрания  депутатов      Среднеольшанского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Автомобили легковые:</w:t>
            </w:r>
          </w:p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1) Хундай АХ-35,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95387">
                <w:rPr>
                  <w:rFonts w:ascii="Times New Roman" w:hAnsi="Times New Roman" w:cs="Times New Roman"/>
                </w:rPr>
                <w:t>2014 г</w:t>
              </w:r>
            </w:smartTag>
            <w:r w:rsidRPr="00F95387">
              <w:rPr>
                <w:rFonts w:ascii="Times New Roman" w:hAnsi="Times New Roman" w:cs="Times New Roman"/>
              </w:rPr>
              <w:t>. в.</w:t>
            </w:r>
          </w:p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2) ВАЗ 21102,  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95387">
                <w:rPr>
                  <w:rFonts w:ascii="Times New Roman" w:hAnsi="Times New Roman" w:cs="Times New Roman"/>
                </w:rPr>
                <w:t>2001 г</w:t>
              </w:r>
            </w:smartTag>
            <w:r w:rsidRPr="00F95387">
              <w:rPr>
                <w:rFonts w:ascii="Times New Roman" w:hAnsi="Times New Roman" w:cs="Times New Roman"/>
              </w:rPr>
              <w:t>. в.</w:t>
            </w:r>
          </w:p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3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Прицеп к легковым ТС ПУ-ТД- 2000,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95387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  <w:r w:rsidRPr="00F95387">
              <w:rPr>
                <w:rFonts w:ascii="Times New Roman" w:hAnsi="Times New Roman"/>
                <w:sz w:val="20"/>
                <w:szCs w:val="20"/>
                <w:lang w:eastAsia="ru-RU"/>
              </w:rPr>
              <w:t>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537 682,52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628 243,17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Пашкова Татьяна Петровна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117450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65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117450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УАЗ 315195     </w:t>
            </w:r>
          </w:p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E21F53">
        <w:trPr>
          <w:trHeight w:val="190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Артюшкова Елена Николаевна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463 124,54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E21F53">
        <w:trPr>
          <w:trHeight w:val="312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D25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72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72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72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72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EF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72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322 866,18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rPr>
          <w:trHeight w:val="204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D25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517524">
        <w:trPr>
          <w:trHeight w:val="183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D25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052BD2">
        <w:trPr>
          <w:trHeight w:val="1503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943A1D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D25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Гапонова Татьяна Ивановна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строительство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122,9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2378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002B55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Автомобили грузовые </w:t>
            </w:r>
          </w:p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55102,1987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278 683,61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29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bCs/>
                <w:sz w:val="20"/>
                <w:szCs w:val="20"/>
              </w:rPr>
              <w:t>ипотечный кредит</w:t>
            </w:r>
          </w:p>
          <w:p w:rsidR="000175DF" w:rsidRPr="00290BBA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90BBA">
              <w:rPr>
                <w:rFonts w:ascii="Times New Roman" w:hAnsi="Times New Roman"/>
                <w:sz w:val="20"/>
                <w:szCs w:val="20"/>
              </w:rPr>
              <w:t>Приобретение готового жилья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5DF" w:rsidRPr="00F95387" w:rsidTr="007A10BB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строительство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122,9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2378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002B55" w:rsidRDefault="000175DF" w:rsidP="00F84208">
            <w:pPr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</w:t>
            </w:r>
          </w:p>
          <w:p w:rsidR="000175DF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1)МАЗДА 3,2007</w:t>
            </w:r>
          </w:p>
          <w:p w:rsidR="000175DF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2)Рено </w:t>
            </w:r>
            <w:r>
              <w:rPr>
                <w:rFonts w:ascii="Times New Roman" w:hAnsi="Times New Roman" w:cs="Times New Roman"/>
                <w:lang w:val="en-US"/>
              </w:rPr>
              <w:t>SR</w:t>
            </w:r>
            <w:r w:rsidRPr="000859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ГБК 8350, 1982</w:t>
            </w:r>
          </w:p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3) прицеп ГБК 8350, 1982 </w:t>
            </w:r>
          </w:p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376 409,26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29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bCs/>
                <w:sz w:val="20"/>
                <w:szCs w:val="20"/>
              </w:rPr>
              <w:t>ипотечный кредит</w:t>
            </w:r>
          </w:p>
          <w:p w:rsidR="000175DF" w:rsidRPr="00F95387" w:rsidRDefault="000175DF" w:rsidP="0029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90BBA">
              <w:rPr>
                <w:rFonts w:ascii="Times New Roman" w:hAnsi="Times New Roman"/>
                <w:sz w:val="20"/>
                <w:szCs w:val="20"/>
              </w:rPr>
              <w:t>Приобретение готового жилья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5DF" w:rsidRPr="00F95387" w:rsidTr="00276F8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Фильчакова Татьяна Ивановна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415 730,29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276F84">
        <w:trPr>
          <w:trHeight w:val="3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       </w:t>
            </w:r>
            <w:r w:rsidRPr="00F95387">
              <w:rPr>
                <w:rFonts w:ascii="Times New Roman" w:hAnsi="Times New Roman" w:cs="Times New Roman"/>
                <w:lang w:val="en-US"/>
              </w:rPr>
              <w:t>RENAULT</w:t>
            </w:r>
            <w:r w:rsidRPr="00F95387">
              <w:rPr>
                <w:rFonts w:ascii="Times New Roman" w:hAnsi="Times New Roman" w:cs="Times New Roman"/>
              </w:rPr>
              <w:t xml:space="preserve"> </w:t>
            </w:r>
            <w:r w:rsidRPr="00F95387">
              <w:rPr>
                <w:rFonts w:ascii="Times New Roman" w:hAnsi="Times New Roman" w:cs="Times New Roman"/>
                <w:lang w:val="en-US"/>
              </w:rPr>
              <w:t>CLIO</w:t>
            </w:r>
            <w:r w:rsidRPr="00F95387">
              <w:rPr>
                <w:rFonts w:ascii="Times New Roman" w:hAnsi="Times New Roman" w:cs="Times New Roman"/>
              </w:rPr>
              <w:t xml:space="preserve"> </w:t>
            </w:r>
            <w:r w:rsidRPr="00F95387">
              <w:rPr>
                <w:rFonts w:ascii="Times New Roman" w:hAnsi="Times New Roman" w:cs="Times New Roman"/>
                <w:lang w:val="en-US"/>
              </w:rPr>
              <w:t>RS</w:t>
            </w:r>
            <w:r w:rsidRPr="00F9538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95387">
                <w:rPr>
                  <w:rFonts w:ascii="Times New Roman" w:hAnsi="Times New Roman" w:cs="Times New Roman"/>
                </w:rPr>
                <w:t>2011 г</w:t>
              </w:r>
            </w:smartTag>
            <w:r w:rsidRPr="00F95387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681 304,75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095F56">
        <w:trPr>
          <w:trHeight w:val="240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Кочетова Ирина Александровна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135 267,63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095F56">
        <w:trPr>
          <w:trHeight w:val="174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5387">
              <w:rPr>
                <w:rFonts w:ascii="Times New Roman" w:hAnsi="Times New Roman"/>
              </w:rPr>
              <w:t xml:space="preserve">Автомобили легковые:        </w:t>
            </w:r>
          </w:p>
          <w:p w:rsidR="000175DF" w:rsidRDefault="000175DF" w:rsidP="0083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1)ШЕВРОЛЕ КРУЗ, 2014</w:t>
            </w:r>
          </w:p>
          <w:p w:rsidR="000175DF" w:rsidRPr="00635DE8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2)ОПЕЛЬ АСТРА, 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324 201,25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7A10BB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A57CF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Масалова Вера Николаевна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A57CF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72126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       </w:t>
            </w:r>
          </w:p>
          <w:p w:rsidR="000175DF" w:rsidRPr="00F95387" w:rsidRDefault="000175DF" w:rsidP="0072126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212140, 2018</w:t>
            </w:r>
            <w:r w:rsidRPr="00F95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844 635,88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AE3B3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Маматкулова Наталья Александровна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</w:t>
            </w:r>
            <w:r>
              <w:rPr>
                <w:rFonts w:ascii="Times New Roman" w:hAnsi="Times New Roman"/>
                <w:sz w:val="20"/>
                <w:szCs w:val="20"/>
              </w:rPr>
              <w:t>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101 848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AE3B3B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7A10BB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</w:t>
            </w:r>
            <w:r>
              <w:rPr>
                <w:rFonts w:ascii="Times New Roman" w:hAnsi="Times New Roman"/>
                <w:sz w:val="20"/>
                <w:szCs w:val="20"/>
              </w:rPr>
              <w:t>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23318D"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</w:t>
            </w:r>
            <w:r>
              <w:rPr>
                <w:rFonts w:ascii="Times New Roman" w:hAnsi="Times New Roman"/>
                <w:sz w:val="20"/>
                <w:szCs w:val="20"/>
              </w:rPr>
              <w:t>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2331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943A1D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0175DF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860D72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DF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A26432" w:rsidRDefault="000175DF" w:rsidP="00A264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Сотова Анна Алексеевна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860D72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A2643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</w:t>
            </w:r>
          </w:p>
          <w:p w:rsidR="000175DF" w:rsidRPr="00635DE8" w:rsidRDefault="000175DF" w:rsidP="00A2643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35DE8">
              <w:rPr>
                <w:rFonts w:ascii="Times New Roman" w:hAnsi="Times New Roman" w:cs="Times New Roman"/>
              </w:rPr>
              <w:t xml:space="preserve"> Форд фокус, 2013</w:t>
            </w:r>
          </w:p>
          <w:p w:rsidR="000175DF" w:rsidRPr="00635DE8" w:rsidRDefault="000175DF" w:rsidP="00A2643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35DE8">
              <w:rPr>
                <w:rFonts w:ascii="Times New Roman" w:hAnsi="Times New Roman" w:cs="Times New Roman"/>
              </w:rPr>
              <w:t>Автомобили грузовые</w:t>
            </w:r>
          </w:p>
          <w:p w:rsidR="000175DF" w:rsidRPr="00635DE8" w:rsidRDefault="000175DF" w:rsidP="00635DE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35DE8">
              <w:rPr>
                <w:rFonts w:ascii="Times New Roman" w:hAnsi="Times New Roman" w:cs="Times New Roman"/>
              </w:rPr>
              <w:t>КАМАЗ 55111, 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rPr>
          <w:trHeight w:val="13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 Анатолий Иванович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5DF" w:rsidRPr="00F95387" w:rsidRDefault="000175DF" w:rsidP="00F84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Default="000175DF" w:rsidP="0072126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       </w:t>
            </w:r>
          </w:p>
          <w:p w:rsidR="000175DF" w:rsidRPr="00F95387" w:rsidRDefault="000175DF" w:rsidP="0072126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2106, 1994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194471,75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5DF" w:rsidRPr="00F95387" w:rsidTr="00635D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F" w:rsidRPr="00F95387" w:rsidRDefault="000175DF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5DF" w:rsidRDefault="000175DF" w:rsidP="00F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75DF" w:rsidRPr="00F95387" w:rsidRDefault="000175DF" w:rsidP="00F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75DF" w:rsidRPr="00F95387" w:rsidRDefault="000175DF" w:rsidP="00F9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95387">
        <w:rPr>
          <w:rFonts w:ascii="Times New Roman" w:hAnsi="Times New Roman"/>
          <w:sz w:val="20"/>
          <w:szCs w:val="20"/>
        </w:rPr>
        <w:t>--------------------------------</w:t>
      </w:r>
    </w:p>
    <w:p w:rsidR="000175DF" w:rsidRPr="00F95387" w:rsidRDefault="000175DF" w:rsidP="00F9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95"/>
      <w:bookmarkStart w:id="2" w:name="Par96"/>
      <w:bookmarkEnd w:id="1"/>
      <w:bookmarkEnd w:id="2"/>
      <w:r w:rsidRPr="00F95387">
        <w:rPr>
          <w:rFonts w:ascii="Times New Roman" w:hAnsi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175DF" w:rsidRPr="00F95387" w:rsidRDefault="000175DF" w:rsidP="00F953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175DF" w:rsidRPr="00F95387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65F9"/>
    <w:multiLevelType w:val="hybridMultilevel"/>
    <w:tmpl w:val="1BA86D66"/>
    <w:lvl w:ilvl="0" w:tplc="230E53F4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002B55"/>
    <w:rsid w:val="000175DF"/>
    <w:rsid w:val="000233C9"/>
    <w:rsid w:val="00052BD2"/>
    <w:rsid w:val="000859AB"/>
    <w:rsid w:val="00095F56"/>
    <w:rsid w:val="001167F2"/>
    <w:rsid w:val="0023318D"/>
    <w:rsid w:val="00276F84"/>
    <w:rsid w:val="00290BBA"/>
    <w:rsid w:val="002B69DC"/>
    <w:rsid w:val="00333AAD"/>
    <w:rsid w:val="003A362C"/>
    <w:rsid w:val="003A3A2B"/>
    <w:rsid w:val="0049313F"/>
    <w:rsid w:val="004F6BDE"/>
    <w:rsid w:val="00505020"/>
    <w:rsid w:val="00517524"/>
    <w:rsid w:val="005817D6"/>
    <w:rsid w:val="00584304"/>
    <w:rsid w:val="005F1BE5"/>
    <w:rsid w:val="005F41B7"/>
    <w:rsid w:val="00635DE8"/>
    <w:rsid w:val="00640E3C"/>
    <w:rsid w:val="00641F78"/>
    <w:rsid w:val="006A57CF"/>
    <w:rsid w:val="006F6A10"/>
    <w:rsid w:val="00721260"/>
    <w:rsid w:val="007302E8"/>
    <w:rsid w:val="00746EDB"/>
    <w:rsid w:val="00764527"/>
    <w:rsid w:val="007A10BB"/>
    <w:rsid w:val="007F0A8E"/>
    <w:rsid w:val="008346FE"/>
    <w:rsid w:val="00860D72"/>
    <w:rsid w:val="008E0ED2"/>
    <w:rsid w:val="00943A1D"/>
    <w:rsid w:val="009B7015"/>
    <w:rsid w:val="00A26432"/>
    <w:rsid w:val="00A441B1"/>
    <w:rsid w:val="00AC55B2"/>
    <w:rsid w:val="00AC61AC"/>
    <w:rsid w:val="00AE3B3B"/>
    <w:rsid w:val="00AF4336"/>
    <w:rsid w:val="00B1537C"/>
    <w:rsid w:val="00B66EEA"/>
    <w:rsid w:val="00BC5E65"/>
    <w:rsid w:val="00BD4314"/>
    <w:rsid w:val="00C20CF0"/>
    <w:rsid w:val="00C34A72"/>
    <w:rsid w:val="00CD736F"/>
    <w:rsid w:val="00D14732"/>
    <w:rsid w:val="00D25E15"/>
    <w:rsid w:val="00D7587A"/>
    <w:rsid w:val="00DA2A28"/>
    <w:rsid w:val="00DA5F31"/>
    <w:rsid w:val="00E21F53"/>
    <w:rsid w:val="00E42337"/>
    <w:rsid w:val="00E61AF2"/>
    <w:rsid w:val="00EC771D"/>
    <w:rsid w:val="00EF3D33"/>
    <w:rsid w:val="00F54FEA"/>
    <w:rsid w:val="00F84208"/>
    <w:rsid w:val="00F90511"/>
    <w:rsid w:val="00F95387"/>
    <w:rsid w:val="00F9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5F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8</Pages>
  <Words>962</Words>
  <Characters>5487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26</cp:revision>
  <dcterms:created xsi:type="dcterms:W3CDTF">2018-02-19T15:45:00Z</dcterms:created>
  <dcterms:modified xsi:type="dcterms:W3CDTF">2021-02-05T11:50:00Z</dcterms:modified>
</cp:coreProperties>
</file>