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E6" w:rsidRDefault="006769E6" w:rsidP="0017393C">
      <w:pPr>
        <w:pStyle w:val="NormalWeb"/>
        <w:jc w:val="center"/>
      </w:pPr>
      <w:r>
        <w:rPr>
          <w:rStyle w:val="Strong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 Администрации Среднеольшанского сельсовета Пристенского района Курской области за период с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Strong"/>
          </w:rPr>
          <w:t>2019 г</w:t>
        </w:r>
      </w:smartTag>
      <w:r>
        <w:rPr>
          <w:rStyle w:val="Strong"/>
        </w:rPr>
        <w:t xml:space="preserve">. по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Strong"/>
          </w:rPr>
          <w:t>2019 г</w:t>
        </w:r>
      </w:smartTag>
      <w:r>
        <w:rPr>
          <w:rStyle w:val="Strong"/>
        </w:rPr>
        <w:t>.</w:t>
      </w:r>
    </w:p>
    <w:p w:rsidR="006769E6" w:rsidRPr="00AC00E1" w:rsidRDefault="006769E6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307"/>
        <w:gridCol w:w="1111"/>
        <w:gridCol w:w="1087"/>
        <w:gridCol w:w="724"/>
        <w:gridCol w:w="724"/>
        <w:gridCol w:w="725"/>
        <w:gridCol w:w="1268"/>
        <w:gridCol w:w="906"/>
        <w:gridCol w:w="940"/>
        <w:gridCol w:w="1427"/>
        <w:gridCol w:w="1569"/>
        <w:gridCol w:w="2139"/>
      </w:tblGrid>
      <w:tr w:rsidR="006769E6" w:rsidRPr="00AC00E1" w:rsidTr="0006209D">
        <w:trPr>
          <w:trHeight w:val="19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C00E1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AC00E1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6769E6" w:rsidRPr="00AC00E1" w:rsidTr="0006209D">
        <w:trPr>
          <w:trHeight w:val="19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E6" w:rsidRPr="00AC00E1" w:rsidTr="00FC28B7">
        <w:trPr>
          <w:trHeight w:val="198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Чеботаева</w:t>
            </w:r>
          </w:p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Default="006769E6" w:rsidP="0026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Кандидат на должность и.о. заместитель Главы Администрации Среднеольшанского сельсовета </w:t>
            </w:r>
          </w:p>
          <w:p w:rsidR="006769E6" w:rsidRPr="00262C1F" w:rsidRDefault="006769E6" w:rsidP="00262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6769E6" w:rsidRPr="00AC00E1" w:rsidRDefault="006769E6" w:rsidP="00784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54,9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251 528,00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E6" w:rsidRPr="00AC00E1" w:rsidTr="0010622F">
        <w:trPr>
          <w:trHeight w:val="198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Масалова Елена Юрьевна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Default="006769E6" w:rsidP="0026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34952,00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6" w:rsidRPr="00AC00E1" w:rsidRDefault="006769E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69E6" w:rsidRPr="00AC00E1" w:rsidRDefault="006769E6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E6" w:rsidRPr="00AC00E1" w:rsidRDefault="006769E6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>--------------------------------</w:t>
      </w:r>
    </w:p>
    <w:p w:rsidR="006769E6" w:rsidRPr="00AC00E1" w:rsidRDefault="006769E6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0" w:name="Par95"/>
      <w:bookmarkStart w:id="1" w:name="Par96"/>
      <w:bookmarkEnd w:id="0"/>
      <w:bookmarkEnd w:id="1"/>
      <w:r w:rsidRPr="00AC00E1"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769E6" w:rsidRPr="00AC00E1" w:rsidRDefault="006769E6" w:rsidP="00AC00E1">
      <w:pPr>
        <w:spacing w:after="0" w:line="240" w:lineRule="auto"/>
        <w:rPr>
          <w:rFonts w:ascii="Times New Roman" w:hAnsi="Times New Roman"/>
        </w:rPr>
      </w:pPr>
    </w:p>
    <w:sectPr w:rsidR="006769E6" w:rsidRPr="00AC00E1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06209D"/>
    <w:rsid w:val="000C3B96"/>
    <w:rsid w:val="000D29F6"/>
    <w:rsid w:val="0010622F"/>
    <w:rsid w:val="00151973"/>
    <w:rsid w:val="00154660"/>
    <w:rsid w:val="0017393C"/>
    <w:rsid w:val="00185286"/>
    <w:rsid w:val="00223B65"/>
    <w:rsid w:val="00246C28"/>
    <w:rsid w:val="00262C1F"/>
    <w:rsid w:val="002C30BD"/>
    <w:rsid w:val="0036031E"/>
    <w:rsid w:val="0037395E"/>
    <w:rsid w:val="003C68FB"/>
    <w:rsid w:val="003E6D0E"/>
    <w:rsid w:val="00403C51"/>
    <w:rsid w:val="0044265C"/>
    <w:rsid w:val="0044689E"/>
    <w:rsid w:val="0046337A"/>
    <w:rsid w:val="004F2890"/>
    <w:rsid w:val="004F6BDE"/>
    <w:rsid w:val="0058793C"/>
    <w:rsid w:val="005C145C"/>
    <w:rsid w:val="006769E6"/>
    <w:rsid w:val="007841CE"/>
    <w:rsid w:val="007A7EA6"/>
    <w:rsid w:val="007C2348"/>
    <w:rsid w:val="008553A1"/>
    <w:rsid w:val="008F41DA"/>
    <w:rsid w:val="008F423C"/>
    <w:rsid w:val="00944BF6"/>
    <w:rsid w:val="009C0359"/>
    <w:rsid w:val="009D2C61"/>
    <w:rsid w:val="00A441B1"/>
    <w:rsid w:val="00AC00E1"/>
    <w:rsid w:val="00AD516A"/>
    <w:rsid w:val="00B46DE1"/>
    <w:rsid w:val="00B84B02"/>
    <w:rsid w:val="00BB4453"/>
    <w:rsid w:val="00BE3062"/>
    <w:rsid w:val="00C83FB8"/>
    <w:rsid w:val="00D3403A"/>
    <w:rsid w:val="00DA2A28"/>
    <w:rsid w:val="00E20B95"/>
    <w:rsid w:val="00E67937"/>
    <w:rsid w:val="00E8033C"/>
    <w:rsid w:val="00F32FEE"/>
    <w:rsid w:val="00F54260"/>
    <w:rsid w:val="00F843F3"/>
    <w:rsid w:val="00FC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46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B84B0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7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739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205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15</cp:revision>
  <dcterms:created xsi:type="dcterms:W3CDTF">2018-02-19T15:45:00Z</dcterms:created>
  <dcterms:modified xsi:type="dcterms:W3CDTF">2020-05-25T12:42:00Z</dcterms:modified>
</cp:coreProperties>
</file>